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85D11"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18E2F62A" wp14:editId="560A5790">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08A7141F"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120BEC45" w14:textId="77777777" w:rsidTr="00521440">
        <w:trPr>
          <w:trHeight w:val="1418"/>
        </w:trPr>
        <w:tc>
          <w:tcPr>
            <w:tcW w:w="7938" w:type="dxa"/>
            <w:vAlign w:val="bottom"/>
          </w:tcPr>
          <w:p w14:paraId="0CBB8C8E" w14:textId="71CD7E18" w:rsidR="00AD784C" w:rsidRPr="00161AA0" w:rsidRDefault="00521440" w:rsidP="00EC20FF">
            <w:pPr>
              <w:pStyle w:val="Documenttitle"/>
            </w:pPr>
            <w:r w:rsidRPr="00521440">
              <w:t>Child Protection and Family Services</w:t>
            </w:r>
          </w:p>
        </w:tc>
      </w:tr>
      <w:tr w:rsidR="000B2117" w14:paraId="6BAE477E" w14:textId="77777777" w:rsidTr="00521440">
        <w:trPr>
          <w:trHeight w:val="1247"/>
        </w:trPr>
        <w:tc>
          <w:tcPr>
            <w:tcW w:w="7938" w:type="dxa"/>
          </w:tcPr>
          <w:p w14:paraId="6E73CDE2" w14:textId="629336C8" w:rsidR="000B2117" w:rsidRPr="00A1389F" w:rsidRDefault="00521440" w:rsidP="00CF4148">
            <w:pPr>
              <w:pStyle w:val="Documentsubtitle"/>
            </w:pPr>
            <w:r>
              <w:t>Quarterly incident reporting</w:t>
            </w:r>
          </w:p>
        </w:tc>
      </w:tr>
      <w:tr w:rsidR="00CF4148" w14:paraId="5D546842" w14:textId="77777777" w:rsidTr="00521440">
        <w:trPr>
          <w:trHeight w:val="284"/>
        </w:trPr>
        <w:tc>
          <w:tcPr>
            <w:tcW w:w="7938" w:type="dxa"/>
          </w:tcPr>
          <w:p w14:paraId="17F9984C" w14:textId="21A58697" w:rsidR="00CF4148" w:rsidRPr="00250DC4" w:rsidRDefault="00CF4148" w:rsidP="00CF4148">
            <w:pPr>
              <w:pStyle w:val="Bannermarking"/>
            </w:pPr>
          </w:p>
        </w:tc>
      </w:tr>
    </w:tbl>
    <w:p w14:paraId="1BDB2A1E"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1822AEC8" w14:textId="77777777" w:rsidR="00521440" w:rsidRDefault="00521440" w:rsidP="00521440">
      <w:pPr>
        <w:pStyle w:val="Heading1"/>
      </w:pPr>
      <w:bookmarkStart w:id="0" w:name="_Hlk41913885"/>
      <w:r>
        <w:t>About incident reporting data</w:t>
      </w:r>
    </w:p>
    <w:p w14:paraId="0597DF5D" w14:textId="77777777" w:rsidR="00521440" w:rsidRPr="007C2D6B" w:rsidRDefault="00521440" w:rsidP="00521440">
      <w:pPr>
        <w:pStyle w:val="DHHSbody"/>
        <w:spacing w:after="240"/>
      </w:pPr>
      <w:r w:rsidRPr="007C2D6B">
        <w:t xml:space="preserve">Incident reporting data is a snapshot in time of allegations made </w:t>
      </w:r>
      <w:r>
        <w:t>by clients of the Department of Health and Human Services</w:t>
      </w:r>
      <w:r w:rsidRPr="00E81BB4">
        <w:t xml:space="preserve"> </w:t>
      </w:r>
      <w:r>
        <w:t>and</w:t>
      </w:r>
      <w:r w:rsidRPr="007C2D6B">
        <w:t xml:space="preserve"> includes disclosures </w:t>
      </w:r>
      <w:r>
        <w:t xml:space="preserve">of historic </w:t>
      </w:r>
      <w:r w:rsidRPr="007C2D6B">
        <w:t>abuse</w:t>
      </w:r>
      <w:r>
        <w:t>. They</w:t>
      </w:r>
      <w:r w:rsidRPr="007C2D6B">
        <w:t xml:space="preserve"> are recorded and remain as incidents regardless of whether further information becomes available to substantiate </w:t>
      </w:r>
      <w:r>
        <w:t xml:space="preserve">or disprove </w:t>
      </w:r>
      <w:r w:rsidRPr="007C2D6B">
        <w:t xml:space="preserve">an event. </w:t>
      </w:r>
    </w:p>
    <w:p w14:paraId="2E60A8CF" w14:textId="77777777" w:rsidR="00521440" w:rsidRPr="002E0D90" w:rsidRDefault="00521440" w:rsidP="00521440">
      <w:pPr>
        <w:pStyle w:val="Heading1"/>
      </w:pPr>
      <w:r w:rsidRPr="002E0D90">
        <w:t>New Client Incident Management System (CIMS)</w:t>
      </w:r>
    </w:p>
    <w:p w14:paraId="4D38E59D" w14:textId="77777777" w:rsidR="00521440" w:rsidRDefault="00521440" w:rsidP="00521440">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 xml:space="preserve">from this date, while department-delivered services commenced using CIMS on 1 October 2018. </w:t>
      </w:r>
      <w:r w:rsidRPr="00E01C03">
        <w:t xml:space="preserve">This quarterly incident report </w:t>
      </w:r>
      <w:r>
        <w:t xml:space="preserve">includes </w:t>
      </w:r>
      <w:r w:rsidRPr="00E01C03">
        <w:t xml:space="preserve">department-delivered and department-funded organisation reported incidents on CIMS. </w:t>
      </w:r>
    </w:p>
    <w:p w14:paraId="1ACD9EC4" w14:textId="77777777" w:rsidR="00521440" w:rsidRPr="002E0D90" w:rsidRDefault="00521440" w:rsidP="00521440">
      <w:pPr>
        <w:pStyle w:val="Heading2"/>
        <w:spacing w:before="360"/>
      </w:pPr>
      <w:r>
        <w:t>I</w:t>
      </w:r>
      <w:r w:rsidRPr="002E0D90">
        <w:t xml:space="preserve">ncident </w:t>
      </w:r>
      <w:r>
        <w:t>categories</w:t>
      </w:r>
    </w:p>
    <w:p w14:paraId="5D5079CD" w14:textId="77777777" w:rsidR="00521440" w:rsidRDefault="00521440" w:rsidP="00521440">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735D9AF1" w14:textId="77777777" w:rsidR="00521440" w:rsidRDefault="00521440" w:rsidP="00521440">
      <w:pPr>
        <w:pStyle w:val="Tablecaption"/>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Quarter </w:t>
      </w:r>
      <w:r>
        <w:t>3</w:t>
      </w:r>
      <w:r w:rsidRPr="00E01C03">
        <w:t>, 20</w:t>
      </w:r>
      <w:r>
        <w:t>20-21</w:t>
      </w:r>
      <w:r w:rsidRPr="00E01C03">
        <w:rPr>
          <w:vertAlign w:val="superscript"/>
        </w:rPr>
        <w:t xml:space="preserve">(a) </w:t>
      </w: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521440" w:rsidRPr="00E01C03" w14:paraId="4BBD61B0" w14:textId="77777777" w:rsidTr="00136571">
        <w:trPr>
          <w:trHeight w:val="57"/>
        </w:trPr>
        <w:tc>
          <w:tcPr>
            <w:tcW w:w="2567" w:type="dxa"/>
            <w:vAlign w:val="center"/>
          </w:tcPr>
          <w:bookmarkEnd w:id="1"/>
          <w:p w14:paraId="690DF7D9" w14:textId="77777777" w:rsidR="00521440" w:rsidRPr="00E01C03" w:rsidRDefault="00521440" w:rsidP="00521440">
            <w:pPr>
              <w:pStyle w:val="Tablecolhead"/>
            </w:pPr>
            <w:r w:rsidRPr="00E01C03">
              <w:t>Incident type</w:t>
            </w:r>
          </w:p>
        </w:tc>
        <w:tc>
          <w:tcPr>
            <w:tcW w:w="2410" w:type="dxa"/>
            <w:vAlign w:val="bottom"/>
          </w:tcPr>
          <w:p w14:paraId="57EA3A0A" w14:textId="39466472" w:rsidR="00521440" w:rsidRPr="00E01C03" w:rsidRDefault="00521440" w:rsidP="00521440">
            <w:pPr>
              <w:pStyle w:val="Tablecolhead"/>
              <w:jc w:val="center"/>
            </w:pPr>
            <w:r>
              <w:t>Quarter</w:t>
            </w:r>
            <w:r w:rsidRPr="00E01C03">
              <w:t xml:space="preserve"> </w:t>
            </w:r>
            <w:r>
              <w:t>3</w:t>
            </w:r>
          </w:p>
          <w:p w14:paraId="4FC17549" w14:textId="77777777" w:rsidR="00521440" w:rsidRPr="00E01C03" w:rsidRDefault="00521440" w:rsidP="00521440">
            <w:pPr>
              <w:pStyle w:val="Tablecolhead"/>
              <w:jc w:val="center"/>
            </w:pPr>
            <w:r>
              <w:t>1 Jan – 31 Mar</w:t>
            </w:r>
          </w:p>
        </w:tc>
      </w:tr>
      <w:tr w:rsidR="00521440" w:rsidRPr="00E01C03" w14:paraId="7768F0D2" w14:textId="77777777" w:rsidTr="00136571">
        <w:trPr>
          <w:trHeight w:val="57"/>
        </w:trPr>
        <w:tc>
          <w:tcPr>
            <w:tcW w:w="2567" w:type="dxa"/>
            <w:vAlign w:val="bottom"/>
          </w:tcPr>
          <w:p w14:paraId="3B59738E" w14:textId="77777777" w:rsidR="00521440" w:rsidRPr="00521440" w:rsidRDefault="00521440" w:rsidP="00521440">
            <w:pPr>
              <w:pStyle w:val="DHHStabletext"/>
            </w:pPr>
            <w:r w:rsidRPr="00521440">
              <w:t>Client death</w:t>
            </w:r>
          </w:p>
        </w:tc>
        <w:tc>
          <w:tcPr>
            <w:tcW w:w="2410" w:type="dxa"/>
          </w:tcPr>
          <w:p w14:paraId="71B2E786" w14:textId="77777777" w:rsidR="00521440" w:rsidRPr="00521440" w:rsidRDefault="00521440" w:rsidP="00521440">
            <w:pPr>
              <w:pStyle w:val="DHHStabletext"/>
              <w:jc w:val="center"/>
            </w:pPr>
            <w:r w:rsidRPr="00521440">
              <w:t>5</w:t>
            </w:r>
          </w:p>
        </w:tc>
      </w:tr>
      <w:tr w:rsidR="00521440" w:rsidRPr="00E01C03" w14:paraId="780D85E8" w14:textId="77777777" w:rsidTr="00136571">
        <w:trPr>
          <w:trHeight w:val="57"/>
        </w:trPr>
        <w:tc>
          <w:tcPr>
            <w:tcW w:w="2567" w:type="dxa"/>
            <w:vAlign w:val="bottom"/>
          </w:tcPr>
          <w:p w14:paraId="0FEB8CEC" w14:textId="77777777" w:rsidR="00521440" w:rsidRPr="00521440" w:rsidRDefault="00521440" w:rsidP="00521440">
            <w:pPr>
              <w:pStyle w:val="DHHStabletext"/>
            </w:pPr>
            <w:r w:rsidRPr="00521440">
              <w:t>Abuse</w:t>
            </w:r>
          </w:p>
        </w:tc>
        <w:tc>
          <w:tcPr>
            <w:tcW w:w="2410" w:type="dxa"/>
          </w:tcPr>
          <w:p w14:paraId="5A89EB1C" w14:textId="77777777" w:rsidR="00521440" w:rsidRPr="00521440" w:rsidRDefault="00521440" w:rsidP="00521440">
            <w:pPr>
              <w:pStyle w:val="DHHStabletext"/>
              <w:jc w:val="center"/>
            </w:pPr>
            <w:r w:rsidRPr="00521440">
              <w:t>234</w:t>
            </w:r>
          </w:p>
        </w:tc>
      </w:tr>
      <w:tr w:rsidR="00521440" w:rsidRPr="00E01C03" w14:paraId="218B0353" w14:textId="77777777" w:rsidTr="00136571">
        <w:trPr>
          <w:trHeight w:val="57"/>
        </w:trPr>
        <w:tc>
          <w:tcPr>
            <w:tcW w:w="2567" w:type="dxa"/>
            <w:vAlign w:val="bottom"/>
          </w:tcPr>
          <w:p w14:paraId="39D71556" w14:textId="77777777" w:rsidR="00521440" w:rsidRPr="00521440" w:rsidRDefault="00521440" w:rsidP="00521440">
            <w:pPr>
              <w:pStyle w:val="DHHStabletext"/>
            </w:pPr>
            <w:r w:rsidRPr="00521440">
              <w:t>Behaviour</w:t>
            </w:r>
          </w:p>
        </w:tc>
        <w:tc>
          <w:tcPr>
            <w:tcW w:w="2410" w:type="dxa"/>
          </w:tcPr>
          <w:p w14:paraId="0B5A480E" w14:textId="77777777" w:rsidR="00521440" w:rsidRPr="00521440" w:rsidRDefault="00521440" w:rsidP="00521440">
            <w:pPr>
              <w:pStyle w:val="DHHStabletext"/>
              <w:jc w:val="center"/>
            </w:pPr>
            <w:r w:rsidRPr="00521440">
              <w:t>124</w:t>
            </w:r>
          </w:p>
        </w:tc>
      </w:tr>
      <w:tr w:rsidR="00521440" w:rsidRPr="00E01C03" w14:paraId="695E3A81" w14:textId="77777777" w:rsidTr="00136571">
        <w:trPr>
          <w:trHeight w:val="57"/>
        </w:trPr>
        <w:tc>
          <w:tcPr>
            <w:tcW w:w="2567" w:type="dxa"/>
            <w:vAlign w:val="bottom"/>
          </w:tcPr>
          <w:p w14:paraId="6D0B5081" w14:textId="77777777" w:rsidR="00521440" w:rsidRPr="00521440" w:rsidRDefault="00521440" w:rsidP="00521440">
            <w:pPr>
              <w:pStyle w:val="DHHStabletext"/>
            </w:pPr>
            <w:r w:rsidRPr="00521440">
              <w:t>Other incident types</w:t>
            </w:r>
          </w:p>
        </w:tc>
        <w:tc>
          <w:tcPr>
            <w:tcW w:w="2410" w:type="dxa"/>
          </w:tcPr>
          <w:p w14:paraId="661C5E65" w14:textId="77777777" w:rsidR="00521440" w:rsidRPr="00521440" w:rsidRDefault="00521440" w:rsidP="00521440">
            <w:pPr>
              <w:pStyle w:val="DHHStabletext"/>
              <w:jc w:val="center"/>
            </w:pPr>
            <w:r w:rsidRPr="00521440">
              <w:t>174</w:t>
            </w:r>
          </w:p>
        </w:tc>
      </w:tr>
      <w:tr w:rsidR="00521440" w:rsidRPr="001D343A" w14:paraId="657A6924" w14:textId="77777777" w:rsidTr="00136571">
        <w:trPr>
          <w:trHeight w:val="57"/>
        </w:trPr>
        <w:tc>
          <w:tcPr>
            <w:tcW w:w="2567" w:type="dxa"/>
            <w:vAlign w:val="bottom"/>
          </w:tcPr>
          <w:p w14:paraId="5EF763B1" w14:textId="77777777" w:rsidR="00521440" w:rsidRPr="00521440" w:rsidRDefault="00521440" w:rsidP="00521440">
            <w:pPr>
              <w:pStyle w:val="DHHStabletext"/>
              <w:rPr>
                <w:b/>
                <w:bCs/>
              </w:rPr>
            </w:pPr>
            <w:r w:rsidRPr="00521440">
              <w:rPr>
                <w:b/>
                <w:bCs/>
              </w:rPr>
              <w:t>Total incidents</w:t>
            </w:r>
          </w:p>
        </w:tc>
        <w:tc>
          <w:tcPr>
            <w:tcW w:w="2410" w:type="dxa"/>
          </w:tcPr>
          <w:p w14:paraId="53B86EAB" w14:textId="77777777" w:rsidR="00521440" w:rsidRPr="00521440" w:rsidRDefault="00521440" w:rsidP="00521440">
            <w:pPr>
              <w:pStyle w:val="DHHStabletext"/>
              <w:jc w:val="center"/>
              <w:rPr>
                <w:b/>
                <w:bCs/>
              </w:rPr>
            </w:pPr>
            <w:r w:rsidRPr="00521440">
              <w:rPr>
                <w:b/>
                <w:bCs/>
              </w:rPr>
              <w:t>537</w:t>
            </w:r>
          </w:p>
        </w:tc>
      </w:tr>
    </w:tbl>
    <w:p w14:paraId="24206DCF" w14:textId="77777777" w:rsidR="00521440" w:rsidRPr="00E01C03" w:rsidRDefault="00521440" w:rsidP="00521440">
      <w:pPr>
        <w:pStyle w:val="DHHSbody"/>
        <w:spacing w:after="0"/>
        <w:rPr>
          <w:sz w:val="12"/>
          <w:szCs w:val="12"/>
        </w:rPr>
      </w:pPr>
      <w:r w:rsidRPr="00E01C03">
        <w:rPr>
          <w:sz w:val="12"/>
          <w:szCs w:val="12"/>
        </w:rPr>
        <w:t>Notes:</w:t>
      </w:r>
    </w:p>
    <w:p w14:paraId="0B216EFA" w14:textId="77777777" w:rsidR="00521440" w:rsidRPr="008C0E35" w:rsidRDefault="00521440" w:rsidP="00521440">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1CAB18F5" w14:textId="77777777" w:rsidR="00521440" w:rsidRPr="002E0D90" w:rsidRDefault="00521440" w:rsidP="00521440">
      <w:pPr>
        <w:pStyle w:val="Heading2"/>
        <w:spacing w:before="360"/>
      </w:pPr>
      <w:r>
        <w:br w:type="page"/>
      </w:r>
      <w:r>
        <w:lastRenderedPageBreak/>
        <w:t>I</w:t>
      </w:r>
      <w:r w:rsidRPr="002E0D90">
        <w:t xml:space="preserve">ncident </w:t>
      </w:r>
      <w:r>
        <w:t>responses</w:t>
      </w:r>
    </w:p>
    <w:p w14:paraId="6AE921F4" w14:textId="77777777" w:rsidR="00521440" w:rsidRPr="00521440" w:rsidRDefault="00521440" w:rsidP="00521440">
      <w:pPr>
        <w:pStyle w:val="DHHSbody"/>
      </w:pPr>
      <w:r w:rsidRPr="00521440">
        <w:t xml:space="preserve">Where there is an allegation, it is met with a strong response that includes medical attention (should this be required); a report to police if it involves an allegation of physical or sexual abuse or a client is potentially a victim of a crime; and counselling and support being offered to all parties. </w:t>
      </w:r>
    </w:p>
    <w:p w14:paraId="0CC87B44" w14:textId="77777777" w:rsidR="00521440" w:rsidRPr="00521440" w:rsidRDefault="00521440" w:rsidP="00521440">
      <w:pPr>
        <w:pStyle w:val="DHHSbody"/>
      </w:pPr>
      <w:r w:rsidRPr="00521440">
        <w:t>Each major impact incident is subject to either an investigation or a review led by the service provider. This additional requirement provides a better understanding of how and why incidents occur; how they can be prevented; and how the department and service providers can respond to, and learn from, these incidents.</w:t>
      </w:r>
    </w:p>
    <w:p w14:paraId="022D894B" w14:textId="77777777" w:rsidR="00521440" w:rsidRPr="00521440" w:rsidRDefault="00521440" w:rsidP="00521440">
      <w:pPr>
        <w:pStyle w:val="DHHSbody"/>
      </w:pPr>
      <w:r w:rsidRPr="00521440">
        <w:t>All major impact incident reports involving a child or young person in out-of-home care are provided to the Commission for Children and Young People.</w:t>
      </w:r>
    </w:p>
    <w:p w14:paraId="27F8AE75" w14:textId="77777777" w:rsidR="00521440" w:rsidRPr="005C4B58" w:rsidRDefault="00521440" w:rsidP="00521440">
      <w:pPr>
        <w:pStyle w:val="Heading4"/>
      </w:pPr>
      <w:bookmarkStart w:id="2" w:name="_Toc430773286"/>
      <w:r w:rsidRPr="005C4B58">
        <w:t>Client death</w:t>
      </w:r>
      <w:bookmarkEnd w:id="2"/>
    </w:p>
    <w:p w14:paraId="0A49786E" w14:textId="77777777" w:rsidR="00521440" w:rsidRPr="00521440" w:rsidRDefault="00521440" w:rsidP="00521440">
      <w:pPr>
        <w:pStyle w:val="DHHSbody"/>
      </w:pPr>
      <w:r w:rsidRPr="00521440">
        <w:t xml:space="preserve">All client deaths, including those occurring at home or in a hospital, must be reported as major impact incidents. The majority of deaths are of children less than two years of age and these deaths include premature births, sudden infant death syndrome and known medical conditions. Services provided to children who were known to child protection in the 12 months preceding their death are reviewed by the Commission for Children and Young People. </w:t>
      </w:r>
    </w:p>
    <w:p w14:paraId="3F9DC7BD" w14:textId="77777777" w:rsidR="00521440" w:rsidRPr="005C4B58" w:rsidRDefault="00521440" w:rsidP="00521440">
      <w:pPr>
        <w:pStyle w:val="Heading4"/>
      </w:pPr>
      <w:r w:rsidRPr="005C4B58">
        <w:t>Abuse</w:t>
      </w:r>
    </w:p>
    <w:p w14:paraId="230464D8" w14:textId="77777777" w:rsidR="00521440" w:rsidRDefault="00521440" w:rsidP="00521440">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7A9D7B5F" w14:textId="77777777" w:rsidR="00521440" w:rsidRPr="007C2D6B" w:rsidRDefault="00521440" w:rsidP="00521440">
      <w:pPr>
        <w:pStyle w:val="DHHSbody"/>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0692E19A" w14:textId="77777777" w:rsidR="00521440" w:rsidRPr="005C4B58" w:rsidRDefault="00521440" w:rsidP="00521440">
      <w:pPr>
        <w:pStyle w:val="Heading4"/>
      </w:pPr>
      <w:bookmarkStart w:id="3" w:name="_Toc430773288"/>
      <w:r w:rsidRPr="005C4B58">
        <w:t>Behaviour</w:t>
      </w:r>
      <w:bookmarkEnd w:id="3"/>
    </w:p>
    <w:p w14:paraId="4BE58E9C" w14:textId="77777777" w:rsidR="00521440" w:rsidRPr="007C2D6B" w:rsidRDefault="00521440" w:rsidP="00521440">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409CE351" w14:textId="77777777" w:rsidR="00521440" w:rsidRPr="005C4B58" w:rsidRDefault="00521440" w:rsidP="00521440">
      <w:pPr>
        <w:pStyle w:val="Heading4"/>
      </w:pPr>
      <w:bookmarkStart w:id="4" w:name="_Toc430773289"/>
      <w:r w:rsidRPr="005C4B58">
        <w:t>Other incident types</w:t>
      </w:r>
      <w:bookmarkEnd w:id="4"/>
    </w:p>
    <w:p w14:paraId="5DC982CD" w14:textId="06ED7107" w:rsidR="00521440" w:rsidRDefault="00521440" w:rsidP="00521440">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4DCD33FA" w14:textId="77777777" w:rsidR="00521440" w:rsidRDefault="00521440" w:rsidP="00521440">
      <w:pPr>
        <w:pStyle w:val="DHHSbody"/>
        <w:spacing w:after="240"/>
      </w:pPr>
    </w:p>
    <w:p w14:paraId="6611299A" w14:textId="77777777" w:rsidR="00521440" w:rsidRPr="007C2D6B" w:rsidRDefault="00521440" w:rsidP="009C5F46">
      <w:pPr>
        <w:pStyle w:val="DHHSaccessibilitypara"/>
        <w:pBdr>
          <w:top w:val="single" w:sz="4" w:space="1" w:color="auto"/>
          <w:left w:val="single" w:sz="4" w:space="4" w:color="auto"/>
          <w:bottom w:val="single" w:sz="4" w:space="1" w:color="auto"/>
          <w:right w:val="single" w:sz="4" w:space="4" w:color="auto"/>
        </w:pBdr>
        <w:rPr>
          <w:szCs w:val="24"/>
        </w:rPr>
      </w:pPr>
      <w:r w:rsidRPr="007C2D6B">
        <w:rPr>
          <w:szCs w:val="24"/>
        </w:rPr>
        <w:t>To receive this publication in an accessible format</w:t>
      </w:r>
      <w:r>
        <w:rPr>
          <w:szCs w:val="24"/>
        </w:rPr>
        <w:t xml:space="preserve"> email OPQ data &lt;opq</w:t>
      </w:r>
      <w:r w:rsidRPr="007C2D6B">
        <w:rPr>
          <w:szCs w:val="24"/>
        </w:rPr>
        <w:t>.</w:t>
      </w:r>
      <w:r>
        <w:rPr>
          <w:szCs w:val="24"/>
        </w:rPr>
        <w:t>data</w:t>
      </w:r>
      <w:r w:rsidRPr="007C2D6B">
        <w:rPr>
          <w:szCs w:val="24"/>
        </w:rPr>
        <w:t>@dhhs.vic.gov.au</w:t>
      </w:r>
      <w:r>
        <w:rPr>
          <w:szCs w:val="24"/>
        </w:rPr>
        <w:t>&gt;</w:t>
      </w:r>
      <w:r w:rsidRPr="007C2D6B">
        <w:rPr>
          <w:szCs w:val="24"/>
        </w:rPr>
        <w:t>.</w:t>
      </w:r>
    </w:p>
    <w:p w14:paraId="3B75E9F0" w14:textId="77777777" w:rsidR="00521440" w:rsidRPr="007C2D6B" w:rsidRDefault="00521440" w:rsidP="009C5F46">
      <w:pPr>
        <w:pStyle w:val="DHHStabletext"/>
        <w:pBdr>
          <w:top w:val="single" w:sz="4" w:space="1" w:color="auto"/>
          <w:left w:val="single" w:sz="4" w:space="4" w:color="auto"/>
          <w:bottom w:val="single" w:sz="4" w:space="1" w:color="auto"/>
          <w:right w:val="single" w:sz="4" w:space="4" w:color="auto"/>
        </w:pBdr>
      </w:pPr>
      <w:r w:rsidRPr="007C2D6B">
        <w:t>Authorised and published by the Victorian Government, 1 Treasury Place, Melbourne.</w:t>
      </w:r>
    </w:p>
    <w:p w14:paraId="53EFAACC" w14:textId="77777777" w:rsidR="009C5F46" w:rsidRPr="00E438ED" w:rsidRDefault="009C5F46" w:rsidP="009C5F46">
      <w:pPr>
        <w:pStyle w:val="DHHSbody"/>
        <w:pBdr>
          <w:top w:val="single" w:sz="4" w:space="1" w:color="auto"/>
          <w:left w:val="single" w:sz="4" w:space="4" w:color="auto"/>
          <w:bottom w:val="single" w:sz="4" w:space="1" w:color="auto"/>
          <w:right w:val="single" w:sz="4" w:space="4" w:color="auto"/>
        </w:pBdr>
      </w:pPr>
      <w:r w:rsidRPr="00E438ED">
        <w:t xml:space="preserve">© </w:t>
      </w:r>
      <w:r w:rsidRPr="0055119B">
        <w:t xml:space="preserve">State of Victoria, Australia, Department </w:t>
      </w:r>
      <w:r w:rsidRPr="001B058F">
        <w:t xml:space="preserve">of </w:t>
      </w:r>
      <w:r>
        <w:t>Families, Fairness and Housing</w:t>
      </w:r>
      <w:r w:rsidRPr="00E438ED">
        <w:t xml:space="preserve"> </w:t>
      </w:r>
      <w:r>
        <w:t>April 2021</w:t>
      </w:r>
      <w:r w:rsidRPr="00E438ED">
        <w:t>.</w:t>
      </w:r>
    </w:p>
    <w:p w14:paraId="41EB8143" w14:textId="2EEF302F" w:rsidR="00F32368" w:rsidRPr="00F32368" w:rsidRDefault="00521440" w:rsidP="009C5F46">
      <w:pPr>
        <w:pStyle w:val="DHHStabletext"/>
        <w:pBdr>
          <w:top w:val="single" w:sz="4" w:space="1" w:color="auto"/>
          <w:left w:val="single" w:sz="4" w:space="4" w:color="auto"/>
          <w:bottom w:val="single" w:sz="4" w:space="1" w:color="auto"/>
          <w:right w:val="single" w:sz="4" w:space="4" w:color="auto"/>
        </w:pBdr>
      </w:pPr>
      <w:r>
        <w:t xml:space="preserve">Available on the </w:t>
      </w:r>
      <w:hyperlink r:id="rId19" w:history="1">
        <w:r w:rsidRPr="00A77155">
          <w:rPr>
            <w:rStyle w:val="Hyperlink"/>
            <w:sz w:val="16"/>
            <w:szCs w:val="16"/>
          </w:rPr>
          <w:t>Quarterly incident data page</w:t>
        </w:r>
      </w:hyperlink>
      <w:r>
        <w:t xml:space="preserve"> on the DHHS website &lt;</w:t>
      </w:r>
      <w:r w:rsidRPr="00773E7E">
        <w:t>https://dhhs.vic.gov.au/publications/quarterly-incident-data</w:t>
      </w:r>
      <w:r>
        <w:t>&gt;</w:t>
      </w:r>
    </w:p>
    <w:p w14:paraId="3FAA3F2E" w14:textId="77777777" w:rsidR="00F32368" w:rsidRPr="00F32368" w:rsidRDefault="00F32368" w:rsidP="00F32368">
      <w:pPr>
        <w:pStyle w:val="Body"/>
      </w:pPr>
      <w:bookmarkStart w:id="5" w:name="_Hlk37240926"/>
      <w:bookmarkEnd w:id="0"/>
    </w:p>
    <w:bookmarkEnd w:id="5"/>
    <w:p w14:paraId="3CFB89D1"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4CE69" w14:textId="77777777" w:rsidR="00521440" w:rsidRDefault="00521440">
      <w:r>
        <w:separator/>
      </w:r>
    </w:p>
    <w:p w14:paraId="707F5055" w14:textId="77777777" w:rsidR="00521440" w:rsidRDefault="00521440"/>
  </w:endnote>
  <w:endnote w:type="continuationSeparator" w:id="0">
    <w:p w14:paraId="461EC027" w14:textId="77777777" w:rsidR="00521440" w:rsidRDefault="00521440">
      <w:r>
        <w:continuationSeparator/>
      </w:r>
    </w:p>
    <w:p w14:paraId="24BE7C93" w14:textId="77777777" w:rsidR="00521440" w:rsidRDefault="00521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F14F" w14:textId="77777777" w:rsidR="000C2A8A" w:rsidRDefault="000C2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EB92E"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22FCF05E" wp14:editId="5C9E0EFA">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6B17BF1" wp14:editId="51EC8E5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ADB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17BF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10ADB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01AB"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7B1D6583" wp14:editId="31CC3E7D">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278EE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D65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0278EE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9BB8" w14:textId="77777777" w:rsidR="00521440" w:rsidRDefault="00521440" w:rsidP="00207717">
      <w:pPr>
        <w:spacing w:before="120"/>
      </w:pPr>
      <w:r>
        <w:separator/>
      </w:r>
    </w:p>
  </w:footnote>
  <w:footnote w:type="continuationSeparator" w:id="0">
    <w:p w14:paraId="4F48CBB0" w14:textId="77777777" w:rsidR="00521440" w:rsidRDefault="00521440">
      <w:r>
        <w:continuationSeparator/>
      </w:r>
    </w:p>
    <w:p w14:paraId="36BB04EA" w14:textId="77777777" w:rsidR="00521440" w:rsidRDefault="00521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FF2B" w14:textId="77777777" w:rsidR="000C2A8A" w:rsidRDefault="000C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CF5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39EE" w14:textId="77777777" w:rsidR="000C2A8A" w:rsidRDefault="000C2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CE77" w14:textId="44AEACE6" w:rsidR="00E261B3" w:rsidRPr="0051568D" w:rsidRDefault="00242378" w:rsidP="0017674D">
    <w:pPr>
      <w:pStyle w:val="Header"/>
    </w:pPr>
    <w:r>
      <w:rPr>
        <w:noProof/>
      </w:rPr>
      <w:drawing>
        <wp:anchor distT="0" distB="0" distL="114300" distR="114300" simplePos="0" relativeHeight="251675136" behindDoc="1" locked="1" layoutInCell="1" allowOverlap="1" wp14:anchorId="03860A78" wp14:editId="484C54E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21440" w:rsidRPr="00521440">
      <w:t xml:space="preserve"> </w:t>
    </w:r>
    <w:r w:rsidR="00521440" w:rsidRPr="00521440">
      <w:rPr>
        <w:noProof/>
      </w:rPr>
      <w:t>Child Protection and Family Services major impact incidents Quarter 3, 2020-21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4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2A8A"/>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144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5F46"/>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9456B6"/>
  <w15:docId w15:val="{BC44017E-7A72-40FD-BFB4-D7F68634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21440"/>
    <w:pPr>
      <w:spacing w:after="200" w:line="276" w:lineRule="auto"/>
    </w:pPr>
    <w:rPr>
      <w:rFonts w:ascii="Calibri" w:eastAsia="Calibri" w:hAnsi="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521440"/>
    <w:pPr>
      <w:spacing w:after="120" w:line="270" w:lineRule="atLeast"/>
    </w:pPr>
    <w:rPr>
      <w:rFonts w:ascii="Arial" w:eastAsia="Times" w:hAnsi="Arial"/>
      <w:lang w:eastAsia="en-US"/>
    </w:rPr>
  </w:style>
  <w:style w:type="paragraph" w:customStyle="1" w:styleId="DHHStabletext">
    <w:name w:val="DHHS table text"/>
    <w:uiPriority w:val="3"/>
    <w:qFormat/>
    <w:rsid w:val="00521440"/>
    <w:pPr>
      <w:spacing w:before="80" w:after="60"/>
    </w:pPr>
    <w:rPr>
      <w:rFonts w:ascii="Arial" w:hAnsi="Arial"/>
      <w:lang w:eastAsia="en-US"/>
    </w:rPr>
  </w:style>
  <w:style w:type="paragraph" w:customStyle="1" w:styleId="DHHStablecolhead">
    <w:name w:val="DHHS table col head"/>
    <w:uiPriority w:val="3"/>
    <w:qFormat/>
    <w:rsid w:val="00521440"/>
    <w:pPr>
      <w:spacing w:before="80" w:after="60"/>
    </w:pPr>
    <w:rPr>
      <w:rFonts w:ascii="Arial" w:hAnsi="Arial"/>
      <w:b/>
      <w:color w:val="201547"/>
      <w:lang w:eastAsia="en-US"/>
    </w:rPr>
  </w:style>
  <w:style w:type="paragraph" w:customStyle="1" w:styleId="DHHSaccessibilitypara">
    <w:name w:val="DHHS accessibility para"/>
    <w:uiPriority w:val="8"/>
    <w:rsid w:val="00521440"/>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hhs.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0dd39bd9c48135cd82032aaabfa30e1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de67ba35ee9d23e819659fdeced977e"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159FD909-8840-4D8B-99D9-D27C34FA5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Q3 2020-21</vt:lpstr>
    </vt:vector>
  </TitlesOfParts>
  <Company>Victoria State Government, Department of Familes, Fairness and Housing</Company>
  <LinksUpToDate>false</LinksUpToDate>
  <CharactersWithSpaces>4765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Q3 2020-21</dc:title>
  <dc:creator>Community Services Operations</dc:creator>
  <cp:lastModifiedBy>Janet Westwood (Health)</cp:lastModifiedBy>
  <cp:revision>3</cp:revision>
  <cp:lastPrinted>2021-01-29T05:27:00Z</cp:lastPrinted>
  <dcterms:created xsi:type="dcterms:W3CDTF">2021-04-08T05:36:00Z</dcterms:created>
  <dcterms:modified xsi:type="dcterms:W3CDTF">2021-05-04T06:07:00Z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2021-05-04T06:07:34Z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