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557C" w14:textId="77777777" w:rsidR="00056EC4" w:rsidRDefault="006551B4" w:rsidP="00056EC4">
      <w:pPr>
        <w:pStyle w:val="Body"/>
      </w:pPr>
      <w:r>
        <w:rPr>
          <w:noProof/>
        </w:rPr>
        <w:drawing>
          <wp:anchor distT="0" distB="0" distL="114300" distR="114300" simplePos="0" relativeHeight="251658240" behindDoc="1" locked="1" layoutInCell="1" allowOverlap="1" wp14:anchorId="0CB53D17" wp14:editId="1FF55CEC">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4BE46D0" w14:textId="77777777" w:rsidTr="00431F42">
        <w:trPr>
          <w:cantSplit/>
        </w:trPr>
        <w:tc>
          <w:tcPr>
            <w:tcW w:w="0" w:type="auto"/>
            <w:tcMar>
              <w:top w:w="0" w:type="dxa"/>
              <w:left w:w="0" w:type="dxa"/>
              <w:right w:w="0" w:type="dxa"/>
            </w:tcMar>
          </w:tcPr>
          <w:p w14:paraId="7149513B" w14:textId="32E8B7AB" w:rsidR="00AD784C" w:rsidRPr="00431F42" w:rsidRDefault="006B1C17" w:rsidP="00431F42">
            <w:pPr>
              <w:pStyle w:val="Documenttitle"/>
            </w:pPr>
            <w:r>
              <w:t>Housing Assistance</w:t>
            </w:r>
          </w:p>
        </w:tc>
      </w:tr>
      <w:tr w:rsidR="00AD784C" w14:paraId="0A7BC6B0" w14:textId="77777777" w:rsidTr="00431F42">
        <w:trPr>
          <w:cantSplit/>
        </w:trPr>
        <w:tc>
          <w:tcPr>
            <w:tcW w:w="0" w:type="auto"/>
          </w:tcPr>
          <w:p w14:paraId="32AF4F23" w14:textId="29FFEF50" w:rsidR="00386109" w:rsidRPr="00A1389F" w:rsidRDefault="006B1C17" w:rsidP="009315BE">
            <w:pPr>
              <w:pStyle w:val="Documentsubtitle"/>
            </w:pPr>
            <w:r w:rsidRPr="006B1C17">
              <w:t>Additional Service Delivery Data 20</w:t>
            </w:r>
            <w:r>
              <w:t>20</w:t>
            </w:r>
            <w:r w:rsidRPr="006B1C17">
              <w:t>–2</w:t>
            </w:r>
            <w:r>
              <w:t>1</w:t>
            </w:r>
          </w:p>
        </w:tc>
      </w:tr>
      <w:tr w:rsidR="00430393" w14:paraId="1B60527A" w14:textId="77777777" w:rsidTr="00431F42">
        <w:trPr>
          <w:cantSplit/>
        </w:trPr>
        <w:tc>
          <w:tcPr>
            <w:tcW w:w="0" w:type="auto"/>
          </w:tcPr>
          <w:p w14:paraId="498200AA" w14:textId="77777777" w:rsidR="00430393" w:rsidRDefault="0024683A" w:rsidP="00430393">
            <w:pPr>
              <w:pStyle w:val="Bannermarking"/>
            </w:pPr>
            <w:r>
              <w:fldChar w:fldCharType="begin"/>
            </w:r>
            <w:r>
              <w:instrText xml:space="preserve"> FILLIN  "Type the protective marking" \d OFFICIAL \o  \* MERGEFORMAT </w:instrText>
            </w:r>
            <w:r>
              <w:fldChar w:fldCharType="separate"/>
            </w:r>
            <w:r w:rsidR="006B1C17">
              <w:t>OFFICIAL</w:t>
            </w:r>
            <w:r>
              <w:fldChar w:fldCharType="end"/>
            </w:r>
          </w:p>
        </w:tc>
      </w:tr>
    </w:tbl>
    <w:p w14:paraId="5948C831" w14:textId="77777777" w:rsidR="00FE4081" w:rsidRDefault="00FE4081" w:rsidP="00FE4081">
      <w:pPr>
        <w:pStyle w:val="Body"/>
      </w:pPr>
    </w:p>
    <w:p w14:paraId="5834F0A4"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200B28D"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406D56E0" w14:textId="77777777" w:rsidTr="00431F42">
        <w:trPr>
          <w:trHeight w:val="7371"/>
        </w:trPr>
        <w:tc>
          <w:tcPr>
            <w:tcW w:w="7598" w:type="dxa"/>
            <w:vAlign w:val="center"/>
          </w:tcPr>
          <w:p w14:paraId="6FCE7F12" w14:textId="568C7B30" w:rsidR="00431F42" w:rsidRDefault="006B1C17" w:rsidP="00431F42">
            <w:pPr>
              <w:pStyle w:val="Documenttitle"/>
            </w:pPr>
            <w:r>
              <w:lastRenderedPageBreak/>
              <w:t>Housing Assistance</w:t>
            </w:r>
          </w:p>
          <w:p w14:paraId="5FEDCA0E" w14:textId="737A68DA" w:rsidR="00431F42" w:rsidRDefault="006B1C17" w:rsidP="00431F42">
            <w:pPr>
              <w:pStyle w:val="Documentsubtitle"/>
            </w:pPr>
            <w:r>
              <w:t xml:space="preserve">Additional Service Delivery Data </w:t>
            </w:r>
            <w:r w:rsidRPr="006B1C17">
              <w:t>2020–21</w:t>
            </w:r>
          </w:p>
        </w:tc>
      </w:tr>
      <w:tr w:rsidR="00431F42" w14:paraId="5458F51D" w14:textId="77777777" w:rsidTr="00431F42">
        <w:tc>
          <w:tcPr>
            <w:tcW w:w="7598" w:type="dxa"/>
          </w:tcPr>
          <w:p w14:paraId="3DAA9668" w14:textId="77777777" w:rsidR="00431F42" w:rsidRDefault="00431F42" w:rsidP="00431F42">
            <w:pPr>
              <w:pStyle w:val="Body"/>
            </w:pPr>
          </w:p>
        </w:tc>
      </w:tr>
    </w:tbl>
    <w:p w14:paraId="73C03180"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1A1A1C3F" w14:textId="77777777" w:rsidTr="00562507">
        <w:trPr>
          <w:cantSplit/>
          <w:trHeight w:val="7088"/>
        </w:trPr>
        <w:tc>
          <w:tcPr>
            <w:tcW w:w="9288" w:type="dxa"/>
          </w:tcPr>
          <w:p w14:paraId="3605DDC8" w14:textId="2FC16367" w:rsidR="009F2182" w:rsidRPr="009F2182" w:rsidRDefault="009F2182" w:rsidP="009F2182">
            <w:pPr>
              <w:pStyle w:val="Body"/>
              <w:spacing w:before="120"/>
              <w:rPr>
                <w:rFonts w:eastAsia="Times New Roman"/>
                <w:b/>
                <w:bCs/>
                <w:color w:val="87189D"/>
                <w:sz w:val="24"/>
                <w:szCs w:val="24"/>
              </w:rPr>
            </w:pPr>
          </w:p>
        </w:tc>
      </w:tr>
      <w:tr w:rsidR="009F2182" w14:paraId="70D29555" w14:textId="77777777" w:rsidTr="00562507">
        <w:trPr>
          <w:cantSplit/>
          <w:trHeight w:val="5103"/>
        </w:trPr>
        <w:tc>
          <w:tcPr>
            <w:tcW w:w="9288" w:type="dxa"/>
            <w:vAlign w:val="bottom"/>
          </w:tcPr>
          <w:p w14:paraId="12701497" w14:textId="5A12112E" w:rsidR="009F2182" w:rsidRDefault="009F2182" w:rsidP="009F2182">
            <w:pPr>
              <w:pStyle w:val="Body"/>
            </w:pPr>
          </w:p>
        </w:tc>
      </w:tr>
      <w:tr w:rsidR="0008204A" w14:paraId="7B0F5D22" w14:textId="77777777" w:rsidTr="0008204A">
        <w:trPr>
          <w:cantSplit/>
        </w:trPr>
        <w:tc>
          <w:tcPr>
            <w:tcW w:w="9288" w:type="dxa"/>
          </w:tcPr>
          <w:p w14:paraId="59B7CBB9" w14:textId="77777777" w:rsidR="0008204A" w:rsidRPr="0055119B" w:rsidRDefault="0008204A" w:rsidP="0008204A">
            <w:pPr>
              <w:pStyle w:val="Body"/>
            </w:pPr>
          </w:p>
        </w:tc>
      </w:tr>
    </w:tbl>
    <w:p w14:paraId="1774D4E5" w14:textId="77777777" w:rsidR="0008204A" w:rsidRPr="0008204A" w:rsidRDefault="0008204A" w:rsidP="0008204A">
      <w:pPr>
        <w:pStyle w:val="Body"/>
      </w:pPr>
      <w:r w:rsidRPr="0008204A">
        <w:br w:type="page"/>
      </w:r>
    </w:p>
    <w:p w14:paraId="78180C43" w14:textId="77777777" w:rsidR="00AD784C" w:rsidRPr="00B57329" w:rsidRDefault="00AD784C" w:rsidP="002365B4">
      <w:pPr>
        <w:pStyle w:val="TOCheadingreport"/>
      </w:pPr>
      <w:r w:rsidRPr="00B57329">
        <w:lastRenderedPageBreak/>
        <w:t>Contents</w:t>
      </w:r>
    </w:p>
    <w:p w14:paraId="2BD75377" w14:textId="67DDC353" w:rsidR="008F7AC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5461534" w:history="1">
        <w:r w:rsidR="008F7ACB" w:rsidRPr="008A6CA5">
          <w:rPr>
            <w:rStyle w:val="Hyperlink"/>
          </w:rPr>
          <w:t>Social housing and specialist homelessness services</w:t>
        </w:r>
        <w:r w:rsidR="008F7ACB">
          <w:rPr>
            <w:webHidden/>
          </w:rPr>
          <w:tab/>
        </w:r>
        <w:r w:rsidR="008F7ACB">
          <w:rPr>
            <w:webHidden/>
          </w:rPr>
          <w:fldChar w:fldCharType="begin"/>
        </w:r>
        <w:r w:rsidR="008F7ACB">
          <w:rPr>
            <w:webHidden/>
          </w:rPr>
          <w:instrText xml:space="preserve"> PAGEREF _Toc85461534 \h </w:instrText>
        </w:r>
        <w:r w:rsidR="008F7ACB">
          <w:rPr>
            <w:webHidden/>
          </w:rPr>
        </w:r>
        <w:r w:rsidR="008F7ACB">
          <w:rPr>
            <w:webHidden/>
          </w:rPr>
          <w:fldChar w:fldCharType="separate"/>
        </w:r>
        <w:r w:rsidR="008F7ACB">
          <w:rPr>
            <w:webHidden/>
          </w:rPr>
          <w:t>6</w:t>
        </w:r>
        <w:r w:rsidR="008F7ACB">
          <w:rPr>
            <w:webHidden/>
          </w:rPr>
          <w:fldChar w:fldCharType="end"/>
        </w:r>
      </w:hyperlink>
    </w:p>
    <w:p w14:paraId="7EA9D564" w14:textId="0BA8145A" w:rsidR="008F7ACB" w:rsidRDefault="0024683A">
      <w:pPr>
        <w:pStyle w:val="TOC2"/>
        <w:rPr>
          <w:rFonts w:asciiTheme="minorHAnsi" w:eastAsiaTheme="minorEastAsia" w:hAnsiTheme="minorHAnsi" w:cstheme="minorBidi"/>
          <w:sz w:val="22"/>
          <w:szCs w:val="22"/>
          <w:lang w:eastAsia="en-AU"/>
        </w:rPr>
      </w:pPr>
      <w:hyperlink w:anchor="_Toc85461535" w:history="1">
        <w:r w:rsidR="008F7ACB" w:rsidRPr="008A6CA5">
          <w:rPr>
            <w:rStyle w:val="Hyperlink"/>
            <w:rFonts w:eastAsiaTheme="minorHAnsi"/>
          </w:rPr>
          <w:t>Homelessness Service System</w:t>
        </w:r>
        <w:r w:rsidR="008F7ACB">
          <w:rPr>
            <w:webHidden/>
          </w:rPr>
          <w:tab/>
        </w:r>
        <w:r w:rsidR="008F7ACB">
          <w:rPr>
            <w:webHidden/>
          </w:rPr>
          <w:fldChar w:fldCharType="begin"/>
        </w:r>
        <w:r w:rsidR="008F7ACB">
          <w:rPr>
            <w:webHidden/>
          </w:rPr>
          <w:instrText xml:space="preserve"> PAGEREF _Toc85461535 \h </w:instrText>
        </w:r>
        <w:r w:rsidR="008F7ACB">
          <w:rPr>
            <w:webHidden/>
          </w:rPr>
        </w:r>
        <w:r w:rsidR="008F7ACB">
          <w:rPr>
            <w:webHidden/>
          </w:rPr>
          <w:fldChar w:fldCharType="separate"/>
        </w:r>
        <w:r w:rsidR="008F7ACB">
          <w:rPr>
            <w:webHidden/>
          </w:rPr>
          <w:t>6</w:t>
        </w:r>
        <w:r w:rsidR="008F7ACB">
          <w:rPr>
            <w:webHidden/>
          </w:rPr>
          <w:fldChar w:fldCharType="end"/>
        </w:r>
      </w:hyperlink>
    </w:p>
    <w:p w14:paraId="546C6360" w14:textId="43BFD62B" w:rsidR="008F7ACB" w:rsidRDefault="0024683A">
      <w:pPr>
        <w:pStyle w:val="TOC2"/>
        <w:rPr>
          <w:rFonts w:asciiTheme="minorHAnsi" w:eastAsiaTheme="minorEastAsia" w:hAnsiTheme="minorHAnsi" w:cstheme="minorBidi"/>
          <w:sz w:val="22"/>
          <w:szCs w:val="22"/>
          <w:lang w:eastAsia="en-AU"/>
        </w:rPr>
      </w:pPr>
      <w:hyperlink w:anchor="_Toc85461536" w:history="1">
        <w:r w:rsidR="008F7ACB" w:rsidRPr="008A6CA5">
          <w:rPr>
            <w:rStyle w:val="Hyperlink"/>
          </w:rPr>
          <w:t>Social Housing</w:t>
        </w:r>
        <w:r w:rsidR="008F7ACB">
          <w:rPr>
            <w:webHidden/>
          </w:rPr>
          <w:tab/>
        </w:r>
        <w:r w:rsidR="008F7ACB">
          <w:rPr>
            <w:webHidden/>
          </w:rPr>
          <w:fldChar w:fldCharType="begin"/>
        </w:r>
        <w:r w:rsidR="008F7ACB">
          <w:rPr>
            <w:webHidden/>
          </w:rPr>
          <w:instrText xml:space="preserve"> PAGEREF _Toc85461536 \h </w:instrText>
        </w:r>
        <w:r w:rsidR="008F7ACB">
          <w:rPr>
            <w:webHidden/>
          </w:rPr>
        </w:r>
        <w:r w:rsidR="008F7ACB">
          <w:rPr>
            <w:webHidden/>
          </w:rPr>
          <w:fldChar w:fldCharType="separate"/>
        </w:r>
        <w:r w:rsidR="008F7ACB">
          <w:rPr>
            <w:webHidden/>
          </w:rPr>
          <w:t>12</w:t>
        </w:r>
        <w:r w:rsidR="008F7ACB">
          <w:rPr>
            <w:webHidden/>
          </w:rPr>
          <w:fldChar w:fldCharType="end"/>
        </w:r>
      </w:hyperlink>
    </w:p>
    <w:p w14:paraId="5D2D3210" w14:textId="2F1E6123" w:rsidR="008F7ACB" w:rsidRDefault="0024683A">
      <w:pPr>
        <w:pStyle w:val="TOC2"/>
        <w:rPr>
          <w:rFonts w:asciiTheme="minorHAnsi" w:eastAsiaTheme="minorEastAsia" w:hAnsiTheme="minorHAnsi" w:cstheme="minorBidi"/>
          <w:sz w:val="22"/>
          <w:szCs w:val="22"/>
          <w:lang w:eastAsia="en-AU"/>
        </w:rPr>
      </w:pPr>
      <w:hyperlink w:anchor="_Toc85461537" w:history="1">
        <w:r w:rsidR="008F7ACB" w:rsidRPr="008A6CA5">
          <w:rPr>
            <w:rStyle w:val="Hyperlink"/>
          </w:rPr>
          <w:t>Direct tenure public rental housing</w:t>
        </w:r>
        <w:r w:rsidR="008F7ACB">
          <w:rPr>
            <w:webHidden/>
          </w:rPr>
          <w:tab/>
        </w:r>
        <w:r w:rsidR="008F7ACB">
          <w:rPr>
            <w:webHidden/>
          </w:rPr>
          <w:fldChar w:fldCharType="begin"/>
        </w:r>
        <w:r w:rsidR="008F7ACB">
          <w:rPr>
            <w:webHidden/>
          </w:rPr>
          <w:instrText xml:space="preserve"> PAGEREF _Toc85461537 \h </w:instrText>
        </w:r>
        <w:r w:rsidR="008F7ACB">
          <w:rPr>
            <w:webHidden/>
          </w:rPr>
        </w:r>
        <w:r w:rsidR="008F7ACB">
          <w:rPr>
            <w:webHidden/>
          </w:rPr>
          <w:fldChar w:fldCharType="separate"/>
        </w:r>
        <w:r w:rsidR="008F7ACB">
          <w:rPr>
            <w:webHidden/>
          </w:rPr>
          <w:t>12</w:t>
        </w:r>
        <w:r w:rsidR="008F7ACB">
          <w:rPr>
            <w:webHidden/>
          </w:rPr>
          <w:fldChar w:fldCharType="end"/>
        </w:r>
      </w:hyperlink>
    </w:p>
    <w:p w14:paraId="29E68800" w14:textId="67DF23C0" w:rsidR="008F7ACB" w:rsidRDefault="0024683A">
      <w:pPr>
        <w:pStyle w:val="TOC2"/>
        <w:rPr>
          <w:rFonts w:asciiTheme="minorHAnsi" w:eastAsiaTheme="minorEastAsia" w:hAnsiTheme="minorHAnsi" w:cstheme="minorBidi"/>
          <w:sz w:val="22"/>
          <w:szCs w:val="22"/>
          <w:lang w:eastAsia="en-AU"/>
        </w:rPr>
      </w:pPr>
      <w:hyperlink w:anchor="_Toc85461538" w:history="1">
        <w:r w:rsidR="008F7ACB" w:rsidRPr="008A6CA5">
          <w:rPr>
            <w:rStyle w:val="Hyperlink"/>
          </w:rPr>
          <w:t>Public housing assistance – Victorian Housing Register waiting list, tenancies, rebates and stock</w:t>
        </w:r>
        <w:r w:rsidR="008F7ACB">
          <w:rPr>
            <w:webHidden/>
          </w:rPr>
          <w:tab/>
        </w:r>
        <w:r w:rsidR="008F7ACB">
          <w:rPr>
            <w:webHidden/>
          </w:rPr>
          <w:fldChar w:fldCharType="begin"/>
        </w:r>
        <w:r w:rsidR="008F7ACB">
          <w:rPr>
            <w:webHidden/>
          </w:rPr>
          <w:instrText xml:space="preserve"> PAGEREF _Toc85461538 \h </w:instrText>
        </w:r>
        <w:r w:rsidR="008F7ACB">
          <w:rPr>
            <w:webHidden/>
          </w:rPr>
        </w:r>
        <w:r w:rsidR="008F7ACB">
          <w:rPr>
            <w:webHidden/>
          </w:rPr>
          <w:fldChar w:fldCharType="separate"/>
        </w:r>
        <w:r w:rsidR="008F7ACB">
          <w:rPr>
            <w:webHidden/>
          </w:rPr>
          <w:t>13</w:t>
        </w:r>
        <w:r w:rsidR="008F7ACB">
          <w:rPr>
            <w:webHidden/>
          </w:rPr>
          <w:fldChar w:fldCharType="end"/>
        </w:r>
      </w:hyperlink>
    </w:p>
    <w:p w14:paraId="0BFC28F7" w14:textId="4190F338" w:rsidR="008F7ACB" w:rsidRDefault="0024683A">
      <w:pPr>
        <w:pStyle w:val="TOC2"/>
        <w:rPr>
          <w:rFonts w:asciiTheme="minorHAnsi" w:eastAsiaTheme="minorEastAsia" w:hAnsiTheme="minorHAnsi" w:cstheme="minorBidi"/>
          <w:sz w:val="22"/>
          <w:szCs w:val="22"/>
          <w:lang w:eastAsia="en-AU"/>
        </w:rPr>
      </w:pPr>
      <w:hyperlink w:anchor="_Toc85461539" w:history="1">
        <w:r w:rsidR="008F7ACB" w:rsidRPr="008A6CA5">
          <w:rPr>
            <w:rStyle w:val="Hyperlink"/>
          </w:rPr>
          <w:t>Bond Loan Scheme</w:t>
        </w:r>
        <w:r w:rsidR="008F7ACB">
          <w:rPr>
            <w:webHidden/>
          </w:rPr>
          <w:tab/>
        </w:r>
        <w:r w:rsidR="008F7ACB">
          <w:rPr>
            <w:webHidden/>
          </w:rPr>
          <w:fldChar w:fldCharType="begin"/>
        </w:r>
        <w:r w:rsidR="008F7ACB">
          <w:rPr>
            <w:webHidden/>
          </w:rPr>
          <w:instrText xml:space="preserve"> PAGEREF _Toc85461539 \h </w:instrText>
        </w:r>
        <w:r w:rsidR="008F7ACB">
          <w:rPr>
            <w:webHidden/>
          </w:rPr>
        </w:r>
        <w:r w:rsidR="008F7ACB">
          <w:rPr>
            <w:webHidden/>
          </w:rPr>
          <w:fldChar w:fldCharType="separate"/>
        </w:r>
        <w:r w:rsidR="008F7ACB">
          <w:rPr>
            <w:webHidden/>
          </w:rPr>
          <w:t>15</w:t>
        </w:r>
        <w:r w:rsidR="008F7ACB">
          <w:rPr>
            <w:webHidden/>
          </w:rPr>
          <w:fldChar w:fldCharType="end"/>
        </w:r>
      </w:hyperlink>
    </w:p>
    <w:p w14:paraId="63BC51B6" w14:textId="64E081D9" w:rsidR="008F7ACB" w:rsidRDefault="0024683A">
      <w:pPr>
        <w:pStyle w:val="TOC2"/>
        <w:rPr>
          <w:rFonts w:asciiTheme="minorHAnsi" w:eastAsiaTheme="minorEastAsia" w:hAnsiTheme="minorHAnsi" w:cstheme="minorBidi"/>
          <w:sz w:val="22"/>
          <w:szCs w:val="22"/>
          <w:lang w:eastAsia="en-AU"/>
        </w:rPr>
      </w:pPr>
      <w:hyperlink w:anchor="_Toc85461540" w:history="1">
        <w:r w:rsidR="008F7ACB" w:rsidRPr="008A6CA5">
          <w:rPr>
            <w:rStyle w:val="Hyperlink"/>
          </w:rPr>
          <w:t>Public housing stock</w:t>
        </w:r>
        <w:r w:rsidR="008F7ACB">
          <w:rPr>
            <w:webHidden/>
          </w:rPr>
          <w:tab/>
        </w:r>
        <w:r w:rsidR="008F7ACB">
          <w:rPr>
            <w:webHidden/>
          </w:rPr>
          <w:fldChar w:fldCharType="begin"/>
        </w:r>
        <w:r w:rsidR="008F7ACB">
          <w:rPr>
            <w:webHidden/>
          </w:rPr>
          <w:instrText xml:space="preserve"> PAGEREF _Toc85461540 \h </w:instrText>
        </w:r>
        <w:r w:rsidR="008F7ACB">
          <w:rPr>
            <w:webHidden/>
          </w:rPr>
        </w:r>
        <w:r w:rsidR="008F7ACB">
          <w:rPr>
            <w:webHidden/>
          </w:rPr>
          <w:fldChar w:fldCharType="separate"/>
        </w:r>
        <w:r w:rsidR="008F7ACB">
          <w:rPr>
            <w:webHidden/>
          </w:rPr>
          <w:t>16</w:t>
        </w:r>
        <w:r w:rsidR="008F7ACB">
          <w:rPr>
            <w:webHidden/>
          </w:rPr>
          <w:fldChar w:fldCharType="end"/>
        </w:r>
      </w:hyperlink>
    </w:p>
    <w:p w14:paraId="4A97A5FB" w14:textId="3166A40F" w:rsidR="008F7ACB" w:rsidRDefault="0024683A">
      <w:pPr>
        <w:pStyle w:val="TOC1"/>
        <w:rPr>
          <w:rFonts w:asciiTheme="minorHAnsi" w:eastAsiaTheme="minorEastAsia" w:hAnsiTheme="minorHAnsi" w:cstheme="minorBidi"/>
          <w:b w:val="0"/>
          <w:sz w:val="22"/>
          <w:szCs w:val="22"/>
          <w:lang w:eastAsia="en-AU"/>
        </w:rPr>
      </w:pPr>
      <w:hyperlink w:anchor="_Toc85461541" w:history="1">
        <w:r w:rsidR="008F7ACB" w:rsidRPr="008A6CA5">
          <w:rPr>
            <w:rStyle w:val="Hyperlink"/>
          </w:rPr>
          <w:t>Incident reporting</w:t>
        </w:r>
        <w:r w:rsidR="008F7ACB">
          <w:rPr>
            <w:webHidden/>
          </w:rPr>
          <w:tab/>
        </w:r>
        <w:r w:rsidR="008F7ACB">
          <w:rPr>
            <w:webHidden/>
          </w:rPr>
          <w:fldChar w:fldCharType="begin"/>
        </w:r>
        <w:r w:rsidR="008F7ACB">
          <w:rPr>
            <w:webHidden/>
          </w:rPr>
          <w:instrText xml:space="preserve"> PAGEREF _Toc85461541 \h </w:instrText>
        </w:r>
        <w:r w:rsidR="008F7ACB">
          <w:rPr>
            <w:webHidden/>
          </w:rPr>
        </w:r>
        <w:r w:rsidR="008F7ACB">
          <w:rPr>
            <w:webHidden/>
          </w:rPr>
          <w:fldChar w:fldCharType="separate"/>
        </w:r>
        <w:r w:rsidR="008F7ACB">
          <w:rPr>
            <w:webHidden/>
          </w:rPr>
          <w:t>17</w:t>
        </w:r>
        <w:r w:rsidR="008F7ACB">
          <w:rPr>
            <w:webHidden/>
          </w:rPr>
          <w:fldChar w:fldCharType="end"/>
        </w:r>
      </w:hyperlink>
    </w:p>
    <w:p w14:paraId="36C7797B" w14:textId="0E14E65E" w:rsidR="008F7ACB" w:rsidRDefault="0024683A">
      <w:pPr>
        <w:pStyle w:val="TOC2"/>
        <w:rPr>
          <w:rFonts w:asciiTheme="minorHAnsi" w:eastAsiaTheme="minorEastAsia" w:hAnsiTheme="minorHAnsi" w:cstheme="minorBidi"/>
          <w:sz w:val="22"/>
          <w:szCs w:val="22"/>
          <w:lang w:eastAsia="en-AU"/>
        </w:rPr>
      </w:pPr>
      <w:hyperlink w:anchor="_Toc85461542" w:history="1">
        <w:r w:rsidR="008F7ACB" w:rsidRPr="008A6CA5">
          <w:rPr>
            <w:rStyle w:val="Hyperlink"/>
          </w:rPr>
          <w:t>Incident responses</w:t>
        </w:r>
        <w:r w:rsidR="008F7ACB">
          <w:rPr>
            <w:webHidden/>
          </w:rPr>
          <w:tab/>
        </w:r>
        <w:r w:rsidR="008F7ACB">
          <w:rPr>
            <w:webHidden/>
          </w:rPr>
          <w:fldChar w:fldCharType="begin"/>
        </w:r>
        <w:r w:rsidR="008F7ACB">
          <w:rPr>
            <w:webHidden/>
          </w:rPr>
          <w:instrText xml:space="preserve"> PAGEREF _Toc85461542 \h </w:instrText>
        </w:r>
        <w:r w:rsidR="008F7ACB">
          <w:rPr>
            <w:webHidden/>
          </w:rPr>
        </w:r>
        <w:r w:rsidR="008F7ACB">
          <w:rPr>
            <w:webHidden/>
          </w:rPr>
          <w:fldChar w:fldCharType="separate"/>
        </w:r>
        <w:r w:rsidR="008F7ACB">
          <w:rPr>
            <w:webHidden/>
          </w:rPr>
          <w:t>17</w:t>
        </w:r>
        <w:r w:rsidR="008F7ACB">
          <w:rPr>
            <w:webHidden/>
          </w:rPr>
          <w:fldChar w:fldCharType="end"/>
        </w:r>
      </w:hyperlink>
    </w:p>
    <w:p w14:paraId="1D8C41B9" w14:textId="0D3FA6FE" w:rsidR="008F7ACB" w:rsidRDefault="0024683A">
      <w:pPr>
        <w:pStyle w:val="TOC2"/>
        <w:rPr>
          <w:rFonts w:asciiTheme="minorHAnsi" w:eastAsiaTheme="minorEastAsia" w:hAnsiTheme="minorHAnsi" w:cstheme="minorBidi"/>
          <w:sz w:val="22"/>
          <w:szCs w:val="22"/>
          <w:lang w:eastAsia="en-AU"/>
        </w:rPr>
      </w:pPr>
      <w:hyperlink w:anchor="_Toc85461543" w:history="1">
        <w:r w:rsidR="008F7ACB" w:rsidRPr="008A6CA5">
          <w:rPr>
            <w:rStyle w:val="Hyperlink"/>
          </w:rPr>
          <w:t>Incident categories</w:t>
        </w:r>
        <w:r w:rsidR="008F7ACB">
          <w:rPr>
            <w:webHidden/>
          </w:rPr>
          <w:tab/>
        </w:r>
        <w:r w:rsidR="008F7ACB">
          <w:rPr>
            <w:webHidden/>
          </w:rPr>
          <w:fldChar w:fldCharType="begin"/>
        </w:r>
        <w:r w:rsidR="008F7ACB">
          <w:rPr>
            <w:webHidden/>
          </w:rPr>
          <w:instrText xml:space="preserve"> PAGEREF _Toc85461543 \h </w:instrText>
        </w:r>
        <w:r w:rsidR="008F7ACB">
          <w:rPr>
            <w:webHidden/>
          </w:rPr>
        </w:r>
        <w:r w:rsidR="008F7ACB">
          <w:rPr>
            <w:webHidden/>
          </w:rPr>
          <w:fldChar w:fldCharType="separate"/>
        </w:r>
        <w:r w:rsidR="008F7ACB">
          <w:rPr>
            <w:webHidden/>
          </w:rPr>
          <w:t>17</w:t>
        </w:r>
        <w:r w:rsidR="008F7ACB">
          <w:rPr>
            <w:webHidden/>
          </w:rPr>
          <w:fldChar w:fldCharType="end"/>
        </w:r>
      </w:hyperlink>
    </w:p>
    <w:p w14:paraId="28C2081C" w14:textId="0A51357B" w:rsidR="008F7ACB" w:rsidRDefault="0024683A">
      <w:pPr>
        <w:pStyle w:val="TOC1"/>
        <w:rPr>
          <w:rFonts w:asciiTheme="minorHAnsi" w:eastAsiaTheme="minorEastAsia" w:hAnsiTheme="minorHAnsi" w:cstheme="minorBidi"/>
          <w:b w:val="0"/>
          <w:sz w:val="22"/>
          <w:szCs w:val="22"/>
          <w:lang w:eastAsia="en-AU"/>
        </w:rPr>
      </w:pPr>
      <w:hyperlink w:anchor="_Toc85461544" w:history="1">
        <w:r w:rsidR="008F7ACB" w:rsidRPr="008A6CA5">
          <w:rPr>
            <w:rStyle w:val="Hyperlink"/>
          </w:rPr>
          <w:t>Social housing stock ownership</w:t>
        </w:r>
        <w:r w:rsidR="008F7ACB">
          <w:rPr>
            <w:webHidden/>
          </w:rPr>
          <w:tab/>
        </w:r>
        <w:r w:rsidR="008F7ACB">
          <w:rPr>
            <w:webHidden/>
          </w:rPr>
          <w:fldChar w:fldCharType="begin"/>
        </w:r>
        <w:r w:rsidR="008F7ACB">
          <w:rPr>
            <w:webHidden/>
          </w:rPr>
          <w:instrText xml:space="preserve"> PAGEREF _Toc85461544 \h </w:instrText>
        </w:r>
        <w:r w:rsidR="008F7ACB">
          <w:rPr>
            <w:webHidden/>
          </w:rPr>
        </w:r>
        <w:r w:rsidR="008F7ACB">
          <w:rPr>
            <w:webHidden/>
          </w:rPr>
          <w:fldChar w:fldCharType="separate"/>
        </w:r>
        <w:r w:rsidR="008F7ACB">
          <w:rPr>
            <w:webHidden/>
          </w:rPr>
          <w:t>18</w:t>
        </w:r>
        <w:r w:rsidR="008F7ACB">
          <w:rPr>
            <w:webHidden/>
          </w:rPr>
          <w:fldChar w:fldCharType="end"/>
        </w:r>
      </w:hyperlink>
    </w:p>
    <w:p w14:paraId="36BDF2F6" w14:textId="3D170AB7" w:rsidR="008F7ACB" w:rsidRDefault="0024683A">
      <w:pPr>
        <w:pStyle w:val="TOC2"/>
        <w:rPr>
          <w:rFonts w:asciiTheme="minorHAnsi" w:eastAsiaTheme="minorEastAsia" w:hAnsiTheme="minorHAnsi" w:cstheme="minorBidi"/>
          <w:sz w:val="22"/>
          <w:szCs w:val="22"/>
          <w:lang w:eastAsia="en-AU"/>
        </w:rPr>
      </w:pPr>
      <w:hyperlink w:anchor="_Toc85461545" w:history="1">
        <w:r w:rsidR="008F7ACB" w:rsidRPr="008A6CA5">
          <w:rPr>
            <w:rStyle w:val="Hyperlink"/>
          </w:rPr>
          <w:t>Social housing stock by housing program management at 30 June</w:t>
        </w:r>
        <w:r w:rsidR="008F7ACB">
          <w:rPr>
            <w:webHidden/>
          </w:rPr>
          <w:tab/>
        </w:r>
        <w:r w:rsidR="008F7ACB">
          <w:rPr>
            <w:webHidden/>
          </w:rPr>
          <w:fldChar w:fldCharType="begin"/>
        </w:r>
        <w:r w:rsidR="008F7ACB">
          <w:rPr>
            <w:webHidden/>
          </w:rPr>
          <w:instrText xml:space="preserve"> PAGEREF _Toc85461545 \h </w:instrText>
        </w:r>
        <w:r w:rsidR="008F7ACB">
          <w:rPr>
            <w:webHidden/>
          </w:rPr>
        </w:r>
        <w:r w:rsidR="008F7ACB">
          <w:rPr>
            <w:webHidden/>
          </w:rPr>
          <w:fldChar w:fldCharType="separate"/>
        </w:r>
        <w:r w:rsidR="008F7ACB">
          <w:rPr>
            <w:webHidden/>
          </w:rPr>
          <w:t>18</w:t>
        </w:r>
        <w:r w:rsidR="008F7ACB">
          <w:rPr>
            <w:webHidden/>
          </w:rPr>
          <w:fldChar w:fldCharType="end"/>
        </w:r>
      </w:hyperlink>
    </w:p>
    <w:p w14:paraId="301EAA93" w14:textId="7A5DE2F4" w:rsidR="008F7ACB" w:rsidRDefault="0024683A">
      <w:pPr>
        <w:pStyle w:val="TOC2"/>
        <w:rPr>
          <w:rFonts w:asciiTheme="minorHAnsi" w:eastAsiaTheme="minorEastAsia" w:hAnsiTheme="minorHAnsi" w:cstheme="minorBidi"/>
          <w:sz w:val="22"/>
          <w:szCs w:val="22"/>
          <w:lang w:eastAsia="en-AU"/>
        </w:rPr>
      </w:pPr>
      <w:hyperlink w:anchor="_Toc85461546" w:history="1">
        <w:r w:rsidR="008F7ACB" w:rsidRPr="008A6CA5">
          <w:rPr>
            <w:rStyle w:val="Hyperlink"/>
          </w:rPr>
          <w:t>Social housing acquisitions</w:t>
        </w:r>
        <w:r w:rsidR="008F7ACB">
          <w:rPr>
            <w:webHidden/>
          </w:rPr>
          <w:tab/>
        </w:r>
        <w:r w:rsidR="008F7ACB">
          <w:rPr>
            <w:webHidden/>
          </w:rPr>
          <w:fldChar w:fldCharType="begin"/>
        </w:r>
        <w:r w:rsidR="008F7ACB">
          <w:rPr>
            <w:webHidden/>
          </w:rPr>
          <w:instrText xml:space="preserve"> PAGEREF _Toc85461546 \h </w:instrText>
        </w:r>
        <w:r w:rsidR="008F7ACB">
          <w:rPr>
            <w:webHidden/>
          </w:rPr>
        </w:r>
        <w:r w:rsidR="008F7ACB">
          <w:rPr>
            <w:webHidden/>
          </w:rPr>
          <w:fldChar w:fldCharType="separate"/>
        </w:r>
        <w:r w:rsidR="008F7ACB">
          <w:rPr>
            <w:webHidden/>
          </w:rPr>
          <w:t>19</w:t>
        </w:r>
        <w:r w:rsidR="008F7ACB">
          <w:rPr>
            <w:webHidden/>
          </w:rPr>
          <w:fldChar w:fldCharType="end"/>
        </w:r>
      </w:hyperlink>
    </w:p>
    <w:p w14:paraId="23828FC3" w14:textId="0011C9EC" w:rsidR="008F7ACB" w:rsidRDefault="0024683A">
      <w:pPr>
        <w:pStyle w:val="TOC2"/>
        <w:rPr>
          <w:rFonts w:asciiTheme="minorHAnsi" w:eastAsiaTheme="minorEastAsia" w:hAnsiTheme="minorHAnsi" w:cstheme="minorBidi"/>
          <w:sz w:val="22"/>
          <w:szCs w:val="22"/>
          <w:lang w:eastAsia="en-AU"/>
        </w:rPr>
      </w:pPr>
      <w:hyperlink w:anchor="_Toc85461547" w:history="1">
        <w:r w:rsidR="008F7ACB" w:rsidRPr="008A6CA5">
          <w:rPr>
            <w:rStyle w:val="Hyperlink"/>
          </w:rPr>
          <w:t>Dwellings acquired in 2020–21 by dwelling type</w:t>
        </w:r>
        <w:r w:rsidR="008F7ACB">
          <w:rPr>
            <w:webHidden/>
          </w:rPr>
          <w:tab/>
        </w:r>
        <w:r w:rsidR="008F7ACB">
          <w:rPr>
            <w:webHidden/>
          </w:rPr>
          <w:fldChar w:fldCharType="begin"/>
        </w:r>
        <w:r w:rsidR="008F7ACB">
          <w:rPr>
            <w:webHidden/>
          </w:rPr>
          <w:instrText xml:space="preserve"> PAGEREF _Toc85461547 \h </w:instrText>
        </w:r>
        <w:r w:rsidR="008F7ACB">
          <w:rPr>
            <w:webHidden/>
          </w:rPr>
        </w:r>
        <w:r w:rsidR="008F7ACB">
          <w:rPr>
            <w:webHidden/>
          </w:rPr>
          <w:fldChar w:fldCharType="separate"/>
        </w:r>
        <w:r w:rsidR="008F7ACB">
          <w:rPr>
            <w:webHidden/>
          </w:rPr>
          <w:t>20</w:t>
        </w:r>
        <w:r w:rsidR="008F7ACB">
          <w:rPr>
            <w:webHidden/>
          </w:rPr>
          <w:fldChar w:fldCharType="end"/>
        </w:r>
      </w:hyperlink>
    </w:p>
    <w:p w14:paraId="62D1F4D1" w14:textId="208FE026" w:rsidR="008F7ACB" w:rsidRDefault="0024683A">
      <w:pPr>
        <w:pStyle w:val="TOC2"/>
        <w:rPr>
          <w:rFonts w:asciiTheme="minorHAnsi" w:eastAsiaTheme="minorEastAsia" w:hAnsiTheme="minorHAnsi" w:cstheme="minorBidi"/>
          <w:sz w:val="22"/>
          <w:szCs w:val="22"/>
          <w:lang w:eastAsia="en-AU"/>
        </w:rPr>
      </w:pPr>
      <w:hyperlink w:anchor="_Toc85461548" w:history="1">
        <w:r w:rsidR="008F7ACB" w:rsidRPr="008A6CA5">
          <w:rPr>
            <w:rStyle w:val="Hyperlink"/>
          </w:rPr>
          <w:t>Dwellings acquired in 2020–21 by type of acquisition</w:t>
        </w:r>
        <w:r w:rsidR="008F7ACB">
          <w:rPr>
            <w:webHidden/>
          </w:rPr>
          <w:tab/>
        </w:r>
        <w:r w:rsidR="008F7ACB">
          <w:rPr>
            <w:webHidden/>
          </w:rPr>
          <w:fldChar w:fldCharType="begin"/>
        </w:r>
        <w:r w:rsidR="008F7ACB">
          <w:rPr>
            <w:webHidden/>
          </w:rPr>
          <w:instrText xml:space="preserve"> PAGEREF _Toc85461548 \h </w:instrText>
        </w:r>
        <w:r w:rsidR="008F7ACB">
          <w:rPr>
            <w:webHidden/>
          </w:rPr>
        </w:r>
        <w:r w:rsidR="008F7ACB">
          <w:rPr>
            <w:webHidden/>
          </w:rPr>
          <w:fldChar w:fldCharType="separate"/>
        </w:r>
        <w:r w:rsidR="008F7ACB">
          <w:rPr>
            <w:webHidden/>
          </w:rPr>
          <w:t>22</w:t>
        </w:r>
        <w:r w:rsidR="008F7ACB">
          <w:rPr>
            <w:webHidden/>
          </w:rPr>
          <w:fldChar w:fldCharType="end"/>
        </w:r>
      </w:hyperlink>
    </w:p>
    <w:p w14:paraId="2BA9F2FC" w14:textId="28599BDA" w:rsidR="008F7ACB" w:rsidRDefault="0024683A">
      <w:pPr>
        <w:pStyle w:val="TOC2"/>
        <w:rPr>
          <w:rFonts w:asciiTheme="minorHAnsi" w:eastAsiaTheme="minorEastAsia" w:hAnsiTheme="minorHAnsi" w:cstheme="minorBidi"/>
          <w:sz w:val="22"/>
          <w:szCs w:val="22"/>
          <w:lang w:eastAsia="en-AU"/>
        </w:rPr>
      </w:pPr>
      <w:hyperlink w:anchor="_Toc85461549" w:history="1">
        <w:r w:rsidR="008F7ACB" w:rsidRPr="008A6CA5">
          <w:rPr>
            <w:rStyle w:val="Hyperlink"/>
          </w:rPr>
          <w:t>Director owned acquisitions by number of bedrooms by division for 2020–21</w:t>
        </w:r>
        <w:r w:rsidR="008F7ACB">
          <w:rPr>
            <w:webHidden/>
          </w:rPr>
          <w:tab/>
        </w:r>
        <w:r w:rsidR="008F7ACB">
          <w:rPr>
            <w:webHidden/>
          </w:rPr>
          <w:fldChar w:fldCharType="begin"/>
        </w:r>
        <w:r w:rsidR="008F7ACB">
          <w:rPr>
            <w:webHidden/>
          </w:rPr>
          <w:instrText xml:space="preserve"> PAGEREF _Toc85461549 \h </w:instrText>
        </w:r>
        <w:r w:rsidR="008F7ACB">
          <w:rPr>
            <w:webHidden/>
          </w:rPr>
        </w:r>
        <w:r w:rsidR="008F7ACB">
          <w:rPr>
            <w:webHidden/>
          </w:rPr>
          <w:fldChar w:fldCharType="separate"/>
        </w:r>
        <w:r w:rsidR="008F7ACB">
          <w:rPr>
            <w:webHidden/>
          </w:rPr>
          <w:t>25</w:t>
        </w:r>
        <w:r w:rsidR="008F7ACB">
          <w:rPr>
            <w:webHidden/>
          </w:rPr>
          <w:fldChar w:fldCharType="end"/>
        </w:r>
      </w:hyperlink>
    </w:p>
    <w:p w14:paraId="31DB6718" w14:textId="139699E4" w:rsidR="008F7ACB" w:rsidRDefault="0024683A">
      <w:pPr>
        <w:pStyle w:val="TOC2"/>
        <w:rPr>
          <w:rFonts w:asciiTheme="minorHAnsi" w:eastAsiaTheme="minorEastAsia" w:hAnsiTheme="minorHAnsi" w:cstheme="minorBidi"/>
          <w:sz w:val="22"/>
          <w:szCs w:val="22"/>
          <w:lang w:eastAsia="en-AU"/>
        </w:rPr>
      </w:pPr>
      <w:hyperlink w:anchor="_Toc85461550" w:history="1">
        <w:r w:rsidR="008F7ACB" w:rsidRPr="008A6CA5">
          <w:rPr>
            <w:rStyle w:val="Hyperlink"/>
          </w:rPr>
          <w:t>Social housing disposals 2020–21</w:t>
        </w:r>
        <w:r w:rsidR="008F7ACB">
          <w:rPr>
            <w:webHidden/>
          </w:rPr>
          <w:tab/>
        </w:r>
        <w:r w:rsidR="008F7ACB">
          <w:rPr>
            <w:webHidden/>
          </w:rPr>
          <w:fldChar w:fldCharType="begin"/>
        </w:r>
        <w:r w:rsidR="008F7ACB">
          <w:rPr>
            <w:webHidden/>
          </w:rPr>
          <w:instrText xml:space="preserve"> PAGEREF _Toc85461550 \h </w:instrText>
        </w:r>
        <w:r w:rsidR="008F7ACB">
          <w:rPr>
            <w:webHidden/>
          </w:rPr>
        </w:r>
        <w:r w:rsidR="008F7ACB">
          <w:rPr>
            <w:webHidden/>
          </w:rPr>
          <w:fldChar w:fldCharType="separate"/>
        </w:r>
        <w:r w:rsidR="008F7ACB">
          <w:rPr>
            <w:webHidden/>
          </w:rPr>
          <w:t>26</w:t>
        </w:r>
        <w:r w:rsidR="008F7ACB">
          <w:rPr>
            <w:webHidden/>
          </w:rPr>
          <w:fldChar w:fldCharType="end"/>
        </w:r>
      </w:hyperlink>
    </w:p>
    <w:p w14:paraId="490ECA60" w14:textId="6C8879A4" w:rsidR="008F7ACB" w:rsidRDefault="0024683A">
      <w:pPr>
        <w:pStyle w:val="TOC2"/>
        <w:rPr>
          <w:rFonts w:asciiTheme="minorHAnsi" w:eastAsiaTheme="minorEastAsia" w:hAnsiTheme="minorHAnsi" w:cstheme="minorBidi"/>
          <w:sz w:val="22"/>
          <w:szCs w:val="22"/>
          <w:lang w:eastAsia="en-AU"/>
        </w:rPr>
      </w:pPr>
      <w:hyperlink w:anchor="_Toc85461551" w:history="1">
        <w:r w:rsidR="008F7ACB" w:rsidRPr="008A6CA5">
          <w:rPr>
            <w:rStyle w:val="Hyperlink"/>
          </w:rPr>
          <w:t>Total social housing dwellings at 30 June 2021</w:t>
        </w:r>
        <w:r w:rsidR="008F7ACB">
          <w:rPr>
            <w:webHidden/>
          </w:rPr>
          <w:tab/>
        </w:r>
        <w:r w:rsidR="008F7ACB">
          <w:rPr>
            <w:webHidden/>
          </w:rPr>
          <w:fldChar w:fldCharType="begin"/>
        </w:r>
        <w:r w:rsidR="008F7ACB">
          <w:rPr>
            <w:webHidden/>
          </w:rPr>
          <w:instrText xml:space="preserve"> PAGEREF _Toc85461551 \h </w:instrText>
        </w:r>
        <w:r w:rsidR="008F7ACB">
          <w:rPr>
            <w:webHidden/>
          </w:rPr>
        </w:r>
        <w:r w:rsidR="008F7ACB">
          <w:rPr>
            <w:webHidden/>
          </w:rPr>
          <w:fldChar w:fldCharType="separate"/>
        </w:r>
        <w:r w:rsidR="008F7ACB">
          <w:rPr>
            <w:webHidden/>
          </w:rPr>
          <w:t>29</w:t>
        </w:r>
        <w:r w:rsidR="008F7ACB">
          <w:rPr>
            <w:webHidden/>
          </w:rPr>
          <w:fldChar w:fldCharType="end"/>
        </w:r>
      </w:hyperlink>
    </w:p>
    <w:p w14:paraId="5776A9BA" w14:textId="3FEF6886" w:rsidR="008F7ACB" w:rsidRDefault="0024683A">
      <w:pPr>
        <w:pStyle w:val="TOC2"/>
        <w:rPr>
          <w:rFonts w:asciiTheme="minorHAnsi" w:eastAsiaTheme="minorEastAsia" w:hAnsiTheme="minorHAnsi" w:cstheme="minorBidi"/>
          <w:sz w:val="22"/>
          <w:szCs w:val="22"/>
          <w:lang w:eastAsia="en-AU"/>
        </w:rPr>
      </w:pPr>
      <w:hyperlink w:anchor="_Toc85461552" w:history="1">
        <w:r w:rsidR="008F7ACB" w:rsidRPr="008A6CA5">
          <w:rPr>
            <w:rStyle w:val="Hyperlink"/>
          </w:rPr>
          <w:t>Social housing dwellings by local government area at 30 June 2021</w:t>
        </w:r>
        <w:r w:rsidR="008F7ACB">
          <w:rPr>
            <w:webHidden/>
          </w:rPr>
          <w:tab/>
        </w:r>
        <w:r w:rsidR="008F7ACB">
          <w:rPr>
            <w:webHidden/>
          </w:rPr>
          <w:fldChar w:fldCharType="begin"/>
        </w:r>
        <w:r w:rsidR="008F7ACB">
          <w:rPr>
            <w:webHidden/>
          </w:rPr>
          <w:instrText xml:space="preserve"> PAGEREF _Toc85461552 \h </w:instrText>
        </w:r>
        <w:r w:rsidR="008F7ACB">
          <w:rPr>
            <w:webHidden/>
          </w:rPr>
        </w:r>
        <w:r w:rsidR="008F7ACB">
          <w:rPr>
            <w:webHidden/>
          </w:rPr>
          <w:fldChar w:fldCharType="separate"/>
        </w:r>
        <w:r w:rsidR="008F7ACB">
          <w:rPr>
            <w:webHidden/>
          </w:rPr>
          <w:t>35</w:t>
        </w:r>
        <w:r w:rsidR="008F7ACB">
          <w:rPr>
            <w:webHidden/>
          </w:rPr>
          <w:fldChar w:fldCharType="end"/>
        </w:r>
      </w:hyperlink>
    </w:p>
    <w:p w14:paraId="7E5A3123" w14:textId="328F5627" w:rsidR="008F7ACB" w:rsidRDefault="0024683A">
      <w:pPr>
        <w:pStyle w:val="TOC2"/>
        <w:rPr>
          <w:rFonts w:asciiTheme="minorHAnsi" w:eastAsiaTheme="minorEastAsia" w:hAnsiTheme="minorHAnsi" w:cstheme="minorBidi"/>
          <w:sz w:val="22"/>
          <w:szCs w:val="22"/>
          <w:lang w:eastAsia="en-AU"/>
        </w:rPr>
      </w:pPr>
      <w:hyperlink w:anchor="_Toc85461553" w:history="1">
        <w:r w:rsidR="008F7ACB" w:rsidRPr="008A6CA5">
          <w:rPr>
            <w:rStyle w:val="Hyperlink"/>
          </w:rPr>
          <w:t>Director owned units by number of bedrooms at 30 June 2021</w:t>
        </w:r>
        <w:r w:rsidR="008F7ACB">
          <w:rPr>
            <w:webHidden/>
          </w:rPr>
          <w:tab/>
        </w:r>
        <w:r w:rsidR="008F7ACB">
          <w:rPr>
            <w:webHidden/>
          </w:rPr>
          <w:fldChar w:fldCharType="begin"/>
        </w:r>
        <w:r w:rsidR="008F7ACB">
          <w:rPr>
            <w:webHidden/>
          </w:rPr>
          <w:instrText xml:space="preserve"> PAGEREF _Toc85461553 \h </w:instrText>
        </w:r>
        <w:r w:rsidR="008F7ACB">
          <w:rPr>
            <w:webHidden/>
          </w:rPr>
        </w:r>
        <w:r w:rsidR="008F7ACB">
          <w:rPr>
            <w:webHidden/>
          </w:rPr>
          <w:fldChar w:fldCharType="separate"/>
        </w:r>
        <w:r w:rsidR="008F7ACB">
          <w:rPr>
            <w:webHidden/>
          </w:rPr>
          <w:t>39</w:t>
        </w:r>
        <w:r w:rsidR="008F7ACB">
          <w:rPr>
            <w:webHidden/>
          </w:rPr>
          <w:fldChar w:fldCharType="end"/>
        </w:r>
      </w:hyperlink>
    </w:p>
    <w:p w14:paraId="53338719" w14:textId="651C137C" w:rsidR="00FB1F6E" w:rsidRDefault="00AD784C" w:rsidP="00D079AA">
      <w:pPr>
        <w:pStyle w:val="Body"/>
      </w:pPr>
      <w:r>
        <w:fldChar w:fldCharType="end"/>
      </w:r>
    </w:p>
    <w:p w14:paraId="7AD29A8D" w14:textId="77777777" w:rsidR="00FB1F6E" w:rsidRDefault="00FB1F6E">
      <w:pPr>
        <w:spacing w:after="0" w:line="240" w:lineRule="auto"/>
        <w:rPr>
          <w:rFonts w:eastAsia="Times"/>
        </w:rPr>
      </w:pPr>
      <w:r>
        <w:br w:type="page"/>
      </w:r>
    </w:p>
    <w:p w14:paraId="7C801692" w14:textId="77777777" w:rsidR="007173CA" w:rsidRDefault="007173CA" w:rsidP="00D079AA">
      <w:pPr>
        <w:pStyle w:val="Body"/>
      </w:pPr>
    </w:p>
    <w:p w14:paraId="5B9E85CF" w14:textId="3D304584" w:rsidR="00EE29AD" w:rsidRPr="00A71CE4" w:rsidRDefault="006B1C17" w:rsidP="00562811">
      <w:pPr>
        <w:pStyle w:val="Heading1"/>
        <w:spacing w:before="0"/>
      </w:pPr>
      <w:bookmarkStart w:id="0" w:name="_Toc55228942"/>
      <w:bookmarkStart w:id="1" w:name="_Toc85461534"/>
      <w:r w:rsidRPr="00271527">
        <w:t>Social housing and specialist homelessness services</w:t>
      </w:r>
      <w:bookmarkEnd w:id="0"/>
      <w:bookmarkEnd w:id="1"/>
    </w:p>
    <w:p w14:paraId="1C6FE9A5" w14:textId="14C182C0" w:rsidR="006B1C17" w:rsidRPr="004E7CCF" w:rsidRDefault="006B1C17" w:rsidP="006B1C17">
      <w:pPr>
        <w:pStyle w:val="DHHSbody"/>
        <w:rPr>
          <w:sz w:val="21"/>
          <w:szCs w:val="21"/>
        </w:rPr>
      </w:pPr>
      <w:r w:rsidRPr="004E7CCF">
        <w:rPr>
          <w:sz w:val="21"/>
          <w:szCs w:val="21"/>
        </w:rPr>
        <w:t>The department and funded community service organisations provide housing and support to Victorians most in need. These services include long-term housing programs as well as temporary accommodation and homelessness support. In 2020–2</w:t>
      </w:r>
      <w:r w:rsidR="00604EC3" w:rsidRPr="004E7CCF">
        <w:rPr>
          <w:sz w:val="21"/>
          <w:szCs w:val="21"/>
        </w:rPr>
        <w:t>1</w:t>
      </w:r>
      <w:r w:rsidRPr="004E7CCF">
        <w:rPr>
          <w:sz w:val="21"/>
          <w:szCs w:val="21"/>
        </w:rPr>
        <w:t>:</w:t>
      </w:r>
    </w:p>
    <w:p w14:paraId="0C63320A" w14:textId="1117137E" w:rsidR="006B1C17" w:rsidRPr="004E7CCF" w:rsidRDefault="006B1C17" w:rsidP="006B1C17">
      <w:pPr>
        <w:pStyle w:val="DHHSbody"/>
        <w:rPr>
          <w:sz w:val="21"/>
          <w:szCs w:val="21"/>
        </w:rPr>
      </w:pPr>
      <w:r w:rsidRPr="004E7CCF">
        <w:rPr>
          <w:sz w:val="21"/>
          <w:szCs w:val="21"/>
        </w:rPr>
        <w:t>•</w:t>
      </w:r>
      <w:r w:rsidRPr="004E7CCF">
        <w:rPr>
          <w:sz w:val="21"/>
          <w:szCs w:val="21"/>
        </w:rPr>
        <w:tab/>
      </w:r>
      <w:r w:rsidR="001A336B" w:rsidRPr="004E7CCF">
        <w:rPr>
          <w:sz w:val="21"/>
          <w:szCs w:val="21"/>
        </w:rPr>
        <w:t>61,055</w:t>
      </w:r>
      <w:r w:rsidRPr="004E7CCF">
        <w:rPr>
          <w:sz w:val="21"/>
          <w:szCs w:val="21"/>
        </w:rPr>
        <w:t xml:space="preserve"> households were assisted with long-term direct tenure public housing</w:t>
      </w:r>
    </w:p>
    <w:p w14:paraId="54836DF7" w14:textId="1FD7674C" w:rsidR="006B1C17" w:rsidRPr="004E7CCF" w:rsidRDefault="006B1C17" w:rsidP="006B1C17">
      <w:pPr>
        <w:pStyle w:val="DHHSbody"/>
        <w:rPr>
          <w:sz w:val="21"/>
          <w:szCs w:val="21"/>
        </w:rPr>
      </w:pPr>
      <w:r w:rsidRPr="004E7CCF">
        <w:rPr>
          <w:sz w:val="21"/>
          <w:szCs w:val="21"/>
        </w:rPr>
        <w:t>•</w:t>
      </w:r>
      <w:r>
        <w:tab/>
      </w:r>
      <w:r w:rsidR="001A336B" w:rsidRPr="004E7CCF">
        <w:rPr>
          <w:sz w:val="21"/>
          <w:szCs w:val="21"/>
        </w:rPr>
        <w:t>105,304</w:t>
      </w:r>
      <w:r w:rsidRPr="004E7CCF">
        <w:rPr>
          <w:sz w:val="21"/>
          <w:szCs w:val="21"/>
        </w:rPr>
        <w:t xml:space="preserve"> clients were assisted to address and prevent homelessness.</w:t>
      </w:r>
    </w:p>
    <w:p w14:paraId="7A4D6A76" w14:textId="64B305BE" w:rsidR="00604EC3" w:rsidRPr="00604EC3" w:rsidRDefault="00604EC3" w:rsidP="00604EC3">
      <w:pPr>
        <w:pStyle w:val="Heading2"/>
        <w:rPr>
          <w:rFonts w:eastAsiaTheme="minorHAnsi"/>
        </w:rPr>
      </w:pPr>
      <w:bookmarkStart w:id="2" w:name="_Toc85461535"/>
      <w:r w:rsidRPr="00604EC3">
        <w:rPr>
          <w:rFonts w:eastAsiaTheme="minorHAnsi"/>
        </w:rPr>
        <w:t>Homelessness Service System</w:t>
      </w:r>
      <w:bookmarkEnd w:id="2"/>
      <w:r w:rsidRPr="00604EC3">
        <w:rPr>
          <w:rFonts w:eastAsiaTheme="minorHAnsi"/>
        </w:rPr>
        <w:t xml:space="preserve"> </w:t>
      </w:r>
    </w:p>
    <w:p w14:paraId="06FA3BF0" w14:textId="191FA39C" w:rsidR="00604EC3" w:rsidRPr="00BE51E7" w:rsidRDefault="00604EC3" w:rsidP="00604EC3">
      <w:pPr>
        <w:rPr>
          <w:rFonts w:eastAsia="MS PGothic"/>
        </w:rPr>
      </w:pPr>
      <w:r w:rsidRPr="00BE51E7">
        <w:rPr>
          <w:rFonts w:eastAsia="MS PGothic"/>
        </w:rPr>
        <w:t xml:space="preserve">Victoria has an integrated homelessness service system which is designed to help clients experiencing or at risk of homelessness access homelessness resources, maintain current housing, establish new housing, and provide </w:t>
      </w:r>
      <w:r w:rsidR="00BE51E7" w:rsidRPr="00BE51E7">
        <w:rPr>
          <w:rFonts w:eastAsia="MS PGothic"/>
        </w:rPr>
        <w:t>short and medium-term</w:t>
      </w:r>
      <w:r w:rsidRPr="00BE51E7">
        <w:rPr>
          <w:rFonts w:eastAsia="MS PGothic"/>
        </w:rPr>
        <w:t xml:space="preserve"> accommodation and case management support. </w:t>
      </w:r>
    </w:p>
    <w:p w14:paraId="48DA1E75" w14:textId="77777777" w:rsidR="00604EC3" w:rsidRPr="00BE51E7" w:rsidRDefault="00604EC3" w:rsidP="00604EC3">
      <w:pPr>
        <w:rPr>
          <w:rFonts w:eastAsia="MS PGothic"/>
        </w:rPr>
      </w:pPr>
      <w:r w:rsidRPr="00BE51E7">
        <w:rPr>
          <w:rFonts w:eastAsia="MS PGothic"/>
        </w:rPr>
        <w:t>There are over 150 specialist homelessness services (SHS) sector organisation with programs targeted at vulnerable groups including young people, Aboriginal people, rough sleepers and people experiencing family violence.</w:t>
      </w:r>
    </w:p>
    <w:p w14:paraId="72CF5826" w14:textId="77DE9E48" w:rsidR="00604EC3" w:rsidRPr="00BE51E7" w:rsidRDefault="00604EC3" w:rsidP="00604EC3">
      <w:pPr>
        <w:rPr>
          <w:rFonts w:eastAsia="MS PGothic"/>
        </w:rPr>
      </w:pPr>
      <w:r w:rsidRPr="00BE51E7">
        <w:rPr>
          <w:rFonts w:eastAsia="MS PGothic"/>
        </w:rPr>
        <w:t xml:space="preserve">Entry points are the main access into the homelessness services system and provide initial assessment, access to private rental brokerage and </w:t>
      </w:r>
      <w:r w:rsidR="00BE51E7" w:rsidRPr="00BE51E7">
        <w:rPr>
          <w:rFonts w:eastAsia="MS PGothic"/>
        </w:rPr>
        <w:t>short-term</w:t>
      </w:r>
      <w:r w:rsidRPr="00BE51E7">
        <w:rPr>
          <w:rFonts w:eastAsia="MS PGothic"/>
        </w:rPr>
        <w:t xml:space="preserve"> support. Entry points provide access to emergency accommodation, congregate crisis accommodation, youth refuges, family violence refuges, transitional housing, referral to long term housing, financial assistance through brokerage programs and case management support.</w:t>
      </w:r>
    </w:p>
    <w:p w14:paraId="1775AE5B" w14:textId="77777777" w:rsidR="00604EC3" w:rsidRPr="00BE51E7" w:rsidRDefault="00604EC3" w:rsidP="00604EC3">
      <w:pPr>
        <w:rPr>
          <w:rFonts w:eastAsia="Times"/>
        </w:rPr>
      </w:pPr>
      <w:r w:rsidRPr="00BE51E7">
        <w:rPr>
          <w:rFonts w:eastAsia="Times"/>
        </w:rPr>
        <w:t xml:space="preserve">Demand for homelessness services has put significant pressure on the current specialist homelessness service system. People who are at risk of or experiencing homelessness can also have multiple, complex needs and require or are already engaged with a range of support services. Despite the growing complexity and demand, homelessness services continue to demonstrate enduring support for people who are at risk of or experiencing homelessness. </w:t>
      </w:r>
    </w:p>
    <w:p w14:paraId="18AE98FA" w14:textId="77777777" w:rsidR="00604EC3" w:rsidRPr="00BE51E7" w:rsidRDefault="00604EC3" w:rsidP="00604EC3">
      <w:pPr>
        <w:rPr>
          <w:rFonts w:eastAsia="Times"/>
        </w:rPr>
      </w:pPr>
      <w:r w:rsidRPr="00BE51E7">
        <w:rPr>
          <w:rFonts w:eastAsia="Times"/>
        </w:rPr>
        <w:t xml:space="preserve">The Victorian Government has responded to this growing demand via reforms through Victoria’s Homelessness and Rough Sleeping Action Plan (The Action Plan). Released in 2018, the action plan sets out the first phase of reforms for the homelessness service system and articulates the Victorian Government’s commitment to broader reform. The action plan outlines four key reform directions; </w:t>
      </w:r>
    </w:p>
    <w:p w14:paraId="7D2F5FF8" w14:textId="77777777" w:rsidR="00604EC3" w:rsidRPr="00BE51E7" w:rsidRDefault="00604EC3" w:rsidP="0037150D">
      <w:pPr>
        <w:pStyle w:val="ListParagraph"/>
        <w:numPr>
          <w:ilvl w:val="0"/>
          <w:numId w:val="44"/>
        </w:numPr>
      </w:pPr>
      <w:r w:rsidRPr="00BE51E7">
        <w:t xml:space="preserve">Intervening early to prevent homelessness to prevent homelessness and rough sleeping, or minimise the duration or impact of homelessness when it occurs </w:t>
      </w:r>
    </w:p>
    <w:p w14:paraId="1D81B34B" w14:textId="77777777" w:rsidR="00604EC3" w:rsidRPr="00BE51E7" w:rsidRDefault="00604EC3" w:rsidP="0037150D">
      <w:pPr>
        <w:pStyle w:val="ListParagraph"/>
        <w:numPr>
          <w:ilvl w:val="0"/>
          <w:numId w:val="44"/>
        </w:numPr>
      </w:pPr>
      <w:r w:rsidRPr="00BE51E7">
        <w:t xml:space="preserve">Providing stable accommodation as quickly as possible seeking to provide appropriate accommodation and support options to resolve crisis and avoid ongoing homelessness </w:t>
      </w:r>
    </w:p>
    <w:p w14:paraId="13C80403" w14:textId="77777777" w:rsidR="00604EC3" w:rsidRPr="00BE51E7" w:rsidRDefault="00604EC3" w:rsidP="0037150D">
      <w:pPr>
        <w:pStyle w:val="ListParagraph"/>
        <w:numPr>
          <w:ilvl w:val="0"/>
          <w:numId w:val="44"/>
        </w:numPr>
      </w:pPr>
      <w:r w:rsidRPr="00BE51E7">
        <w:t xml:space="preserve">Support to maintain stable accommodation ensuring ensure people experiencing chronic homelessness or who are at risk of doing so become resilient to future housing loss </w:t>
      </w:r>
    </w:p>
    <w:p w14:paraId="7B4EB0AB" w14:textId="77777777" w:rsidR="00604EC3" w:rsidRPr="00BE51E7" w:rsidRDefault="00604EC3" w:rsidP="0037150D">
      <w:pPr>
        <w:pStyle w:val="ListParagraph"/>
        <w:numPr>
          <w:ilvl w:val="0"/>
          <w:numId w:val="44"/>
        </w:numPr>
      </w:pPr>
      <w:r w:rsidRPr="00BE51E7">
        <w:t>An effective and responsive homelessness service system, ensuring a coordinated, sustainable and informed sector is enabled to work flexibly with each individual to resolve and prevent future homelessness.</w:t>
      </w:r>
    </w:p>
    <w:p w14:paraId="14DC7833" w14:textId="326B27AB" w:rsidR="00604EC3" w:rsidRDefault="00604EC3" w:rsidP="00604EC3">
      <w:pPr>
        <w:pStyle w:val="DHHSbody"/>
      </w:pPr>
    </w:p>
    <w:p w14:paraId="53DD9A2B" w14:textId="77777777" w:rsidR="00BE51E7" w:rsidRPr="00BE51E7" w:rsidRDefault="00BE51E7" w:rsidP="00604EC3">
      <w:pPr>
        <w:pStyle w:val="DHHSbody"/>
      </w:pPr>
    </w:p>
    <w:p w14:paraId="68FBFB8A" w14:textId="77777777" w:rsidR="00604EC3" w:rsidRPr="00BE51E7" w:rsidRDefault="00604EC3" w:rsidP="00604EC3">
      <w:pPr>
        <w:pStyle w:val="Heading3"/>
      </w:pPr>
      <w:r w:rsidRPr="00BE51E7">
        <w:lastRenderedPageBreak/>
        <w:t xml:space="preserve">Response to the COVID-19 pandemic </w:t>
      </w:r>
    </w:p>
    <w:p w14:paraId="7B58D6BF" w14:textId="77777777" w:rsidR="00604EC3" w:rsidRPr="003E528F" w:rsidRDefault="00604EC3" w:rsidP="003E528F">
      <w:pPr>
        <w:spacing w:line="264" w:lineRule="auto"/>
        <w:textAlignment w:val="baseline"/>
        <w:rPr>
          <w:rFonts w:eastAsia="Times"/>
        </w:rPr>
      </w:pPr>
      <w:r w:rsidRPr="003E528F">
        <w:rPr>
          <w:rFonts w:eastAsia="Times"/>
        </w:rPr>
        <w:t xml:space="preserve">The COVID-19 pandemic presents challenges to vulnerable Victorians who are at risk of or experiencing homelessness. Homelessness services are categorised as essential services during the pandemic and the Victorian Government is taking significant measures to support people at risk of or experiencing homelessness because of COVID-19, and to manage any outbreaks across the state. The Government has provided additional funding to reduce the incidence of homelessness to protect rough sleepers from the virus and to manage community transmission. This funding provides homelessness agencies with extra resources to find temporary housing for those who need it in metropolitan and regional areas. It will also go towards private rental brokerage for those at risk of becoming homeless, helping people to access or sustain a private rental tenancy. </w:t>
      </w:r>
    </w:p>
    <w:p w14:paraId="1A335D5E" w14:textId="77777777" w:rsidR="00604EC3" w:rsidRPr="003E528F" w:rsidRDefault="00604EC3" w:rsidP="003E528F">
      <w:pPr>
        <w:spacing w:line="264" w:lineRule="auto"/>
        <w:textAlignment w:val="baseline"/>
        <w:rPr>
          <w:rFonts w:eastAsia="Times"/>
        </w:rPr>
      </w:pPr>
      <w:r w:rsidRPr="003E528F">
        <w:rPr>
          <w:rFonts w:eastAsia="Times"/>
        </w:rPr>
        <w:t>Additionally, the Government established four Isolation and Recovery Facilities for people experiencing homelessness who need to self-isolate, quarantine, or who require a safe space from which to recover from COVID-19. This initiative is in conjunction homelessness sector partners and St. Vincent’s Hospital.</w:t>
      </w:r>
    </w:p>
    <w:p w14:paraId="3F919BEA" w14:textId="77777777" w:rsidR="00604EC3" w:rsidRPr="003E528F" w:rsidRDefault="00604EC3" w:rsidP="003E528F">
      <w:pPr>
        <w:spacing w:line="264" w:lineRule="auto"/>
        <w:textAlignment w:val="baseline"/>
        <w:rPr>
          <w:rFonts w:eastAsia="Times"/>
        </w:rPr>
      </w:pPr>
      <w:r w:rsidRPr="003E528F">
        <w:rPr>
          <w:rFonts w:eastAsia="Times"/>
        </w:rPr>
        <w:t>The Homelessness to a Home (H2H) program established during the pandemic is assisting 1,845 vulnerable Victorians leave emergency hotel accommodation and move into their own social housing home with a support package to help maintain their new tenancies. People experiencing homelessness or rough sleeping were provided emergency hotel accommodation during the COVID-19 pandemic to ensure they remained safe and could comply with public health directions.   </w:t>
      </w:r>
    </w:p>
    <w:p w14:paraId="501745C3" w14:textId="2C52EE72" w:rsidR="00604EC3" w:rsidRPr="003E528F" w:rsidRDefault="00604EC3" w:rsidP="003E528F">
      <w:pPr>
        <w:spacing w:line="264" w:lineRule="auto"/>
        <w:textAlignment w:val="baseline"/>
        <w:rPr>
          <w:rFonts w:eastAsia="Times"/>
        </w:rPr>
      </w:pPr>
      <w:r w:rsidRPr="003E528F">
        <w:rPr>
          <w:rFonts w:eastAsia="Times"/>
        </w:rPr>
        <w:t>The H2H program commenced on 19 February 2021 and is already making a life changing impact to many Victorian with 1310 individuals allocated H2H packages and 259 people moved into their new homes. There are 14 Community Partnerships delivering the program across Victoria</w:t>
      </w:r>
      <w:r w:rsidR="00287A45" w:rsidRPr="003E528F">
        <w:rPr>
          <w:rFonts w:eastAsia="Times"/>
        </w:rPr>
        <w:t>.</w:t>
      </w:r>
    </w:p>
    <w:p w14:paraId="0F35586A" w14:textId="5500CAB9" w:rsidR="00315B2B" w:rsidRPr="00480512" w:rsidRDefault="00315B2B" w:rsidP="00315B2B">
      <w:pPr>
        <w:pStyle w:val="Heading3"/>
      </w:pPr>
      <w:r>
        <w:t>General Homelessness Information</w:t>
      </w:r>
    </w:p>
    <w:p w14:paraId="34AA1301" w14:textId="697AFD87" w:rsidR="0067352C" w:rsidRDefault="0067352C" w:rsidP="0067352C">
      <w:pPr>
        <w:pStyle w:val="DHHStablecaption"/>
      </w:pPr>
      <w:bookmarkStart w:id="3" w:name="_Hlk82099508"/>
      <w:r>
        <w:t xml:space="preserve">Table </w:t>
      </w:r>
      <w:r w:rsidR="00434078">
        <w:t>1</w:t>
      </w:r>
      <w:r>
        <w:t xml:space="preserve">: </w:t>
      </w:r>
    </w:p>
    <w:tbl>
      <w:tblPr>
        <w:tblW w:w="6696" w:type="dxa"/>
        <w:tblInd w:w="108" w:type="dxa"/>
        <w:tblLook w:val="00A0" w:firstRow="1" w:lastRow="0" w:firstColumn="1" w:lastColumn="0" w:noHBand="0" w:noVBand="0"/>
      </w:tblPr>
      <w:tblGrid>
        <w:gridCol w:w="4570"/>
        <w:gridCol w:w="2126"/>
      </w:tblGrid>
      <w:tr w:rsidR="0067352C" w:rsidRPr="0067352C" w14:paraId="5DE37788" w14:textId="77777777" w:rsidTr="0067352C">
        <w:trPr>
          <w:trHeight w:val="397"/>
          <w:tblHeader/>
        </w:trPr>
        <w:tc>
          <w:tcPr>
            <w:tcW w:w="4570" w:type="dxa"/>
            <w:tcBorders>
              <w:bottom w:val="single" w:sz="4" w:space="0" w:color="auto"/>
            </w:tcBorders>
            <w:vAlign w:val="center"/>
          </w:tcPr>
          <w:p w14:paraId="4946788B" w14:textId="0FE51BE8" w:rsidR="0067352C" w:rsidRPr="0067352C" w:rsidRDefault="0067352C" w:rsidP="00731603">
            <w:pPr>
              <w:pStyle w:val="Tablecolhead"/>
            </w:pPr>
            <w:bookmarkStart w:id="4" w:name="_Hlk82094414"/>
            <w:r w:rsidRPr="0067352C">
              <w:t>Description</w:t>
            </w:r>
          </w:p>
        </w:tc>
        <w:tc>
          <w:tcPr>
            <w:tcW w:w="2126" w:type="dxa"/>
            <w:tcBorders>
              <w:bottom w:val="single" w:sz="4" w:space="0" w:color="auto"/>
            </w:tcBorders>
          </w:tcPr>
          <w:p w14:paraId="2F8B5A1E" w14:textId="01A2472D" w:rsidR="0067352C" w:rsidRPr="0067352C" w:rsidRDefault="0067352C" w:rsidP="00731603">
            <w:pPr>
              <w:pStyle w:val="Tablecolhead"/>
              <w:jc w:val="right"/>
            </w:pPr>
            <w:r w:rsidRPr="0067352C">
              <w:t>2020–21</w:t>
            </w:r>
          </w:p>
        </w:tc>
      </w:tr>
      <w:tr w:rsidR="0067352C" w:rsidRPr="0067352C" w14:paraId="79A9CF4A" w14:textId="77777777" w:rsidTr="0067352C">
        <w:trPr>
          <w:trHeight w:val="397"/>
        </w:trPr>
        <w:tc>
          <w:tcPr>
            <w:tcW w:w="4570" w:type="dxa"/>
            <w:tcBorders>
              <w:top w:val="single" w:sz="4" w:space="0" w:color="auto"/>
            </w:tcBorders>
            <w:vAlign w:val="center"/>
          </w:tcPr>
          <w:p w14:paraId="7A6D80CF" w14:textId="7E4F38B1" w:rsidR="0067352C" w:rsidRPr="0067352C" w:rsidRDefault="0067352C" w:rsidP="00731603">
            <w:pPr>
              <w:pStyle w:val="DHHStabletext"/>
            </w:pPr>
            <w:r w:rsidRPr="0067352C">
              <w:t>Number of clients provided with accommodation</w:t>
            </w:r>
          </w:p>
        </w:tc>
        <w:tc>
          <w:tcPr>
            <w:tcW w:w="2126" w:type="dxa"/>
            <w:tcBorders>
              <w:top w:val="single" w:sz="4" w:space="0" w:color="auto"/>
            </w:tcBorders>
            <w:shd w:val="clear" w:color="auto" w:fill="auto"/>
          </w:tcPr>
          <w:p w14:paraId="55F36E53" w14:textId="64D56E9C" w:rsidR="0067352C" w:rsidRPr="0067352C" w:rsidRDefault="0067352C" w:rsidP="00731603">
            <w:pPr>
              <w:pStyle w:val="DHHStabletext"/>
              <w:jc w:val="right"/>
            </w:pPr>
            <w:r w:rsidRPr="0067352C">
              <w:t>31</w:t>
            </w:r>
            <w:r>
              <w:t>,</w:t>
            </w:r>
            <w:r w:rsidRPr="0067352C">
              <w:t>207</w:t>
            </w:r>
          </w:p>
        </w:tc>
      </w:tr>
    </w:tbl>
    <w:bookmarkEnd w:id="3"/>
    <w:bookmarkEnd w:id="4"/>
    <w:p w14:paraId="0C0DE6D4" w14:textId="5D39CC6E" w:rsidR="00287A45" w:rsidRDefault="00287A45" w:rsidP="00287A45">
      <w:pPr>
        <w:pStyle w:val="DHHStablecaption"/>
      </w:pPr>
      <w:r>
        <w:t xml:space="preserve">Table </w:t>
      </w:r>
      <w:r w:rsidR="00434078">
        <w:t>2</w:t>
      </w:r>
      <w:r>
        <w:t xml:space="preserve">: </w:t>
      </w:r>
    </w:p>
    <w:tbl>
      <w:tblPr>
        <w:tblW w:w="6696" w:type="dxa"/>
        <w:tblInd w:w="108" w:type="dxa"/>
        <w:tblLook w:val="00A0" w:firstRow="1" w:lastRow="0" w:firstColumn="1" w:lastColumn="0" w:noHBand="0" w:noVBand="0"/>
      </w:tblPr>
      <w:tblGrid>
        <w:gridCol w:w="4570"/>
        <w:gridCol w:w="2126"/>
      </w:tblGrid>
      <w:tr w:rsidR="00287A45" w:rsidRPr="0067352C" w14:paraId="4FD63FA0" w14:textId="77777777" w:rsidTr="00731603">
        <w:trPr>
          <w:trHeight w:val="397"/>
          <w:tblHeader/>
        </w:trPr>
        <w:tc>
          <w:tcPr>
            <w:tcW w:w="4570" w:type="dxa"/>
            <w:tcBorders>
              <w:bottom w:val="single" w:sz="4" w:space="0" w:color="auto"/>
            </w:tcBorders>
            <w:vAlign w:val="center"/>
          </w:tcPr>
          <w:p w14:paraId="0C5CFA48" w14:textId="77777777" w:rsidR="00287A45" w:rsidRPr="0067352C" w:rsidRDefault="00287A45" w:rsidP="00731603">
            <w:pPr>
              <w:pStyle w:val="Tablecolhead"/>
            </w:pPr>
            <w:r w:rsidRPr="0067352C">
              <w:t>Description</w:t>
            </w:r>
          </w:p>
        </w:tc>
        <w:tc>
          <w:tcPr>
            <w:tcW w:w="2126" w:type="dxa"/>
            <w:tcBorders>
              <w:bottom w:val="single" w:sz="4" w:space="0" w:color="auto"/>
            </w:tcBorders>
          </w:tcPr>
          <w:p w14:paraId="65FA5686" w14:textId="77777777" w:rsidR="00287A45" w:rsidRPr="0067352C" w:rsidRDefault="00287A45" w:rsidP="00731603">
            <w:pPr>
              <w:pStyle w:val="Tablecolhead"/>
              <w:jc w:val="right"/>
            </w:pPr>
            <w:r w:rsidRPr="0067352C">
              <w:t>2020–21</w:t>
            </w:r>
          </w:p>
        </w:tc>
      </w:tr>
      <w:tr w:rsidR="00287A45" w:rsidRPr="0067352C" w14:paraId="6EC6E5E7" w14:textId="77777777" w:rsidTr="00731603">
        <w:trPr>
          <w:trHeight w:val="397"/>
        </w:trPr>
        <w:tc>
          <w:tcPr>
            <w:tcW w:w="4570" w:type="dxa"/>
            <w:tcBorders>
              <w:top w:val="single" w:sz="4" w:space="0" w:color="auto"/>
            </w:tcBorders>
            <w:vAlign w:val="center"/>
          </w:tcPr>
          <w:p w14:paraId="6953BB02" w14:textId="02532B08" w:rsidR="00287A45" w:rsidRPr="0067352C" w:rsidRDefault="00287A45" w:rsidP="00731603">
            <w:pPr>
              <w:pStyle w:val="DHHStabletext"/>
            </w:pPr>
            <w:r w:rsidRPr="00287A45">
              <w:t>Proportion of clients where support to sustain housing tenure was provided or referred</w:t>
            </w:r>
          </w:p>
        </w:tc>
        <w:tc>
          <w:tcPr>
            <w:tcW w:w="2126" w:type="dxa"/>
            <w:tcBorders>
              <w:top w:val="single" w:sz="4" w:space="0" w:color="auto"/>
            </w:tcBorders>
            <w:shd w:val="clear" w:color="auto" w:fill="auto"/>
          </w:tcPr>
          <w:p w14:paraId="4C3A2C6B" w14:textId="111C73A4" w:rsidR="00287A45" w:rsidRPr="0067352C" w:rsidRDefault="00287A45" w:rsidP="00731603">
            <w:pPr>
              <w:pStyle w:val="DHHStabletext"/>
              <w:jc w:val="right"/>
            </w:pPr>
            <w:r>
              <w:t>88.4%</w:t>
            </w:r>
          </w:p>
        </w:tc>
      </w:tr>
    </w:tbl>
    <w:p w14:paraId="09B4BD0D" w14:textId="2EDC6F38" w:rsidR="00434078" w:rsidRDefault="00434078" w:rsidP="00434078">
      <w:pPr>
        <w:pStyle w:val="Heading4"/>
      </w:pPr>
      <w:r>
        <w:t>H</w:t>
      </w:r>
      <w:r w:rsidRPr="00434078">
        <w:t>omelessness services clients</w:t>
      </w:r>
      <w:r w:rsidR="007F2800">
        <w:t xml:space="preserve"> engaging with support services</w:t>
      </w:r>
    </w:p>
    <w:p w14:paraId="179698F0" w14:textId="00EC0F7D" w:rsidR="00287A45" w:rsidRDefault="00287A45" w:rsidP="00287A45">
      <w:pPr>
        <w:pStyle w:val="DHHStablecaption"/>
      </w:pPr>
      <w:r>
        <w:t xml:space="preserve">Table </w:t>
      </w:r>
      <w:r w:rsidR="00434078">
        <w:t>3</w:t>
      </w:r>
      <w:r>
        <w:t xml:space="preserve">: </w:t>
      </w:r>
      <w:r w:rsidR="00434078">
        <w:t>East division p</w:t>
      </w:r>
      <w:r w:rsidR="00434078" w:rsidRPr="00434078">
        <w:t>roportion of homelessness services clients that engage with support services and access or maintain housing</w:t>
      </w:r>
      <w:r w:rsidR="007F2800">
        <w:t xml:space="preserve"> by division and area</w:t>
      </w:r>
    </w:p>
    <w:tbl>
      <w:tblPr>
        <w:tblpPr w:leftFromText="180" w:rightFromText="180" w:vertAnchor="text" w:tblpY="1"/>
        <w:tblOverlap w:val="never"/>
        <w:tblW w:w="6804" w:type="dxa"/>
        <w:tblLook w:val="00A0" w:firstRow="1" w:lastRow="0" w:firstColumn="1" w:lastColumn="0" w:noHBand="0" w:noVBand="0"/>
      </w:tblPr>
      <w:tblGrid>
        <w:gridCol w:w="2727"/>
        <w:gridCol w:w="4077"/>
      </w:tblGrid>
      <w:tr w:rsidR="000F7776" w:rsidRPr="0067352C" w14:paraId="29FE9AE7" w14:textId="77777777" w:rsidTr="002D6CC9">
        <w:trPr>
          <w:trHeight w:val="397"/>
          <w:tblHeader/>
        </w:trPr>
        <w:tc>
          <w:tcPr>
            <w:tcW w:w="2727" w:type="dxa"/>
            <w:tcBorders>
              <w:bottom w:val="single" w:sz="4" w:space="0" w:color="auto"/>
            </w:tcBorders>
            <w:vAlign w:val="bottom"/>
          </w:tcPr>
          <w:p w14:paraId="7921DF7D" w14:textId="77777777" w:rsidR="000F7776" w:rsidRPr="0067352C" w:rsidRDefault="000F7776" w:rsidP="00B13035">
            <w:pPr>
              <w:pStyle w:val="Tablecolhead"/>
            </w:pPr>
            <w:r>
              <w:t>Division and Local Area</w:t>
            </w:r>
          </w:p>
        </w:tc>
        <w:tc>
          <w:tcPr>
            <w:tcW w:w="4077" w:type="dxa"/>
            <w:tcBorders>
              <w:left w:val="nil"/>
              <w:bottom w:val="single" w:sz="4" w:space="0" w:color="auto"/>
            </w:tcBorders>
            <w:vAlign w:val="bottom"/>
          </w:tcPr>
          <w:p w14:paraId="2387C0DD" w14:textId="60DBDA58" w:rsidR="000F7776" w:rsidRPr="0067352C" w:rsidRDefault="000F7776" w:rsidP="002D6CC9">
            <w:pPr>
              <w:pStyle w:val="Tablecolhead"/>
              <w:jc w:val="right"/>
            </w:pPr>
            <w:r>
              <w:t>Proportion of clients (%)</w:t>
            </w:r>
          </w:p>
        </w:tc>
      </w:tr>
      <w:tr w:rsidR="000F7776" w:rsidRPr="0067352C" w14:paraId="641DA525" w14:textId="77777777" w:rsidTr="002D6CC9">
        <w:trPr>
          <w:trHeight w:val="340"/>
        </w:trPr>
        <w:tc>
          <w:tcPr>
            <w:tcW w:w="2727" w:type="dxa"/>
            <w:tcBorders>
              <w:top w:val="single" w:sz="4" w:space="0" w:color="auto"/>
            </w:tcBorders>
          </w:tcPr>
          <w:p w14:paraId="278967BC" w14:textId="77777777" w:rsidR="000F7776" w:rsidRPr="0067352C" w:rsidRDefault="000F7776" w:rsidP="00B13035">
            <w:pPr>
              <w:pStyle w:val="DHHStabletext"/>
            </w:pPr>
            <w:r w:rsidRPr="00FA2918">
              <w:t>Goulburn</w:t>
            </w:r>
          </w:p>
        </w:tc>
        <w:tc>
          <w:tcPr>
            <w:tcW w:w="4077" w:type="dxa"/>
            <w:tcBorders>
              <w:top w:val="single" w:sz="4" w:space="0" w:color="auto"/>
              <w:left w:val="nil"/>
            </w:tcBorders>
            <w:shd w:val="clear" w:color="auto" w:fill="auto"/>
          </w:tcPr>
          <w:p w14:paraId="5D5D6CA4" w14:textId="6013D9DA" w:rsidR="000F7776" w:rsidRPr="0067352C" w:rsidRDefault="000F7776" w:rsidP="00B13035">
            <w:pPr>
              <w:pStyle w:val="DHHStabletext"/>
              <w:jc w:val="right"/>
            </w:pPr>
            <w:r w:rsidRPr="000F5FE1">
              <w:t>63.2</w:t>
            </w:r>
          </w:p>
        </w:tc>
      </w:tr>
      <w:tr w:rsidR="000F7776" w:rsidRPr="0067352C" w14:paraId="62504721" w14:textId="77777777" w:rsidTr="002D6CC9">
        <w:trPr>
          <w:trHeight w:val="340"/>
        </w:trPr>
        <w:tc>
          <w:tcPr>
            <w:tcW w:w="2727" w:type="dxa"/>
          </w:tcPr>
          <w:p w14:paraId="605566EA" w14:textId="77777777" w:rsidR="000F7776" w:rsidRPr="0067352C" w:rsidRDefault="000F7776" w:rsidP="00B13035">
            <w:pPr>
              <w:pStyle w:val="DHHStabletext"/>
            </w:pPr>
            <w:r w:rsidRPr="00FA2918">
              <w:t>Inner Eastern Melbourne</w:t>
            </w:r>
          </w:p>
        </w:tc>
        <w:tc>
          <w:tcPr>
            <w:tcW w:w="4077" w:type="dxa"/>
            <w:tcBorders>
              <w:left w:val="nil"/>
            </w:tcBorders>
            <w:shd w:val="clear" w:color="auto" w:fill="auto"/>
          </w:tcPr>
          <w:p w14:paraId="4759FD1E" w14:textId="74995F47" w:rsidR="000F7776" w:rsidRPr="0067352C" w:rsidRDefault="000F7776" w:rsidP="00B13035">
            <w:pPr>
              <w:pStyle w:val="DHHStabletext"/>
              <w:jc w:val="right"/>
            </w:pPr>
            <w:r w:rsidRPr="000F5FE1">
              <w:t>76.1</w:t>
            </w:r>
          </w:p>
        </w:tc>
      </w:tr>
      <w:tr w:rsidR="000F7776" w:rsidRPr="0067352C" w14:paraId="6D57BAE3" w14:textId="77777777" w:rsidTr="002D6CC9">
        <w:trPr>
          <w:trHeight w:val="340"/>
        </w:trPr>
        <w:tc>
          <w:tcPr>
            <w:tcW w:w="2727" w:type="dxa"/>
          </w:tcPr>
          <w:p w14:paraId="3CC5B805" w14:textId="77777777" w:rsidR="000F7776" w:rsidRPr="0067352C" w:rsidRDefault="000F7776" w:rsidP="00B13035">
            <w:pPr>
              <w:pStyle w:val="DHHStabletext"/>
            </w:pPr>
            <w:r w:rsidRPr="00FA2918">
              <w:t>Outer Eastern Melbourne</w:t>
            </w:r>
          </w:p>
        </w:tc>
        <w:tc>
          <w:tcPr>
            <w:tcW w:w="4077" w:type="dxa"/>
            <w:tcBorders>
              <w:left w:val="nil"/>
            </w:tcBorders>
            <w:shd w:val="clear" w:color="auto" w:fill="auto"/>
          </w:tcPr>
          <w:p w14:paraId="08317B66" w14:textId="3AE913E4" w:rsidR="000F7776" w:rsidRPr="0067352C" w:rsidRDefault="000F7776" w:rsidP="00B13035">
            <w:pPr>
              <w:pStyle w:val="DHHStabletext"/>
              <w:jc w:val="right"/>
            </w:pPr>
            <w:r w:rsidRPr="000F5FE1">
              <w:t>84.3</w:t>
            </w:r>
          </w:p>
        </w:tc>
      </w:tr>
      <w:tr w:rsidR="000F7776" w:rsidRPr="0067352C" w14:paraId="5C1CEEB1" w14:textId="77777777" w:rsidTr="002D6CC9">
        <w:trPr>
          <w:trHeight w:val="340"/>
        </w:trPr>
        <w:tc>
          <w:tcPr>
            <w:tcW w:w="2727" w:type="dxa"/>
            <w:tcBorders>
              <w:bottom w:val="single" w:sz="4" w:space="0" w:color="auto"/>
            </w:tcBorders>
          </w:tcPr>
          <w:p w14:paraId="59A99791" w14:textId="77777777" w:rsidR="000F7776" w:rsidRPr="0067352C" w:rsidRDefault="000F7776" w:rsidP="00B13035">
            <w:pPr>
              <w:pStyle w:val="DHHStabletext"/>
            </w:pPr>
            <w:r w:rsidRPr="00FA2918">
              <w:t>Ovens Murray</w:t>
            </w:r>
          </w:p>
        </w:tc>
        <w:tc>
          <w:tcPr>
            <w:tcW w:w="4077" w:type="dxa"/>
            <w:tcBorders>
              <w:left w:val="nil"/>
              <w:bottom w:val="single" w:sz="4" w:space="0" w:color="auto"/>
            </w:tcBorders>
            <w:shd w:val="clear" w:color="auto" w:fill="auto"/>
          </w:tcPr>
          <w:p w14:paraId="5A286E51" w14:textId="1AACD74A" w:rsidR="000F7776" w:rsidRPr="0067352C" w:rsidRDefault="000F7776" w:rsidP="00B13035">
            <w:pPr>
              <w:pStyle w:val="DHHStabletext"/>
              <w:jc w:val="right"/>
            </w:pPr>
            <w:r w:rsidRPr="000F5FE1">
              <w:t>72.9</w:t>
            </w:r>
          </w:p>
        </w:tc>
      </w:tr>
      <w:tr w:rsidR="000F7776" w:rsidRPr="00AA2835" w14:paraId="28A7FF90" w14:textId="77777777" w:rsidTr="002D6CC9">
        <w:trPr>
          <w:trHeight w:val="340"/>
        </w:trPr>
        <w:tc>
          <w:tcPr>
            <w:tcW w:w="2727" w:type="dxa"/>
            <w:tcBorders>
              <w:top w:val="single" w:sz="4" w:space="0" w:color="auto"/>
            </w:tcBorders>
          </w:tcPr>
          <w:p w14:paraId="5CFDF143" w14:textId="77777777" w:rsidR="000F7776" w:rsidRPr="00AA2835" w:rsidRDefault="000F7776" w:rsidP="00B13035">
            <w:pPr>
              <w:pStyle w:val="DHHStabletext"/>
              <w:rPr>
                <w:b/>
                <w:bCs/>
              </w:rPr>
            </w:pPr>
            <w:r w:rsidRPr="00AA2835">
              <w:rPr>
                <w:b/>
                <w:bCs/>
              </w:rPr>
              <w:t xml:space="preserve">East </w:t>
            </w:r>
            <w:r>
              <w:rPr>
                <w:b/>
                <w:bCs/>
              </w:rPr>
              <w:t>t</w:t>
            </w:r>
            <w:r w:rsidRPr="00AA2835">
              <w:rPr>
                <w:b/>
                <w:bCs/>
              </w:rPr>
              <w:t>otal</w:t>
            </w:r>
          </w:p>
        </w:tc>
        <w:tc>
          <w:tcPr>
            <w:tcW w:w="4077" w:type="dxa"/>
            <w:tcBorders>
              <w:top w:val="single" w:sz="4" w:space="0" w:color="auto"/>
              <w:left w:val="nil"/>
            </w:tcBorders>
            <w:shd w:val="clear" w:color="auto" w:fill="auto"/>
          </w:tcPr>
          <w:p w14:paraId="151D85F0" w14:textId="73CBF3F7" w:rsidR="000F7776" w:rsidRPr="000F7776" w:rsidRDefault="000F7776" w:rsidP="00B13035">
            <w:pPr>
              <w:pStyle w:val="DHHStabletext"/>
              <w:jc w:val="right"/>
              <w:rPr>
                <w:b/>
                <w:bCs/>
              </w:rPr>
            </w:pPr>
            <w:r w:rsidRPr="000F7776">
              <w:rPr>
                <w:b/>
                <w:bCs/>
              </w:rPr>
              <w:t>77.8</w:t>
            </w:r>
          </w:p>
        </w:tc>
      </w:tr>
    </w:tbl>
    <w:p w14:paraId="1E3D55E5" w14:textId="1E15A032" w:rsidR="000F7776" w:rsidRDefault="000F7776" w:rsidP="000F7776">
      <w:pPr>
        <w:pStyle w:val="DHHSbody"/>
      </w:pPr>
    </w:p>
    <w:p w14:paraId="3EAF735C" w14:textId="6BE9580D" w:rsidR="000F7776" w:rsidRDefault="000F7776" w:rsidP="000F7776">
      <w:pPr>
        <w:pStyle w:val="DHHSbody"/>
      </w:pPr>
    </w:p>
    <w:p w14:paraId="71E3DD6F" w14:textId="4DB2EF1F" w:rsidR="000F7776" w:rsidRDefault="000F7776" w:rsidP="000F7776">
      <w:pPr>
        <w:pStyle w:val="DHHSbody"/>
      </w:pPr>
    </w:p>
    <w:p w14:paraId="648C6595" w14:textId="77777777" w:rsidR="000F7776" w:rsidRDefault="000F7776" w:rsidP="000F7776">
      <w:pPr>
        <w:pStyle w:val="DHHSbody"/>
      </w:pPr>
    </w:p>
    <w:p w14:paraId="6948256F" w14:textId="0FD10452" w:rsidR="000F7776" w:rsidRDefault="000F7776" w:rsidP="000F7776">
      <w:pPr>
        <w:pStyle w:val="DHHSbody"/>
      </w:pPr>
    </w:p>
    <w:p w14:paraId="609F6DF7" w14:textId="77777777" w:rsidR="000F7776" w:rsidRPr="000F7776" w:rsidRDefault="000F7776" w:rsidP="000F7776">
      <w:pPr>
        <w:pStyle w:val="DHHSbody"/>
      </w:pPr>
    </w:p>
    <w:p w14:paraId="42A929AA" w14:textId="6D5440E7" w:rsidR="000F7776" w:rsidRDefault="000F7776">
      <w:pPr>
        <w:rPr>
          <w:b/>
        </w:rPr>
      </w:pPr>
      <w:r>
        <w:rPr>
          <w:b/>
        </w:rPr>
        <w:br w:type="page"/>
      </w:r>
    </w:p>
    <w:p w14:paraId="34691AED" w14:textId="66886643" w:rsidR="000F7776" w:rsidRDefault="000F7776" w:rsidP="000F7776">
      <w:pPr>
        <w:pStyle w:val="DHHStablecaption"/>
      </w:pPr>
      <w:r>
        <w:lastRenderedPageBreak/>
        <w:t>Table 4: North division p</w:t>
      </w:r>
      <w:r w:rsidRPr="00434078">
        <w:t>roportion of homelessness services clients that engage with support services and access or maintain housing</w:t>
      </w:r>
      <w:r w:rsidR="007F2800">
        <w:t xml:space="preserve"> by division and area</w:t>
      </w:r>
    </w:p>
    <w:tbl>
      <w:tblPr>
        <w:tblW w:w="5704" w:type="dxa"/>
        <w:tblInd w:w="108" w:type="dxa"/>
        <w:tblLook w:val="00A0" w:firstRow="1" w:lastRow="0" w:firstColumn="1" w:lastColumn="0" w:noHBand="0" w:noVBand="0"/>
      </w:tblPr>
      <w:tblGrid>
        <w:gridCol w:w="2728"/>
        <w:gridCol w:w="2976"/>
      </w:tblGrid>
      <w:tr w:rsidR="00434078" w:rsidRPr="0067352C" w14:paraId="2D80333E" w14:textId="77777777" w:rsidTr="008420BE">
        <w:trPr>
          <w:trHeight w:val="340"/>
          <w:tblHeader/>
        </w:trPr>
        <w:tc>
          <w:tcPr>
            <w:tcW w:w="2728" w:type="dxa"/>
            <w:tcBorders>
              <w:bottom w:val="single" w:sz="4" w:space="0" w:color="auto"/>
              <w:right w:val="single" w:sz="4" w:space="0" w:color="auto"/>
            </w:tcBorders>
            <w:vAlign w:val="bottom"/>
          </w:tcPr>
          <w:p w14:paraId="6952F104" w14:textId="77777777" w:rsidR="00434078" w:rsidRPr="0067352C" w:rsidRDefault="00434078" w:rsidP="006C46CD">
            <w:pPr>
              <w:pStyle w:val="Tablecolhead"/>
            </w:pPr>
            <w:r>
              <w:t>Division and Local Area</w:t>
            </w:r>
          </w:p>
        </w:tc>
        <w:tc>
          <w:tcPr>
            <w:tcW w:w="2976" w:type="dxa"/>
            <w:tcBorders>
              <w:left w:val="single" w:sz="4" w:space="0" w:color="auto"/>
              <w:bottom w:val="single" w:sz="4" w:space="0" w:color="auto"/>
            </w:tcBorders>
            <w:vAlign w:val="bottom"/>
          </w:tcPr>
          <w:p w14:paraId="2DF51054" w14:textId="3741A759" w:rsidR="00434078" w:rsidRPr="0067352C" w:rsidRDefault="000F7776" w:rsidP="005F21EA">
            <w:pPr>
              <w:pStyle w:val="Tablecolhead"/>
              <w:ind w:right="-109"/>
              <w:jc w:val="center"/>
            </w:pPr>
            <w:r>
              <w:t>Proportion of clients (%)</w:t>
            </w:r>
          </w:p>
        </w:tc>
      </w:tr>
      <w:tr w:rsidR="000F7776" w:rsidRPr="0067352C" w14:paraId="79CBC1E4" w14:textId="77777777" w:rsidTr="008420BE">
        <w:trPr>
          <w:trHeight w:val="340"/>
        </w:trPr>
        <w:tc>
          <w:tcPr>
            <w:tcW w:w="2728" w:type="dxa"/>
            <w:tcBorders>
              <w:top w:val="single" w:sz="4" w:space="0" w:color="auto"/>
              <w:right w:val="single" w:sz="4" w:space="0" w:color="auto"/>
            </w:tcBorders>
          </w:tcPr>
          <w:p w14:paraId="2A3AAB5D" w14:textId="77777777" w:rsidR="000F7776" w:rsidRPr="0067352C" w:rsidRDefault="000F7776" w:rsidP="00EC0F1B">
            <w:pPr>
              <w:pStyle w:val="DHHStabletext"/>
            </w:pPr>
            <w:r w:rsidRPr="00B92884">
              <w:t>Hume Moreland</w:t>
            </w:r>
          </w:p>
        </w:tc>
        <w:tc>
          <w:tcPr>
            <w:tcW w:w="2976" w:type="dxa"/>
            <w:tcBorders>
              <w:top w:val="single" w:sz="4" w:space="0" w:color="auto"/>
              <w:left w:val="single" w:sz="4" w:space="0" w:color="auto"/>
            </w:tcBorders>
            <w:shd w:val="clear" w:color="auto" w:fill="auto"/>
          </w:tcPr>
          <w:p w14:paraId="27CCE075" w14:textId="43C3FF93" w:rsidR="000F7776" w:rsidRPr="0067352C" w:rsidRDefault="000F7776" w:rsidP="00EC0F1B">
            <w:pPr>
              <w:pStyle w:val="DHHStabletext"/>
              <w:jc w:val="right"/>
            </w:pPr>
            <w:r w:rsidRPr="00C32AD7">
              <w:t>78.8</w:t>
            </w:r>
          </w:p>
        </w:tc>
      </w:tr>
      <w:tr w:rsidR="000F7776" w:rsidRPr="0067352C" w14:paraId="21BAE61B" w14:textId="77777777" w:rsidTr="008420BE">
        <w:trPr>
          <w:trHeight w:val="340"/>
        </w:trPr>
        <w:tc>
          <w:tcPr>
            <w:tcW w:w="2728" w:type="dxa"/>
            <w:tcBorders>
              <w:right w:val="single" w:sz="4" w:space="0" w:color="auto"/>
            </w:tcBorders>
          </w:tcPr>
          <w:p w14:paraId="18DA3C6B" w14:textId="77777777" w:rsidR="000F7776" w:rsidRPr="0067352C" w:rsidRDefault="000F7776" w:rsidP="00EC0F1B">
            <w:pPr>
              <w:pStyle w:val="DHHStabletext"/>
            </w:pPr>
            <w:r w:rsidRPr="00B92884">
              <w:t>Loddon</w:t>
            </w:r>
          </w:p>
        </w:tc>
        <w:tc>
          <w:tcPr>
            <w:tcW w:w="2976" w:type="dxa"/>
            <w:tcBorders>
              <w:left w:val="single" w:sz="4" w:space="0" w:color="auto"/>
            </w:tcBorders>
            <w:shd w:val="clear" w:color="auto" w:fill="auto"/>
          </w:tcPr>
          <w:p w14:paraId="074CA0A1" w14:textId="522EA642" w:rsidR="000F7776" w:rsidRPr="0067352C" w:rsidRDefault="000F7776" w:rsidP="00EC0F1B">
            <w:pPr>
              <w:pStyle w:val="DHHStabletext"/>
              <w:jc w:val="right"/>
            </w:pPr>
            <w:r w:rsidRPr="00C32AD7">
              <w:t>67</w:t>
            </w:r>
            <w:r>
              <w:t>.0</w:t>
            </w:r>
          </w:p>
        </w:tc>
      </w:tr>
      <w:tr w:rsidR="000F7776" w:rsidRPr="0067352C" w14:paraId="53DC01E9" w14:textId="77777777" w:rsidTr="008420BE">
        <w:trPr>
          <w:trHeight w:val="340"/>
        </w:trPr>
        <w:tc>
          <w:tcPr>
            <w:tcW w:w="2728" w:type="dxa"/>
            <w:tcBorders>
              <w:right w:val="single" w:sz="4" w:space="0" w:color="auto"/>
            </w:tcBorders>
          </w:tcPr>
          <w:p w14:paraId="1A1A5455" w14:textId="77777777" w:rsidR="000F7776" w:rsidRPr="0067352C" w:rsidRDefault="000F7776" w:rsidP="00EC0F1B">
            <w:pPr>
              <w:pStyle w:val="DHHStabletext"/>
            </w:pPr>
            <w:r w:rsidRPr="00B92884">
              <w:t>Mallee</w:t>
            </w:r>
          </w:p>
        </w:tc>
        <w:tc>
          <w:tcPr>
            <w:tcW w:w="2976" w:type="dxa"/>
            <w:tcBorders>
              <w:left w:val="single" w:sz="4" w:space="0" w:color="auto"/>
            </w:tcBorders>
            <w:shd w:val="clear" w:color="auto" w:fill="auto"/>
          </w:tcPr>
          <w:p w14:paraId="7F21EF08" w14:textId="4F229B1D" w:rsidR="000F7776" w:rsidRPr="0067352C" w:rsidRDefault="000F7776" w:rsidP="00EC0F1B">
            <w:pPr>
              <w:pStyle w:val="DHHStabletext"/>
              <w:jc w:val="right"/>
            </w:pPr>
            <w:r w:rsidRPr="00C32AD7">
              <w:t>70.4</w:t>
            </w:r>
          </w:p>
        </w:tc>
      </w:tr>
      <w:tr w:rsidR="000F7776" w:rsidRPr="0067352C" w14:paraId="6CE818AE" w14:textId="77777777" w:rsidTr="008420BE">
        <w:trPr>
          <w:trHeight w:val="340"/>
        </w:trPr>
        <w:tc>
          <w:tcPr>
            <w:tcW w:w="2728" w:type="dxa"/>
            <w:tcBorders>
              <w:bottom w:val="single" w:sz="4" w:space="0" w:color="auto"/>
              <w:right w:val="single" w:sz="4" w:space="0" w:color="auto"/>
            </w:tcBorders>
          </w:tcPr>
          <w:p w14:paraId="3A423929" w14:textId="77777777" w:rsidR="000F7776" w:rsidRPr="0067352C" w:rsidRDefault="000F7776" w:rsidP="00EC0F1B">
            <w:pPr>
              <w:pStyle w:val="DHHStabletext"/>
            </w:pPr>
            <w:r w:rsidRPr="00B92884">
              <w:t>North Eastern Melbourne</w:t>
            </w:r>
          </w:p>
        </w:tc>
        <w:tc>
          <w:tcPr>
            <w:tcW w:w="2976" w:type="dxa"/>
            <w:tcBorders>
              <w:left w:val="single" w:sz="4" w:space="0" w:color="auto"/>
              <w:bottom w:val="single" w:sz="4" w:space="0" w:color="auto"/>
            </w:tcBorders>
            <w:shd w:val="clear" w:color="auto" w:fill="auto"/>
          </w:tcPr>
          <w:p w14:paraId="1997BADB" w14:textId="7DA593BA" w:rsidR="000F7776" w:rsidRPr="0067352C" w:rsidRDefault="000F7776" w:rsidP="00EC0F1B">
            <w:pPr>
              <w:pStyle w:val="DHHStabletext"/>
              <w:jc w:val="right"/>
            </w:pPr>
            <w:r w:rsidRPr="00C32AD7">
              <w:t>73.2</w:t>
            </w:r>
          </w:p>
        </w:tc>
      </w:tr>
      <w:tr w:rsidR="000F7776" w:rsidRPr="00157825" w14:paraId="79AE9B3C" w14:textId="77777777" w:rsidTr="008420BE">
        <w:trPr>
          <w:trHeight w:val="340"/>
        </w:trPr>
        <w:tc>
          <w:tcPr>
            <w:tcW w:w="2728" w:type="dxa"/>
            <w:tcBorders>
              <w:top w:val="single" w:sz="4" w:space="0" w:color="auto"/>
              <w:right w:val="single" w:sz="4" w:space="0" w:color="auto"/>
            </w:tcBorders>
          </w:tcPr>
          <w:p w14:paraId="1F07C319" w14:textId="77777777" w:rsidR="000F7776" w:rsidRPr="00EC0F1B" w:rsidRDefault="000F7776" w:rsidP="00EC0F1B">
            <w:pPr>
              <w:pStyle w:val="DHHStabletext"/>
              <w:rPr>
                <w:b/>
                <w:bCs/>
              </w:rPr>
            </w:pPr>
            <w:r w:rsidRPr="00EC0F1B">
              <w:rPr>
                <w:b/>
                <w:bCs/>
              </w:rPr>
              <w:t>North total</w:t>
            </w:r>
          </w:p>
        </w:tc>
        <w:tc>
          <w:tcPr>
            <w:tcW w:w="2976" w:type="dxa"/>
            <w:tcBorders>
              <w:top w:val="single" w:sz="4" w:space="0" w:color="auto"/>
              <w:left w:val="single" w:sz="4" w:space="0" w:color="auto"/>
            </w:tcBorders>
            <w:shd w:val="clear" w:color="auto" w:fill="auto"/>
          </w:tcPr>
          <w:p w14:paraId="07D4618A" w14:textId="542151DC" w:rsidR="000F7776" w:rsidRPr="00EC0F1B" w:rsidRDefault="000F7776" w:rsidP="00EC0F1B">
            <w:pPr>
              <w:pStyle w:val="DHHStabletext"/>
              <w:jc w:val="right"/>
              <w:rPr>
                <w:b/>
                <w:bCs/>
              </w:rPr>
            </w:pPr>
            <w:r w:rsidRPr="00EC0F1B">
              <w:rPr>
                <w:b/>
                <w:bCs/>
              </w:rPr>
              <w:t>73.1</w:t>
            </w:r>
          </w:p>
        </w:tc>
      </w:tr>
    </w:tbl>
    <w:p w14:paraId="227A704F" w14:textId="7B2431E2" w:rsidR="000F7776" w:rsidRDefault="000F7776" w:rsidP="000F7776">
      <w:pPr>
        <w:pStyle w:val="DHHStablecaption"/>
      </w:pPr>
      <w:r>
        <w:t>Table 5: South division p</w:t>
      </w:r>
      <w:r w:rsidRPr="00434078">
        <w:t>roportion of homelessness services clients that engage with support services and access or maintain housing</w:t>
      </w:r>
      <w:r w:rsidR="007F2800">
        <w:t xml:space="preserve"> by division and area</w:t>
      </w:r>
    </w:p>
    <w:tbl>
      <w:tblPr>
        <w:tblW w:w="5704" w:type="dxa"/>
        <w:tblInd w:w="108" w:type="dxa"/>
        <w:tblLook w:val="00A0" w:firstRow="1" w:lastRow="0" w:firstColumn="1" w:lastColumn="0" w:noHBand="0" w:noVBand="0"/>
      </w:tblPr>
      <w:tblGrid>
        <w:gridCol w:w="2860"/>
        <w:gridCol w:w="2844"/>
      </w:tblGrid>
      <w:tr w:rsidR="00434078" w:rsidRPr="0067352C" w14:paraId="4AD9FA37" w14:textId="77777777" w:rsidTr="00B13035">
        <w:trPr>
          <w:trHeight w:val="340"/>
          <w:tblHeader/>
        </w:trPr>
        <w:tc>
          <w:tcPr>
            <w:tcW w:w="2860" w:type="dxa"/>
            <w:tcBorders>
              <w:bottom w:val="single" w:sz="4" w:space="0" w:color="auto"/>
              <w:right w:val="single" w:sz="4" w:space="0" w:color="auto"/>
            </w:tcBorders>
            <w:vAlign w:val="bottom"/>
          </w:tcPr>
          <w:p w14:paraId="757A9FF7" w14:textId="77777777" w:rsidR="00434078" w:rsidRPr="0067352C" w:rsidRDefault="00434078" w:rsidP="006C46CD">
            <w:pPr>
              <w:pStyle w:val="Tablecolhead"/>
            </w:pPr>
            <w:r>
              <w:t>Division and Local Area</w:t>
            </w:r>
          </w:p>
        </w:tc>
        <w:tc>
          <w:tcPr>
            <w:tcW w:w="2844" w:type="dxa"/>
            <w:tcBorders>
              <w:left w:val="single" w:sz="4" w:space="0" w:color="auto"/>
              <w:bottom w:val="single" w:sz="4" w:space="0" w:color="auto"/>
            </w:tcBorders>
            <w:vAlign w:val="bottom"/>
          </w:tcPr>
          <w:p w14:paraId="7C57AECD" w14:textId="6D38892B" w:rsidR="00434078" w:rsidRPr="0067352C" w:rsidRDefault="000F7776" w:rsidP="006C46CD">
            <w:pPr>
              <w:pStyle w:val="Tablecolhead"/>
              <w:jc w:val="center"/>
            </w:pPr>
            <w:r w:rsidRPr="000F7776">
              <w:t>Proportion of clients (%)</w:t>
            </w:r>
          </w:p>
        </w:tc>
      </w:tr>
      <w:tr w:rsidR="000F7776" w:rsidRPr="0067352C" w14:paraId="4DABB618" w14:textId="77777777" w:rsidTr="00B13035">
        <w:trPr>
          <w:trHeight w:val="340"/>
        </w:trPr>
        <w:tc>
          <w:tcPr>
            <w:tcW w:w="2860" w:type="dxa"/>
            <w:tcBorders>
              <w:top w:val="single" w:sz="4" w:space="0" w:color="auto"/>
              <w:right w:val="single" w:sz="4" w:space="0" w:color="auto"/>
            </w:tcBorders>
          </w:tcPr>
          <w:p w14:paraId="2760E0AE" w14:textId="77777777" w:rsidR="000F7776" w:rsidRPr="0067352C" w:rsidRDefault="000F7776" w:rsidP="000F7776">
            <w:pPr>
              <w:pStyle w:val="DHHStabletext"/>
            </w:pPr>
            <w:r w:rsidRPr="00E65DBC">
              <w:t>Bayside-Peninsula</w:t>
            </w:r>
          </w:p>
        </w:tc>
        <w:tc>
          <w:tcPr>
            <w:tcW w:w="2844" w:type="dxa"/>
            <w:tcBorders>
              <w:top w:val="single" w:sz="4" w:space="0" w:color="auto"/>
              <w:left w:val="single" w:sz="4" w:space="0" w:color="auto"/>
            </w:tcBorders>
            <w:shd w:val="clear" w:color="auto" w:fill="auto"/>
          </w:tcPr>
          <w:p w14:paraId="4A983EBD" w14:textId="0EED6B9A" w:rsidR="000F7776" w:rsidRPr="0067352C" w:rsidRDefault="000F7776" w:rsidP="000F7776">
            <w:pPr>
              <w:pStyle w:val="DHHStabletext"/>
              <w:jc w:val="right"/>
            </w:pPr>
            <w:r w:rsidRPr="00E92F35">
              <w:t>68.9</w:t>
            </w:r>
          </w:p>
        </w:tc>
      </w:tr>
      <w:tr w:rsidR="000F7776" w:rsidRPr="0067352C" w14:paraId="3BCAC1D5" w14:textId="77777777" w:rsidTr="00B13035">
        <w:trPr>
          <w:trHeight w:val="340"/>
        </w:trPr>
        <w:tc>
          <w:tcPr>
            <w:tcW w:w="2860" w:type="dxa"/>
            <w:tcBorders>
              <w:right w:val="single" w:sz="4" w:space="0" w:color="auto"/>
            </w:tcBorders>
          </w:tcPr>
          <w:p w14:paraId="4F75A3F7" w14:textId="77777777" w:rsidR="000F7776" w:rsidRPr="0067352C" w:rsidRDefault="000F7776" w:rsidP="000F7776">
            <w:pPr>
              <w:pStyle w:val="DHHStabletext"/>
            </w:pPr>
            <w:r w:rsidRPr="00E65DBC">
              <w:t>Inner Gippsland</w:t>
            </w:r>
          </w:p>
        </w:tc>
        <w:tc>
          <w:tcPr>
            <w:tcW w:w="2844" w:type="dxa"/>
            <w:tcBorders>
              <w:left w:val="single" w:sz="4" w:space="0" w:color="auto"/>
            </w:tcBorders>
            <w:shd w:val="clear" w:color="auto" w:fill="auto"/>
          </w:tcPr>
          <w:p w14:paraId="6F200E20" w14:textId="1C1F8E22" w:rsidR="000F7776" w:rsidRPr="0067352C" w:rsidRDefault="000F7776" w:rsidP="000F7776">
            <w:pPr>
              <w:pStyle w:val="DHHStabletext"/>
              <w:jc w:val="right"/>
            </w:pPr>
            <w:r w:rsidRPr="00E92F35">
              <w:t>80.6</w:t>
            </w:r>
          </w:p>
        </w:tc>
      </w:tr>
      <w:tr w:rsidR="000F7776" w:rsidRPr="0067352C" w14:paraId="13037E50" w14:textId="77777777" w:rsidTr="00B13035">
        <w:trPr>
          <w:trHeight w:val="340"/>
        </w:trPr>
        <w:tc>
          <w:tcPr>
            <w:tcW w:w="2860" w:type="dxa"/>
            <w:tcBorders>
              <w:right w:val="single" w:sz="4" w:space="0" w:color="auto"/>
            </w:tcBorders>
          </w:tcPr>
          <w:p w14:paraId="6C7AEAE8" w14:textId="77777777" w:rsidR="000F7776" w:rsidRPr="0067352C" w:rsidRDefault="000F7776" w:rsidP="000F7776">
            <w:pPr>
              <w:pStyle w:val="DHHStabletext"/>
            </w:pPr>
            <w:r w:rsidRPr="00E65DBC">
              <w:t>Outer Gippsland</w:t>
            </w:r>
          </w:p>
        </w:tc>
        <w:tc>
          <w:tcPr>
            <w:tcW w:w="2844" w:type="dxa"/>
            <w:tcBorders>
              <w:left w:val="single" w:sz="4" w:space="0" w:color="auto"/>
            </w:tcBorders>
            <w:shd w:val="clear" w:color="auto" w:fill="auto"/>
          </w:tcPr>
          <w:p w14:paraId="4292C104" w14:textId="695BBCED" w:rsidR="000F7776" w:rsidRPr="0067352C" w:rsidRDefault="000F7776" w:rsidP="000F7776">
            <w:pPr>
              <w:pStyle w:val="DHHStabletext"/>
              <w:jc w:val="right"/>
            </w:pPr>
            <w:r w:rsidRPr="00E92F35">
              <w:t>71.3</w:t>
            </w:r>
          </w:p>
        </w:tc>
      </w:tr>
      <w:tr w:rsidR="000F7776" w:rsidRPr="0067352C" w14:paraId="583F7466" w14:textId="77777777" w:rsidTr="00B13035">
        <w:trPr>
          <w:trHeight w:val="340"/>
        </w:trPr>
        <w:tc>
          <w:tcPr>
            <w:tcW w:w="2860" w:type="dxa"/>
            <w:tcBorders>
              <w:bottom w:val="single" w:sz="4" w:space="0" w:color="auto"/>
              <w:right w:val="single" w:sz="4" w:space="0" w:color="auto"/>
            </w:tcBorders>
          </w:tcPr>
          <w:p w14:paraId="08117DF6" w14:textId="77777777" w:rsidR="000F7776" w:rsidRPr="0067352C" w:rsidRDefault="000F7776" w:rsidP="000F7776">
            <w:pPr>
              <w:pStyle w:val="DHHStabletext"/>
            </w:pPr>
            <w:r w:rsidRPr="00E65DBC">
              <w:t>Southern Melbourne</w:t>
            </w:r>
          </w:p>
        </w:tc>
        <w:tc>
          <w:tcPr>
            <w:tcW w:w="2844" w:type="dxa"/>
            <w:tcBorders>
              <w:left w:val="single" w:sz="4" w:space="0" w:color="auto"/>
              <w:bottom w:val="single" w:sz="4" w:space="0" w:color="auto"/>
            </w:tcBorders>
            <w:shd w:val="clear" w:color="auto" w:fill="auto"/>
          </w:tcPr>
          <w:p w14:paraId="2219F101" w14:textId="08355D52" w:rsidR="000F7776" w:rsidRPr="0067352C" w:rsidRDefault="000F7776" w:rsidP="000F7776">
            <w:pPr>
              <w:pStyle w:val="DHHStabletext"/>
              <w:jc w:val="right"/>
            </w:pPr>
            <w:r w:rsidRPr="00E92F35">
              <w:t>75</w:t>
            </w:r>
            <w:r>
              <w:t>.0</w:t>
            </w:r>
          </w:p>
        </w:tc>
      </w:tr>
      <w:tr w:rsidR="000F7776" w:rsidRPr="009724FF" w14:paraId="43EBEA80" w14:textId="77777777" w:rsidTr="00B13035">
        <w:trPr>
          <w:trHeight w:val="340"/>
        </w:trPr>
        <w:tc>
          <w:tcPr>
            <w:tcW w:w="2860" w:type="dxa"/>
            <w:tcBorders>
              <w:top w:val="single" w:sz="4" w:space="0" w:color="auto"/>
              <w:right w:val="single" w:sz="4" w:space="0" w:color="auto"/>
            </w:tcBorders>
          </w:tcPr>
          <w:p w14:paraId="1561605F" w14:textId="77777777" w:rsidR="000F7776" w:rsidRPr="001A336B" w:rsidRDefault="000F7776" w:rsidP="000F7776">
            <w:pPr>
              <w:pStyle w:val="DHHStabletext"/>
              <w:rPr>
                <w:b/>
                <w:bCs/>
              </w:rPr>
            </w:pPr>
            <w:r w:rsidRPr="001A336B">
              <w:rPr>
                <w:b/>
                <w:bCs/>
              </w:rPr>
              <w:t xml:space="preserve">South </w:t>
            </w:r>
            <w:r>
              <w:rPr>
                <w:b/>
                <w:bCs/>
              </w:rPr>
              <w:t>t</w:t>
            </w:r>
            <w:r w:rsidRPr="001A336B">
              <w:rPr>
                <w:b/>
                <w:bCs/>
              </w:rPr>
              <w:t>otal</w:t>
            </w:r>
          </w:p>
        </w:tc>
        <w:tc>
          <w:tcPr>
            <w:tcW w:w="2844" w:type="dxa"/>
            <w:tcBorders>
              <w:top w:val="single" w:sz="4" w:space="0" w:color="auto"/>
              <w:left w:val="single" w:sz="4" w:space="0" w:color="auto"/>
            </w:tcBorders>
            <w:shd w:val="clear" w:color="auto" w:fill="auto"/>
          </w:tcPr>
          <w:p w14:paraId="53BAE4E4" w14:textId="33785EF2" w:rsidR="000F7776" w:rsidRPr="009724FF" w:rsidRDefault="000F7776" w:rsidP="000F7776">
            <w:pPr>
              <w:pStyle w:val="DHHStabletext"/>
              <w:jc w:val="right"/>
              <w:rPr>
                <w:b/>
                <w:bCs/>
              </w:rPr>
            </w:pPr>
            <w:r w:rsidRPr="009724FF">
              <w:rPr>
                <w:b/>
                <w:bCs/>
              </w:rPr>
              <w:t>72.8</w:t>
            </w:r>
          </w:p>
        </w:tc>
      </w:tr>
    </w:tbl>
    <w:p w14:paraId="249AD521" w14:textId="00C3C8AC" w:rsidR="000F7776" w:rsidRDefault="000F7776" w:rsidP="000F7776">
      <w:pPr>
        <w:pStyle w:val="DHHStablecaption"/>
      </w:pPr>
      <w:r>
        <w:t>Table 6: West division p</w:t>
      </w:r>
      <w:r w:rsidRPr="00434078">
        <w:t>roportion of homelessness services clients that engage with support services and access or maintain housing</w:t>
      </w:r>
      <w:r w:rsidR="007F2800">
        <w:t xml:space="preserve"> by division and area</w:t>
      </w:r>
    </w:p>
    <w:tbl>
      <w:tblPr>
        <w:tblW w:w="5704" w:type="dxa"/>
        <w:tblInd w:w="108" w:type="dxa"/>
        <w:tblLook w:val="00A0" w:firstRow="1" w:lastRow="0" w:firstColumn="1" w:lastColumn="0" w:noHBand="0" w:noVBand="0"/>
      </w:tblPr>
      <w:tblGrid>
        <w:gridCol w:w="2860"/>
        <w:gridCol w:w="2844"/>
      </w:tblGrid>
      <w:tr w:rsidR="00434078" w:rsidRPr="0067352C" w14:paraId="27AC55AE" w14:textId="77777777" w:rsidTr="008420BE">
        <w:trPr>
          <w:trHeight w:val="340"/>
          <w:tblHeader/>
        </w:trPr>
        <w:tc>
          <w:tcPr>
            <w:tcW w:w="2860" w:type="dxa"/>
            <w:tcBorders>
              <w:bottom w:val="single" w:sz="4" w:space="0" w:color="auto"/>
              <w:right w:val="single" w:sz="4" w:space="0" w:color="auto"/>
            </w:tcBorders>
            <w:vAlign w:val="bottom"/>
          </w:tcPr>
          <w:p w14:paraId="38AE7363" w14:textId="77777777" w:rsidR="00434078" w:rsidRPr="0067352C" w:rsidRDefault="00434078" w:rsidP="006C46CD">
            <w:pPr>
              <w:pStyle w:val="Tablecolhead"/>
            </w:pPr>
            <w:r>
              <w:t>Division and Local Area</w:t>
            </w:r>
          </w:p>
        </w:tc>
        <w:tc>
          <w:tcPr>
            <w:tcW w:w="2844" w:type="dxa"/>
            <w:tcBorders>
              <w:left w:val="single" w:sz="4" w:space="0" w:color="auto"/>
              <w:bottom w:val="single" w:sz="4" w:space="0" w:color="auto"/>
            </w:tcBorders>
            <w:vAlign w:val="bottom"/>
          </w:tcPr>
          <w:p w14:paraId="178D6D71" w14:textId="678D2562" w:rsidR="00434078" w:rsidRPr="0067352C" w:rsidRDefault="000F7776" w:rsidP="006C46CD">
            <w:pPr>
              <w:pStyle w:val="Tablecolhead"/>
              <w:jc w:val="center"/>
            </w:pPr>
            <w:r w:rsidRPr="000F7776">
              <w:t>Proportion of clients (%)</w:t>
            </w:r>
          </w:p>
        </w:tc>
      </w:tr>
      <w:tr w:rsidR="000F7776" w:rsidRPr="0067352C" w14:paraId="0E5A3401" w14:textId="77777777" w:rsidTr="008420BE">
        <w:trPr>
          <w:trHeight w:val="340"/>
        </w:trPr>
        <w:tc>
          <w:tcPr>
            <w:tcW w:w="2860" w:type="dxa"/>
            <w:tcBorders>
              <w:top w:val="single" w:sz="4" w:space="0" w:color="auto"/>
              <w:right w:val="single" w:sz="4" w:space="0" w:color="auto"/>
            </w:tcBorders>
          </w:tcPr>
          <w:p w14:paraId="195FAE95" w14:textId="77777777" w:rsidR="000F7776" w:rsidRPr="0067352C" w:rsidRDefault="000F7776" w:rsidP="000F7776">
            <w:pPr>
              <w:pStyle w:val="DHHStabletext"/>
            </w:pPr>
            <w:r w:rsidRPr="00EE3C8D">
              <w:t>Barwon</w:t>
            </w:r>
          </w:p>
        </w:tc>
        <w:tc>
          <w:tcPr>
            <w:tcW w:w="2844" w:type="dxa"/>
            <w:tcBorders>
              <w:top w:val="single" w:sz="4" w:space="0" w:color="auto"/>
              <w:left w:val="single" w:sz="4" w:space="0" w:color="auto"/>
            </w:tcBorders>
            <w:shd w:val="clear" w:color="auto" w:fill="auto"/>
          </w:tcPr>
          <w:p w14:paraId="06B950B7" w14:textId="34D3D905" w:rsidR="000F7776" w:rsidRPr="0067352C" w:rsidRDefault="000F7776" w:rsidP="000F7776">
            <w:pPr>
              <w:pStyle w:val="DHHStabletext"/>
              <w:jc w:val="right"/>
            </w:pPr>
            <w:r w:rsidRPr="00D104B2">
              <w:t>83.6</w:t>
            </w:r>
          </w:p>
        </w:tc>
      </w:tr>
      <w:tr w:rsidR="000F7776" w:rsidRPr="0067352C" w14:paraId="486F7E56" w14:textId="77777777" w:rsidTr="008420BE">
        <w:trPr>
          <w:trHeight w:val="340"/>
        </w:trPr>
        <w:tc>
          <w:tcPr>
            <w:tcW w:w="2860" w:type="dxa"/>
            <w:tcBorders>
              <w:right w:val="single" w:sz="4" w:space="0" w:color="auto"/>
            </w:tcBorders>
          </w:tcPr>
          <w:p w14:paraId="3589D4B1" w14:textId="77777777" w:rsidR="000F7776" w:rsidRPr="0067352C" w:rsidRDefault="000F7776" w:rsidP="000F7776">
            <w:pPr>
              <w:pStyle w:val="DHHStabletext"/>
            </w:pPr>
            <w:r w:rsidRPr="00EE3C8D">
              <w:t>Brimbank Melton</w:t>
            </w:r>
          </w:p>
        </w:tc>
        <w:tc>
          <w:tcPr>
            <w:tcW w:w="2844" w:type="dxa"/>
            <w:tcBorders>
              <w:left w:val="single" w:sz="4" w:space="0" w:color="auto"/>
            </w:tcBorders>
            <w:shd w:val="clear" w:color="auto" w:fill="auto"/>
          </w:tcPr>
          <w:p w14:paraId="03B16B56" w14:textId="3E39539B" w:rsidR="000F7776" w:rsidRPr="0067352C" w:rsidRDefault="000F7776" w:rsidP="000F7776">
            <w:pPr>
              <w:pStyle w:val="DHHStabletext"/>
              <w:jc w:val="right"/>
            </w:pPr>
            <w:r w:rsidRPr="00D104B2">
              <w:t>89.2</w:t>
            </w:r>
          </w:p>
        </w:tc>
      </w:tr>
      <w:tr w:rsidR="000F7776" w:rsidRPr="0067352C" w14:paraId="76424F82" w14:textId="77777777" w:rsidTr="008420BE">
        <w:trPr>
          <w:trHeight w:val="340"/>
        </w:trPr>
        <w:tc>
          <w:tcPr>
            <w:tcW w:w="2860" w:type="dxa"/>
            <w:tcBorders>
              <w:right w:val="single" w:sz="4" w:space="0" w:color="auto"/>
            </w:tcBorders>
          </w:tcPr>
          <w:p w14:paraId="784E76A4" w14:textId="77777777" w:rsidR="000F7776" w:rsidRPr="0067352C" w:rsidRDefault="000F7776" w:rsidP="000F7776">
            <w:pPr>
              <w:pStyle w:val="DHHStabletext"/>
            </w:pPr>
            <w:r w:rsidRPr="00EE3C8D">
              <w:t>Central Highlands</w:t>
            </w:r>
          </w:p>
        </w:tc>
        <w:tc>
          <w:tcPr>
            <w:tcW w:w="2844" w:type="dxa"/>
            <w:tcBorders>
              <w:left w:val="single" w:sz="4" w:space="0" w:color="auto"/>
            </w:tcBorders>
            <w:shd w:val="clear" w:color="auto" w:fill="auto"/>
          </w:tcPr>
          <w:p w14:paraId="752A63C4" w14:textId="38494364" w:rsidR="000F7776" w:rsidRPr="0067352C" w:rsidRDefault="000F7776" w:rsidP="000F7776">
            <w:pPr>
              <w:pStyle w:val="DHHStabletext"/>
              <w:jc w:val="right"/>
            </w:pPr>
            <w:r w:rsidRPr="00D104B2">
              <w:t>74.2</w:t>
            </w:r>
          </w:p>
        </w:tc>
      </w:tr>
      <w:tr w:rsidR="000F7776" w:rsidRPr="0067352C" w14:paraId="4F8EA2BD" w14:textId="77777777" w:rsidTr="008420BE">
        <w:trPr>
          <w:trHeight w:val="340"/>
        </w:trPr>
        <w:tc>
          <w:tcPr>
            <w:tcW w:w="2860" w:type="dxa"/>
            <w:tcBorders>
              <w:right w:val="single" w:sz="4" w:space="0" w:color="auto"/>
            </w:tcBorders>
          </w:tcPr>
          <w:p w14:paraId="68F1316D" w14:textId="77777777" w:rsidR="000F7776" w:rsidRPr="0067352C" w:rsidRDefault="000F7776" w:rsidP="000F7776">
            <w:pPr>
              <w:pStyle w:val="DHHStabletext"/>
            </w:pPr>
            <w:r w:rsidRPr="00EE3C8D">
              <w:t>Wimmera South West</w:t>
            </w:r>
          </w:p>
        </w:tc>
        <w:tc>
          <w:tcPr>
            <w:tcW w:w="2844" w:type="dxa"/>
            <w:tcBorders>
              <w:left w:val="single" w:sz="4" w:space="0" w:color="auto"/>
            </w:tcBorders>
            <w:shd w:val="clear" w:color="auto" w:fill="auto"/>
          </w:tcPr>
          <w:p w14:paraId="0801FE8A" w14:textId="6DAB2440" w:rsidR="000F7776" w:rsidRPr="0067352C" w:rsidRDefault="000F7776" w:rsidP="000F7776">
            <w:pPr>
              <w:pStyle w:val="DHHStabletext"/>
              <w:jc w:val="right"/>
            </w:pPr>
            <w:r w:rsidRPr="00D104B2">
              <w:t>73.7</w:t>
            </w:r>
          </w:p>
        </w:tc>
      </w:tr>
      <w:tr w:rsidR="000F7776" w:rsidRPr="0067352C" w14:paraId="761C0477" w14:textId="77777777" w:rsidTr="008420BE">
        <w:trPr>
          <w:trHeight w:val="340"/>
        </w:trPr>
        <w:tc>
          <w:tcPr>
            <w:tcW w:w="2860" w:type="dxa"/>
            <w:tcBorders>
              <w:bottom w:val="single" w:sz="4" w:space="0" w:color="auto"/>
              <w:right w:val="single" w:sz="4" w:space="0" w:color="auto"/>
            </w:tcBorders>
          </w:tcPr>
          <w:p w14:paraId="2E0605C0" w14:textId="77777777" w:rsidR="000F7776" w:rsidRPr="0067352C" w:rsidRDefault="000F7776" w:rsidP="000F7776">
            <w:pPr>
              <w:pStyle w:val="DHHStabletext"/>
            </w:pPr>
            <w:r w:rsidRPr="00EE3C8D">
              <w:t>Western Melbourne</w:t>
            </w:r>
          </w:p>
        </w:tc>
        <w:tc>
          <w:tcPr>
            <w:tcW w:w="2844" w:type="dxa"/>
            <w:tcBorders>
              <w:left w:val="single" w:sz="4" w:space="0" w:color="auto"/>
              <w:bottom w:val="single" w:sz="4" w:space="0" w:color="auto"/>
            </w:tcBorders>
            <w:shd w:val="clear" w:color="auto" w:fill="auto"/>
          </w:tcPr>
          <w:p w14:paraId="38176F77" w14:textId="46E19F72" w:rsidR="000F7776" w:rsidRPr="0067352C" w:rsidRDefault="000F7776" w:rsidP="000F7776">
            <w:pPr>
              <w:pStyle w:val="DHHStabletext"/>
              <w:jc w:val="right"/>
            </w:pPr>
            <w:r w:rsidRPr="00D104B2">
              <w:t>71</w:t>
            </w:r>
            <w:r>
              <w:t>.0</w:t>
            </w:r>
          </w:p>
        </w:tc>
      </w:tr>
      <w:tr w:rsidR="000F7776" w:rsidRPr="000F7776" w14:paraId="7CBD1C2E" w14:textId="77777777" w:rsidTr="008420BE">
        <w:trPr>
          <w:trHeight w:val="340"/>
        </w:trPr>
        <w:tc>
          <w:tcPr>
            <w:tcW w:w="2860" w:type="dxa"/>
            <w:tcBorders>
              <w:top w:val="single" w:sz="4" w:space="0" w:color="auto"/>
              <w:right w:val="single" w:sz="4" w:space="0" w:color="auto"/>
            </w:tcBorders>
          </w:tcPr>
          <w:p w14:paraId="2BE43A13" w14:textId="77777777" w:rsidR="000F7776" w:rsidRPr="001A336B" w:rsidRDefault="000F7776" w:rsidP="000F7776">
            <w:pPr>
              <w:pStyle w:val="DHHStabletext"/>
              <w:rPr>
                <w:b/>
                <w:bCs/>
              </w:rPr>
            </w:pPr>
            <w:r w:rsidRPr="001A336B">
              <w:rPr>
                <w:b/>
                <w:bCs/>
              </w:rPr>
              <w:t xml:space="preserve">West </w:t>
            </w:r>
            <w:r>
              <w:rPr>
                <w:b/>
                <w:bCs/>
              </w:rPr>
              <w:t>t</w:t>
            </w:r>
            <w:r w:rsidRPr="001A336B">
              <w:rPr>
                <w:b/>
                <w:bCs/>
              </w:rPr>
              <w:t>otal</w:t>
            </w:r>
          </w:p>
        </w:tc>
        <w:tc>
          <w:tcPr>
            <w:tcW w:w="2844" w:type="dxa"/>
            <w:tcBorders>
              <w:top w:val="single" w:sz="4" w:space="0" w:color="auto"/>
              <w:left w:val="single" w:sz="4" w:space="0" w:color="auto"/>
            </w:tcBorders>
            <w:shd w:val="clear" w:color="auto" w:fill="auto"/>
          </w:tcPr>
          <w:p w14:paraId="6D94B3A8" w14:textId="18ED89B9" w:rsidR="000F7776" w:rsidRPr="000F7776" w:rsidRDefault="000F7776" w:rsidP="000F7776">
            <w:pPr>
              <w:pStyle w:val="DHHStabletext"/>
              <w:jc w:val="right"/>
              <w:rPr>
                <w:b/>
                <w:bCs/>
              </w:rPr>
            </w:pPr>
            <w:r w:rsidRPr="000F7776">
              <w:rPr>
                <w:b/>
                <w:bCs/>
              </w:rPr>
              <w:t>77.5</w:t>
            </w:r>
          </w:p>
        </w:tc>
      </w:tr>
    </w:tbl>
    <w:p w14:paraId="0743CFD5" w14:textId="1D5B26EC" w:rsidR="000F7776" w:rsidRDefault="000F7776" w:rsidP="000F7776">
      <w:pPr>
        <w:pStyle w:val="DHHStablecaption"/>
      </w:pPr>
      <w:r>
        <w:t xml:space="preserve">Table </w:t>
      </w:r>
      <w:r w:rsidR="005F21EA">
        <w:t>7</w:t>
      </w:r>
      <w:r>
        <w:t xml:space="preserve">: </w:t>
      </w:r>
      <w:r w:rsidR="005F21EA">
        <w:t>P</w:t>
      </w:r>
      <w:r w:rsidRPr="00434078">
        <w:t>roportion of homelessness services clients that engage with support services and access or maintain housing</w:t>
      </w:r>
      <w:r w:rsidR="005F21EA">
        <w:t xml:space="preserve"> state-wide (including Central office)</w:t>
      </w:r>
      <w:bookmarkStart w:id="5" w:name="_Ref82765154"/>
      <w:r w:rsidR="00FF1C64">
        <w:rPr>
          <w:rStyle w:val="FootnoteReference"/>
        </w:rPr>
        <w:footnoteReference w:id="2"/>
      </w:r>
      <w:bookmarkEnd w:id="5"/>
    </w:p>
    <w:tbl>
      <w:tblPr>
        <w:tblW w:w="5670" w:type="dxa"/>
        <w:tblInd w:w="108" w:type="dxa"/>
        <w:tblLook w:val="00A0" w:firstRow="1" w:lastRow="0" w:firstColumn="1" w:lastColumn="0" w:noHBand="0" w:noVBand="0"/>
      </w:tblPr>
      <w:tblGrid>
        <w:gridCol w:w="3010"/>
        <w:gridCol w:w="2660"/>
      </w:tblGrid>
      <w:tr w:rsidR="00434078" w:rsidRPr="0067352C" w14:paraId="2B6810B0" w14:textId="77777777" w:rsidTr="00B13035">
        <w:trPr>
          <w:trHeight w:val="340"/>
          <w:tblHeader/>
        </w:trPr>
        <w:tc>
          <w:tcPr>
            <w:tcW w:w="2727" w:type="dxa"/>
            <w:tcBorders>
              <w:bottom w:val="single" w:sz="4" w:space="0" w:color="auto"/>
              <w:right w:val="single" w:sz="4" w:space="0" w:color="auto"/>
            </w:tcBorders>
            <w:vAlign w:val="bottom"/>
          </w:tcPr>
          <w:p w14:paraId="63C10844" w14:textId="77777777" w:rsidR="00434078" w:rsidRPr="0067352C" w:rsidRDefault="00434078" w:rsidP="006C46CD">
            <w:pPr>
              <w:pStyle w:val="Tablecolhead"/>
            </w:pPr>
            <w:r>
              <w:t>Division and Local Area</w:t>
            </w:r>
          </w:p>
        </w:tc>
        <w:tc>
          <w:tcPr>
            <w:tcW w:w="2410" w:type="dxa"/>
            <w:tcBorders>
              <w:left w:val="single" w:sz="4" w:space="0" w:color="auto"/>
              <w:bottom w:val="single" w:sz="4" w:space="0" w:color="auto"/>
            </w:tcBorders>
            <w:vAlign w:val="bottom"/>
          </w:tcPr>
          <w:p w14:paraId="7F66F23D" w14:textId="69E6A588" w:rsidR="00434078" w:rsidRPr="0067352C" w:rsidRDefault="005F21EA" w:rsidP="006C46CD">
            <w:pPr>
              <w:pStyle w:val="Tablecolhead"/>
              <w:jc w:val="center"/>
            </w:pPr>
            <w:r w:rsidRPr="005F21EA">
              <w:t>Proportion of clients (%)</w:t>
            </w:r>
          </w:p>
        </w:tc>
      </w:tr>
      <w:tr w:rsidR="00434078" w:rsidRPr="0067352C" w14:paraId="6FDFB57B" w14:textId="77777777" w:rsidTr="00B13035">
        <w:trPr>
          <w:trHeight w:val="340"/>
        </w:trPr>
        <w:tc>
          <w:tcPr>
            <w:tcW w:w="2727" w:type="dxa"/>
            <w:tcBorders>
              <w:top w:val="single" w:sz="4" w:space="0" w:color="auto"/>
              <w:right w:val="single" w:sz="4" w:space="0" w:color="auto"/>
            </w:tcBorders>
          </w:tcPr>
          <w:p w14:paraId="5254F399" w14:textId="77777777" w:rsidR="00434078" w:rsidRPr="0067352C" w:rsidRDefault="00434078" w:rsidP="006C46CD">
            <w:pPr>
              <w:pStyle w:val="DHHStabletext"/>
            </w:pPr>
            <w:r w:rsidRPr="001A463F">
              <w:t>East</w:t>
            </w:r>
          </w:p>
        </w:tc>
        <w:tc>
          <w:tcPr>
            <w:tcW w:w="2410" w:type="dxa"/>
            <w:tcBorders>
              <w:top w:val="single" w:sz="4" w:space="0" w:color="auto"/>
              <w:left w:val="single" w:sz="4" w:space="0" w:color="auto"/>
            </w:tcBorders>
            <w:shd w:val="clear" w:color="auto" w:fill="auto"/>
          </w:tcPr>
          <w:p w14:paraId="20120F3F" w14:textId="1F608ADC" w:rsidR="00434078" w:rsidRPr="0067352C" w:rsidRDefault="009724FF" w:rsidP="006C46CD">
            <w:pPr>
              <w:pStyle w:val="DHHStabletext"/>
              <w:jc w:val="right"/>
            </w:pPr>
            <w:r w:rsidRPr="009724FF">
              <w:t>77.8</w:t>
            </w:r>
          </w:p>
        </w:tc>
      </w:tr>
      <w:tr w:rsidR="00434078" w:rsidRPr="0067352C" w14:paraId="7F48CA00" w14:textId="77777777" w:rsidTr="00B13035">
        <w:trPr>
          <w:trHeight w:val="340"/>
        </w:trPr>
        <w:tc>
          <w:tcPr>
            <w:tcW w:w="2727" w:type="dxa"/>
            <w:tcBorders>
              <w:right w:val="single" w:sz="4" w:space="0" w:color="auto"/>
            </w:tcBorders>
          </w:tcPr>
          <w:p w14:paraId="74422877" w14:textId="77777777" w:rsidR="00434078" w:rsidRPr="0067352C" w:rsidRDefault="00434078" w:rsidP="006C46CD">
            <w:pPr>
              <w:pStyle w:val="DHHStabletext"/>
            </w:pPr>
            <w:r w:rsidRPr="004D615F">
              <w:t>North</w:t>
            </w:r>
          </w:p>
        </w:tc>
        <w:tc>
          <w:tcPr>
            <w:tcW w:w="2410" w:type="dxa"/>
            <w:tcBorders>
              <w:left w:val="single" w:sz="4" w:space="0" w:color="auto"/>
            </w:tcBorders>
            <w:shd w:val="clear" w:color="auto" w:fill="auto"/>
          </w:tcPr>
          <w:p w14:paraId="291755F1" w14:textId="151FFAC2" w:rsidR="00434078" w:rsidRPr="0067352C" w:rsidRDefault="009724FF" w:rsidP="006C46CD">
            <w:pPr>
              <w:pStyle w:val="DHHStabletext"/>
              <w:jc w:val="right"/>
            </w:pPr>
            <w:r w:rsidRPr="009724FF">
              <w:t>73.1</w:t>
            </w:r>
          </w:p>
        </w:tc>
      </w:tr>
      <w:tr w:rsidR="00434078" w:rsidRPr="0067352C" w14:paraId="4CDD2E5D" w14:textId="77777777" w:rsidTr="00B13035">
        <w:trPr>
          <w:trHeight w:val="340"/>
        </w:trPr>
        <w:tc>
          <w:tcPr>
            <w:tcW w:w="2727" w:type="dxa"/>
            <w:tcBorders>
              <w:right w:val="single" w:sz="4" w:space="0" w:color="auto"/>
            </w:tcBorders>
          </w:tcPr>
          <w:p w14:paraId="267A5ED5" w14:textId="77777777" w:rsidR="00434078" w:rsidRPr="0067352C" w:rsidRDefault="00434078" w:rsidP="006C46CD">
            <w:pPr>
              <w:pStyle w:val="DHHStabletext"/>
            </w:pPr>
            <w:r w:rsidRPr="00636FBA">
              <w:t>South</w:t>
            </w:r>
          </w:p>
        </w:tc>
        <w:tc>
          <w:tcPr>
            <w:tcW w:w="2410" w:type="dxa"/>
            <w:tcBorders>
              <w:left w:val="single" w:sz="4" w:space="0" w:color="auto"/>
            </w:tcBorders>
            <w:shd w:val="clear" w:color="auto" w:fill="auto"/>
          </w:tcPr>
          <w:p w14:paraId="3F94DC88" w14:textId="60CA91CF" w:rsidR="00434078" w:rsidRPr="0067352C" w:rsidRDefault="009724FF" w:rsidP="006C46CD">
            <w:pPr>
              <w:pStyle w:val="DHHStabletext"/>
              <w:jc w:val="right"/>
            </w:pPr>
            <w:r w:rsidRPr="009724FF">
              <w:t>72.8</w:t>
            </w:r>
          </w:p>
        </w:tc>
      </w:tr>
      <w:tr w:rsidR="00434078" w:rsidRPr="0067352C" w14:paraId="2366FB18" w14:textId="77777777" w:rsidTr="00B13035">
        <w:trPr>
          <w:trHeight w:val="340"/>
        </w:trPr>
        <w:tc>
          <w:tcPr>
            <w:tcW w:w="2727" w:type="dxa"/>
            <w:tcBorders>
              <w:right w:val="single" w:sz="4" w:space="0" w:color="auto"/>
            </w:tcBorders>
          </w:tcPr>
          <w:p w14:paraId="5C488145" w14:textId="77777777" w:rsidR="00434078" w:rsidRPr="0067352C" w:rsidRDefault="00434078" w:rsidP="006C46CD">
            <w:pPr>
              <w:pStyle w:val="DHHStabletext"/>
            </w:pPr>
            <w:r w:rsidRPr="005109DA">
              <w:t>West</w:t>
            </w:r>
          </w:p>
        </w:tc>
        <w:tc>
          <w:tcPr>
            <w:tcW w:w="2410" w:type="dxa"/>
            <w:tcBorders>
              <w:left w:val="single" w:sz="4" w:space="0" w:color="auto"/>
            </w:tcBorders>
            <w:shd w:val="clear" w:color="auto" w:fill="auto"/>
          </w:tcPr>
          <w:p w14:paraId="64942BF3" w14:textId="79380629" w:rsidR="00434078" w:rsidRPr="0067352C" w:rsidRDefault="009724FF" w:rsidP="006C46CD">
            <w:pPr>
              <w:pStyle w:val="DHHStabletext"/>
              <w:jc w:val="right"/>
            </w:pPr>
            <w:r w:rsidRPr="009724FF">
              <w:t>77.5</w:t>
            </w:r>
          </w:p>
        </w:tc>
      </w:tr>
      <w:tr w:rsidR="00434078" w:rsidRPr="0067352C" w14:paraId="21BD5C13" w14:textId="77777777" w:rsidTr="00B13035">
        <w:trPr>
          <w:trHeight w:val="340"/>
        </w:trPr>
        <w:tc>
          <w:tcPr>
            <w:tcW w:w="2727" w:type="dxa"/>
            <w:tcBorders>
              <w:bottom w:val="single" w:sz="4" w:space="0" w:color="auto"/>
              <w:right w:val="single" w:sz="4" w:space="0" w:color="auto"/>
            </w:tcBorders>
          </w:tcPr>
          <w:p w14:paraId="40BB9E30" w14:textId="1B206CAE" w:rsidR="00434078" w:rsidRPr="0067352C" w:rsidRDefault="00434078" w:rsidP="006C46CD">
            <w:pPr>
              <w:pStyle w:val="DHHStabletext"/>
            </w:pPr>
            <w:r>
              <w:t>Central Office</w:t>
            </w:r>
          </w:p>
        </w:tc>
        <w:tc>
          <w:tcPr>
            <w:tcW w:w="2410" w:type="dxa"/>
            <w:tcBorders>
              <w:left w:val="single" w:sz="4" w:space="0" w:color="auto"/>
              <w:bottom w:val="single" w:sz="4" w:space="0" w:color="auto"/>
            </w:tcBorders>
            <w:shd w:val="clear" w:color="auto" w:fill="auto"/>
          </w:tcPr>
          <w:p w14:paraId="78B06270" w14:textId="03A4A28C" w:rsidR="00434078" w:rsidRPr="0067352C" w:rsidRDefault="00AA17CE" w:rsidP="006C46CD">
            <w:pPr>
              <w:pStyle w:val="DHHStabletext"/>
              <w:jc w:val="right"/>
            </w:pPr>
            <w:r w:rsidRPr="00AA17CE">
              <w:t>84.2</w:t>
            </w:r>
          </w:p>
        </w:tc>
      </w:tr>
      <w:tr w:rsidR="00434078" w:rsidRPr="00AA2835" w14:paraId="79EDC7C0" w14:textId="77777777" w:rsidTr="00B13035">
        <w:trPr>
          <w:trHeight w:val="340"/>
        </w:trPr>
        <w:tc>
          <w:tcPr>
            <w:tcW w:w="2727" w:type="dxa"/>
            <w:tcBorders>
              <w:top w:val="single" w:sz="4" w:space="0" w:color="auto"/>
              <w:right w:val="single" w:sz="4" w:space="0" w:color="auto"/>
            </w:tcBorders>
          </w:tcPr>
          <w:p w14:paraId="78820244" w14:textId="77777777" w:rsidR="00434078" w:rsidRPr="00AA2835" w:rsidRDefault="00434078" w:rsidP="006C46CD">
            <w:pPr>
              <w:pStyle w:val="DHHStabletext"/>
              <w:rPr>
                <w:b/>
                <w:bCs/>
              </w:rPr>
            </w:pPr>
            <w:r>
              <w:rPr>
                <w:b/>
                <w:bCs/>
              </w:rPr>
              <w:t>State total</w:t>
            </w:r>
          </w:p>
        </w:tc>
        <w:tc>
          <w:tcPr>
            <w:tcW w:w="2410" w:type="dxa"/>
            <w:tcBorders>
              <w:top w:val="single" w:sz="4" w:space="0" w:color="auto"/>
              <w:left w:val="single" w:sz="4" w:space="0" w:color="auto"/>
            </w:tcBorders>
            <w:shd w:val="clear" w:color="auto" w:fill="auto"/>
          </w:tcPr>
          <w:p w14:paraId="2E9DE1D7" w14:textId="57B4BEB3" w:rsidR="00434078" w:rsidRPr="00AA2835" w:rsidRDefault="009724FF" w:rsidP="006C46CD">
            <w:pPr>
              <w:pStyle w:val="DHHStabletext"/>
              <w:jc w:val="right"/>
              <w:rPr>
                <w:b/>
                <w:bCs/>
              </w:rPr>
            </w:pPr>
            <w:r w:rsidRPr="009724FF">
              <w:rPr>
                <w:b/>
                <w:bCs/>
              </w:rPr>
              <w:t>75.6</w:t>
            </w:r>
          </w:p>
        </w:tc>
      </w:tr>
    </w:tbl>
    <w:p w14:paraId="4EF91F45" w14:textId="418B5CC9" w:rsidR="005A3E37" w:rsidRDefault="005A3E37" w:rsidP="005A3E37">
      <w:pPr>
        <w:pStyle w:val="Heading4"/>
      </w:pPr>
      <w:r>
        <w:lastRenderedPageBreak/>
        <w:t>Data collection</w:t>
      </w:r>
    </w:p>
    <w:p w14:paraId="125FBBF1" w14:textId="75608721" w:rsidR="00287A45" w:rsidRDefault="00287A45" w:rsidP="00287A45">
      <w:pPr>
        <w:pStyle w:val="DHHStablecaption"/>
      </w:pPr>
      <w:r>
        <w:t xml:space="preserve">Table </w:t>
      </w:r>
      <w:r w:rsidR="009724FF">
        <w:t>7</w:t>
      </w:r>
      <w:r>
        <w:t xml:space="preserve">: </w:t>
      </w:r>
      <w:r w:rsidRPr="00287A45">
        <w:t xml:space="preserve">Homelessness </w:t>
      </w:r>
      <w:r>
        <w:t>d</w:t>
      </w:r>
      <w:r w:rsidRPr="00287A45">
        <w:t xml:space="preserve">ata </w:t>
      </w:r>
      <w:r>
        <w:t>c</w:t>
      </w:r>
      <w:r w:rsidRPr="00287A45">
        <w:t xml:space="preserve">ollection </w:t>
      </w:r>
      <w:r>
        <w:t>r</w:t>
      </w:r>
      <w:r w:rsidRPr="00287A45">
        <w:t xml:space="preserve">esponse </w:t>
      </w:r>
      <w:r>
        <w:t>r</w:t>
      </w:r>
      <w:r w:rsidRPr="00287A45">
        <w:t>ate</w:t>
      </w:r>
      <w:r>
        <w:t xml:space="preserve"> during 2020</w:t>
      </w:r>
      <w:r w:rsidRPr="00287A45">
        <w:t>–2</w:t>
      </w:r>
      <w:r>
        <w:t>1 by division</w:t>
      </w:r>
      <w:r w:rsidRPr="00287A45">
        <w:t xml:space="preserve"> </w:t>
      </w:r>
      <w:r>
        <w:t>(including central office)</w:t>
      </w:r>
      <w:r w:rsidR="00BC66EE" w:rsidRPr="00BC66EE">
        <w:rPr>
          <w:vertAlign w:val="superscript"/>
        </w:rPr>
        <w:fldChar w:fldCharType="begin"/>
      </w:r>
      <w:r w:rsidR="00BC66EE" w:rsidRPr="00BC66EE">
        <w:rPr>
          <w:vertAlign w:val="superscript"/>
        </w:rPr>
        <w:instrText xml:space="preserve"> NOTEREF _Ref82765154 \h </w:instrText>
      </w:r>
      <w:r w:rsidR="00BC66EE">
        <w:rPr>
          <w:vertAlign w:val="superscript"/>
        </w:rPr>
        <w:instrText xml:space="preserve"> \* MERGEFORMAT </w:instrText>
      </w:r>
      <w:r w:rsidR="00BC66EE" w:rsidRPr="00BC66EE">
        <w:rPr>
          <w:vertAlign w:val="superscript"/>
        </w:rPr>
      </w:r>
      <w:r w:rsidR="00BC66EE" w:rsidRPr="00BC66EE">
        <w:rPr>
          <w:vertAlign w:val="superscript"/>
        </w:rPr>
        <w:fldChar w:fldCharType="separate"/>
      </w:r>
      <w:r w:rsidR="00BC66EE" w:rsidRPr="00BC66EE">
        <w:rPr>
          <w:vertAlign w:val="superscript"/>
        </w:rPr>
        <w:t>1</w:t>
      </w:r>
      <w:r w:rsidR="00BC66EE" w:rsidRPr="00BC66EE">
        <w:rPr>
          <w:vertAlign w:val="superscript"/>
        </w:rPr>
        <w:fldChar w:fldCharType="end"/>
      </w:r>
      <w:r w:rsidR="00434078">
        <w:rPr>
          <w:rStyle w:val="FootnoteReference"/>
        </w:rPr>
        <w:footnoteReference w:id="3"/>
      </w:r>
    </w:p>
    <w:tbl>
      <w:tblPr>
        <w:tblW w:w="5137" w:type="dxa"/>
        <w:tblInd w:w="108" w:type="dxa"/>
        <w:tblLook w:val="00A0" w:firstRow="1" w:lastRow="0" w:firstColumn="1" w:lastColumn="0" w:noHBand="0" w:noVBand="0"/>
      </w:tblPr>
      <w:tblGrid>
        <w:gridCol w:w="2727"/>
        <w:gridCol w:w="2410"/>
      </w:tblGrid>
      <w:tr w:rsidR="00287A45" w:rsidRPr="0067352C" w14:paraId="0CA3FC04" w14:textId="77777777" w:rsidTr="008F7ACB">
        <w:trPr>
          <w:trHeight w:val="283"/>
          <w:tblHeader/>
        </w:trPr>
        <w:tc>
          <w:tcPr>
            <w:tcW w:w="2727" w:type="dxa"/>
            <w:tcBorders>
              <w:bottom w:val="single" w:sz="4" w:space="0" w:color="auto"/>
              <w:right w:val="single" w:sz="4" w:space="0" w:color="auto"/>
            </w:tcBorders>
            <w:vAlign w:val="center"/>
          </w:tcPr>
          <w:p w14:paraId="177062A6" w14:textId="77777777" w:rsidR="00287A45" w:rsidRPr="0067352C" w:rsidRDefault="00287A45" w:rsidP="00731603">
            <w:pPr>
              <w:pStyle w:val="Tablecolhead"/>
            </w:pPr>
            <w:r>
              <w:t>Division</w:t>
            </w:r>
          </w:p>
        </w:tc>
        <w:tc>
          <w:tcPr>
            <w:tcW w:w="2410" w:type="dxa"/>
            <w:tcBorders>
              <w:left w:val="single" w:sz="4" w:space="0" w:color="auto"/>
              <w:bottom w:val="single" w:sz="4" w:space="0" w:color="auto"/>
            </w:tcBorders>
          </w:tcPr>
          <w:p w14:paraId="4D85448F" w14:textId="2AE98782" w:rsidR="00287A45" w:rsidRPr="0067352C" w:rsidRDefault="00287A45" w:rsidP="00EA2051">
            <w:pPr>
              <w:pStyle w:val="Tablecolhead"/>
              <w:jc w:val="right"/>
            </w:pPr>
            <w:r>
              <w:t>Response rate (%)</w:t>
            </w:r>
          </w:p>
        </w:tc>
      </w:tr>
      <w:tr w:rsidR="00287A45" w:rsidRPr="0067352C" w14:paraId="3B79E728" w14:textId="77777777" w:rsidTr="008F7ACB">
        <w:trPr>
          <w:trHeight w:val="283"/>
        </w:trPr>
        <w:tc>
          <w:tcPr>
            <w:tcW w:w="2727" w:type="dxa"/>
            <w:tcBorders>
              <w:top w:val="single" w:sz="4" w:space="0" w:color="auto"/>
              <w:right w:val="single" w:sz="4" w:space="0" w:color="auto"/>
            </w:tcBorders>
          </w:tcPr>
          <w:p w14:paraId="0A07E5AC" w14:textId="77777777" w:rsidR="00287A45" w:rsidRPr="0067352C" w:rsidRDefault="00287A45" w:rsidP="008420BE">
            <w:pPr>
              <w:pStyle w:val="DHHStabletext"/>
              <w:spacing w:before="60"/>
            </w:pPr>
            <w:r w:rsidRPr="001A463F">
              <w:t>East</w:t>
            </w:r>
          </w:p>
        </w:tc>
        <w:tc>
          <w:tcPr>
            <w:tcW w:w="2410" w:type="dxa"/>
            <w:tcBorders>
              <w:top w:val="single" w:sz="4" w:space="0" w:color="auto"/>
              <w:left w:val="single" w:sz="4" w:space="0" w:color="auto"/>
            </w:tcBorders>
            <w:shd w:val="clear" w:color="auto" w:fill="auto"/>
          </w:tcPr>
          <w:p w14:paraId="6C029E25" w14:textId="2F406187" w:rsidR="00287A45" w:rsidRPr="0067352C" w:rsidRDefault="00287A45" w:rsidP="008420BE">
            <w:pPr>
              <w:pStyle w:val="DHHStabletext"/>
              <w:spacing w:before="60"/>
              <w:jc w:val="right"/>
            </w:pPr>
            <w:r w:rsidRPr="00287A45">
              <w:t>99.9</w:t>
            </w:r>
          </w:p>
        </w:tc>
      </w:tr>
      <w:tr w:rsidR="00287A45" w:rsidRPr="0067352C" w14:paraId="4BE16953" w14:textId="77777777" w:rsidTr="008F7ACB">
        <w:trPr>
          <w:trHeight w:val="283"/>
        </w:trPr>
        <w:tc>
          <w:tcPr>
            <w:tcW w:w="2727" w:type="dxa"/>
            <w:tcBorders>
              <w:right w:val="single" w:sz="4" w:space="0" w:color="auto"/>
            </w:tcBorders>
          </w:tcPr>
          <w:p w14:paraId="4EA5AACB" w14:textId="77777777" w:rsidR="00287A45" w:rsidRPr="0067352C" w:rsidRDefault="00287A45" w:rsidP="008420BE">
            <w:pPr>
              <w:pStyle w:val="DHHStabletext"/>
              <w:spacing w:before="60"/>
            </w:pPr>
            <w:r w:rsidRPr="004D615F">
              <w:t>North</w:t>
            </w:r>
          </w:p>
        </w:tc>
        <w:tc>
          <w:tcPr>
            <w:tcW w:w="2410" w:type="dxa"/>
            <w:tcBorders>
              <w:left w:val="single" w:sz="4" w:space="0" w:color="auto"/>
            </w:tcBorders>
            <w:shd w:val="clear" w:color="auto" w:fill="auto"/>
          </w:tcPr>
          <w:p w14:paraId="44960F9A" w14:textId="050433DB" w:rsidR="00287A45" w:rsidRPr="0067352C" w:rsidRDefault="00287A45" w:rsidP="008420BE">
            <w:pPr>
              <w:pStyle w:val="DHHStabletext"/>
              <w:spacing w:before="60"/>
              <w:jc w:val="right"/>
            </w:pPr>
            <w:r w:rsidRPr="00287A45">
              <w:t>98.7</w:t>
            </w:r>
          </w:p>
        </w:tc>
      </w:tr>
      <w:tr w:rsidR="00287A45" w:rsidRPr="0067352C" w14:paraId="0ED7DEA5" w14:textId="77777777" w:rsidTr="008F7ACB">
        <w:trPr>
          <w:trHeight w:val="283"/>
        </w:trPr>
        <w:tc>
          <w:tcPr>
            <w:tcW w:w="2727" w:type="dxa"/>
            <w:tcBorders>
              <w:right w:val="single" w:sz="4" w:space="0" w:color="auto"/>
            </w:tcBorders>
          </w:tcPr>
          <w:p w14:paraId="219281F3" w14:textId="77777777" w:rsidR="00287A45" w:rsidRPr="0067352C" w:rsidRDefault="00287A45" w:rsidP="008420BE">
            <w:pPr>
              <w:pStyle w:val="DHHStabletext"/>
              <w:spacing w:before="60"/>
            </w:pPr>
            <w:r w:rsidRPr="00636FBA">
              <w:t>South</w:t>
            </w:r>
          </w:p>
        </w:tc>
        <w:tc>
          <w:tcPr>
            <w:tcW w:w="2410" w:type="dxa"/>
            <w:tcBorders>
              <w:left w:val="single" w:sz="4" w:space="0" w:color="auto"/>
            </w:tcBorders>
            <w:shd w:val="clear" w:color="auto" w:fill="auto"/>
          </w:tcPr>
          <w:p w14:paraId="0C90173B" w14:textId="7A117AC5" w:rsidR="00287A45" w:rsidRPr="0067352C" w:rsidRDefault="00287A45" w:rsidP="008420BE">
            <w:pPr>
              <w:pStyle w:val="DHHStabletext"/>
              <w:spacing w:before="60"/>
              <w:jc w:val="right"/>
            </w:pPr>
            <w:r w:rsidRPr="00287A45">
              <w:t>99.5</w:t>
            </w:r>
          </w:p>
        </w:tc>
      </w:tr>
      <w:tr w:rsidR="00287A45" w:rsidRPr="0067352C" w14:paraId="77235D7B" w14:textId="77777777" w:rsidTr="008F7ACB">
        <w:trPr>
          <w:trHeight w:val="283"/>
        </w:trPr>
        <w:tc>
          <w:tcPr>
            <w:tcW w:w="2727" w:type="dxa"/>
            <w:tcBorders>
              <w:right w:val="single" w:sz="4" w:space="0" w:color="auto"/>
            </w:tcBorders>
          </w:tcPr>
          <w:p w14:paraId="0A8519DD" w14:textId="77777777" w:rsidR="00287A45" w:rsidRPr="0067352C" w:rsidRDefault="00287A45" w:rsidP="008420BE">
            <w:pPr>
              <w:pStyle w:val="DHHStabletext"/>
              <w:spacing w:before="60"/>
            </w:pPr>
            <w:r w:rsidRPr="005109DA">
              <w:t>West</w:t>
            </w:r>
          </w:p>
        </w:tc>
        <w:tc>
          <w:tcPr>
            <w:tcW w:w="2410" w:type="dxa"/>
            <w:tcBorders>
              <w:left w:val="single" w:sz="4" w:space="0" w:color="auto"/>
            </w:tcBorders>
            <w:shd w:val="clear" w:color="auto" w:fill="auto"/>
          </w:tcPr>
          <w:p w14:paraId="2F3DF66C" w14:textId="6E8A86CE" w:rsidR="00287A45" w:rsidRPr="0067352C" w:rsidRDefault="00287A45" w:rsidP="008420BE">
            <w:pPr>
              <w:pStyle w:val="DHHStabletext"/>
              <w:spacing w:before="60"/>
              <w:jc w:val="right"/>
            </w:pPr>
            <w:r w:rsidRPr="00287A45">
              <w:t>99.8</w:t>
            </w:r>
          </w:p>
        </w:tc>
      </w:tr>
      <w:tr w:rsidR="00287A45" w:rsidRPr="0067352C" w14:paraId="04EBBCC3" w14:textId="77777777" w:rsidTr="008F7ACB">
        <w:trPr>
          <w:trHeight w:val="283"/>
        </w:trPr>
        <w:tc>
          <w:tcPr>
            <w:tcW w:w="2727" w:type="dxa"/>
            <w:tcBorders>
              <w:bottom w:val="single" w:sz="4" w:space="0" w:color="auto"/>
              <w:right w:val="single" w:sz="4" w:space="0" w:color="auto"/>
            </w:tcBorders>
          </w:tcPr>
          <w:p w14:paraId="22C62621" w14:textId="4E90DCCD" w:rsidR="00287A45" w:rsidRPr="0067352C" w:rsidRDefault="00287A45" w:rsidP="008420BE">
            <w:pPr>
              <w:pStyle w:val="DHHStabletext"/>
              <w:spacing w:before="60"/>
            </w:pPr>
            <w:r>
              <w:t xml:space="preserve">Central </w:t>
            </w:r>
            <w:r w:rsidR="00D74DEE">
              <w:t>o</w:t>
            </w:r>
            <w:r>
              <w:t>ffice</w:t>
            </w:r>
          </w:p>
        </w:tc>
        <w:tc>
          <w:tcPr>
            <w:tcW w:w="2410" w:type="dxa"/>
            <w:tcBorders>
              <w:left w:val="single" w:sz="4" w:space="0" w:color="auto"/>
              <w:bottom w:val="single" w:sz="4" w:space="0" w:color="auto"/>
            </w:tcBorders>
            <w:shd w:val="clear" w:color="auto" w:fill="auto"/>
          </w:tcPr>
          <w:p w14:paraId="26B18FF0" w14:textId="2EB457A7" w:rsidR="00287A45" w:rsidRPr="0067352C" w:rsidRDefault="00287A45" w:rsidP="008420BE">
            <w:pPr>
              <w:pStyle w:val="DHHStabletext"/>
              <w:spacing w:before="60"/>
              <w:jc w:val="right"/>
            </w:pPr>
            <w:r w:rsidRPr="00287A45">
              <w:t>97.6</w:t>
            </w:r>
          </w:p>
        </w:tc>
      </w:tr>
      <w:tr w:rsidR="00287A45" w:rsidRPr="00AA2835" w14:paraId="45C82412" w14:textId="77777777" w:rsidTr="008F7ACB">
        <w:trPr>
          <w:trHeight w:val="283"/>
        </w:trPr>
        <w:tc>
          <w:tcPr>
            <w:tcW w:w="2727" w:type="dxa"/>
            <w:tcBorders>
              <w:top w:val="single" w:sz="4" w:space="0" w:color="auto"/>
              <w:right w:val="single" w:sz="4" w:space="0" w:color="auto"/>
            </w:tcBorders>
          </w:tcPr>
          <w:p w14:paraId="62B53EC2" w14:textId="77777777" w:rsidR="00287A45" w:rsidRPr="00AA2835" w:rsidRDefault="00287A45" w:rsidP="008420BE">
            <w:pPr>
              <w:pStyle w:val="DHHStabletext"/>
              <w:spacing w:before="60"/>
              <w:rPr>
                <w:b/>
                <w:bCs/>
              </w:rPr>
            </w:pPr>
            <w:r>
              <w:rPr>
                <w:b/>
                <w:bCs/>
              </w:rPr>
              <w:t>State total</w:t>
            </w:r>
          </w:p>
        </w:tc>
        <w:tc>
          <w:tcPr>
            <w:tcW w:w="2410" w:type="dxa"/>
            <w:tcBorders>
              <w:top w:val="single" w:sz="4" w:space="0" w:color="auto"/>
              <w:left w:val="single" w:sz="4" w:space="0" w:color="auto"/>
            </w:tcBorders>
            <w:shd w:val="clear" w:color="auto" w:fill="auto"/>
          </w:tcPr>
          <w:p w14:paraId="5E3581F9" w14:textId="7E27FACE" w:rsidR="00287A45" w:rsidRPr="00AA2835" w:rsidRDefault="00287A45" w:rsidP="008420BE">
            <w:pPr>
              <w:pStyle w:val="DHHStabletext"/>
              <w:spacing w:before="60"/>
              <w:jc w:val="right"/>
              <w:rPr>
                <w:b/>
                <w:bCs/>
              </w:rPr>
            </w:pPr>
            <w:r w:rsidRPr="00287A45">
              <w:rPr>
                <w:b/>
                <w:bCs/>
              </w:rPr>
              <w:t>99.4</w:t>
            </w:r>
          </w:p>
        </w:tc>
      </w:tr>
    </w:tbl>
    <w:p w14:paraId="25B4C3B7" w14:textId="76095D3E" w:rsidR="00722225" w:rsidRDefault="00722225" w:rsidP="00722225">
      <w:pPr>
        <w:pStyle w:val="Heading4"/>
      </w:pPr>
      <w:r>
        <w:t>Clients assisted to address and prevent homelessness</w:t>
      </w:r>
      <w:r w:rsidR="00DD0F3C" w:rsidRPr="00DD0F3C">
        <w:rPr>
          <w:vertAlign w:val="superscript"/>
        </w:rPr>
        <w:fldChar w:fldCharType="begin"/>
      </w:r>
      <w:r w:rsidR="00DD0F3C" w:rsidRPr="00DD0F3C">
        <w:rPr>
          <w:vertAlign w:val="superscript"/>
        </w:rPr>
        <w:instrText xml:space="preserve"> NOTEREF _Ref82765154 \h </w:instrText>
      </w:r>
      <w:r w:rsidR="00DD0F3C">
        <w:rPr>
          <w:vertAlign w:val="superscript"/>
        </w:rPr>
        <w:instrText xml:space="preserve"> \* MERGEFORMAT </w:instrText>
      </w:r>
      <w:r w:rsidR="00DD0F3C" w:rsidRPr="00DD0F3C">
        <w:rPr>
          <w:vertAlign w:val="superscript"/>
        </w:rPr>
      </w:r>
      <w:r w:rsidR="00DD0F3C" w:rsidRPr="00DD0F3C">
        <w:rPr>
          <w:vertAlign w:val="superscript"/>
        </w:rPr>
        <w:fldChar w:fldCharType="separate"/>
      </w:r>
      <w:r w:rsidR="00DD0F3C" w:rsidRPr="00DD0F3C">
        <w:rPr>
          <w:vertAlign w:val="superscript"/>
        </w:rPr>
        <w:t>1</w:t>
      </w:r>
      <w:r w:rsidR="00DD0F3C" w:rsidRPr="00DD0F3C">
        <w:rPr>
          <w:vertAlign w:val="superscript"/>
        </w:rPr>
        <w:fldChar w:fldCharType="end"/>
      </w:r>
      <w:r w:rsidR="00DD0F3C">
        <w:rPr>
          <w:vertAlign w:val="superscript"/>
        </w:rPr>
        <w:t xml:space="preserve"> </w:t>
      </w:r>
      <w:r w:rsidR="00434078">
        <w:rPr>
          <w:rStyle w:val="FootnoteReference"/>
        </w:rPr>
        <w:footnoteReference w:id="4"/>
      </w:r>
    </w:p>
    <w:p w14:paraId="1403A2E0" w14:textId="21144626" w:rsidR="0067352C" w:rsidRDefault="0067352C" w:rsidP="0067352C">
      <w:pPr>
        <w:pStyle w:val="DHHStablecaption"/>
      </w:pPr>
      <w:r>
        <w:t xml:space="preserve">Table </w:t>
      </w:r>
      <w:r w:rsidR="005A3E37">
        <w:t>8</w:t>
      </w:r>
      <w:r>
        <w:t xml:space="preserve">: </w:t>
      </w:r>
      <w:r w:rsidR="00AA2835">
        <w:t xml:space="preserve">East </w:t>
      </w:r>
      <w:r w:rsidR="00DC4AF8">
        <w:t>d</w:t>
      </w:r>
      <w:r w:rsidR="00AA2835">
        <w:t>ivision n</w:t>
      </w:r>
      <w:r w:rsidRPr="0067352C">
        <w:t xml:space="preserve">umber of clients assisted to address and prevent homelessness </w:t>
      </w:r>
      <w:r w:rsidR="00AA2835">
        <w:t>during 2020</w:t>
      </w:r>
      <w:r w:rsidR="00AA2835" w:rsidRPr="0067352C">
        <w:t>–</w:t>
      </w:r>
      <w:r w:rsidR="00AA2835">
        <w:t>21</w:t>
      </w:r>
    </w:p>
    <w:tbl>
      <w:tblPr>
        <w:tblpPr w:leftFromText="180" w:rightFromText="180" w:vertAnchor="text" w:tblpY="1"/>
        <w:tblOverlap w:val="never"/>
        <w:tblW w:w="5245" w:type="dxa"/>
        <w:tblLook w:val="00A0" w:firstRow="1" w:lastRow="0" w:firstColumn="1" w:lastColumn="0" w:noHBand="0" w:noVBand="0"/>
      </w:tblPr>
      <w:tblGrid>
        <w:gridCol w:w="2727"/>
        <w:gridCol w:w="2518"/>
      </w:tblGrid>
      <w:tr w:rsidR="00AA2835" w:rsidRPr="0067352C" w14:paraId="6D34EBFA" w14:textId="77777777" w:rsidTr="008420BE">
        <w:trPr>
          <w:trHeight w:val="397"/>
          <w:tblHeader/>
        </w:trPr>
        <w:tc>
          <w:tcPr>
            <w:tcW w:w="2727" w:type="dxa"/>
            <w:tcBorders>
              <w:bottom w:val="single" w:sz="4" w:space="0" w:color="auto"/>
              <w:right w:val="single" w:sz="4" w:space="0" w:color="auto"/>
            </w:tcBorders>
            <w:vAlign w:val="center"/>
          </w:tcPr>
          <w:p w14:paraId="5E3F5955" w14:textId="636C4E9F" w:rsidR="00AA2835" w:rsidRPr="0067352C" w:rsidRDefault="00AA2835" w:rsidP="008420BE">
            <w:pPr>
              <w:pStyle w:val="Tablecolhead"/>
            </w:pPr>
            <w:bookmarkStart w:id="6" w:name="_Hlk82094696"/>
            <w:r>
              <w:t>Division and Local Area</w:t>
            </w:r>
          </w:p>
        </w:tc>
        <w:tc>
          <w:tcPr>
            <w:tcW w:w="2518" w:type="dxa"/>
            <w:tcBorders>
              <w:left w:val="single" w:sz="4" w:space="0" w:color="auto"/>
              <w:bottom w:val="single" w:sz="4" w:space="0" w:color="auto"/>
            </w:tcBorders>
          </w:tcPr>
          <w:p w14:paraId="3F52F95B" w14:textId="35AA0A64" w:rsidR="00AA2835" w:rsidRPr="0067352C" w:rsidRDefault="00AA2835" w:rsidP="008420BE">
            <w:pPr>
              <w:pStyle w:val="Tablecolhead"/>
              <w:jc w:val="center"/>
            </w:pPr>
            <w:r>
              <w:t>Number of Clients</w:t>
            </w:r>
          </w:p>
        </w:tc>
      </w:tr>
      <w:tr w:rsidR="00AA2835" w:rsidRPr="0067352C" w14:paraId="7939C4F1" w14:textId="77777777" w:rsidTr="008420BE">
        <w:trPr>
          <w:trHeight w:val="340"/>
        </w:trPr>
        <w:tc>
          <w:tcPr>
            <w:tcW w:w="2727" w:type="dxa"/>
            <w:tcBorders>
              <w:top w:val="single" w:sz="4" w:space="0" w:color="auto"/>
              <w:right w:val="single" w:sz="4" w:space="0" w:color="auto"/>
            </w:tcBorders>
          </w:tcPr>
          <w:p w14:paraId="224DC072" w14:textId="43494EAE" w:rsidR="00AA2835" w:rsidRPr="0067352C" w:rsidRDefault="00AA2835" w:rsidP="008420BE">
            <w:pPr>
              <w:pStyle w:val="DHHStabletext"/>
              <w:spacing w:before="60"/>
            </w:pPr>
            <w:r w:rsidRPr="00FA2918">
              <w:t>Goulburn</w:t>
            </w:r>
          </w:p>
        </w:tc>
        <w:tc>
          <w:tcPr>
            <w:tcW w:w="2518" w:type="dxa"/>
            <w:tcBorders>
              <w:top w:val="single" w:sz="4" w:space="0" w:color="auto"/>
              <w:left w:val="single" w:sz="4" w:space="0" w:color="auto"/>
            </w:tcBorders>
            <w:shd w:val="clear" w:color="auto" w:fill="auto"/>
          </w:tcPr>
          <w:p w14:paraId="1BDC9B2D" w14:textId="6E5C4359" w:rsidR="00AA2835" w:rsidRPr="0067352C" w:rsidRDefault="00AA2835" w:rsidP="008420BE">
            <w:pPr>
              <w:pStyle w:val="DHHStabletext"/>
              <w:spacing w:before="60"/>
              <w:jc w:val="right"/>
            </w:pPr>
            <w:r w:rsidRPr="00FA2918">
              <w:t xml:space="preserve"> 1,576 </w:t>
            </w:r>
          </w:p>
        </w:tc>
      </w:tr>
      <w:tr w:rsidR="00AA2835" w:rsidRPr="0067352C" w14:paraId="601CD56E" w14:textId="77777777" w:rsidTr="008420BE">
        <w:trPr>
          <w:trHeight w:val="340"/>
        </w:trPr>
        <w:tc>
          <w:tcPr>
            <w:tcW w:w="2727" w:type="dxa"/>
            <w:tcBorders>
              <w:right w:val="single" w:sz="4" w:space="0" w:color="auto"/>
            </w:tcBorders>
          </w:tcPr>
          <w:p w14:paraId="02C7186F" w14:textId="64909AE0" w:rsidR="00AA2835" w:rsidRPr="0067352C" w:rsidRDefault="00AA2835" w:rsidP="008420BE">
            <w:pPr>
              <w:pStyle w:val="DHHStabletext"/>
              <w:spacing w:before="60"/>
            </w:pPr>
            <w:r w:rsidRPr="00FA2918">
              <w:t>Inner Eastern Melbourne</w:t>
            </w:r>
          </w:p>
        </w:tc>
        <w:tc>
          <w:tcPr>
            <w:tcW w:w="2518" w:type="dxa"/>
            <w:tcBorders>
              <w:left w:val="single" w:sz="4" w:space="0" w:color="auto"/>
            </w:tcBorders>
            <w:shd w:val="clear" w:color="auto" w:fill="auto"/>
          </w:tcPr>
          <w:p w14:paraId="2B00FDFE" w14:textId="1A9272CC" w:rsidR="00AA2835" w:rsidRPr="0067352C" w:rsidRDefault="00AA2835" w:rsidP="008420BE">
            <w:pPr>
              <w:pStyle w:val="DHHStabletext"/>
              <w:spacing w:before="60"/>
              <w:jc w:val="right"/>
            </w:pPr>
            <w:r w:rsidRPr="00FA2918">
              <w:t xml:space="preserve"> 2,708 </w:t>
            </w:r>
          </w:p>
        </w:tc>
      </w:tr>
      <w:tr w:rsidR="00AA2835" w:rsidRPr="0067352C" w14:paraId="3C6B2043" w14:textId="77777777" w:rsidTr="008420BE">
        <w:trPr>
          <w:trHeight w:val="340"/>
        </w:trPr>
        <w:tc>
          <w:tcPr>
            <w:tcW w:w="2727" w:type="dxa"/>
            <w:tcBorders>
              <w:right w:val="single" w:sz="4" w:space="0" w:color="auto"/>
            </w:tcBorders>
          </w:tcPr>
          <w:p w14:paraId="01EEC097" w14:textId="7F4AB367" w:rsidR="00AA2835" w:rsidRPr="0067352C" w:rsidRDefault="00AA2835" w:rsidP="008420BE">
            <w:pPr>
              <w:pStyle w:val="DHHStabletext"/>
              <w:spacing w:before="60"/>
            </w:pPr>
            <w:r w:rsidRPr="00FA2918">
              <w:t>Outer Eastern Melbourne</w:t>
            </w:r>
          </w:p>
        </w:tc>
        <w:tc>
          <w:tcPr>
            <w:tcW w:w="2518" w:type="dxa"/>
            <w:tcBorders>
              <w:left w:val="single" w:sz="4" w:space="0" w:color="auto"/>
            </w:tcBorders>
            <w:shd w:val="clear" w:color="auto" w:fill="auto"/>
          </w:tcPr>
          <w:p w14:paraId="3F5F0C64" w14:textId="6FD17891" w:rsidR="00AA2835" w:rsidRPr="0067352C" w:rsidRDefault="00AA2835" w:rsidP="008420BE">
            <w:pPr>
              <w:pStyle w:val="DHHStabletext"/>
              <w:spacing w:before="60"/>
              <w:jc w:val="right"/>
            </w:pPr>
            <w:r w:rsidRPr="00FA2918">
              <w:t xml:space="preserve"> 11,693 </w:t>
            </w:r>
          </w:p>
        </w:tc>
      </w:tr>
      <w:tr w:rsidR="00AA2835" w:rsidRPr="0067352C" w14:paraId="535B3458" w14:textId="77777777" w:rsidTr="008420BE">
        <w:trPr>
          <w:trHeight w:val="340"/>
        </w:trPr>
        <w:tc>
          <w:tcPr>
            <w:tcW w:w="2727" w:type="dxa"/>
            <w:tcBorders>
              <w:bottom w:val="single" w:sz="4" w:space="0" w:color="auto"/>
              <w:right w:val="single" w:sz="4" w:space="0" w:color="auto"/>
            </w:tcBorders>
          </w:tcPr>
          <w:p w14:paraId="4B19EA7D" w14:textId="520B4025" w:rsidR="00AA2835" w:rsidRPr="0067352C" w:rsidRDefault="00AA2835" w:rsidP="008420BE">
            <w:pPr>
              <w:pStyle w:val="DHHStabletext"/>
              <w:spacing w:before="60"/>
            </w:pPr>
            <w:r w:rsidRPr="00FA2918">
              <w:t>Ovens Murray</w:t>
            </w:r>
          </w:p>
        </w:tc>
        <w:tc>
          <w:tcPr>
            <w:tcW w:w="2518" w:type="dxa"/>
            <w:tcBorders>
              <w:left w:val="single" w:sz="4" w:space="0" w:color="auto"/>
              <w:bottom w:val="single" w:sz="4" w:space="0" w:color="auto"/>
            </w:tcBorders>
            <w:shd w:val="clear" w:color="auto" w:fill="auto"/>
          </w:tcPr>
          <w:p w14:paraId="3C458DBC" w14:textId="14A8B3D2" w:rsidR="00AA2835" w:rsidRPr="0067352C" w:rsidRDefault="00AA2835" w:rsidP="008420BE">
            <w:pPr>
              <w:pStyle w:val="DHHStabletext"/>
              <w:spacing w:before="60"/>
              <w:jc w:val="right"/>
            </w:pPr>
            <w:r w:rsidRPr="00FA2918">
              <w:t xml:space="preserve"> 4,605 </w:t>
            </w:r>
          </w:p>
        </w:tc>
      </w:tr>
      <w:tr w:rsidR="00AA2835" w:rsidRPr="0067352C" w14:paraId="0CBDE3C6" w14:textId="77777777" w:rsidTr="008420BE">
        <w:trPr>
          <w:trHeight w:val="340"/>
        </w:trPr>
        <w:tc>
          <w:tcPr>
            <w:tcW w:w="2727" w:type="dxa"/>
            <w:tcBorders>
              <w:top w:val="single" w:sz="4" w:space="0" w:color="auto"/>
              <w:right w:val="single" w:sz="4" w:space="0" w:color="auto"/>
            </w:tcBorders>
          </w:tcPr>
          <w:p w14:paraId="1334B22A" w14:textId="75E823A6" w:rsidR="00AA2835" w:rsidRPr="00AA2835" w:rsidRDefault="00AA2835" w:rsidP="008420BE">
            <w:pPr>
              <w:pStyle w:val="DHHStabletext"/>
              <w:spacing w:before="60"/>
              <w:rPr>
                <w:b/>
                <w:bCs/>
              </w:rPr>
            </w:pPr>
            <w:r w:rsidRPr="00AA2835">
              <w:rPr>
                <w:b/>
                <w:bCs/>
              </w:rPr>
              <w:t xml:space="preserve">East </w:t>
            </w:r>
            <w:r w:rsidR="00DC4AF8">
              <w:rPr>
                <w:b/>
                <w:bCs/>
              </w:rPr>
              <w:t>t</w:t>
            </w:r>
            <w:r w:rsidRPr="00AA2835">
              <w:rPr>
                <w:b/>
                <w:bCs/>
              </w:rPr>
              <w:t>otal</w:t>
            </w:r>
          </w:p>
        </w:tc>
        <w:tc>
          <w:tcPr>
            <w:tcW w:w="2518" w:type="dxa"/>
            <w:tcBorders>
              <w:top w:val="single" w:sz="4" w:space="0" w:color="auto"/>
              <w:left w:val="single" w:sz="4" w:space="0" w:color="auto"/>
            </w:tcBorders>
            <w:shd w:val="clear" w:color="auto" w:fill="auto"/>
          </w:tcPr>
          <w:p w14:paraId="67A3AA01" w14:textId="5A58B931" w:rsidR="00AA2835" w:rsidRPr="00AA2835" w:rsidRDefault="00AA2835" w:rsidP="008420BE">
            <w:pPr>
              <w:pStyle w:val="DHHStabletext"/>
              <w:spacing w:before="60"/>
              <w:jc w:val="right"/>
              <w:rPr>
                <w:b/>
                <w:bCs/>
              </w:rPr>
            </w:pPr>
            <w:r w:rsidRPr="00AA2835">
              <w:rPr>
                <w:b/>
                <w:bCs/>
              </w:rPr>
              <w:t xml:space="preserve"> 20,582 </w:t>
            </w:r>
          </w:p>
        </w:tc>
      </w:tr>
      <w:bookmarkEnd w:id="6"/>
    </w:tbl>
    <w:p w14:paraId="13E1C757" w14:textId="6B9C5D01" w:rsidR="0067352C" w:rsidRDefault="0067352C" w:rsidP="00D74DEE">
      <w:pPr>
        <w:pStyle w:val="DHHStablecaption"/>
      </w:pPr>
    </w:p>
    <w:p w14:paraId="6332A2F0" w14:textId="77777777" w:rsidR="00307E26" w:rsidRDefault="00307E26" w:rsidP="00307E26">
      <w:pPr>
        <w:pStyle w:val="DHHSbody"/>
      </w:pPr>
    </w:p>
    <w:p w14:paraId="619A6A21" w14:textId="77777777" w:rsidR="00307E26" w:rsidRDefault="00307E26" w:rsidP="00307E26">
      <w:pPr>
        <w:pStyle w:val="DHHSbody"/>
      </w:pPr>
    </w:p>
    <w:p w14:paraId="5077CAD4" w14:textId="77777777" w:rsidR="00307E26" w:rsidRDefault="00307E26" w:rsidP="00307E26">
      <w:pPr>
        <w:pStyle w:val="DHHSbody"/>
      </w:pPr>
    </w:p>
    <w:p w14:paraId="702E8A66" w14:textId="77777777" w:rsidR="00307E26" w:rsidRDefault="00307E26" w:rsidP="00307E26">
      <w:pPr>
        <w:pStyle w:val="DHHSbody"/>
      </w:pPr>
    </w:p>
    <w:p w14:paraId="09F67EE3" w14:textId="77777777" w:rsidR="00307E26" w:rsidRDefault="00307E26" w:rsidP="00307E26">
      <w:pPr>
        <w:pStyle w:val="DHHSbody"/>
      </w:pPr>
    </w:p>
    <w:p w14:paraId="3AF92BAE" w14:textId="040D7B7F" w:rsidR="00307E26" w:rsidRPr="00307E26" w:rsidRDefault="00307E26" w:rsidP="00307E26">
      <w:pPr>
        <w:pStyle w:val="DHHStablecaption"/>
      </w:pPr>
      <w:r w:rsidRPr="00D74DEE">
        <w:t xml:space="preserve">Table </w:t>
      </w:r>
      <w:r>
        <w:t>9</w:t>
      </w:r>
      <w:r w:rsidRPr="00D74DEE">
        <w:t>: North division number of clients assisted to address and prevent homelessness during 2020–21</w:t>
      </w:r>
    </w:p>
    <w:tbl>
      <w:tblPr>
        <w:tblW w:w="5137" w:type="dxa"/>
        <w:tblInd w:w="108" w:type="dxa"/>
        <w:tblLook w:val="00A0" w:firstRow="1" w:lastRow="0" w:firstColumn="1" w:lastColumn="0" w:noHBand="0" w:noVBand="0"/>
      </w:tblPr>
      <w:tblGrid>
        <w:gridCol w:w="2727"/>
        <w:gridCol w:w="2410"/>
      </w:tblGrid>
      <w:tr w:rsidR="00157825" w:rsidRPr="0067352C" w14:paraId="074B1D49" w14:textId="77777777" w:rsidTr="00731603">
        <w:trPr>
          <w:trHeight w:val="397"/>
          <w:tblHeader/>
        </w:trPr>
        <w:tc>
          <w:tcPr>
            <w:tcW w:w="2727" w:type="dxa"/>
            <w:tcBorders>
              <w:bottom w:val="single" w:sz="4" w:space="0" w:color="auto"/>
              <w:right w:val="single" w:sz="4" w:space="0" w:color="auto"/>
            </w:tcBorders>
            <w:vAlign w:val="center"/>
          </w:tcPr>
          <w:p w14:paraId="43B9DCB9" w14:textId="77777777" w:rsidR="00157825" w:rsidRPr="0067352C" w:rsidRDefault="00157825" w:rsidP="00731603">
            <w:pPr>
              <w:pStyle w:val="Tablecolhead"/>
            </w:pPr>
            <w:r>
              <w:t>Division and Local Area</w:t>
            </w:r>
          </w:p>
        </w:tc>
        <w:tc>
          <w:tcPr>
            <w:tcW w:w="2410" w:type="dxa"/>
            <w:tcBorders>
              <w:left w:val="single" w:sz="4" w:space="0" w:color="auto"/>
              <w:bottom w:val="single" w:sz="4" w:space="0" w:color="auto"/>
            </w:tcBorders>
          </w:tcPr>
          <w:p w14:paraId="4C558138" w14:textId="77777777" w:rsidR="00157825" w:rsidRPr="0067352C" w:rsidRDefault="00157825" w:rsidP="00731603">
            <w:pPr>
              <w:pStyle w:val="Tablecolhead"/>
              <w:jc w:val="center"/>
            </w:pPr>
            <w:r>
              <w:t>Number of Clients</w:t>
            </w:r>
          </w:p>
        </w:tc>
      </w:tr>
      <w:tr w:rsidR="00157825" w:rsidRPr="0067352C" w14:paraId="1FF74133" w14:textId="77777777" w:rsidTr="008420BE">
        <w:trPr>
          <w:trHeight w:val="283"/>
        </w:trPr>
        <w:tc>
          <w:tcPr>
            <w:tcW w:w="2727" w:type="dxa"/>
            <w:tcBorders>
              <w:top w:val="single" w:sz="4" w:space="0" w:color="auto"/>
              <w:right w:val="single" w:sz="4" w:space="0" w:color="auto"/>
            </w:tcBorders>
          </w:tcPr>
          <w:p w14:paraId="67AF281F" w14:textId="44B52794" w:rsidR="00157825" w:rsidRPr="0067352C" w:rsidRDefault="00157825" w:rsidP="008420BE">
            <w:pPr>
              <w:pStyle w:val="DHHStabletext"/>
              <w:spacing w:before="60"/>
            </w:pPr>
            <w:r w:rsidRPr="00B92884">
              <w:t>Hume Moreland</w:t>
            </w:r>
          </w:p>
        </w:tc>
        <w:tc>
          <w:tcPr>
            <w:tcW w:w="2410" w:type="dxa"/>
            <w:tcBorders>
              <w:top w:val="single" w:sz="4" w:space="0" w:color="auto"/>
              <w:left w:val="single" w:sz="4" w:space="0" w:color="auto"/>
            </w:tcBorders>
            <w:shd w:val="clear" w:color="auto" w:fill="auto"/>
          </w:tcPr>
          <w:p w14:paraId="45A32CB7" w14:textId="74BC2650" w:rsidR="00157825" w:rsidRPr="0067352C" w:rsidRDefault="00157825" w:rsidP="008420BE">
            <w:pPr>
              <w:pStyle w:val="DHHStabletext"/>
              <w:spacing w:before="60"/>
              <w:jc w:val="right"/>
            </w:pPr>
            <w:r w:rsidRPr="00B92884">
              <w:t xml:space="preserve"> 4,447 </w:t>
            </w:r>
          </w:p>
        </w:tc>
      </w:tr>
      <w:tr w:rsidR="00157825" w:rsidRPr="0067352C" w14:paraId="71EEE44F" w14:textId="77777777" w:rsidTr="008420BE">
        <w:trPr>
          <w:trHeight w:val="283"/>
        </w:trPr>
        <w:tc>
          <w:tcPr>
            <w:tcW w:w="2727" w:type="dxa"/>
            <w:tcBorders>
              <w:right w:val="single" w:sz="4" w:space="0" w:color="auto"/>
            </w:tcBorders>
          </w:tcPr>
          <w:p w14:paraId="6B8CF766" w14:textId="7116CB30" w:rsidR="00157825" w:rsidRPr="0067352C" w:rsidRDefault="00157825" w:rsidP="008420BE">
            <w:pPr>
              <w:pStyle w:val="DHHStabletext"/>
              <w:spacing w:before="60"/>
            </w:pPr>
            <w:r w:rsidRPr="00B92884">
              <w:t>Loddon</w:t>
            </w:r>
          </w:p>
        </w:tc>
        <w:tc>
          <w:tcPr>
            <w:tcW w:w="2410" w:type="dxa"/>
            <w:tcBorders>
              <w:left w:val="single" w:sz="4" w:space="0" w:color="auto"/>
            </w:tcBorders>
            <w:shd w:val="clear" w:color="auto" w:fill="auto"/>
          </w:tcPr>
          <w:p w14:paraId="19FBF4E6" w14:textId="127DE1A8" w:rsidR="00157825" w:rsidRPr="0067352C" w:rsidRDefault="00157825" w:rsidP="008420BE">
            <w:pPr>
              <w:pStyle w:val="DHHStabletext"/>
              <w:spacing w:before="60"/>
              <w:jc w:val="right"/>
            </w:pPr>
            <w:r w:rsidRPr="00B92884">
              <w:t xml:space="preserve"> 4,121 </w:t>
            </w:r>
          </w:p>
        </w:tc>
      </w:tr>
      <w:tr w:rsidR="00157825" w:rsidRPr="0067352C" w14:paraId="4DDC4028" w14:textId="77777777" w:rsidTr="008420BE">
        <w:trPr>
          <w:trHeight w:val="283"/>
        </w:trPr>
        <w:tc>
          <w:tcPr>
            <w:tcW w:w="2727" w:type="dxa"/>
            <w:tcBorders>
              <w:right w:val="single" w:sz="4" w:space="0" w:color="auto"/>
            </w:tcBorders>
          </w:tcPr>
          <w:p w14:paraId="74B992D9" w14:textId="0246AF32" w:rsidR="00157825" w:rsidRPr="0067352C" w:rsidRDefault="00157825" w:rsidP="008420BE">
            <w:pPr>
              <w:pStyle w:val="DHHStabletext"/>
              <w:spacing w:before="60"/>
            </w:pPr>
            <w:r w:rsidRPr="00B92884">
              <w:t>Mallee</w:t>
            </w:r>
          </w:p>
        </w:tc>
        <w:tc>
          <w:tcPr>
            <w:tcW w:w="2410" w:type="dxa"/>
            <w:tcBorders>
              <w:left w:val="single" w:sz="4" w:space="0" w:color="auto"/>
            </w:tcBorders>
            <w:shd w:val="clear" w:color="auto" w:fill="auto"/>
          </w:tcPr>
          <w:p w14:paraId="0E437B42" w14:textId="6CBBB760" w:rsidR="00157825" w:rsidRPr="0067352C" w:rsidRDefault="00157825" w:rsidP="008420BE">
            <w:pPr>
              <w:pStyle w:val="DHHStabletext"/>
              <w:spacing w:before="60"/>
              <w:jc w:val="right"/>
            </w:pPr>
            <w:r w:rsidRPr="00B92884">
              <w:t xml:space="preserve"> 2,609 </w:t>
            </w:r>
          </w:p>
        </w:tc>
      </w:tr>
      <w:tr w:rsidR="00157825" w:rsidRPr="0067352C" w14:paraId="5F16EAD5" w14:textId="77777777" w:rsidTr="008420BE">
        <w:trPr>
          <w:trHeight w:val="283"/>
        </w:trPr>
        <w:tc>
          <w:tcPr>
            <w:tcW w:w="2727" w:type="dxa"/>
            <w:tcBorders>
              <w:bottom w:val="single" w:sz="4" w:space="0" w:color="auto"/>
              <w:right w:val="single" w:sz="4" w:space="0" w:color="auto"/>
            </w:tcBorders>
          </w:tcPr>
          <w:p w14:paraId="15962CAE" w14:textId="7876D024" w:rsidR="00157825" w:rsidRPr="0067352C" w:rsidRDefault="00157825" w:rsidP="008420BE">
            <w:pPr>
              <w:pStyle w:val="DHHStabletext"/>
              <w:spacing w:before="60"/>
            </w:pPr>
            <w:r w:rsidRPr="00B92884">
              <w:t>North Eastern Melbourne</w:t>
            </w:r>
          </w:p>
        </w:tc>
        <w:tc>
          <w:tcPr>
            <w:tcW w:w="2410" w:type="dxa"/>
            <w:tcBorders>
              <w:left w:val="single" w:sz="4" w:space="0" w:color="auto"/>
              <w:bottom w:val="single" w:sz="4" w:space="0" w:color="auto"/>
            </w:tcBorders>
            <w:shd w:val="clear" w:color="auto" w:fill="auto"/>
          </w:tcPr>
          <w:p w14:paraId="3D3CC323" w14:textId="011BE600" w:rsidR="00157825" w:rsidRPr="0067352C" w:rsidRDefault="00157825" w:rsidP="008420BE">
            <w:pPr>
              <w:pStyle w:val="DHHStabletext"/>
              <w:spacing w:before="60"/>
              <w:jc w:val="right"/>
            </w:pPr>
            <w:r w:rsidRPr="00B92884">
              <w:t xml:space="preserve"> 9,938 </w:t>
            </w:r>
          </w:p>
        </w:tc>
      </w:tr>
      <w:tr w:rsidR="00157825" w:rsidRPr="00AA2835" w14:paraId="67091C99" w14:textId="77777777" w:rsidTr="008420BE">
        <w:trPr>
          <w:trHeight w:val="283"/>
        </w:trPr>
        <w:tc>
          <w:tcPr>
            <w:tcW w:w="2727" w:type="dxa"/>
            <w:tcBorders>
              <w:top w:val="single" w:sz="4" w:space="0" w:color="auto"/>
              <w:right w:val="single" w:sz="4" w:space="0" w:color="auto"/>
            </w:tcBorders>
          </w:tcPr>
          <w:p w14:paraId="0D3BD469" w14:textId="28BBCDDF" w:rsidR="00157825" w:rsidRPr="00157825" w:rsidRDefault="00157825" w:rsidP="008420BE">
            <w:pPr>
              <w:pStyle w:val="DHHStabletext"/>
              <w:spacing w:before="60"/>
              <w:rPr>
                <w:b/>
                <w:bCs/>
              </w:rPr>
            </w:pPr>
            <w:r w:rsidRPr="00157825">
              <w:rPr>
                <w:b/>
                <w:bCs/>
              </w:rPr>
              <w:t xml:space="preserve">North </w:t>
            </w:r>
            <w:r w:rsidR="00DC4AF8">
              <w:rPr>
                <w:b/>
                <w:bCs/>
              </w:rPr>
              <w:t>t</w:t>
            </w:r>
            <w:r w:rsidRPr="00157825">
              <w:rPr>
                <w:b/>
                <w:bCs/>
              </w:rPr>
              <w:t>otal</w:t>
            </w:r>
          </w:p>
        </w:tc>
        <w:tc>
          <w:tcPr>
            <w:tcW w:w="2410" w:type="dxa"/>
            <w:tcBorders>
              <w:top w:val="single" w:sz="4" w:space="0" w:color="auto"/>
              <w:left w:val="single" w:sz="4" w:space="0" w:color="auto"/>
            </w:tcBorders>
            <w:shd w:val="clear" w:color="auto" w:fill="auto"/>
          </w:tcPr>
          <w:p w14:paraId="4B506A41" w14:textId="617CC894" w:rsidR="00157825" w:rsidRPr="00157825" w:rsidRDefault="00157825" w:rsidP="008420BE">
            <w:pPr>
              <w:pStyle w:val="DHHStabletext"/>
              <w:spacing w:before="60"/>
              <w:jc w:val="right"/>
              <w:rPr>
                <w:b/>
                <w:bCs/>
              </w:rPr>
            </w:pPr>
            <w:r w:rsidRPr="00157825">
              <w:rPr>
                <w:b/>
                <w:bCs/>
              </w:rPr>
              <w:t xml:space="preserve"> 21,115 </w:t>
            </w:r>
          </w:p>
        </w:tc>
      </w:tr>
    </w:tbl>
    <w:p w14:paraId="3CDA014C" w14:textId="20E25F52" w:rsidR="00157825" w:rsidRDefault="00157825" w:rsidP="00157825">
      <w:pPr>
        <w:pStyle w:val="DHHStablecaption"/>
      </w:pPr>
      <w:r>
        <w:t xml:space="preserve">Table </w:t>
      </w:r>
      <w:r w:rsidR="005A3E37">
        <w:t>10</w:t>
      </w:r>
      <w:r>
        <w:t xml:space="preserve">: South </w:t>
      </w:r>
      <w:r w:rsidR="00DC4AF8">
        <w:t>d</w:t>
      </w:r>
      <w:r>
        <w:t>ivision n</w:t>
      </w:r>
      <w:r w:rsidRPr="0067352C">
        <w:t xml:space="preserve">umber of clients assisted to address and prevent homelessness </w:t>
      </w:r>
      <w:r>
        <w:t>during 2020</w:t>
      </w:r>
      <w:r w:rsidRPr="0067352C">
        <w:t>–</w:t>
      </w:r>
      <w:r>
        <w:t>21</w:t>
      </w:r>
    </w:p>
    <w:tbl>
      <w:tblPr>
        <w:tblW w:w="5137" w:type="dxa"/>
        <w:tblInd w:w="108" w:type="dxa"/>
        <w:tblLook w:val="00A0" w:firstRow="1" w:lastRow="0" w:firstColumn="1" w:lastColumn="0" w:noHBand="0" w:noVBand="0"/>
      </w:tblPr>
      <w:tblGrid>
        <w:gridCol w:w="2727"/>
        <w:gridCol w:w="2410"/>
      </w:tblGrid>
      <w:tr w:rsidR="00157825" w:rsidRPr="0067352C" w14:paraId="403B34BC" w14:textId="77777777" w:rsidTr="00731603">
        <w:trPr>
          <w:trHeight w:val="397"/>
          <w:tblHeader/>
        </w:trPr>
        <w:tc>
          <w:tcPr>
            <w:tcW w:w="2727" w:type="dxa"/>
            <w:tcBorders>
              <w:bottom w:val="single" w:sz="4" w:space="0" w:color="auto"/>
              <w:right w:val="single" w:sz="4" w:space="0" w:color="auto"/>
            </w:tcBorders>
            <w:vAlign w:val="center"/>
          </w:tcPr>
          <w:p w14:paraId="1270883E" w14:textId="77777777" w:rsidR="00157825" w:rsidRPr="0067352C" w:rsidRDefault="00157825" w:rsidP="00731603">
            <w:pPr>
              <w:pStyle w:val="Tablecolhead"/>
            </w:pPr>
            <w:r>
              <w:t>Division and Local Area</w:t>
            </w:r>
          </w:p>
        </w:tc>
        <w:tc>
          <w:tcPr>
            <w:tcW w:w="2410" w:type="dxa"/>
            <w:tcBorders>
              <w:left w:val="single" w:sz="4" w:space="0" w:color="auto"/>
              <w:bottom w:val="single" w:sz="4" w:space="0" w:color="auto"/>
            </w:tcBorders>
          </w:tcPr>
          <w:p w14:paraId="02277EE1" w14:textId="77777777" w:rsidR="00157825" w:rsidRPr="0067352C" w:rsidRDefault="00157825" w:rsidP="00731603">
            <w:pPr>
              <w:pStyle w:val="Tablecolhead"/>
              <w:jc w:val="center"/>
            </w:pPr>
            <w:r>
              <w:t>Number of Clients</w:t>
            </w:r>
          </w:p>
        </w:tc>
      </w:tr>
      <w:tr w:rsidR="00157825" w:rsidRPr="0067352C" w14:paraId="18925B81" w14:textId="77777777" w:rsidTr="00307E26">
        <w:trPr>
          <w:trHeight w:val="283"/>
        </w:trPr>
        <w:tc>
          <w:tcPr>
            <w:tcW w:w="2727" w:type="dxa"/>
            <w:tcBorders>
              <w:top w:val="single" w:sz="4" w:space="0" w:color="auto"/>
              <w:right w:val="single" w:sz="4" w:space="0" w:color="auto"/>
            </w:tcBorders>
          </w:tcPr>
          <w:p w14:paraId="3A62F694" w14:textId="1B1ED3E9" w:rsidR="00157825" w:rsidRPr="0067352C" w:rsidRDefault="00157825" w:rsidP="008420BE">
            <w:pPr>
              <w:pStyle w:val="DHHStabletext"/>
              <w:spacing w:before="60"/>
            </w:pPr>
            <w:r w:rsidRPr="00E65DBC">
              <w:t>Bayside-Peninsula</w:t>
            </w:r>
          </w:p>
        </w:tc>
        <w:tc>
          <w:tcPr>
            <w:tcW w:w="2410" w:type="dxa"/>
            <w:tcBorders>
              <w:top w:val="single" w:sz="4" w:space="0" w:color="auto"/>
              <w:left w:val="single" w:sz="4" w:space="0" w:color="auto"/>
            </w:tcBorders>
            <w:shd w:val="clear" w:color="auto" w:fill="auto"/>
          </w:tcPr>
          <w:p w14:paraId="019A53ED" w14:textId="08B459CE" w:rsidR="00157825" w:rsidRPr="0067352C" w:rsidRDefault="00157825" w:rsidP="008420BE">
            <w:pPr>
              <w:pStyle w:val="DHHStabletext"/>
              <w:spacing w:before="60"/>
              <w:jc w:val="right"/>
            </w:pPr>
            <w:r w:rsidRPr="00E65DBC">
              <w:t xml:space="preserve"> 15,941 </w:t>
            </w:r>
          </w:p>
        </w:tc>
      </w:tr>
      <w:tr w:rsidR="00157825" w:rsidRPr="0067352C" w14:paraId="7C955044" w14:textId="77777777" w:rsidTr="00307E26">
        <w:trPr>
          <w:trHeight w:val="283"/>
        </w:trPr>
        <w:tc>
          <w:tcPr>
            <w:tcW w:w="2727" w:type="dxa"/>
            <w:tcBorders>
              <w:right w:val="single" w:sz="4" w:space="0" w:color="auto"/>
            </w:tcBorders>
          </w:tcPr>
          <w:p w14:paraId="41CD2461" w14:textId="09E5E43E" w:rsidR="00157825" w:rsidRPr="0067352C" w:rsidRDefault="00157825" w:rsidP="008420BE">
            <w:pPr>
              <w:pStyle w:val="DHHStabletext"/>
              <w:spacing w:before="60"/>
            </w:pPr>
            <w:r w:rsidRPr="00E65DBC">
              <w:t>Inner Gippsland</w:t>
            </w:r>
          </w:p>
        </w:tc>
        <w:tc>
          <w:tcPr>
            <w:tcW w:w="2410" w:type="dxa"/>
            <w:tcBorders>
              <w:left w:val="single" w:sz="4" w:space="0" w:color="auto"/>
            </w:tcBorders>
            <w:shd w:val="clear" w:color="auto" w:fill="auto"/>
          </w:tcPr>
          <w:p w14:paraId="75F96B46" w14:textId="5371DF09" w:rsidR="00157825" w:rsidRPr="0067352C" w:rsidRDefault="00157825" w:rsidP="008420BE">
            <w:pPr>
              <w:pStyle w:val="DHHStabletext"/>
              <w:spacing w:before="60"/>
              <w:jc w:val="right"/>
            </w:pPr>
            <w:r w:rsidRPr="00E65DBC">
              <w:t xml:space="preserve"> 4,354 </w:t>
            </w:r>
          </w:p>
        </w:tc>
      </w:tr>
      <w:tr w:rsidR="00157825" w:rsidRPr="0067352C" w14:paraId="235C9CF6" w14:textId="77777777" w:rsidTr="00307E26">
        <w:trPr>
          <w:trHeight w:val="283"/>
        </w:trPr>
        <w:tc>
          <w:tcPr>
            <w:tcW w:w="2727" w:type="dxa"/>
            <w:tcBorders>
              <w:right w:val="single" w:sz="4" w:space="0" w:color="auto"/>
            </w:tcBorders>
          </w:tcPr>
          <w:p w14:paraId="07353A04" w14:textId="5286452B" w:rsidR="00157825" w:rsidRPr="0067352C" w:rsidRDefault="00157825" w:rsidP="008420BE">
            <w:pPr>
              <w:pStyle w:val="DHHStabletext"/>
              <w:spacing w:before="60"/>
            </w:pPr>
            <w:r w:rsidRPr="00E65DBC">
              <w:t>Outer Gippsland</w:t>
            </w:r>
          </w:p>
        </w:tc>
        <w:tc>
          <w:tcPr>
            <w:tcW w:w="2410" w:type="dxa"/>
            <w:tcBorders>
              <w:left w:val="single" w:sz="4" w:space="0" w:color="auto"/>
            </w:tcBorders>
            <w:shd w:val="clear" w:color="auto" w:fill="auto"/>
          </w:tcPr>
          <w:p w14:paraId="1FFF61EE" w14:textId="041867DA" w:rsidR="00157825" w:rsidRPr="0067352C" w:rsidRDefault="00157825" w:rsidP="008420BE">
            <w:pPr>
              <w:pStyle w:val="DHHStabletext"/>
              <w:spacing w:before="60"/>
              <w:jc w:val="right"/>
            </w:pPr>
            <w:r w:rsidRPr="00E65DBC">
              <w:t xml:space="preserve"> 2,962 </w:t>
            </w:r>
          </w:p>
        </w:tc>
      </w:tr>
      <w:tr w:rsidR="00157825" w:rsidRPr="0067352C" w14:paraId="2CE437C4" w14:textId="77777777" w:rsidTr="00307E26">
        <w:trPr>
          <w:trHeight w:val="283"/>
        </w:trPr>
        <w:tc>
          <w:tcPr>
            <w:tcW w:w="2727" w:type="dxa"/>
            <w:tcBorders>
              <w:bottom w:val="single" w:sz="4" w:space="0" w:color="auto"/>
              <w:right w:val="single" w:sz="4" w:space="0" w:color="auto"/>
            </w:tcBorders>
          </w:tcPr>
          <w:p w14:paraId="32FE575E" w14:textId="3754D8E2" w:rsidR="00157825" w:rsidRPr="0067352C" w:rsidRDefault="00157825" w:rsidP="008420BE">
            <w:pPr>
              <w:pStyle w:val="DHHStabletext"/>
              <w:spacing w:before="60"/>
            </w:pPr>
            <w:r w:rsidRPr="00E65DBC">
              <w:t>Southern Melbourne</w:t>
            </w:r>
          </w:p>
        </w:tc>
        <w:tc>
          <w:tcPr>
            <w:tcW w:w="2410" w:type="dxa"/>
            <w:tcBorders>
              <w:left w:val="single" w:sz="4" w:space="0" w:color="auto"/>
              <w:bottom w:val="single" w:sz="4" w:space="0" w:color="auto"/>
            </w:tcBorders>
            <w:shd w:val="clear" w:color="auto" w:fill="auto"/>
          </w:tcPr>
          <w:p w14:paraId="626A8E5C" w14:textId="4D1122E7" w:rsidR="00157825" w:rsidRPr="0067352C" w:rsidRDefault="00157825" w:rsidP="008420BE">
            <w:pPr>
              <w:pStyle w:val="DHHStabletext"/>
              <w:spacing w:before="60"/>
              <w:jc w:val="right"/>
            </w:pPr>
            <w:r w:rsidRPr="00E65DBC">
              <w:t xml:space="preserve"> 6,124 </w:t>
            </w:r>
          </w:p>
        </w:tc>
      </w:tr>
      <w:tr w:rsidR="00157825" w:rsidRPr="00AA2835" w14:paraId="17A16DDB" w14:textId="77777777" w:rsidTr="00307E26">
        <w:trPr>
          <w:trHeight w:val="283"/>
        </w:trPr>
        <w:tc>
          <w:tcPr>
            <w:tcW w:w="2727" w:type="dxa"/>
            <w:tcBorders>
              <w:top w:val="single" w:sz="4" w:space="0" w:color="auto"/>
              <w:right w:val="single" w:sz="4" w:space="0" w:color="auto"/>
            </w:tcBorders>
          </w:tcPr>
          <w:p w14:paraId="4A3C1399" w14:textId="69327BCB" w:rsidR="00157825" w:rsidRPr="001A336B" w:rsidRDefault="00157825" w:rsidP="008420BE">
            <w:pPr>
              <w:pStyle w:val="DHHStabletext"/>
              <w:spacing w:before="60"/>
              <w:rPr>
                <w:b/>
                <w:bCs/>
              </w:rPr>
            </w:pPr>
            <w:r w:rsidRPr="001A336B">
              <w:rPr>
                <w:b/>
                <w:bCs/>
              </w:rPr>
              <w:lastRenderedPageBreak/>
              <w:t xml:space="preserve">South </w:t>
            </w:r>
            <w:r w:rsidR="00DC4AF8">
              <w:rPr>
                <w:b/>
                <w:bCs/>
              </w:rPr>
              <w:t>t</w:t>
            </w:r>
            <w:r w:rsidRPr="001A336B">
              <w:rPr>
                <w:b/>
                <w:bCs/>
              </w:rPr>
              <w:t>otal</w:t>
            </w:r>
          </w:p>
        </w:tc>
        <w:tc>
          <w:tcPr>
            <w:tcW w:w="2410" w:type="dxa"/>
            <w:tcBorders>
              <w:top w:val="single" w:sz="4" w:space="0" w:color="auto"/>
              <w:left w:val="single" w:sz="4" w:space="0" w:color="auto"/>
            </w:tcBorders>
            <w:shd w:val="clear" w:color="auto" w:fill="auto"/>
          </w:tcPr>
          <w:p w14:paraId="7DC8B3AA" w14:textId="0EAB2520" w:rsidR="00157825" w:rsidRPr="001A336B" w:rsidRDefault="00157825" w:rsidP="008420BE">
            <w:pPr>
              <w:pStyle w:val="DHHStabletext"/>
              <w:spacing w:before="60"/>
              <w:jc w:val="right"/>
              <w:rPr>
                <w:b/>
                <w:bCs/>
              </w:rPr>
            </w:pPr>
            <w:r w:rsidRPr="001A336B">
              <w:rPr>
                <w:b/>
                <w:bCs/>
              </w:rPr>
              <w:t xml:space="preserve"> 29,381 </w:t>
            </w:r>
          </w:p>
        </w:tc>
      </w:tr>
    </w:tbl>
    <w:p w14:paraId="27003005" w14:textId="5435A795" w:rsidR="00157825" w:rsidRDefault="00157825" w:rsidP="00157825">
      <w:pPr>
        <w:pStyle w:val="DHHStablecaption"/>
      </w:pPr>
      <w:r>
        <w:t xml:space="preserve">Table </w:t>
      </w:r>
      <w:r w:rsidR="005A3E37">
        <w:t>11</w:t>
      </w:r>
      <w:r>
        <w:t xml:space="preserve">: </w:t>
      </w:r>
      <w:r w:rsidR="001A336B">
        <w:t>West</w:t>
      </w:r>
      <w:r>
        <w:t xml:space="preserve"> </w:t>
      </w:r>
      <w:r w:rsidR="00DC4AF8">
        <w:t>d</w:t>
      </w:r>
      <w:r>
        <w:t>ivision n</w:t>
      </w:r>
      <w:r w:rsidRPr="0067352C">
        <w:t xml:space="preserve">umber of clients assisted to address and prevent homelessness </w:t>
      </w:r>
      <w:r>
        <w:t>during 2020</w:t>
      </w:r>
      <w:r w:rsidRPr="0067352C">
        <w:t>–</w:t>
      </w:r>
      <w:r>
        <w:t>21</w:t>
      </w:r>
    </w:p>
    <w:tbl>
      <w:tblPr>
        <w:tblW w:w="5137" w:type="dxa"/>
        <w:tblInd w:w="108" w:type="dxa"/>
        <w:tblLook w:val="00A0" w:firstRow="1" w:lastRow="0" w:firstColumn="1" w:lastColumn="0" w:noHBand="0" w:noVBand="0"/>
      </w:tblPr>
      <w:tblGrid>
        <w:gridCol w:w="2727"/>
        <w:gridCol w:w="2410"/>
      </w:tblGrid>
      <w:tr w:rsidR="00157825" w:rsidRPr="0067352C" w14:paraId="759B0A70" w14:textId="77777777" w:rsidTr="00731603">
        <w:trPr>
          <w:trHeight w:val="397"/>
          <w:tblHeader/>
        </w:trPr>
        <w:tc>
          <w:tcPr>
            <w:tcW w:w="2727" w:type="dxa"/>
            <w:tcBorders>
              <w:bottom w:val="single" w:sz="4" w:space="0" w:color="auto"/>
              <w:right w:val="single" w:sz="4" w:space="0" w:color="auto"/>
            </w:tcBorders>
            <w:vAlign w:val="center"/>
          </w:tcPr>
          <w:p w14:paraId="4D3EF1E7" w14:textId="77777777" w:rsidR="00157825" w:rsidRPr="0067352C" w:rsidRDefault="00157825" w:rsidP="00731603">
            <w:pPr>
              <w:pStyle w:val="Tablecolhead"/>
            </w:pPr>
            <w:r>
              <w:t>Division and Local Area</w:t>
            </w:r>
          </w:p>
        </w:tc>
        <w:tc>
          <w:tcPr>
            <w:tcW w:w="2410" w:type="dxa"/>
            <w:tcBorders>
              <w:left w:val="single" w:sz="4" w:space="0" w:color="auto"/>
              <w:bottom w:val="single" w:sz="4" w:space="0" w:color="auto"/>
            </w:tcBorders>
          </w:tcPr>
          <w:p w14:paraId="02D30CB4" w14:textId="77777777" w:rsidR="00157825" w:rsidRPr="0067352C" w:rsidRDefault="00157825" w:rsidP="00731603">
            <w:pPr>
              <w:pStyle w:val="Tablecolhead"/>
              <w:jc w:val="center"/>
            </w:pPr>
            <w:r>
              <w:t>Number of Clients</w:t>
            </w:r>
          </w:p>
        </w:tc>
      </w:tr>
      <w:tr w:rsidR="00BE51E7" w:rsidRPr="0067352C" w14:paraId="40D0E47E" w14:textId="77777777" w:rsidTr="00731603">
        <w:trPr>
          <w:trHeight w:val="397"/>
        </w:trPr>
        <w:tc>
          <w:tcPr>
            <w:tcW w:w="2727" w:type="dxa"/>
            <w:tcBorders>
              <w:top w:val="single" w:sz="4" w:space="0" w:color="auto"/>
              <w:right w:val="single" w:sz="4" w:space="0" w:color="auto"/>
            </w:tcBorders>
          </w:tcPr>
          <w:p w14:paraId="57EC5B9B" w14:textId="633CA206" w:rsidR="00BE51E7" w:rsidRPr="0067352C" w:rsidRDefault="00BE51E7" w:rsidP="00BE51E7">
            <w:pPr>
              <w:pStyle w:val="DHHStabletext"/>
            </w:pPr>
            <w:r w:rsidRPr="00EE3C8D">
              <w:t>Barwon</w:t>
            </w:r>
          </w:p>
        </w:tc>
        <w:tc>
          <w:tcPr>
            <w:tcW w:w="2410" w:type="dxa"/>
            <w:tcBorders>
              <w:top w:val="single" w:sz="4" w:space="0" w:color="auto"/>
              <w:left w:val="single" w:sz="4" w:space="0" w:color="auto"/>
            </w:tcBorders>
            <w:shd w:val="clear" w:color="auto" w:fill="auto"/>
          </w:tcPr>
          <w:p w14:paraId="21832FE3" w14:textId="28209DEB" w:rsidR="00BE51E7" w:rsidRPr="0067352C" w:rsidRDefault="00BE51E7" w:rsidP="00BE51E7">
            <w:pPr>
              <w:pStyle w:val="DHHStabletext"/>
              <w:jc w:val="right"/>
            </w:pPr>
            <w:r w:rsidRPr="00EE3C8D">
              <w:t xml:space="preserve"> 6,700 </w:t>
            </w:r>
          </w:p>
        </w:tc>
      </w:tr>
      <w:tr w:rsidR="00BE51E7" w:rsidRPr="0067352C" w14:paraId="2E174F74" w14:textId="77777777" w:rsidTr="00731603">
        <w:trPr>
          <w:trHeight w:val="397"/>
        </w:trPr>
        <w:tc>
          <w:tcPr>
            <w:tcW w:w="2727" w:type="dxa"/>
            <w:tcBorders>
              <w:right w:val="single" w:sz="4" w:space="0" w:color="auto"/>
            </w:tcBorders>
          </w:tcPr>
          <w:p w14:paraId="28DA8520" w14:textId="0656FCC4" w:rsidR="00BE51E7" w:rsidRPr="0067352C" w:rsidRDefault="00BE51E7" w:rsidP="00BE51E7">
            <w:pPr>
              <w:pStyle w:val="DHHStabletext"/>
            </w:pPr>
            <w:r w:rsidRPr="00EE3C8D">
              <w:t>Brimbank Melton</w:t>
            </w:r>
          </w:p>
        </w:tc>
        <w:tc>
          <w:tcPr>
            <w:tcW w:w="2410" w:type="dxa"/>
            <w:tcBorders>
              <w:left w:val="single" w:sz="4" w:space="0" w:color="auto"/>
            </w:tcBorders>
            <w:shd w:val="clear" w:color="auto" w:fill="auto"/>
          </w:tcPr>
          <w:p w14:paraId="6231DDD0" w14:textId="522BAE1D" w:rsidR="00BE51E7" w:rsidRPr="0067352C" w:rsidRDefault="00BE51E7" w:rsidP="00BE51E7">
            <w:pPr>
              <w:pStyle w:val="DHHStabletext"/>
              <w:jc w:val="right"/>
            </w:pPr>
            <w:r w:rsidRPr="00EE3C8D">
              <w:t xml:space="preserve"> 5,288 </w:t>
            </w:r>
          </w:p>
        </w:tc>
      </w:tr>
      <w:tr w:rsidR="00BE51E7" w:rsidRPr="0067352C" w14:paraId="10A71C1D" w14:textId="77777777" w:rsidTr="00731603">
        <w:trPr>
          <w:trHeight w:val="397"/>
        </w:trPr>
        <w:tc>
          <w:tcPr>
            <w:tcW w:w="2727" w:type="dxa"/>
            <w:tcBorders>
              <w:right w:val="single" w:sz="4" w:space="0" w:color="auto"/>
            </w:tcBorders>
          </w:tcPr>
          <w:p w14:paraId="46368748" w14:textId="70C3703D" w:rsidR="00BE51E7" w:rsidRPr="0067352C" w:rsidRDefault="00BE51E7" w:rsidP="00BE51E7">
            <w:pPr>
              <w:pStyle w:val="DHHStabletext"/>
            </w:pPr>
            <w:r w:rsidRPr="00EE3C8D">
              <w:t>Central Highlands</w:t>
            </w:r>
          </w:p>
        </w:tc>
        <w:tc>
          <w:tcPr>
            <w:tcW w:w="2410" w:type="dxa"/>
            <w:tcBorders>
              <w:left w:val="single" w:sz="4" w:space="0" w:color="auto"/>
            </w:tcBorders>
            <w:shd w:val="clear" w:color="auto" w:fill="auto"/>
          </w:tcPr>
          <w:p w14:paraId="34F0B045" w14:textId="14B5CEF8" w:rsidR="00BE51E7" w:rsidRPr="0067352C" w:rsidRDefault="00BE51E7" w:rsidP="00BE51E7">
            <w:pPr>
              <w:pStyle w:val="DHHStabletext"/>
              <w:jc w:val="right"/>
            </w:pPr>
            <w:r w:rsidRPr="00EE3C8D">
              <w:t xml:space="preserve"> 4,092 </w:t>
            </w:r>
          </w:p>
        </w:tc>
      </w:tr>
      <w:tr w:rsidR="00BE51E7" w:rsidRPr="0067352C" w14:paraId="12F39E74" w14:textId="77777777" w:rsidTr="00731603">
        <w:trPr>
          <w:trHeight w:val="397"/>
        </w:trPr>
        <w:tc>
          <w:tcPr>
            <w:tcW w:w="2727" w:type="dxa"/>
            <w:tcBorders>
              <w:right w:val="single" w:sz="4" w:space="0" w:color="auto"/>
            </w:tcBorders>
          </w:tcPr>
          <w:p w14:paraId="4F4FD547" w14:textId="6CDCD2F6" w:rsidR="00BE51E7" w:rsidRPr="0067352C" w:rsidRDefault="00BE51E7" w:rsidP="00BE51E7">
            <w:pPr>
              <w:pStyle w:val="DHHStabletext"/>
            </w:pPr>
            <w:r w:rsidRPr="00EE3C8D">
              <w:t>Wimmera South West</w:t>
            </w:r>
          </w:p>
        </w:tc>
        <w:tc>
          <w:tcPr>
            <w:tcW w:w="2410" w:type="dxa"/>
            <w:tcBorders>
              <w:left w:val="single" w:sz="4" w:space="0" w:color="auto"/>
            </w:tcBorders>
            <w:shd w:val="clear" w:color="auto" w:fill="auto"/>
          </w:tcPr>
          <w:p w14:paraId="44B5F137" w14:textId="14F90AA4" w:rsidR="00BE51E7" w:rsidRPr="0067352C" w:rsidRDefault="00BE51E7" w:rsidP="00BE51E7">
            <w:pPr>
              <w:pStyle w:val="DHHStabletext"/>
              <w:jc w:val="right"/>
            </w:pPr>
            <w:r w:rsidRPr="00EE3C8D">
              <w:t xml:space="preserve"> 2,599 </w:t>
            </w:r>
          </w:p>
        </w:tc>
      </w:tr>
      <w:tr w:rsidR="00BE51E7" w:rsidRPr="0067352C" w14:paraId="2672E278" w14:textId="77777777" w:rsidTr="00731603">
        <w:trPr>
          <w:trHeight w:val="397"/>
        </w:trPr>
        <w:tc>
          <w:tcPr>
            <w:tcW w:w="2727" w:type="dxa"/>
            <w:tcBorders>
              <w:bottom w:val="single" w:sz="4" w:space="0" w:color="auto"/>
              <w:right w:val="single" w:sz="4" w:space="0" w:color="auto"/>
            </w:tcBorders>
          </w:tcPr>
          <w:p w14:paraId="271288F5" w14:textId="3119E4B6" w:rsidR="00BE51E7" w:rsidRPr="0067352C" w:rsidRDefault="00BE51E7" w:rsidP="00BE51E7">
            <w:pPr>
              <w:pStyle w:val="DHHStabletext"/>
            </w:pPr>
            <w:r w:rsidRPr="00EE3C8D">
              <w:t>Western Melbourne</w:t>
            </w:r>
          </w:p>
        </w:tc>
        <w:tc>
          <w:tcPr>
            <w:tcW w:w="2410" w:type="dxa"/>
            <w:tcBorders>
              <w:left w:val="single" w:sz="4" w:space="0" w:color="auto"/>
              <w:bottom w:val="single" w:sz="4" w:space="0" w:color="auto"/>
            </w:tcBorders>
            <w:shd w:val="clear" w:color="auto" w:fill="auto"/>
          </w:tcPr>
          <w:p w14:paraId="0D1CD70E" w14:textId="4967D742" w:rsidR="00BE51E7" w:rsidRPr="0067352C" w:rsidRDefault="00BE51E7" w:rsidP="00BE51E7">
            <w:pPr>
              <w:pStyle w:val="DHHStabletext"/>
              <w:jc w:val="right"/>
            </w:pPr>
            <w:r w:rsidRPr="00EE3C8D">
              <w:t xml:space="preserve"> 11,731 </w:t>
            </w:r>
          </w:p>
        </w:tc>
      </w:tr>
      <w:tr w:rsidR="00BE51E7" w:rsidRPr="00AA2835" w14:paraId="16BEF3A1" w14:textId="77777777" w:rsidTr="00731603">
        <w:trPr>
          <w:trHeight w:val="397"/>
        </w:trPr>
        <w:tc>
          <w:tcPr>
            <w:tcW w:w="2727" w:type="dxa"/>
            <w:tcBorders>
              <w:top w:val="single" w:sz="4" w:space="0" w:color="auto"/>
              <w:right w:val="single" w:sz="4" w:space="0" w:color="auto"/>
            </w:tcBorders>
          </w:tcPr>
          <w:p w14:paraId="2066D9C8" w14:textId="0D0B9C4F" w:rsidR="00BE51E7" w:rsidRPr="001A336B" w:rsidRDefault="00BE51E7" w:rsidP="00BE51E7">
            <w:pPr>
              <w:pStyle w:val="DHHStabletext"/>
              <w:rPr>
                <w:b/>
                <w:bCs/>
              </w:rPr>
            </w:pPr>
            <w:r w:rsidRPr="001A336B">
              <w:rPr>
                <w:b/>
                <w:bCs/>
              </w:rPr>
              <w:t xml:space="preserve">West </w:t>
            </w:r>
            <w:r w:rsidR="00DC4AF8">
              <w:rPr>
                <w:b/>
                <w:bCs/>
              </w:rPr>
              <w:t>t</w:t>
            </w:r>
            <w:r w:rsidRPr="001A336B">
              <w:rPr>
                <w:b/>
                <w:bCs/>
              </w:rPr>
              <w:t>otal</w:t>
            </w:r>
          </w:p>
        </w:tc>
        <w:tc>
          <w:tcPr>
            <w:tcW w:w="2410" w:type="dxa"/>
            <w:tcBorders>
              <w:top w:val="single" w:sz="4" w:space="0" w:color="auto"/>
              <w:left w:val="single" w:sz="4" w:space="0" w:color="auto"/>
            </w:tcBorders>
            <w:shd w:val="clear" w:color="auto" w:fill="auto"/>
          </w:tcPr>
          <w:p w14:paraId="24BD8C60" w14:textId="09018D1E" w:rsidR="00BE51E7" w:rsidRPr="001A336B" w:rsidRDefault="00BE51E7" w:rsidP="00BE51E7">
            <w:pPr>
              <w:pStyle w:val="DHHStabletext"/>
              <w:jc w:val="right"/>
              <w:rPr>
                <w:b/>
                <w:bCs/>
              </w:rPr>
            </w:pPr>
            <w:r w:rsidRPr="001A336B">
              <w:rPr>
                <w:b/>
                <w:bCs/>
              </w:rPr>
              <w:t xml:space="preserve"> 30,410 </w:t>
            </w:r>
          </w:p>
        </w:tc>
      </w:tr>
    </w:tbl>
    <w:p w14:paraId="3695162B" w14:textId="6B93BF86" w:rsidR="00157825" w:rsidRDefault="00157825" w:rsidP="00157825">
      <w:pPr>
        <w:pStyle w:val="DHHStablecaption"/>
      </w:pPr>
      <w:r>
        <w:t xml:space="preserve">Table </w:t>
      </w:r>
      <w:r w:rsidR="005A3E37">
        <w:t>12</w:t>
      </w:r>
      <w:r>
        <w:t xml:space="preserve">: </w:t>
      </w:r>
      <w:bookmarkStart w:id="7" w:name="_Hlk82099279"/>
      <w:r w:rsidR="001A336B">
        <w:t xml:space="preserve">Total number </w:t>
      </w:r>
      <w:r w:rsidRPr="0067352C">
        <w:t xml:space="preserve">of clients assisted to address and prevent homelessness </w:t>
      </w:r>
      <w:r>
        <w:t>during 2020</w:t>
      </w:r>
      <w:r w:rsidRPr="0067352C">
        <w:t>–</w:t>
      </w:r>
      <w:r>
        <w:t>21</w:t>
      </w:r>
      <w:r w:rsidR="001A336B">
        <w:t xml:space="preserve"> by division (including central office)</w:t>
      </w:r>
      <w:bookmarkEnd w:id="7"/>
    </w:p>
    <w:tbl>
      <w:tblPr>
        <w:tblW w:w="5137" w:type="dxa"/>
        <w:tblInd w:w="108" w:type="dxa"/>
        <w:tblLook w:val="00A0" w:firstRow="1" w:lastRow="0" w:firstColumn="1" w:lastColumn="0" w:noHBand="0" w:noVBand="0"/>
      </w:tblPr>
      <w:tblGrid>
        <w:gridCol w:w="2727"/>
        <w:gridCol w:w="2410"/>
      </w:tblGrid>
      <w:tr w:rsidR="00157825" w:rsidRPr="0067352C" w14:paraId="5EA8AD72" w14:textId="77777777" w:rsidTr="00731603">
        <w:trPr>
          <w:trHeight w:val="397"/>
          <w:tblHeader/>
        </w:trPr>
        <w:tc>
          <w:tcPr>
            <w:tcW w:w="2727" w:type="dxa"/>
            <w:tcBorders>
              <w:bottom w:val="single" w:sz="4" w:space="0" w:color="auto"/>
              <w:right w:val="single" w:sz="4" w:space="0" w:color="auto"/>
            </w:tcBorders>
            <w:vAlign w:val="center"/>
          </w:tcPr>
          <w:p w14:paraId="10804FAF" w14:textId="77777777" w:rsidR="00157825" w:rsidRPr="0067352C" w:rsidRDefault="00157825" w:rsidP="00731603">
            <w:pPr>
              <w:pStyle w:val="Tablecolhead"/>
            </w:pPr>
            <w:r>
              <w:t>Division and Local Area</w:t>
            </w:r>
          </w:p>
        </w:tc>
        <w:tc>
          <w:tcPr>
            <w:tcW w:w="2410" w:type="dxa"/>
            <w:tcBorders>
              <w:left w:val="single" w:sz="4" w:space="0" w:color="auto"/>
              <w:bottom w:val="single" w:sz="4" w:space="0" w:color="auto"/>
            </w:tcBorders>
          </w:tcPr>
          <w:p w14:paraId="257D9ACF" w14:textId="77777777" w:rsidR="00157825" w:rsidRPr="0067352C" w:rsidRDefault="00157825" w:rsidP="00731603">
            <w:pPr>
              <w:pStyle w:val="Tablecolhead"/>
              <w:jc w:val="center"/>
            </w:pPr>
            <w:r>
              <w:t>Number of Clients</w:t>
            </w:r>
          </w:p>
        </w:tc>
      </w:tr>
      <w:tr w:rsidR="001A336B" w:rsidRPr="0067352C" w14:paraId="376E507B" w14:textId="77777777" w:rsidTr="00731603">
        <w:trPr>
          <w:trHeight w:val="397"/>
        </w:trPr>
        <w:tc>
          <w:tcPr>
            <w:tcW w:w="2727" w:type="dxa"/>
            <w:tcBorders>
              <w:top w:val="single" w:sz="4" w:space="0" w:color="auto"/>
              <w:right w:val="single" w:sz="4" w:space="0" w:color="auto"/>
            </w:tcBorders>
          </w:tcPr>
          <w:p w14:paraId="0812DBBD" w14:textId="4D22BF26" w:rsidR="001A336B" w:rsidRPr="0067352C" w:rsidRDefault="001A336B" w:rsidP="001A336B">
            <w:pPr>
              <w:pStyle w:val="DHHStabletext"/>
            </w:pPr>
            <w:r w:rsidRPr="001A463F">
              <w:t>East</w:t>
            </w:r>
          </w:p>
        </w:tc>
        <w:tc>
          <w:tcPr>
            <w:tcW w:w="2410" w:type="dxa"/>
            <w:tcBorders>
              <w:top w:val="single" w:sz="4" w:space="0" w:color="auto"/>
              <w:left w:val="single" w:sz="4" w:space="0" w:color="auto"/>
            </w:tcBorders>
            <w:shd w:val="clear" w:color="auto" w:fill="auto"/>
          </w:tcPr>
          <w:p w14:paraId="568495A9" w14:textId="2B7EF083" w:rsidR="001A336B" w:rsidRPr="0067352C" w:rsidRDefault="001A336B" w:rsidP="001A336B">
            <w:pPr>
              <w:pStyle w:val="DHHStabletext"/>
              <w:jc w:val="right"/>
            </w:pPr>
            <w:r w:rsidRPr="001A463F">
              <w:t xml:space="preserve"> 20,582 </w:t>
            </w:r>
          </w:p>
        </w:tc>
      </w:tr>
      <w:tr w:rsidR="001A336B" w:rsidRPr="0067352C" w14:paraId="2EBBFA2E" w14:textId="77777777" w:rsidTr="00731603">
        <w:trPr>
          <w:trHeight w:val="397"/>
        </w:trPr>
        <w:tc>
          <w:tcPr>
            <w:tcW w:w="2727" w:type="dxa"/>
            <w:tcBorders>
              <w:right w:val="single" w:sz="4" w:space="0" w:color="auto"/>
            </w:tcBorders>
          </w:tcPr>
          <w:p w14:paraId="6BCBC7BE" w14:textId="490BEA86" w:rsidR="001A336B" w:rsidRPr="0067352C" w:rsidRDefault="001A336B" w:rsidP="001A336B">
            <w:pPr>
              <w:pStyle w:val="DHHStabletext"/>
            </w:pPr>
            <w:r w:rsidRPr="004D615F">
              <w:t>North</w:t>
            </w:r>
          </w:p>
        </w:tc>
        <w:tc>
          <w:tcPr>
            <w:tcW w:w="2410" w:type="dxa"/>
            <w:tcBorders>
              <w:left w:val="single" w:sz="4" w:space="0" w:color="auto"/>
            </w:tcBorders>
            <w:shd w:val="clear" w:color="auto" w:fill="auto"/>
          </w:tcPr>
          <w:p w14:paraId="03BAC248" w14:textId="0686DCD6" w:rsidR="001A336B" w:rsidRPr="0067352C" w:rsidRDefault="001A336B" w:rsidP="001A336B">
            <w:pPr>
              <w:pStyle w:val="DHHStabletext"/>
              <w:jc w:val="right"/>
            </w:pPr>
            <w:r w:rsidRPr="004D615F">
              <w:t xml:space="preserve"> 21,115 </w:t>
            </w:r>
          </w:p>
        </w:tc>
      </w:tr>
      <w:tr w:rsidR="001A336B" w:rsidRPr="0067352C" w14:paraId="46D908DB" w14:textId="77777777" w:rsidTr="00731603">
        <w:trPr>
          <w:trHeight w:val="397"/>
        </w:trPr>
        <w:tc>
          <w:tcPr>
            <w:tcW w:w="2727" w:type="dxa"/>
            <w:tcBorders>
              <w:right w:val="single" w:sz="4" w:space="0" w:color="auto"/>
            </w:tcBorders>
          </w:tcPr>
          <w:p w14:paraId="1E126197" w14:textId="6930E8B9" w:rsidR="001A336B" w:rsidRPr="0067352C" w:rsidRDefault="001A336B" w:rsidP="001A336B">
            <w:pPr>
              <w:pStyle w:val="DHHStabletext"/>
            </w:pPr>
            <w:r w:rsidRPr="00636FBA">
              <w:t>South</w:t>
            </w:r>
          </w:p>
        </w:tc>
        <w:tc>
          <w:tcPr>
            <w:tcW w:w="2410" w:type="dxa"/>
            <w:tcBorders>
              <w:left w:val="single" w:sz="4" w:space="0" w:color="auto"/>
            </w:tcBorders>
            <w:shd w:val="clear" w:color="auto" w:fill="auto"/>
          </w:tcPr>
          <w:p w14:paraId="4236AEB4" w14:textId="60C25BCA" w:rsidR="001A336B" w:rsidRPr="0067352C" w:rsidRDefault="001A336B" w:rsidP="001A336B">
            <w:pPr>
              <w:pStyle w:val="DHHStabletext"/>
              <w:jc w:val="right"/>
            </w:pPr>
            <w:r w:rsidRPr="00636FBA">
              <w:t xml:space="preserve"> 29,381 </w:t>
            </w:r>
          </w:p>
        </w:tc>
      </w:tr>
      <w:tr w:rsidR="001A336B" w:rsidRPr="0067352C" w14:paraId="16C3F0BE" w14:textId="77777777" w:rsidTr="00731603">
        <w:trPr>
          <w:trHeight w:val="397"/>
        </w:trPr>
        <w:tc>
          <w:tcPr>
            <w:tcW w:w="2727" w:type="dxa"/>
            <w:tcBorders>
              <w:right w:val="single" w:sz="4" w:space="0" w:color="auto"/>
            </w:tcBorders>
          </w:tcPr>
          <w:p w14:paraId="0F358EC1" w14:textId="145CFD71" w:rsidR="001A336B" w:rsidRPr="0067352C" w:rsidRDefault="001A336B" w:rsidP="001A336B">
            <w:pPr>
              <w:pStyle w:val="DHHStabletext"/>
            </w:pPr>
            <w:r w:rsidRPr="005109DA">
              <w:t>West</w:t>
            </w:r>
          </w:p>
        </w:tc>
        <w:tc>
          <w:tcPr>
            <w:tcW w:w="2410" w:type="dxa"/>
            <w:tcBorders>
              <w:left w:val="single" w:sz="4" w:space="0" w:color="auto"/>
            </w:tcBorders>
            <w:shd w:val="clear" w:color="auto" w:fill="auto"/>
          </w:tcPr>
          <w:p w14:paraId="14B249BF" w14:textId="34B65CD7" w:rsidR="001A336B" w:rsidRPr="0067352C" w:rsidRDefault="001A336B" w:rsidP="001A336B">
            <w:pPr>
              <w:pStyle w:val="DHHStabletext"/>
              <w:jc w:val="right"/>
            </w:pPr>
            <w:r w:rsidRPr="005109DA">
              <w:t xml:space="preserve"> 30,410 </w:t>
            </w:r>
          </w:p>
        </w:tc>
      </w:tr>
      <w:tr w:rsidR="00157825" w:rsidRPr="0067352C" w14:paraId="56C41E4F" w14:textId="77777777" w:rsidTr="00731603">
        <w:trPr>
          <w:trHeight w:val="397"/>
        </w:trPr>
        <w:tc>
          <w:tcPr>
            <w:tcW w:w="2727" w:type="dxa"/>
            <w:tcBorders>
              <w:bottom w:val="single" w:sz="4" w:space="0" w:color="auto"/>
              <w:right w:val="single" w:sz="4" w:space="0" w:color="auto"/>
            </w:tcBorders>
          </w:tcPr>
          <w:p w14:paraId="75F76005" w14:textId="38124656" w:rsidR="00157825" w:rsidRPr="0067352C" w:rsidRDefault="001A336B" w:rsidP="00731603">
            <w:pPr>
              <w:pStyle w:val="DHHStabletext"/>
            </w:pPr>
            <w:r>
              <w:t>Central Office</w:t>
            </w:r>
          </w:p>
        </w:tc>
        <w:tc>
          <w:tcPr>
            <w:tcW w:w="2410" w:type="dxa"/>
            <w:tcBorders>
              <w:left w:val="single" w:sz="4" w:space="0" w:color="auto"/>
              <w:bottom w:val="single" w:sz="4" w:space="0" w:color="auto"/>
            </w:tcBorders>
            <w:shd w:val="clear" w:color="auto" w:fill="auto"/>
          </w:tcPr>
          <w:p w14:paraId="2E2B8618" w14:textId="1FB82621" w:rsidR="00157825" w:rsidRPr="0067352C" w:rsidRDefault="001A336B" w:rsidP="00731603">
            <w:pPr>
              <w:pStyle w:val="DHHStabletext"/>
              <w:jc w:val="right"/>
            </w:pPr>
            <w:r w:rsidRPr="001A336B">
              <w:t>3,816</w:t>
            </w:r>
          </w:p>
        </w:tc>
      </w:tr>
      <w:tr w:rsidR="00157825" w:rsidRPr="00AA2835" w14:paraId="685D304F" w14:textId="77777777" w:rsidTr="00731603">
        <w:trPr>
          <w:trHeight w:val="397"/>
        </w:trPr>
        <w:tc>
          <w:tcPr>
            <w:tcW w:w="2727" w:type="dxa"/>
            <w:tcBorders>
              <w:top w:val="single" w:sz="4" w:space="0" w:color="auto"/>
              <w:right w:val="single" w:sz="4" w:space="0" w:color="auto"/>
            </w:tcBorders>
          </w:tcPr>
          <w:p w14:paraId="3CCBA380" w14:textId="4B41D3D7" w:rsidR="00157825" w:rsidRPr="00AA2835" w:rsidRDefault="001A336B" w:rsidP="00731603">
            <w:pPr>
              <w:pStyle w:val="DHHStabletext"/>
              <w:rPr>
                <w:b/>
                <w:bCs/>
              </w:rPr>
            </w:pPr>
            <w:r>
              <w:rPr>
                <w:b/>
                <w:bCs/>
              </w:rPr>
              <w:t xml:space="preserve">State </w:t>
            </w:r>
            <w:r w:rsidR="00DC4AF8">
              <w:rPr>
                <w:b/>
                <w:bCs/>
              </w:rPr>
              <w:t>t</w:t>
            </w:r>
            <w:r>
              <w:rPr>
                <w:b/>
                <w:bCs/>
              </w:rPr>
              <w:t>otal</w:t>
            </w:r>
          </w:p>
        </w:tc>
        <w:tc>
          <w:tcPr>
            <w:tcW w:w="2410" w:type="dxa"/>
            <w:tcBorders>
              <w:top w:val="single" w:sz="4" w:space="0" w:color="auto"/>
              <w:left w:val="single" w:sz="4" w:space="0" w:color="auto"/>
            </w:tcBorders>
            <w:shd w:val="clear" w:color="auto" w:fill="auto"/>
          </w:tcPr>
          <w:p w14:paraId="6B4C476E" w14:textId="1A053E88" w:rsidR="00157825" w:rsidRPr="00AA2835" w:rsidRDefault="001A336B" w:rsidP="00731603">
            <w:pPr>
              <w:pStyle w:val="DHHStabletext"/>
              <w:jc w:val="right"/>
              <w:rPr>
                <w:b/>
                <w:bCs/>
              </w:rPr>
            </w:pPr>
            <w:r w:rsidRPr="001A336B">
              <w:rPr>
                <w:b/>
                <w:bCs/>
              </w:rPr>
              <w:t>105,304</w:t>
            </w:r>
          </w:p>
        </w:tc>
      </w:tr>
    </w:tbl>
    <w:p w14:paraId="2D53A8BF" w14:textId="77777777" w:rsidR="002D6CC9" w:rsidRDefault="002D6CC9">
      <w:pPr>
        <w:spacing w:after="0" w:line="240" w:lineRule="auto"/>
      </w:pPr>
    </w:p>
    <w:p w14:paraId="7530BAD3" w14:textId="6309B1BD" w:rsidR="00722225" w:rsidRDefault="00722225" w:rsidP="00722225">
      <w:pPr>
        <w:pStyle w:val="Heading4"/>
      </w:pPr>
      <w:r w:rsidRPr="00722225">
        <w:t>Clients assisted to address and prevent homelessness</w:t>
      </w:r>
      <w:r>
        <w:t xml:space="preserve"> due to family violence</w:t>
      </w:r>
      <w:r w:rsidR="00434078">
        <w:rPr>
          <w:rStyle w:val="FootnoteReference"/>
        </w:rPr>
        <w:footnoteReference w:id="5"/>
      </w:r>
    </w:p>
    <w:p w14:paraId="5A132F86" w14:textId="6A486F69" w:rsidR="00157825" w:rsidRDefault="00157825" w:rsidP="00157825">
      <w:pPr>
        <w:pStyle w:val="DHHStablecaption"/>
      </w:pPr>
      <w:r>
        <w:t xml:space="preserve">Table </w:t>
      </w:r>
      <w:r w:rsidR="005A3E37">
        <w:t>13</w:t>
      </w:r>
      <w:r>
        <w:t xml:space="preserve">: </w:t>
      </w:r>
      <w:r w:rsidR="00DC4AF8">
        <w:t>East d</w:t>
      </w:r>
      <w:r>
        <w:t>ivision n</w:t>
      </w:r>
      <w:r w:rsidRPr="0067352C">
        <w:t xml:space="preserve">umber of clients assisted to address and prevent homelessness </w:t>
      </w:r>
      <w:r w:rsidR="00DC4AF8">
        <w:t xml:space="preserve">due to family violence </w:t>
      </w:r>
      <w:r>
        <w:t>during 2020</w:t>
      </w:r>
      <w:r w:rsidRPr="0067352C">
        <w:t>–</w:t>
      </w:r>
      <w:r>
        <w:t>21</w:t>
      </w:r>
    </w:p>
    <w:tbl>
      <w:tblPr>
        <w:tblpPr w:leftFromText="180" w:rightFromText="180" w:vertAnchor="text" w:tblpY="1"/>
        <w:tblOverlap w:val="never"/>
        <w:tblW w:w="5137" w:type="dxa"/>
        <w:tblLook w:val="00A0" w:firstRow="1" w:lastRow="0" w:firstColumn="1" w:lastColumn="0" w:noHBand="0" w:noVBand="0"/>
      </w:tblPr>
      <w:tblGrid>
        <w:gridCol w:w="2727"/>
        <w:gridCol w:w="2410"/>
      </w:tblGrid>
      <w:tr w:rsidR="00DC4AF8" w:rsidRPr="0067352C" w14:paraId="097BFB9C" w14:textId="77777777" w:rsidTr="00731603">
        <w:trPr>
          <w:trHeight w:val="397"/>
          <w:tblHeader/>
        </w:trPr>
        <w:tc>
          <w:tcPr>
            <w:tcW w:w="2727" w:type="dxa"/>
            <w:tcBorders>
              <w:bottom w:val="single" w:sz="4" w:space="0" w:color="auto"/>
              <w:right w:val="single" w:sz="4" w:space="0" w:color="auto"/>
            </w:tcBorders>
            <w:vAlign w:val="center"/>
          </w:tcPr>
          <w:p w14:paraId="47FCC79F" w14:textId="77777777" w:rsidR="00DC4AF8" w:rsidRPr="0067352C" w:rsidRDefault="00DC4AF8" w:rsidP="00731603">
            <w:pPr>
              <w:pStyle w:val="Tablecolhead"/>
            </w:pPr>
            <w:r>
              <w:t>Division and Local Area</w:t>
            </w:r>
          </w:p>
        </w:tc>
        <w:tc>
          <w:tcPr>
            <w:tcW w:w="2410" w:type="dxa"/>
            <w:tcBorders>
              <w:left w:val="single" w:sz="4" w:space="0" w:color="auto"/>
              <w:bottom w:val="single" w:sz="4" w:space="0" w:color="auto"/>
            </w:tcBorders>
          </w:tcPr>
          <w:p w14:paraId="47830C4F" w14:textId="77777777" w:rsidR="00DC4AF8" w:rsidRPr="0067352C" w:rsidRDefault="00DC4AF8" w:rsidP="00731603">
            <w:pPr>
              <w:pStyle w:val="Tablecolhead"/>
              <w:jc w:val="center"/>
            </w:pPr>
            <w:r>
              <w:t>Number of Clients</w:t>
            </w:r>
          </w:p>
        </w:tc>
      </w:tr>
      <w:tr w:rsidR="00DC4AF8" w:rsidRPr="0067352C" w14:paraId="53C47C8B" w14:textId="77777777" w:rsidTr="00731603">
        <w:trPr>
          <w:trHeight w:val="397"/>
        </w:trPr>
        <w:tc>
          <w:tcPr>
            <w:tcW w:w="2727" w:type="dxa"/>
            <w:tcBorders>
              <w:top w:val="single" w:sz="4" w:space="0" w:color="auto"/>
              <w:right w:val="single" w:sz="4" w:space="0" w:color="auto"/>
            </w:tcBorders>
          </w:tcPr>
          <w:p w14:paraId="74703908" w14:textId="77777777" w:rsidR="00DC4AF8" w:rsidRPr="0067352C" w:rsidRDefault="00DC4AF8" w:rsidP="00DC4AF8">
            <w:pPr>
              <w:pStyle w:val="DHHStabletext"/>
            </w:pPr>
            <w:r w:rsidRPr="00FA2918">
              <w:t>Goulburn</w:t>
            </w:r>
          </w:p>
        </w:tc>
        <w:tc>
          <w:tcPr>
            <w:tcW w:w="2410" w:type="dxa"/>
            <w:tcBorders>
              <w:top w:val="single" w:sz="4" w:space="0" w:color="auto"/>
              <w:left w:val="single" w:sz="4" w:space="0" w:color="auto"/>
            </w:tcBorders>
            <w:shd w:val="clear" w:color="auto" w:fill="auto"/>
          </w:tcPr>
          <w:p w14:paraId="1048CBF0" w14:textId="27214947" w:rsidR="00DC4AF8" w:rsidRPr="0067352C" w:rsidRDefault="00DC4AF8" w:rsidP="00DC4AF8">
            <w:pPr>
              <w:pStyle w:val="DHHStabletext"/>
              <w:jc w:val="right"/>
            </w:pPr>
            <w:r w:rsidRPr="00EF5A39">
              <w:t xml:space="preserve"> 1,061 </w:t>
            </w:r>
          </w:p>
        </w:tc>
      </w:tr>
      <w:tr w:rsidR="00DC4AF8" w:rsidRPr="0067352C" w14:paraId="39CD0F05" w14:textId="77777777" w:rsidTr="00731603">
        <w:trPr>
          <w:trHeight w:val="397"/>
        </w:trPr>
        <w:tc>
          <w:tcPr>
            <w:tcW w:w="2727" w:type="dxa"/>
            <w:tcBorders>
              <w:right w:val="single" w:sz="4" w:space="0" w:color="auto"/>
            </w:tcBorders>
          </w:tcPr>
          <w:p w14:paraId="33EACFD7" w14:textId="77777777" w:rsidR="00DC4AF8" w:rsidRPr="0067352C" w:rsidRDefault="00DC4AF8" w:rsidP="00DC4AF8">
            <w:pPr>
              <w:pStyle w:val="DHHStabletext"/>
            </w:pPr>
            <w:r w:rsidRPr="00FA2918">
              <w:t>Inner Eastern Melbourne</w:t>
            </w:r>
          </w:p>
        </w:tc>
        <w:tc>
          <w:tcPr>
            <w:tcW w:w="2410" w:type="dxa"/>
            <w:tcBorders>
              <w:left w:val="single" w:sz="4" w:space="0" w:color="auto"/>
            </w:tcBorders>
            <w:shd w:val="clear" w:color="auto" w:fill="auto"/>
          </w:tcPr>
          <w:p w14:paraId="523441CC" w14:textId="4304EF73" w:rsidR="00DC4AF8" w:rsidRPr="0067352C" w:rsidRDefault="00DC4AF8" w:rsidP="00DC4AF8">
            <w:pPr>
              <w:pStyle w:val="DHHStabletext"/>
              <w:jc w:val="right"/>
            </w:pPr>
            <w:r w:rsidRPr="00EF5A39">
              <w:t xml:space="preserve"> 944 </w:t>
            </w:r>
          </w:p>
        </w:tc>
      </w:tr>
      <w:tr w:rsidR="00DC4AF8" w:rsidRPr="0067352C" w14:paraId="759AA0C4" w14:textId="77777777" w:rsidTr="00731603">
        <w:trPr>
          <w:trHeight w:val="397"/>
        </w:trPr>
        <w:tc>
          <w:tcPr>
            <w:tcW w:w="2727" w:type="dxa"/>
            <w:tcBorders>
              <w:right w:val="single" w:sz="4" w:space="0" w:color="auto"/>
            </w:tcBorders>
          </w:tcPr>
          <w:p w14:paraId="0AC5F97A" w14:textId="77777777" w:rsidR="00DC4AF8" w:rsidRPr="0067352C" w:rsidRDefault="00DC4AF8" w:rsidP="00DC4AF8">
            <w:pPr>
              <w:pStyle w:val="DHHStabletext"/>
            </w:pPr>
            <w:r w:rsidRPr="00FA2918">
              <w:t>Outer Eastern Melbourne</w:t>
            </w:r>
          </w:p>
        </w:tc>
        <w:tc>
          <w:tcPr>
            <w:tcW w:w="2410" w:type="dxa"/>
            <w:tcBorders>
              <w:left w:val="single" w:sz="4" w:space="0" w:color="auto"/>
            </w:tcBorders>
            <w:shd w:val="clear" w:color="auto" w:fill="auto"/>
          </w:tcPr>
          <w:p w14:paraId="68007BCF" w14:textId="2F62F3A2" w:rsidR="00DC4AF8" w:rsidRPr="0067352C" w:rsidRDefault="00DC4AF8" w:rsidP="00DC4AF8">
            <w:pPr>
              <w:pStyle w:val="DHHStabletext"/>
              <w:jc w:val="right"/>
            </w:pPr>
            <w:r w:rsidRPr="00EF5A39">
              <w:t xml:space="preserve"> 7,259 </w:t>
            </w:r>
          </w:p>
        </w:tc>
      </w:tr>
      <w:tr w:rsidR="00DC4AF8" w:rsidRPr="0067352C" w14:paraId="23EE247D" w14:textId="77777777" w:rsidTr="00731603">
        <w:trPr>
          <w:trHeight w:val="397"/>
        </w:trPr>
        <w:tc>
          <w:tcPr>
            <w:tcW w:w="2727" w:type="dxa"/>
            <w:tcBorders>
              <w:bottom w:val="single" w:sz="4" w:space="0" w:color="auto"/>
              <w:right w:val="single" w:sz="4" w:space="0" w:color="auto"/>
            </w:tcBorders>
          </w:tcPr>
          <w:p w14:paraId="481686F9" w14:textId="77777777" w:rsidR="00DC4AF8" w:rsidRPr="0067352C" w:rsidRDefault="00DC4AF8" w:rsidP="00DC4AF8">
            <w:pPr>
              <w:pStyle w:val="DHHStabletext"/>
            </w:pPr>
            <w:r w:rsidRPr="00FA2918">
              <w:t>Ovens Murray</w:t>
            </w:r>
          </w:p>
        </w:tc>
        <w:tc>
          <w:tcPr>
            <w:tcW w:w="2410" w:type="dxa"/>
            <w:tcBorders>
              <w:left w:val="single" w:sz="4" w:space="0" w:color="auto"/>
              <w:bottom w:val="single" w:sz="4" w:space="0" w:color="auto"/>
            </w:tcBorders>
            <w:shd w:val="clear" w:color="auto" w:fill="auto"/>
          </w:tcPr>
          <w:p w14:paraId="2344DD65" w14:textId="02295410" w:rsidR="00DC4AF8" w:rsidRPr="0067352C" w:rsidRDefault="00DC4AF8" w:rsidP="00DC4AF8">
            <w:pPr>
              <w:pStyle w:val="DHHStabletext"/>
              <w:jc w:val="right"/>
            </w:pPr>
            <w:r w:rsidRPr="00EF5A39">
              <w:t xml:space="preserve"> 1,841 </w:t>
            </w:r>
          </w:p>
        </w:tc>
      </w:tr>
      <w:tr w:rsidR="00DC4AF8" w:rsidRPr="00AA2835" w14:paraId="30C8ADD7" w14:textId="77777777" w:rsidTr="00731603">
        <w:trPr>
          <w:trHeight w:val="397"/>
        </w:trPr>
        <w:tc>
          <w:tcPr>
            <w:tcW w:w="2727" w:type="dxa"/>
            <w:tcBorders>
              <w:top w:val="single" w:sz="4" w:space="0" w:color="auto"/>
              <w:right w:val="single" w:sz="4" w:space="0" w:color="auto"/>
            </w:tcBorders>
          </w:tcPr>
          <w:p w14:paraId="01FA9D1D" w14:textId="4686595B" w:rsidR="00DC4AF8" w:rsidRPr="00AA2835" w:rsidRDefault="00DC4AF8" w:rsidP="00DC4AF8">
            <w:pPr>
              <w:pStyle w:val="DHHStabletext"/>
              <w:rPr>
                <w:b/>
                <w:bCs/>
              </w:rPr>
            </w:pPr>
            <w:r w:rsidRPr="00AA2835">
              <w:rPr>
                <w:b/>
                <w:bCs/>
              </w:rPr>
              <w:t xml:space="preserve">East </w:t>
            </w:r>
            <w:r>
              <w:rPr>
                <w:b/>
                <w:bCs/>
              </w:rPr>
              <w:t>t</w:t>
            </w:r>
            <w:r w:rsidRPr="00AA2835">
              <w:rPr>
                <w:b/>
                <w:bCs/>
              </w:rPr>
              <w:t>otal</w:t>
            </w:r>
          </w:p>
        </w:tc>
        <w:tc>
          <w:tcPr>
            <w:tcW w:w="2410" w:type="dxa"/>
            <w:tcBorders>
              <w:top w:val="single" w:sz="4" w:space="0" w:color="auto"/>
              <w:left w:val="single" w:sz="4" w:space="0" w:color="auto"/>
            </w:tcBorders>
            <w:shd w:val="clear" w:color="auto" w:fill="auto"/>
          </w:tcPr>
          <w:p w14:paraId="066A22E0" w14:textId="068AA4DC" w:rsidR="00DC4AF8" w:rsidRPr="00DC4AF8" w:rsidRDefault="00DC4AF8" w:rsidP="00DC4AF8">
            <w:pPr>
              <w:pStyle w:val="DHHStabletext"/>
              <w:jc w:val="right"/>
              <w:rPr>
                <w:b/>
                <w:bCs/>
              </w:rPr>
            </w:pPr>
            <w:r w:rsidRPr="00DC4AF8">
              <w:rPr>
                <w:b/>
                <w:bCs/>
              </w:rPr>
              <w:t xml:space="preserve"> 11,105 </w:t>
            </w:r>
          </w:p>
        </w:tc>
      </w:tr>
    </w:tbl>
    <w:p w14:paraId="1DAF5185" w14:textId="1DC1DFFF" w:rsidR="00722225" w:rsidRDefault="00722225" w:rsidP="00722225">
      <w:pPr>
        <w:pStyle w:val="DHHSbody"/>
      </w:pPr>
    </w:p>
    <w:p w14:paraId="31BB0E7F" w14:textId="7027D997" w:rsidR="00DC4AF8" w:rsidRDefault="00DC4AF8" w:rsidP="00722225">
      <w:pPr>
        <w:pStyle w:val="DHHSbody"/>
      </w:pPr>
    </w:p>
    <w:p w14:paraId="43D367EF" w14:textId="2047179D" w:rsidR="00DC4AF8" w:rsidRDefault="00DC4AF8" w:rsidP="00722225">
      <w:pPr>
        <w:pStyle w:val="DHHSbody"/>
      </w:pPr>
    </w:p>
    <w:p w14:paraId="6261A911" w14:textId="579FD282" w:rsidR="00DC4AF8" w:rsidRDefault="00DC4AF8" w:rsidP="00722225">
      <w:pPr>
        <w:pStyle w:val="DHHSbody"/>
      </w:pPr>
    </w:p>
    <w:p w14:paraId="295B9D32" w14:textId="3AAA4415" w:rsidR="00DC4AF8" w:rsidRDefault="00DC4AF8" w:rsidP="00722225">
      <w:pPr>
        <w:pStyle w:val="DHHSbody"/>
      </w:pPr>
    </w:p>
    <w:p w14:paraId="3102A6F5" w14:textId="4DCBC9DD" w:rsidR="00DC4AF8" w:rsidRDefault="00DC4AF8" w:rsidP="00722225">
      <w:pPr>
        <w:pStyle w:val="DHHSbody"/>
      </w:pPr>
    </w:p>
    <w:p w14:paraId="1E0BFA5B" w14:textId="77777777" w:rsidR="00DC4AF8" w:rsidRDefault="00DC4AF8" w:rsidP="00722225">
      <w:pPr>
        <w:pStyle w:val="DHHSbody"/>
      </w:pPr>
    </w:p>
    <w:p w14:paraId="5745A5BA" w14:textId="0DD48D99" w:rsidR="00DC4AF8" w:rsidRDefault="00722225" w:rsidP="00DC4AF8">
      <w:pPr>
        <w:pStyle w:val="DHHStablecaption"/>
      </w:pPr>
      <w:r>
        <w:lastRenderedPageBreak/>
        <w:t xml:space="preserve">Table </w:t>
      </w:r>
      <w:r w:rsidR="005A3E37">
        <w:t>14</w:t>
      </w:r>
      <w:r>
        <w:t xml:space="preserve">: </w:t>
      </w:r>
      <w:r w:rsidR="00DC4AF8">
        <w:t>North division n</w:t>
      </w:r>
      <w:r w:rsidR="00DC4AF8" w:rsidRPr="0067352C">
        <w:t xml:space="preserve">umber of clients assisted to address and prevent homelessness </w:t>
      </w:r>
      <w:r w:rsidR="00DC4AF8">
        <w:t>due to family violence during 2020</w:t>
      </w:r>
      <w:r w:rsidR="00DC4AF8" w:rsidRPr="0067352C">
        <w:t>–</w:t>
      </w:r>
      <w:r w:rsidR="00DC4AF8">
        <w:t>21</w:t>
      </w:r>
    </w:p>
    <w:tbl>
      <w:tblPr>
        <w:tblW w:w="5137" w:type="dxa"/>
        <w:tblInd w:w="108" w:type="dxa"/>
        <w:tblLook w:val="00A0" w:firstRow="1" w:lastRow="0" w:firstColumn="1" w:lastColumn="0" w:noHBand="0" w:noVBand="0"/>
      </w:tblPr>
      <w:tblGrid>
        <w:gridCol w:w="2727"/>
        <w:gridCol w:w="2410"/>
      </w:tblGrid>
      <w:tr w:rsidR="00DC4AF8" w:rsidRPr="0067352C" w14:paraId="1F6DA96A" w14:textId="77777777" w:rsidTr="00731603">
        <w:trPr>
          <w:trHeight w:val="397"/>
          <w:tblHeader/>
        </w:trPr>
        <w:tc>
          <w:tcPr>
            <w:tcW w:w="2727" w:type="dxa"/>
            <w:tcBorders>
              <w:bottom w:val="single" w:sz="4" w:space="0" w:color="auto"/>
              <w:right w:val="single" w:sz="4" w:space="0" w:color="auto"/>
            </w:tcBorders>
            <w:vAlign w:val="center"/>
          </w:tcPr>
          <w:p w14:paraId="6D4190B9" w14:textId="77777777" w:rsidR="00DC4AF8" w:rsidRPr="0067352C" w:rsidRDefault="00DC4AF8" w:rsidP="00731603">
            <w:pPr>
              <w:pStyle w:val="Tablecolhead"/>
            </w:pPr>
            <w:r>
              <w:t>Division and Local Area</w:t>
            </w:r>
          </w:p>
        </w:tc>
        <w:tc>
          <w:tcPr>
            <w:tcW w:w="2410" w:type="dxa"/>
            <w:tcBorders>
              <w:left w:val="single" w:sz="4" w:space="0" w:color="auto"/>
              <w:bottom w:val="single" w:sz="4" w:space="0" w:color="auto"/>
            </w:tcBorders>
          </w:tcPr>
          <w:p w14:paraId="0759E9DE" w14:textId="77777777" w:rsidR="00DC4AF8" w:rsidRPr="0067352C" w:rsidRDefault="00DC4AF8" w:rsidP="00731603">
            <w:pPr>
              <w:pStyle w:val="Tablecolhead"/>
              <w:jc w:val="center"/>
            </w:pPr>
            <w:r>
              <w:t>Number of Clients</w:t>
            </w:r>
          </w:p>
        </w:tc>
      </w:tr>
      <w:tr w:rsidR="00DC4AF8" w:rsidRPr="0067352C" w14:paraId="3455AE7B" w14:textId="77777777" w:rsidTr="00731603">
        <w:trPr>
          <w:trHeight w:val="397"/>
        </w:trPr>
        <w:tc>
          <w:tcPr>
            <w:tcW w:w="2727" w:type="dxa"/>
            <w:tcBorders>
              <w:top w:val="single" w:sz="4" w:space="0" w:color="auto"/>
              <w:right w:val="single" w:sz="4" w:space="0" w:color="auto"/>
            </w:tcBorders>
          </w:tcPr>
          <w:p w14:paraId="4D091116" w14:textId="77777777" w:rsidR="00DC4AF8" w:rsidRPr="0067352C" w:rsidRDefault="00DC4AF8" w:rsidP="00DC4AF8">
            <w:pPr>
              <w:pStyle w:val="DHHStabletext"/>
            </w:pPr>
            <w:r w:rsidRPr="00B92884">
              <w:t>Hume Moreland</w:t>
            </w:r>
          </w:p>
        </w:tc>
        <w:tc>
          <w:tcPr>
            <w:tcW w:w="2410" w:type="dxa"/>
            <w:tcBorders>
              <w:top w:val="single" w:sz="4" w:space="0" w:color="auto"/>
              <w:left w:val="single" w:sz="4" w:space="0" w:color="auto"/>
            </w:tcBorders>
            <w:shd w:val="clear" w:color="auto" w:fill="auto"/>
          </w:tcPr>
          <w:p w14:paraId="6FE16111" w14:textId="564209C5" w:rsidR="00DC4AF8" w:rsidRPr="0067352C" w:rsidRDefault="00DC4AF8" w:rsidP="00DC4AF8">
            <w:pPr>
              <w:pStyle w:val="DHHStabletext"/>
              <w:jc w:val="right"/>
            </w:pPr>
            <w:r w:rsidRPr="00412440">
              <w:t xml:space="preserve"> 1,896 </w:t>
            </w:r>
          </w:p>
        </w:tc>
      </w:tr>
      <w:tr w:rsidR="00DC4AF8" w:rsidRPr="0067352C" w14:paraId="481C79B4" w14:textId="77777777" w:rsidTr="00731603">
        <w:trPr>
          <w:trHeight w:val="397"/>
        </w:trPr>
        <w:tc>
          <w:tcPr>
            <w:tcW w:w="2727" w:type="dxa"/>
            <w:tcBorders>
              <w:right w:val="single" w:sz="4" w:space="0" w:color="auto"/>
            </w:tcBorders>
          </w:tcPr>
          <w:p w14:paraId="56136E56" w14:textId="77777777" w:rsidR="00DC4AF8" w:rsidRPr="0067352C" w:rsidRDefault="00DC4AF8" w:rsidP="00DC4AF8">
            <w:pPr>
              <w:pStyle w:val="DHHStabletext"/>
            </w:pPr>
            <w:r w:rsidRPr="00B92884">
              <w:t>Loddon</w:t>
            </w:r>
          </w:p>
        </w:tc>
        <w:tc>
          <w:tcPr>
            <w:tcW w:w="2410" w:type="dxa"/>
            <w:tcBorders>
              <w:left w:val="single" w:sz="4" w:space="0" w:color="auto"/>
            </w:tcBorders>
            <w:shd w:val="clear" w:color="auto" w:fill="auto"/>
          </w:tcPr>
          <w:p w14:paraId="427CC849" w14:textId="3E7DA36F" w:rsidR="00DC4AF8" w:rsidRPr="0067352C" w:rsidRDefault="00DC4AF8" w:rsidP="00DC4AF8">
            <w:pPr>
              <w:pStyle w:val="DHHStabletext"/>
              <w:jc w:val="right"/>
            </w:pPr>
            <w:r w:rsidRPr="00412440">
              <w:t xml:space="preserve"> 1,587 </w:t>
            </w:r>
          </w:p>
        </w:tc>
      </w:tr>
      <w:tr w:rsidR="00DC4AF8" w:rsidRPr="0067352C" w14:paraId="4D1E0B45" w14:textId="77777777" w:rsidTr="00731603">
        <w:trPr>
          <w:trHeight w:val="397"/>
        </w:trPr>
        <w:tc>
          <w:tcPr>
            <w:tcW w:w="2727" w:type="dxa"/>
            <w:tcBorders>
              <w:right w:val="single" w:sz="4" w:space="0" w:color="auto"/>
            </w:tcBorders>
          </w:tcPr>
          <w:p w14:paraId="0775B86C" w14:textId="77777777" w:rsidR="00DC4AF8" w:rsidRPr="0067352C" w:rsidRDefault="00DC4AF8" w:rsidP="00DC4AF8">
            <w:pPr>
              <w:pStyle w:val="DHHStabletext"/>
            </w:pPr>
            <w:r w:rsidRPr="00B92884">
              <w:t>Mallee</w:t>
            </w:r>
          </w:p>
        </w:tc>
        <w:tc>
          <w:tcPr>
            <w:tcW w:w="2410" w:type="dxa"/>
            <w:tcBorders>
              <w:left w:val="single" w:sz="4" w:space="0" w:color="auto"/>
            </w:tcBorders>
            <w:shd w:val="clear" w:color="auto" w:fill="auto"/>
          </w:tcPr>
          <w:p w14:paraId="4A30CC65" w14:textId="74F39D22" w:rsidR="00DC4AF8" w:rsidRPr="0067352C" w:rsidRDefault="00DC4AF8" w:rsidP="00DC4AF8">
            <w:pPr>
              <w:pStyle w:val="DHHStabletext"/>
              <w:jc w:val="right"/>
            </w:pPr>
            <w:r w:rsidRPr="00412440">
              <w:t xml:space="preserve"> 1,620 </w:t>
            </w:r>
          </w:p>
        </w:tc>
      </w:tr>
      <w:tr w:rsidR="00DC4AF8" w:rsidRPr="0067352C" w14:paraId="2B42825E" w14:textId="77777777" w:rsidTr="00731603">
        <w:trPr>
          <w:trHeight w:val="397"/>
        </w:trPr>
        <w:tc>
          <w:tcPr>
            <w:tcW w:w="2727" w:type="dxa"/>
            <w:tcBorders>
              <w:bottom w:val="single" w:sz="4" w:space="0" w:color="auto"/>
              <w:right w:val="single" w:sz="4" w:space="0" w:color="auto"/>
            </w:tcBorders>
          </w:tcPr>
          <w:p w14:paraId="14A321F9" w14:textId="77777777" w:rsidR="00DC4AF8" w:rsidRPr="0067352C" w:rsidRDefault="00DC4AF8" w:rsidP="00DC4AF8">
            <w:pPr>
              <w:pStyle w:val="DHHStabletext"/>
            </w:pPr>
            <w:r w:rsidRPr="00B92884">
              <w:t>North Eastern Melbourne</w:t>
            </w:r>
          </w:p>
        </w:tc>
        <w:tc>
          <w:tcPr>
            <w:tcW w:w="2410" w:type="dxa"/>
            <w:tcBorders>
              <w:left w:val="single" w:sz="4" w:space="0" w:color="auto"/>
              <w:bottom w:val="single" w:sz="4" w:space="0" w:color="auto"/>
            </w:tcBorders>
            <w:shd w:val="clear" w:color="auto" w:fill="auto"/>
          </w:tcPr>
          <w:p w14:paraId="515B0102" w14:textId="40E009F4" w:rsidR="00DC4AF8" w:rsidRPr="0067352C" w:rsidRDefault="00DC4AF8" w:rsidP="00DC4AF8">
            <w:pPr>
              <w:pStyle w:val="DHHStabletext"/>
              <w:jc w:val="right"/>
            </w:pPr>
            <w:r w:rsidRPr="00412440">
              <w:t xml:space="preserve"> 5,415 </w:t>
            </w:r>
          </w:p>
        </w:tc>
      </w:tr>
      <w:tr w:rsidR="00DC4AF8" w:rsidRPr="00157825" w14:paraId="2D011230" w14:textId="77777777" w:rsidTr="00731603">
        <w:trPr>
          <w:trHeight w:val="397"/>
        </w:trPr>
        <w:tc>
          <w:tcPr>
            <w:tcW w:w="2727" w:type="dxa"/>
            <w:tcBorders>
              <w:top w:val="single" w:sz="4" w:space="0" w:color="auto"/>
              <w:right w:val="single" w:sz="4" w:space="0" w:color="auto"/>
            </w:tcBorders>
          </w:tcPr>
          <w:p w14:paraId="3190256B" w14:textId="570B65E0" w:rsidR="00DC4AF8" w:rsidRPr="00157825" w:rsidRDefault="00DC4AF8" w:rsidP="00DC4AF8">
            <w:pPr>
              <w:pStyle w:val="DHHStabletext"/>
              <w:rPr>
                <w:b/>
                <w:bCs/>
              </w:rPr>
            </w:pPr>
            <w:r w:rsidRPr="00157825">
              <w:rPr>
                <w:b/>
                <w:bCs/>
              </w:rPr>
              <w:t xml:space="preserve">North </w:t>
            </w:r>
            <w:r>
              <w:rPr>
                <w:b/>
                <w:bCs/>
              </w:rPr>
              <w:t>t</w:t>
            </w:r>
            <w:r w:rsidRPr="00157825">
              <w:rPr>
                <w:b/>
                <w:bCs/>
              </w:rPr>
              <w:t>otal</w:t>
            </w:r>
          </w:p>
        </w:tc>
        <w:tc>
          <w:tcPr>
            <w:tcW w:w="2410" w:type="dxa"/>
            <w:tcBorders>
              <w:top w:val="single" w:sz="4" w:space="0" w:color="auto"/>
              <w:left w:val="single" w:sz="4" w:space="0" w:color="auto"/>
            </w:tcBorders>
            <w:shd w:val="clear" w:color="auto" w:fill="auto"/>
          </w:tcPr>
          <w:p w14:paraId="01F8487A" w14:textId="6DEA9EFE" w:rsidR="00DC4AF8" w:rsidRPr="00DC4AF8" w:rsidRDefault="00DC4AF8" w:rsidP="00DC4AF8">
            <w:pPr>
              <w:pStyle w:val="DHHStabletext"/>
              <w:jc w:val="right"/>
              <w:rPr>
                <w:b/>
                <w:bCs/>
              </w:rPr>
            </w:pPr>
            <w:r w:rsidRPr="00DC4AF8">
              <w:rPr>
                <w:b/>
                <w:bCs/>
              </w:rPr>
              <w:t xml:space="preserve"> 10,518 </w:t>
            </w:r>
          </w:p>
        </w:tc>
      </w:tr>
    </w:tbl>
    <w:p w14:paraId="58AD7116" w14:textId="28EC24B9" w:rsidR="00DC4AF8" w:rsidRDefault="00722225" w:rsidP="00DC4AF8">
      <w:pPr>
        <w:pStyle w:val="DHHStablecaption"/>
      </w:pPr>
      <w:r>
        <w:t xml:space="preserve">Table </w:t>
      </w:r>
      <w:r w:rsidR="005A3E37">
        <w:t>15</w:t>
      </w:r>
      <w:r>
        <w:t xml:space="preserve">: </w:t>
      </w:r>
      <w:r w:rsidR="00DC4AF8">
        <w:t>South division n</w:t>
      </w:r>
      <w:r w:rsidR="00DC4AF8" w:rsidRPr="0067352C">
        <w:t xml:space="preserve">umber of clients assisted to address and prevent homelessness </w:t>
      </w:r>
      <w:r w:rsidR="00DC4AF8">
        <w:t>due to family violence during 2020</w:t>
      </w:r>
      <w:r w:rsidR="00DC4AF8" w:rsidRPr="0067352C">
        <w:t>–</w:t>
      </w:r>
      <w:r w:rsidR="00DC4AF8">
        <w:t>21</w:t>
      </w:r>
    </w:p>
    <w:tbl>
      <w:tblPr>
        <w:tblW w:w="5137" w:type="dxa"/>
        <w:tblInd w:w="108" w:type="dxa"/>
        <w:tblLook w:val="00A0" w:firstRow="1" w:lastRow="0" w:firstColumn="1" w:lastColumn="0" w:noHBand="0" w:noVBand="0"/>
      </w:tblPr>
      <w:tblGrid>
        <w:gridCol w:w="2727"/>
        <w:gridCol w:w="2410"/>
      </w:tblGrid>
      <w:tr w:rsidR="00DC4AF8" w:rsidRPr="0067352C" w14:paraId="33D74C09" w14:textId="77777777" w:rsidTr="00731603">
        <w:trPr>
          <w:trHeight w:val="397"/>
          <w:tblHeader/>
        </w:trPr>
        <w:tc>
          <w:tcPr>
            <w:tcW w:w="2727" w:type="dxa"/>
            <w:tcBorders>
              <w:bottom w:val="single" w:sz="4" w:space="0" w:color="auto"/>
              <w:right w:val="single" w:sz="4" w:space="0" w:color="auto"/>
            </w:tcBorders>
            <w:vAlign w:val="center"/>
          </w:tcPr>
          <w:p w14:paraId="6B3E69E9" w14:textId="77777777" w:rsidR="00DC4AF8" w:rsidRPr="0067352C" w:rsidRDefault="00DC4AF8" w:rsidP="00731603">
            <w:pPr>
              <w:pStyle w:val="Tablecolhead"/>
            </w:pPr>
            <w:r>
              <w:t>Division and Local Area</w:t>
            </w:r>
          </w:p>
        </w:tc>
        <w:tc>
          <w:tcPr>
            <w:tcW w:w="2410" w:type="dxa"/>
            <w:tcBorders>
              <w:left w:val="single" w:sz="4" w:space="0" w:color="auto"/>
              <w:bottom w:val="single" w:sz="4" w:space="0" w:color="auto"/>
            </w:tcBorders>
          </w:tcPr>
          <w:p w14:paraId="5471FBD7" w14:textId="77777777" w:rsidR="00DC4AF8" w:rsidRPr="0067352C" w:rsidRDefault="00DC4AF8" w:rsidP="00731603">
            <w:pPr>
              <w:pStyle w:val="Tablecolhead"/>
              <w:jc w:val="center"/>
            </w:pPr>
            <w:r>
              <w:t>Number of Clients</w:t>
            </w:r>
          </w:p>
        </w:tc>
      </w:tr>
      <w:tr w:rsidR="00DC4AF8" w:rsidRPr="0067352C" w14:paraId="4BB2EE56" w14:textId="77777777" w:rsidTr="00731603">
        <w:trPr>
          <w:trHeight w:val="397"/>
        </w:trPr>
        <w:tc>
          <w:tcPr>
            <w:tcW w:w="2727" w:type="dxa"/>
            <w:tcBorders>
              <w:top w:val="single" w:sz="4" w:space="0" w:color="auto"/>
              <w:right w:val="single" w:sz="4" w:space="0" w:color="auto"/>
            </w:tcBorders>
          </w:tcPr>
          <w:p w14:paraId="658CC272" w14:textId="77777777" w:rsidR="00DC4AF8" w:rsidRPr="0067352C" w:rsidRDefault="00DC4AF8" w:rsidP="00DC4AF8">
            <w:pPr>
              <w:pStyle w:val="DHHStabletext"/>
            </w:pPr>
            <w:r w:rsidRPr="00E65DBC">
              <w:t>Bayside-Peninsula</w:t>
            </w:r>
          </w:p>
        </w:tc>
        <w:tc>
          <w:tcPr>
            <w:tcW w:w="2410" w:type="dxa"/>
            <w:tcBorders>
              <w:top w:val="single" w:sz="4" w:space="0" w:color="auto"/>
              <w:left w:val="single" w:sz="4" w:space="0" w:color="auto"/>
            </w:tcBorders>
            <w:shd w:val="clear" w:color="auto" w:fill="auto"/>
          </w:tcPr>
          <w:p w14:paraId="640C6CB3" w14:textId="2B514546" w:rsidR="00DC4AF8" w:rsidRPr="0067352C" w:rsidRDefault="00DC4AF8" w:rsidP="00DC4AF8">
            <w:pPr>
              <w:pStyle w:val="DHHStabletext"/>
              <w:jc w:val="right"/>
            </w:pPr>
            <w:r w:rsidRPr="00292916">
              <w:t xml:space="preserve"> 5,396 </w:t>
            </w:r>
          </w:p>
        </w:tc>
      </w:tr>
      <w:tr w:rsidR="00DC4AF8" w:rsidRPr="0067352C" w14:paraId="5E5616BD" w14:textId="77777777" w:rsidTr="00731603">
        <w:trPr>
          <w:trHeight w:val="397"/>
        </w:trPr>
        <w:tc>
          <w:tcPr>
            <w:tcW w:w="2727" w:type="dxa"/>
            <w:tcBorders>
              <w:right w:val="single" w:sz="4" w:space="0" w:color="auto"/>
            </w:tcBorders>
          </w:tcPr>
          <w:p w14:paraId="2A6E34E2" w14:textId="77777777" w:rsidR="00DC4AF8" w:rsidRPr="0067352C" w:rsidRDefault="00DC4AF8" w:rsidP="00DC4AF8">
            <w:pPr>
              <w:pStyle w:val="DHHStabletext"/>
            </w:pPr>
            <w:r w:rsidRPr="00E65DBC">
              <w:t>Inner Gippsland</w:t>
            </w:r>
          </w:p>
        </w:tc>
        <w:tc>
          <w:tcPr>
            <w:tcW w:w="2410" w:type="dxa"/>
            <w:tcBorders>
              <w:left w:val="single" w:sz="4" w:space="0" w:color="auto"/>
            </w:tcBorders>
            <w:shd w:val="clear" w:color="auto" w:fill="auto"/>
          </w:tcPr>
          <w:p w14:paraId="60EF7B32" w14:textId="67DB62A6" w:rsidR="00DC4AF8" w:rsidRPr="0067352C" w:rsidRDefault="00DC4AF8" w:rsidP="00DC4AF8">
            <w:pPr>
              <w:pStyle w:val="DHHStabletext"/>
              <w:jc w:val="right"/>
            </w:pPr>
            <w:r w:rsidRPr="00292916">
              <w:t xml:space="preserve"> 1,925 </w:t>
            </w:r>
          </w:p>
        </w:tc>
      </w:tr>
      <w:tr w:rsidR="00DC4AF8" w:rsidRPr="0067352C" w14:paraId="69C0F133" w14:textId="77777777" w:rsidTr="00731603">
        <w:trPr>
          <w:trHeight w:val="397"/>
        </w:trPr>
        <w:tc>
          <w:tcPr>
            <w:tcW w:w="2727" w:type="dxa"/>
            <w:tcBorders>
              <w:right w:val="single" w:sz="4" w:space="0" w:color="auto"/>
            </w:tcBorders>
          </w:tcPr>
          <w:p w14:paraId="27B327E1" w14:textId="77777777" w:rsidR="00DC4AF8" w:rsidRPr="0067352C" w:rsidRDefault="00DC4AF8" w:rsidP="00DC4AF8">
            <w:pPr>
              <w:pStyle w:val="DHHStabletext"/>
            </w:pPr>
            <w:r w:rsidRPr="00E65DBC">
              <w:t>Outer Gippsland</w:t>
            </w:r>
          </w:p>
        </w:tc>
        <w:tc>
          <w:tcPr>
            <w:tcW w:w="2410" w:type="dxa"/>
            <w:tcBorders>
              <w:left w:val="single" w:sz="4" w:space="0" w:color="auto"/>
            </w:tcBorders>
            <w:shd w:val="clear" w:color="auto" w:fill="auto"/>
          </w:tcPr>
          <w:p w14:paraId="1F0DA6B3" w14:textId="66645A70" w:rsidR="00DC4AF8" w:rsidRPr="0067352C" w:rsidRDefault="00DC4AF8" w:rsidP="00DC4AF8">
            <w:pPr>
              <w:pStyle w:val="DHHStabletext"/>
              <w:jc w:val="right"/>
            </w:pPr>
            <w:r w:rsidRPr="00292916">
              <w:t xml:space="preserve"> 1,455 </w:t>
            </w:r>
          </w:p>
        </w:tc>
      </w:tr>
      <w:tr w:rsidR="00DC4AF8" w:rsidRPr="0067352C" w14:paraId="2E7527C8" w14:textId="77777777" w:rsidTr="00731603">
        <w:trPr>
          <w:trHeight w:val="397"/>
        </w:trPr>
        <w:tc>
          <w:tcPr>
            <w:tcW w:w="2727" w:type="dxa"/>
            <w:tcBorders>
              <w:bottom w:val="single" w:sz="4" w:space="0" w:color="auto"/>
              <w:right w:val="single" w:sz="4" w:space="0" w:color="auto"/>
            </w:tcBorders>
          </w:tcPr>
          <w:p w14:paraId="29F21901" w14:textId="77777777" w:rsidR="00DC4AF8" w:rsidRPr="0067352C" w:rsidRDefault="00DC4AF8" w:rsidP="00DC4AF8">
            <w:pPr>
              <w:pStyle w:val="DHHStabletext"/>
            </w:pPr>
            <w:r w:rsidRPr="00E65DBC">
              <w:t>Southern Melbourne</w:t>
            </w:r>
          </w:p>
        </w:tc>
        <w:tc>
          <w:tcPr>
            <w:tcW w:w="2410" w:type="dxa"/>
            <w:tcBorders>
              <w:left w:val="single" w:sz="4" w:space="0" w:color="auto"/>
              <w:bottom w:val="single" w:sz="4" w:space="0" w:color="auto"/>
            </w:tcBorders>
            <w:shd w:val="clear" w:color="auto" w:fill="auto"/>
          </w:tcPr>
          <w:p w14:paraId="47B60F48" w14:textId="32EE5640" w:rsidR="00DC4AF8" w:rsidRPr="0067352C" w:rsidRDefault="00DC4AF8" w:rsidP="00DC4AF8">
            <w:pPr>
              <w:pStyle w:val="DHHStabletext"/>
              <w:jc w:val="right"/>
            </w:pPr>
            <w:r w:rsidRPr="00292916">
              <w:t xml:space="preserve"> 3,649 </w:t>
            </w:r>
          </w:p>
        </w:tc>
      </w:tr>
      <w:tr w:rsidR="00DC4AF8" w:rsidRPr="001A336B" w14:paraId="03611401" w14:textId="77777777" w:rsidTr="00731603">
        <w:trPr>
          <w:trHeight w:val="397"/>
        </w:trPr>
        <w:tc>
          <w:tcPr>
            <w:tcW w:w="2727" w:type="dxa"/>
            <w:tcBorders>
              <w:top w:val="single" w:sz="4" w:space="0" w:color="auto"/>
              <w:right w:val="single" w:sz="4" w:space="0" w:color="auto"/>
            </w:tcBorders>
          </w:tcPr>
          <w:p w14:paraId="5F83E957" w14:textId="7B431C8E" w:rsidR="00DC4AF8" w:rsidRPr="001A336B" w:rsidRDefault="00DC4AF8" w:rsidP="00DC4AF8">
            <w:pPr>
              <w:pStyle w:val="DHHStabletext"/>
              <w:rPr>
                <w:b/>
                <w:bCs/>
              </w:rPr>
            </w:pPr>
            <w:r w:rsidRPr="001A336B">
              <w:rPr>
                <w:b/>
                <w:bCs/>
              </w:rPr>
              <w:t xml:space="preserve">South </w:t>
            </w:r>
            <w:r>
              <w:rPr>
                <w:b/>
                <w:bCs/>
              </w:rPr>
              <w:t>t</w:t>
            </w:r>
            <w:r w:rsidRPr="001A336B">
              <w:rPr>
                <w:b/>
                <w:bCs/>
              </w:rPr>
              <w:t>otal</w:t>
            </w:r>
          </w:p>
        </w:tc>
        <w:tc>
          <w:tcPr>
            <w:tcW w:w="2410" w:type="dxa"/>
            <w:tcBorders>
              <w:top w:val="single" w:sz="4" w:space="0" w:color="auto"/>
              <w:left w:val="single" w:sz="4" w:space="0" w:color="auto"/>
            </w:tcBorders>
            <w:shd w:val="clear" w:color="auto" w:fill="auto"/>
          </w:tcPr>
          <w:p w14:paraId="629B8598" w14:textId="7C6FADBD" w:rsidR="00DC4AF8" w:rsidRPr="00DC4AF8" w:rsidRDefault="00DC4AF8" w:rsidP="00DC4AF8">
            <w:pPr>
              <w:pStyle w:val="DHHStabletext"/>
              <w:jc w:val="right"/>
              <w:rPr>
                <w:b/>
                <w:bCs/>
              </w:rPr>
            </w:pPr>
            <w:r w:rsidRPr="00DC4AF8">
              <w:rPr>
                <w:b/>
                <w:bCs/>
              </w:rPr>
              <w:t xml:space="preserve"> 12,425 </w:t>
            </w:r>
          </w:p>
        </w:tc>
      </w:tr>
    </w:tbl>
    <w:p w14:paraId="14ED6F99" w14:textId="54CC39C3" w:rsidR="00DC4AF8" w:rsidRDefault="00722225" w:rsidP="00DC4AF8">
      <w:pPr>
        <w:pStyle w:val="DHHStablecaption"/>
      </w:pPr>
      <w:bookmarkStart w:id="8" w:name="_Hlk82099253"/>
      <w:r>
        <w:t xml:space="preserve">Table </w:t>
      </w:r>
      <w:r w:rsidR="005A3E37">
        <w:t>16</w:t>
      </w:r>
      <w:r>
        <w:t xml:space="preserve">: </w:t>
      </w:r>
      <w:r w:rsidR="00DC4AF8">
        <w:t>West division n</w:t>
      </w:r>
      <w:r w:rsidR="00DC4AF8" w:rsidRPr="0067352C">
        <w:t xml:space="preserve">umber of clients assisted to address and prevent homelessness </w:t>
      </w:r>
      <w:r w:rsidR="00DC4AF8">
        <w:t>due to family violence during 2020</w:t>
      </w:r>
      <w:r w:rsidR="00DC4AF8" w:rsidRPr="0067352C">
        <w:t>–</w:t>
      </w:r>
      <w:r w:rsidR="00DC4AF8">
        <w:t>21</w:t>
      </w:r>
    </w:p>
    <w:tbl>
      <w:tblPr>
        <w:tblW w:w="5137" w:type="dxa"/>
        <w:tblInd w:w="108" w:type="dxa"/>
        <w:tblLook w:val="00A0" w:firstRow="1" w:lastRow="0" w:firstColumn="1" w:lastColumn="0" w:noHBand="0" w:noVBand="0"/>
      </w:tblPr>
      <w:tblGrid>
        <w:gridCol w:w="2727"/>
        <w:gridCol w:w="2410"/>
      </w:tblGrid>
      <w:tr w:rsidR="00DC4AF8" w:rsidRPr="0067352C" w14:paraId="2C3DD323" w14:textId="77777777" w:rsidTr="00731603">
        <w:trPr>
          <w:trHeight w:val="397"/>
          <w:tblHeader/>
        </w:trPr>
        <w:tc>
          <w:tcPr>
            <w:tcW w:w="2727" w:type="dxa"/>
            <w:tcBorders>
              <w:bottom w:val="single" w:sz="4" w:space="0" w:color="auto"/>
              <w:right w:val="single" w:sz="4" w:space="0" w:color="auto"/>
            </w:tcBorders>
            <w:vAlign w:val="center"/>
          </w:tcPr>
          <w:bookmarkEnd w:id="8"/>
          <w:p w14:paraId="33B9E6F0" w14:textId="77777777" w:rsidR="00DC4AF8" w:rsidRPr="0067352C" w:rsidRDefault="00DC4AF8" w:rsidP="00731603">
            <w:pPr>
              <w:pStyle w:val="Tablecolhead"/>
            </w:pPr>
            <w:r>
              <w:t>Division and Local Area</w:t>
            </w:r>
          </w:p>
        </w:tc>
        <w:tc>
          <w:tcPr>
            <w:tcW w:w="2410" w:type="dxa"/>
            <w:tcBorders>
              <w:left w:val="single" w:sz="4" w:space="0" w:color="auto"/>
              <w:bottom w:val="single" w:sz="4" w:space="0" w:color="auto"/>
            </w:tcBorders>
          </w:tcPr>
          <w:p w14:paraId="7DDD421A" w14:textId="77777777" w:rsidR="00DC4AF8" w:rsidRPr="0067352C" w:rsidRDefault="00DC4AF8" w:rsidP="00731603">
            <w:pPr>
              <w:pStyle w:val="Tablecolhead"/>
              <w:jc w:val="center"/>
            </w:pPr>
            <w:r>
              <w:t>Number of Clients</w:t>
            </w:r>
          </w:p>
        </w:tc>
      </w:tr>
      <w:tr w:rsidR="00DC4AF8" w:rsidRPr="0067352C" w14:paraId="0125F7FC" w14:textId="77777777" w:rsidTr="00731603">
        <w:trPr>
          <w:trHeight w:val="397"/>
        </w:trPr>
        <w:tc>
          <w:tcPr>
            <w:tcW w:w="2727" w:type="dxa"/>
            <w:tcBorders>
              <w:top w:val="single" w:sz="4" w:space="0" w:color="auto"/>
              <w:right w:val="single" w:sz="4" w:space="0" w:color="auto"/>
            </w:tcBorders>
          </w:tcPr>
          <w:p w14:paraId="5AD9AA93" w14:textId="77777777" w:rsidR="00DC4AF8" w:rsidRPr="0067352C" w:rsidRDefault="00DC4AF8" w:rsidP="00DC4AF8">
            <w:pPr>
              <w:pStyle w:val="DHHStabletext"/>
            </w:pPr>
            <w:r w:rsidRPr="00EE3C8D">
              <w:t>Barwon</w:t>
            </w:r>
          </w:p>
        </w:tc>
        <w:tc>
          <w:tcPr>
            <w:tcW w:w="2410" w:type="dxa"/>
            <w:tcBorders>
              <w:top w:val="single" w:sz="4" w:space="0" w:color="auto"/>
              <w:left w:val="single" w:sz="4" w:space="0" w:color="auto"/>
            </w:tcBorders>
            <w:shd w:val="clear" w:color="auto" w:fill="auto"/>
          </w:tcPr>
          <w:p w14:paraId="6B71A077" w14:textId="21DDE446" w:rsidR="00DC4AF8" w:rsidRPr="0067352C" w:rsidRDefault="00DC4AF8" w:rsidP="00DC4AF8">
            <w:pPr>
              <w:pStyle w:val="DHHStabletext"/>
              <w:jc w:val="right"/>
            </w:pPr>
            <w:r w:rsidRPr="002C301E">
              <w:t xml:space="preserve"> 3,068 </w:t>
            </w:r>
          </w:p>
        </w:tc>
      </w:tr>
      <w:tr w:rsidR="00DC4AF8" w:rsidRPr="0067352C" w14:paraId="608FDB0D" w14:textId="77777777" w:rsidTr="00731603">
        <w:trPr>
          <w:trHeight w:val="397"/>
        </w:trPr>
        <w:tc>
          <w:tcPr>
            <w:tcW w:w="2727" w:type="dxa"/>
            <w:tcBorders>
              <w:right w:val="single" w:sz="4" w:space="0" w:color="auto"/>
            </w:tcBorders>
          </w:tcPr>
          <w:p w14:paraId="28A730AD" w14:textId="77777777" w:rsidR="00DC4AF8" w:rsidRPr="0067352C" w:rsidRDefault="00DC4AF8" w:rsidP="00DC4AF8">
            <w:pPr>
              <w:pStyle w:val="DHHStabletext"/>
            </w:pPr>
            <w:r w:rsidRPr="00EE3C8D">
              <w:t>Brimbank Melton</w:t>
            </w:r>
          </w:p>
        </w:tc>
        <w:tc>
          <w:tcPr>
            <w:tcW w:w="2410" w:type="dxa"/>
            <w:tcBorders>
              <w:left w:val="single" w:sz="4" w:space="0" w:color="auto"/>
            </w:tcBorders>
            <w:shd w:val="clear" w:color="auto" w:fill="auto"/>
          </w:tcPr>
          <w:p w14:paraId="3103242F" w14:textId="588B1E74" w:rsidR="00DC4AF8" w:rsidRPr="0067352C" w:rsidRDefault="00DC4AF8" w:rsidP="00DC4AF8">
            <w:pPr>
              <w:pStyle w:val="DHHStabletext"/>
              <w:jc w:val="right"/>
            </w:pPr>
            <w:r w:rsidRPr="002C301E">
              <w:t xml:space="preserve"> 1,262 </w:t>
            </w:r>
          </w:p>
        </w:tc>
      </w:tr>
      <w:tr w:rsidR="00DC4AF8" w:rsidRPr="0067352C" w14:paraId="72059F6E" w14:textId="77777777" w:rsidTr="00731603">
        <w:trPr>
          <w:trHeight w:val="397"/>
        </w:trPr>
        <w:tc>
          <w:tcPr>
            <w:tcW w:w="2727" w:type="dxa"/>
            <w:tcBorders>
              <w:right w:val="single" w:sz="4" w:space="0" w:color="auto"/>
            </w:tcBorders>
          </w:tcPr>
          <w:p w14:paraId="09D37E38" w14:textId="77777777" w:rsidR="00DC4AF8" w:rsidRPr="0067352C" w:rsidRDefault="00DC4AF8" w:rsidP="00DC4AF8">
            <w:pPr>
              <w:pStyle w:val="DHHStabletext"/>
            </w:pPr>
            <w:r w:rsidRPr="00EE3C8D">
              <w:t>Central Highlands</w:t>
            </w:r>
          </w:p>
        </w:tc>
        <w:tc>
          <w:tcPr>
            <w:tcW w:w="2410" w:type="dxa"/>
            <w:tcBorders>
              <w:left w:val="single" w:sz="4" w:space="0" w:color="auto"/>
            </w:tcBorders>
            <w:shd w:val="clear" w:color="auto" w:fill="auto"/>
          </w:tcPr>
          <w:p w14:paraId="119DE923" w14:textId="6C1C3DDA" w:rsidR="00DC4AF8" w:rsidRPr="0067352C" w:rsidRDefault="00DC4AF8" w:rsidP="00DC4AF8">
            <w:pPr>
              <w:pStyle w:val="DHHStabletext"/>
              <w:jc w:val="right"/>
            </w:pPr>
            <w:r w:rsidRPr="002C301E">
              <w:t xml:space="preserve"> 2,044 </w:t>
            </w:r>
          </w:p>
        </w:tc>
      </w:tr>
      <w:tr w:rsidR="00DC4AF8" w:rsidRPr="0067352C" w14:paraId="4294EDDD" w14:textId="77777777" w:rsidTr="00731603">
        <w:trPr>
          <w:trHeight w:val="397"/>
        </w:trPr>
        <w:tc>
          <w:tcPr>
            <w:tcW w:w="2727" w:type="dxa"/>
            <w:tcBorders>
              <w:right w:val="single" w:sz="4" w:space="0" w:color="auto"/>
            </w:tcBorders>
          </w:tcPr>
          <w:p w14:paraId="5CC2363F" w14:textId="77777777" w:rsidR="00DC4AF8" w:rsidRPr="0067352C" w:rsidRDefault="00DC4AF8" w:rsidP="00DC4AF8">
            <w:pPr>
              <w:pStyle w:val="DHHStabletext"/>
            </w:pPr>
            <w:r w:rsidRPr="00EE3C8D">
              <w:t>Wimmera South West</w:t>
            </w:r>
          </w:p>
        </w:tc>
        <w:tc>
          <w:tcPr>
            <w:tcW w:w="2410" w:type="dxa"/>
            <w:tcBorders>
              <w:left w:val="single" w:sz="4" w:space="0" w:color="auto"/>
            </w:tcBorders>
            <w:shd w:val="clear" w:color="auto" w:fill="auto"/>
          </w:tcPr>
          <w:p w14:paraId="21A7EF52" w14:textId="127DBBC0" w:rsidR="00DC4AF8" w:rsidRPr="0067352C" w:rsidRDefault="00DC4AF8" w:rsidP="00DC4AF8">
            <w:pPr>
              <w:pStyle w:val="DHHStabletext"/>
              <w:jc w:val="right"/>
            </w:pPr>
            <w:r w:rsidRPr="002C301E">
              <w:t xml:space="preserve"> 1,401 </w:t>
            </w:r>
          </w:p>
        </w:tc>
      </w:tr>
      <w:tr w:rsidR="00DC4AF8" w:rsidRPr="0067352C" w14:paraId="54962D05" w14:textId="77777777" w:rsidTr="00731603">
        <w:trPr>
          <w:trHeight w:val="397"/>
        </w:trPr>
        <w:tc>
          <w:tcPr>
            <w:tcW w:w="2727" w:type="dxa"/>
            <w:tcBorders>
              <w:bottom w:val="single" w:sz="4" w:space="0" w:color="auto"/>
              <w:right w:val="single" w:sz="4" w:space="0" w:color="auto"/>
            </w:tcBorders>
          </w:tcPr>
          <w:p w14:paraId="6675FF4A" w14:textId="77777777" w:rsidR="00DC4AF8" w:rsidRPr="0067352C" w:rsidRDefault="00DC4AF8" w:rsidP="00DC4AF8">
            <w:pPr>
              <w:pStyle w:val="DHHStabletext"/>
            </w:pPr>
            <w:r w:rsidRPr="00EE3C8D">
              <w:t>Western Melbourne</w:t>
            </w:r>
          </w:p>
        </w:tc>
        <w:tc>
          <w:tcPr>
            <w:tcW w:w="2410" w:type="dxa"/>
            <w:tcBorders>
              <w:left w:val="single" w:sz="4" w:space="0" w:color="auto"/>
              <w:bottom w:val="single" w:sz="4" w:space="0" w:color="auto"/>
            </w:tcBorders>
            <w:shd w:val="clear" w:color="auto" w:fill="auto"/>
          </w:tcPr>
          <w:p w14:paraId="57CFA913" w14:textId="7C98696C" w:rsidR="00DC4AF8" w:rsidRPr="0067352C" w:rsidRDefault="00DC4AF8" w:rsidP="00DC4AF8">
            <w:pPr>
              <w:pStyle w:val="DHHStabletext"/>
              <w:jc w:val="right"/>
            </w:pPr>
            <w:r w:rsidRPr="002C301E">
              <w:t xml:space="preserve"> 5,703 </w:t>
            </w:r>
          </w:p>
        </w:tc>
      </w:tr>
      <w:tr w:rsidR="00DC4AF8" w:rsidRPr="001A336B" w14:paraId="61EB1BE5" w14:textId="77777777" w:rsidTr="00731603">
        <w:trPr>
          <w:trHeight w:val="397"/>
        </w:trPr>
        <w:tc>
          <w:tcPr>
            <w:tcW w:w="2727" w:type="dxa"/>
            <w:tcBorders>
              <w:top w:val="single" w:sz="4" w:space="0" w:color="auto"/>
              <w:right w:val="single" w:sz="4" w:space="0" w:color="auto"/>
            </w:tcBorders>
          </w:tcPr>
          <w:p w14:paraId="204A00F8" w14:textId="51FE8EE6" w:rsidR="00DC4AF8" w:rsidRPr="001A336B" w:rsidRDefault="00DC4AF8" w:rsidP="00DC4AF8">
            <w:pPr>
              <w:pStyle w:val="DHHStabletext"/>
              <w:rPr>
                <w:b/>
                <w:bCs/>
              </w:rPr>
            </w:pPr>
            <w:r w:rsidRPr="001A336B">
              <w:rPr>
                <w:b/>
                <w:bCs/>
              </w:rPr>
              <w:t xml:space="preserve">West </w:t>
            </w:r>
            <w:r>
              <w:rPr>
                <w:b/>
                <w:bCs/>
              </w:rPr>
              <w:t>t</w:t>
            </w:r>
            <w:r w:rsidRPr="001A336B">
              <w:rPr>
                <w:b/>
                <w:bCs/>
              </w:rPr>
              <w:t>otal</w:t>
            </w:r>
          </w:p>
        </w:tc>
        <w:tc>
          <w:tcPr>
            <w:tcW w:w="2410" w:type="dxa"/>
            <w:tcBorders>
              <w:top w:val="single" w:sz="4" w:space="0" w:color="auto"/>
              <w:left w:val="single" w:sz="4" w:space="0" w:color="auto"/>
            </w:tcBorders>
            <w:shd w:val="clear" w:color="auto" w:fill="auto"/>
          </w:tcPr>
          <w:p w14:paraId="5213F000" w14:textId="7E1148AB" w:rsidR="00DC4AF8" w:rsidRPr="00DC4AF8" w:rsidRDefault="00DC4AF8" w:rsidP="00DC4AF8">
            <w:pPr>
              <w:pStyle w:val="DHHStabletext"/>
              <w:jc w:val="right"/>
              <w:rPr>
                <w:b/>
                <w:bCs/>
              </w:rPr>
            </w:pPr>
            <w:r w:rsidRPr="00DC4AF8">
              <w:rPr>
                <w:b/>
                <w:bCs/>
              </w:rPr>
              <w:t xml:space="preserve"> 13,478 </w:t>
            </w:r>
          </w:p>
        </w:tc>
      </w:tr>
    </w:tbl>
    <w:p w14:paraId="32D4654C" w14:textId="274BDEFF" w:rsidR="00DC4AF8" w:rsidRDefault="00DC4AF8" w:rsidP="00DC4AF8">
      <w:pPr>
        <w:pStyle w:val="DHHStablecaption"/>
      </w:pPr>
      <w:r>
        <w:t xml:space="preserve">Table </w:t>
      </w:r>
      <w:r w:rsidR="005A3E37">
        <w:t>17</w:t>
      </w:r>
      <w:r>
        <w:t xml:space="preserve">: Total number </w:t>
      </w:r>
      <w:r w:rsidRPr="0067352C">
        <w:t>of clients assisted to address and prevent homelessness</w:t>
      </w:r>
      <w:r>
        <w:t xml:space="preserve"> due to family violence</w:t>
      </w:r>
      <w:r w:rsidRPr="0067352C">
        <w:t xml:space="preserve"> </w:t>
      </w:r>
      <w:r>
        <w:t>during 2020</w:t>
      </w:r>
      <w:r w:rsidRPr="0067352C">
        <w:t>–</w:t>
      </w:r>
      <w:r>
        <w:t>21 by division (including central office)</w:t>
      </w:r>
    </w:p>
    <w:tbl>
      <w:tblPr>
        <w:tblW w:w="5137" w:type="dxa"/>
        <w:tblInd w:w="108" w:type="dxa"/>
        <w:tblLook w:val="00A0" w:firstRow="1" w:lastRow="0" w:firstColumn="1" w:lastColumn="0" w:noHBand="0" w:noVBand="0"/>
      </w:tblPr>
      <w:tblGrid>
        <w:gridCol w:w="2727"/>
        <w:gridCol w:w="2410"/>
      </w:tblGrid>
      <w:tr w:rsidR="00DC4AF8" w:rsidRPr="0067352C" w14:paraId="21E7ED82" w14:textId="77777777" w:rsidTr="00731603">
        <w:trPr>
          <w:trHeight w:val="397"/>
          <w:tblHeader/>
        </w:trPr>
        <w:tc>
          <w:tcPr>
            <w:tcW w:w="2727" w:type="dxa"/>
            <w:tcBorders>
              <w:bottom w:val="single" w:sz="4" w:space="0" w:color="auto"/>
              <w:right w:val="single" w:sz="4" w:space="0" w:color="auto"/>
            </w:tcBorders>
            <w:vAlign w:val="center"/>
          </w:tcPr>
          <w:p w14:paraId="52CED012" w14:textId="74EF09ED" w:rsidR="00DC4AF8" w:rsidRPr="0067352C" w:rsidRDefault="00DC4AF8" w:rsidP="00731603">
            <w:pPr>
              <w:pStyle w:val="Tablecolhead"/>
            </w:pPr>
            <w:r>
              <w:t>Division</w:t>
            </w:r>
          </w:p>
        </w:tc>
        <w:tc>
          <w:tcPr>
            <w:tcW w:w="2410" w:type="dxa"/>
            <w:tcBorders>
              <w:left w:val="single" w:sz="4" w:space="0" w:color="auto"/>
              <w:bottom w:val="single" w:sz="4" w:space="0" w:color="auto"/>
            </w:tcBorders>
          </w:tcPr>
          <w:p w14:paraId="6311188E" w14:textId="77777777" w:rsidR="00DC4AF8" w:rsidRPr="0067352C" w:rsidRDefault="00DC4AF8" w:rsidP="00731603">
            <w:pPr>
              <w:pStyle w:val="Tablecolhead"/>
              <w:jc w:val="center"/>
            </w:pPr>
            <w:r>
              <w:t>Number of Clients</w:t>
            </w:r>
          </w:p>
        </w:tc>
      </w:tr>
      <w:tr w:rsidR="00DC4AF8" w:rsidRPr="0067352C" w14:paraId="664C9912" w14:textId="77777777" w:rsidTr="00731603">
        <w:trPr>
          <w:trHeight w:val="397"/>
        </w:trPr>
        <w:tc>
          <w:tcPr>
            <w:tcW w:w="2727" w:type="dxa"/>
            <w:tcBorders>
              <w:top w:val="single" w:sz="4" w:space="0" w:color="auto"/>
              <w:right w:val="single" w:sz="4" w:space="0" w:color="auto"/>
            </w:tcBorders>
          </w:tcPr>
          <w:p w14:paraId="598F599C" w14:textId="77777777" w:rsidR="00DC4AF8" w:rsidRPr="0067352C" w:rsidRDefault="00DC4AF8" w:rsidP="00731603">
            <w:pPr>
              <w:pStyle w:val="DHHStabletext"/>
            </w:pPr>
            <w:r w:rsidRPr="001A463F">
              <w:t>East</w:t>
            </w:r>
          </w:p>
        </w:tc>
        <w:tc>
          <w:tcPr>
            <w:tcW w:w="2410" w:type="dxa"/>
            <w:tcBorders>
              <w:top w:val="single" w:sz="4" w:space="0" w:color="auto"/>
              <w:left w:val="single" w:sz="4" w:space="0" w:color="auto"/>
            </w:tcBorders>
            <w:shd w:val="clear" w:color="auto" w:fill="auto"/>
          </w:tcPr>
          <w:p w14:paraId="6B6D9727" w14:textId="32FF8A29" w:rsidR="00DC4AF8" w:rsidRPr="0067352C" w:rsidRDefault="00DC4AF8" w:rsidP="00731603">
            <w:pPr>
              <w:pStyle w:val="DHHStabletext"/>
              <w:jc w:val="right"/>
            </w:pPr>
            <w:r w:rsidRPr="00DC4AF8">
              <w:t>11,105</w:t>
            </w:r>
          </w:p>
        </w:tc>
      </w:tr>
      <w:tr w:rsidR="00DC4AF8" w:rsidRPr="0067352C" w14:paraId="0779FD4A" w14:textId="77777777" w:rsidTr="00731603">
        <w:trPr>
          <w:trHeight w:val="397"/>
        </w:trPr>
        <w:tc>
          <w:tcPr>
            <w:tcW w:w="2727" w:type="dxa"/>
            <w:tcBorders>
              <w:right w:val="single" w:sz="4" w:space="0" w:color="auto"/>
            </w:tcBorders>
          </w:tcPr>
          <w:p w14:paraId="23992294" w14:textId="77777777" w:rsidR="00DC4AF8" w:rsidRPr="0067352C" w:rsidRDefault="00DC4AF8" w:rsidP="00731603">
            <w:pPr>
              <w:pStyle w:val="DHHStabletext"/>
            </w:pPr>
            <w:r w:rsidRPr="004D615F">
              <w:t>North</w:t>
            </w:r>
          </w:p>
        </w:tc>
        <w:tc>
          <w:tcPr>
            <w:tcW w:w="2410" w:type="dxa"/>
            <w:tcBorders>
              <w:left w:val="single" w:sz="4" w:space="0" w:color="auto"/>
            </w:tcBorders>
            <w:shd w:val="clear" w:color="auto" w:fill="auto"/>
          </w:tcPr>
          <w:p w14:paraId="44D055D7" w14:textId="344E61CC" w:rsidR="00DC4AF8" w:rsidRPr="0067352C" w:rsidRDefault="00DC4AF8" w:rsidP="00731603">
            <w:pPr>
              <w:pStyle w:val="DHHStabletext"/>
              <w:jc w:val="right"/>
            </w:pPr>
            <w:r w:rsidRPr="00DC4AF8">
              <w:t>10,518</w:t>
            </w:r>
          </w:p>
        </w:tc>
      </w:tr>
      <w:tr w:rsidR="00DC4AF8" w:rsidRPr="0067352C" w14:paraId="1DF54663" w14:textId="77777777" w:rsidTr="00731603">
        <w:trPr>
          <w:trHeight w:val="397"/>
        </w:trPr>
        <w:tc>
          <w:tcPr>
            <w:tcW w:w="2727" w:type="dxa"/>
            <w:tcBorders>
              <w:right w:val="single" w:sz="4" w:space="0" w:color="auto"/>
            </w:tcBorders>
          </w:tcPr>
          <w:p w14:paraId="6DF6ADBD" w14:textId="77777777" w:rsidR="00DC4AF8" w:rsidRPr="0067352C" w:rsidRDefault="00DC4AF8" w:rsidP="00731603">
            <w:pPr>
              <w:pStyle w:val="DHHStabletext"/>
            </w:pPr>
            <w:r w:rsidRPr="00636FBA">
              <w:t>South</w:t>
            </w:r>
          </w:p>
        </w:tc>
        <w:tc>
          <w:tcPr>
            <w:tcW w:w="2410" w:type="dxa"/>
            <w:tcBorders>
              <w:left w:val="single" w:sz="4" w:space="0" w:color="auto"/>
            </w:tcBorders>
            <w:shd w:val="clear" w:color="auto" w:fill="auto"/>
          </w:tcPr>
          <w:p w14:paraId="2B740BCB" w14:textId="72F99EE6" w:rsidR="00DC4AF8" w:rsidRPr="0067352C" w:rsidRDefault="00DC4AF8" w:rsidP="00731603">
            <w:pPr>
              <w:pStyle w:val="DHHStabletext"/>
              <w:jc w:val="right"/>
            </w:pPr>
            <w:r w:rsidRPr="00DC4AF8">
              <w:t>12,425</w:t>
            </w:r>
          </w:p>
        </w:tc>
      </w:tr>
      <w:tr w:rsidR="00DC4AF8" w:rsidRPr="0067352C" w14:paraId="68564765" w14:textId="77777777" w:rsidTr="00731603">
        <w:trPr>
          <w:trHeight w:val="397"/>
        </w:trPr>
        <w:tc>
          <w:tcPr>
            <w:tcW w:w="2727" w:type="dxa"/>
            <w:tcBorders>
              <w:right w:val="single" w:sz="4" w:space="0" w:color="auto"/>
            </w:tcBorders>
          </w:tcPr>
          <w:p w14:paraId="6599FD0F" w14:textId="77777777" w:rsidR="00DC4AF8" w:rsidRPr="0067352C" w:rsidRDefault="00DC4AF8" w:rsidP="00731603">
            <w:pPr>
              <w:pStyle w:val="DHHStabletext"/>
            </w:pPr>
            <w:r w:rsidRPr="005109DA">
              <w:t>West</w:t>
            </w:r>
          </w:p>
        </w:tc>
        <w:tc>
          <w:tcPr>
            <w:tcW w:w="2410" w:type="dxa"/>
            <w:tcBorders>
              <w:left w:val="single" w:sz="4" w:space="0" w:color="auto"/>
            </w:tcBorders>
            <w:shd w:val="clear" w:color="auto" w:fill="auto"/>
          </w:tcPr>
          <w:p w14:paraId="5F8E1206" w14:textId="3CFA2AE6" w:rsidR="00DC4AF8" w:rsidRPr="0067352C" w:rsidRDefault="00DC4AF8" w:rsidP="00731603">
            <w:pPr>
              <w:pStyle w:val="DHHStabletext"/>
              <w:jc w:val="right"/>
            </w:pPr>
            <w:r w:rsidRPr="00DC4AF8">
              <w:t>13,478</w:t>
            </w:r>
          </w:p>
        </w:tc>
      </w:tr>
      <w:tr w:rsidR="00DC4AF8" w:rsidRPr="0067352C" w14:paraId="14609E9B" w14:textId="77777777" w:rsidTr="00731603">
        <w:trPr>
          <w:trHeight w:val="397"/>
        </w:trPr>
        <w:tc>
          <w:tcPr>
            <w:tcW w:w="2727" w:type="dxa"/>
            <w:tcBorders>
              <w:bottom w:val="single" w:sz="4" w:space="0" w:color="auto"/>
              <w:right w:val="single" w:sz="4" w:space="0" w:color="auto"/>
            </w:tcBorders>
          </w:tcPr>
          <w:p w14:paraId="50FDD804" w14:textId="5B333FDF" w:rsidR="00DC4AF8" w:rsidRPr="0067352C" w:rsidRDefault="00DC4AF8" w:rsidP="00731603">
            <w:pPr>
              <w:pStyle w:val="DHHStabletext"/>
            </w:pPr>
            <w:r>
              <w:t xml:space="preserve">Central </w:t>
            </w:r>
            <w:r w:rsidR="00D74DEE">
              <w:t>o</w:t>
            </w:r>
            <w:r>
              <w:t>ffice</w:t>
            </w:r>
          </w:p>
        </w:tc>
        <w:tc>
          <w:tcPr>
            <w:tcW w:w="2410" w:type="dxa"/>
            <w:tcBorders>
              <w:left w:val="single" w:sz="4" w:space="0" w:color="auto"/>
              <w:bottom w:val="single" w:sz="4" w:space="0" w:color="auto"/>
            </w:tcBorders>
            <w:shd w:val="clear" w:color="auto" w:fill="auto"/>
          </w:tcPr>
          <w:p w14:paraId="3554E1A1" w14:textId="0924EF63" w:rsidR="00DC4AF8" w:rsidRPr="0067352C" w:rsidRDefault="00DC4AF8" w:rsidP="00731603">
            <w:pPr>
              <w:pStyle w:val="DHHStabletext"/>
              <w:jc w:val="right"/>
            </w:pPr>
            <w:r w:rsidRPr="00DC4AF8">
              <w:t>3</w:t>
            </w:r>
            <w:r>
              <w:t>,</w:t>
            </w:r>
            <w:r w:rsidRPr="00DC4AF8">
              <w:t>329</w:t>
            </w:r>
          </w:p>
        </w:tc>
      </w:tr>
      <w:tr w:rsidR="00DC4AF8" w:rsidRPr="00AA2835" w14:paraId="15270D55" w14:textId="77777777" w:rsidTr="00731603">
        <w:trPr>
          <w:trHeight w:val="397"/>
        </w:trPr>
        <w:tc>
          <w:tcPr>
            <w:tcW w:w="2727" w:type="dxa"/>
            <w:tcBorders>
              <w:top w:val="single" w:sz="4" w:space="0" w:color="auto"/>
              <w:right w:val="single" w:sz="4" w:space="0" w:color="auto"/>
            </w:tcBorders>
          </w:tcPr>
          <w:p w14:paraId="59B14DDD" w14:textId="77777777" w:rsidR="00DC4AF8" w:rsidRPr="00AA2835" w:rsidRDefault="00DC4AF8" w:rsidP="00731603">
            <w:pPr>
              <w:pStyle w:val="DHHStabletext"/>
              <w:rPr>
                <w:b/>
                <w:bCs/>
              </w:rPr>
            </w:pPr>
            <w:r>
              <w:rPr>
                <w:b/>
                <w:bCs/>
              </w:rPr>
              <w:t>State total</w:t>
            </w:r>
          </w:p>
        </w:tc>
        <w:tc>
          <w:tcPr>
            <w:tcW w:w="2410" w:type="dxa"/>
            <w:tcBorders>
              <w:top w:val="single" w:sz="4" w:space="0" w:color="auto"/>
              <w:left w:val="single" w:sz="4" w:space="0" w:color="auto"/>
            </w:tcBorders>
            <w:shd w:val="clear" w:color="auto" w:fill="auto"/>
          </w:tcPr>
          <w:p w14:paraId="020501EA" w14:textId="2324A56A" w:rsidR="00DC4AF8" w:rsidRPr="00AA2835" w:rsidRDefault="00DC4AF8" w:rsidP="00731603">
            <w:pPr>
              <w:pStyle w:val="DHHStabletext"/>
              <w:jc w:val="right"/>
              <w:rPr>
                <w:b/>
                <w:bCs/>
              </w:rPr>
            </w:pPr>
            <w:r>
              <w:rPr>
                <w:b/>
                <w:bCs/>
              </w:rPr>
              <w:t>50,855</w:t>
            </w:r>
          </w:p>
        </w:tc>
      </w:tr>
    </w:tbl>
    <w:p w14:paraId="5D852AFB" w14:textId="7AD7A90D" w:rsidR="006B1C17" w:rsidRDefault="006B1C17" w:rsidP="006B1C17">
      <w:pPr>
        <w:pStyle w:val="Heading2"/>
      </w:pPr>
      <w:bookmarkStart w:id="9" w:name="_Toc85461536"/>
      <w:r>
        <w:lastRenderedPageBreak/>
        <w:t>Social Housing</w:t>
      </w:r>
      <w:bookmarkEnd w:id="9"/>
    </w:p>
    <w:p w14:paraId="5C520D84" w14:textId="77777777" w:rsidR="006B1C17" w:rsidRPr="007A4DE1" w:rsidRDefault="006B1C17" w:rsidP="006B1C17">
      <w:pPr>
        <w:spacing w:line="270" w:lineRule="atLeast"/>
        <w:rPr>
          <w:rFonts w:eastAsia="Times"/>
        </w:rPr>
      </w:pPr>
      <w:r w:rsidRPr="007A4DE1">
        <w:rPr>
          <w:rFonts w:eastAsia="MS Mincho"/>
          <w:b/>
          <w:bCs/>
        </w:rPr>
        <w:t>Social housing assistance</w:t>
      </w:r>
      <w:r w:rsidRPr="007A4DE1">
        <w:rPr>
          <w:rFonts w:eastAsia="Times"/>
        </w:rPr>
        <w:t xml:space="preserve"> focuses on providing adequate, affordable and accessible housing targeted to those in greatest need, delivered cost-effectively and in coordination with support services where required. Social housing assistance is provided on a long or short-term basis. </w:t>
      </w:r>
    </w:p>
    <w:p w14:paraId="52DD5A31" w14:textId="1FA0D707" w:rsidR="006B1C17" w:rsidRPr="007A4DE1" w:rsidRDefault="006B1C17" w:rsidP="006B1C17">
      <w:pPr>
        <w:spacing w:line="270" w:lineRule="atLeast"/>
        <w:rPr>
          <w:rFonts w:eastAsia="Times"/>
        </w:rPr>
      </w:pPr>
      <w:r w:rsidRPr="007A4DE1">
        <w:rPr>
          <w:rFonts w:eastAsia="MS Mincho"/>
          <w:b/>
          <w:bCs/>
        </w:rPr>
        <w:t>Long-term social housing assistance</w:t>
      </w:r>
      <w:r w:rsidRPr="007A4DE1">
        <w:rPr>
          <w:rFonts w:eastAsia="Times"/>
        </w:rPr>
        <w:t xml:space="preserve"> includes public rental accommodation, community-managed housing</w:t>
      </w:r>
      <w:r w:rsidRPr="007A4DE1">
        <w:rPr>
          <w:rFonts w:eastAsia="Times"/>
          <w:vertAlign w:val="superscript"/>
        </w:rPr>
        <w:footnoteReference w:id="6"/>
      </w:r>
      <w:r w:rsidR="005237DC">
        <w:rPr>
          <w:rFonts w:eastAsia="Times"/>
        </w:rPr>
        <w:t xml:space="preserve"> </w:t>
      </w:r>
      <w:r w:rsidRPr="007A4DE1">
        <w:rPr>
          <w:rFonts w:eastAsia="Times"/>
        </w:rPr>
        <w:t>in Director owned properties</w:t>
      </w:r>
      <w:r w:rsidRPr="007A4DE1">
        <w:rPr>
          <w:rFonts w:eastAsia="Times"/>
          <w:vertAlign w:val="superscript"/>
        </w:rPr>
        <w:footnoteReference w:id="7"/>
      </w:r>
      <w:r w:rsidR="00AF7780">
        <w:rPr>
          <w:rFonts w:eastAsia="Times"/>
        </w:rPr>
        <w:t xml:space="preserve"> </w:t>
      </w:r>
      <w:r w:rsidRPr="007A4DE1">
        <w:rPr>
          <w:rFonts w:eastAsia="Times"/>
        </w:rPr>
        <w:t xml:space="preserve">and community-owned stock for designated client groups and rental accommodation for </w:t>
      </w:r>
      <w:r w:rsidR="005F6CC5" w:rsidRPr="007A4DE1">
        <w:rPr>
          <w:rFonts w:eastAsia="Times"/>
        </w:rPr>
        <w:t>low-income</w:t>
      </w:r>
      <w:r w:rsidRPr="007A4DE1">
        <w:rPr>
          <w:rFonts w:eastAsia="Times"/>
        </w:rPr>
        <w:t xml:space="preserve"> Victorians with identified support needs. Long-term public rental housing also includes movable units. In recent years, housing assistance has been increasingly targeted to people in greatest need. Targeting to high need groups has impacts in terms of stock turnover and costs. </w:t>
      </w:r>
    </w:p>
    <w:p w14:paraId="10D9F075" w14:textId="76451063" w:rsidR="003E660A" w:rsidRDefault="006B1C17" w:rsidP="006B1C17">
      <w:pPr>
        <w:spacing w:line="270" w:lineRule="atLeast"/>
        <w:rPr>
          <w:rFonts w:eastAsia="Times"/>
        </w:rPr>
      </w:pPr>
      <w:r w:rsidRPr="007A4DE1">
        <w:rPr>
          <w:rFonts w:eastAsia="MS Mincho"/>
          <w:b/>
          <w:bCs/>
        </w:rPr>
        <w:t>Short-term social housing</w:t>
      </w:r>
      <w:r w:rsidRPr="007A4DE1">
        <w:rPr>
          <w:rFonts w:eastAsia="Times"/>
        </w:rPr>
        <w:t xml:space="preserve"> is provided to Victoria’s homeless individuals and families. Clients are assisted under the Crisis Supported Accommodation and Transitional Housing Management programs.</w:t>
      </w:r>
    </w:p>
    <w:p w14:paraId="135B40EE" w14:textId="694966D2" w:rsidR="006B1C17" w:rsidRDefault="006B1C17" w:rsidP="00EA42EF">
      <w:pPr>
        <w:pStyle w:val="Heading3"/>
        <w:spacing w:before="240"/>
      </w:pPr>
      <w:r>
        <w:t>Victorian Housing Register</w:t>
      </w:r>
    </w:p>
    <w:p w14:paraId="3BA3432E" w14:textId="77777777" w:rsidR="00731603" w:rsidRPr="00731603" w:rsidRDefault="00731603" w:rsidP="00731603">
      <w:pPr>
        <w:spacing w:line="270" w:lineRule="atLeast"/>
        <w:rPr>
          <w:rFonts w:eastAsia="Times"/>
        </w:rPr>
      </w:pPr>
      <w:bookmarkStart w:id="10" w:name="_Hlk82100610"/>
      <w:r w:rsidRPr="00731603">
        <w:rPr>
          <w:rFonts w:eastAsia="Times"/>
        </w:rPr>
        <w:t xml:space="preserve">The purpose of the Victorian Housing Register (Register) is to provide a single, consistent application process for people seeking access long term social housing. It brings together all public and community housing applications into a single register. This means just one application is required to apply for both public and community housing. The Register comprises of Priority Access and Register of Interest applicants, people seeking social housing, as well as current social housing tenants seeking to transfer to another social housing property. </w:t>
      </w:r>
    </w:p>
    <w:p w14:paraId="49E52D6D" w14:textId="5756DEC0" w:rsidR="006B1C17" w:rsidRPr="007A4DE1" w:rsidRDefault="00731603" w:rsidP="006B1C17">
      <w:pPr>
        <w:spacing w:line="270" w:lineRule="atLeast"/>
        <w:rPr>
          <w:rFonts w:eastAsia="Times"/>
        </w:rPr>
      </w:pPr>
      <w:r>
        <w:rPr>
          <w:rFonts w:eastAsia="Times"/>
        </w:rPr>
        <w:t xml:space="preserve">On </w:t>
      </w:r>
      <w:r w:rsidR="006B1C17" w:rsidRPr="00D74DEE">
        <w:rPr>
          <w:rFonts w:eastAsia="Times"/>
        </w:rPr>
        <w:t>30 June 202</w:t>
      </w:r>
      <w:r w:rsidR="00D74DEE" w:rsidRPr="00D74DEE">
        <w:rPr>
          <w:rFonts w:eastAsia="Times"/>
        </w:rPr>
        <w:t>1</w:t>
      </w:r>
      <w:r w:rsidR="006B1C17" w:rsidRPr="00D74DEE">
        <w:rPr>
          <w:rFonts w:eastAsia="Times"/>
        </w:rPr>
        <w:t xml:space="preserve">, there were </w:t>
      </w:r>
      <w:r w:rsidR="00D74DEE" w:rsidRPr="00D74DEE">
        <w:t>51,713</w:t>
      </w:r>
      <w:r w:rsidR="006B1C17" w:rsidRPr="00D74DEE">
        <w:rPr>
          <w:rFonts w:eastAsia="Times"/>
        </w:rPr>
        <w:t xml:space="preserve"> applications on the Register</w:t>
      </w:r>
      <w:r w:rsidR="006B1C17" w:rsidRPr="00D74DEE">
        <w:rPr>
          <w:rFonts w:eastAsia="Times"/>
          <w:vertAlign w:val="superscript"/>
        </w:rPr>
        <w:footnoteReference w:id="8"/>
      </w:r>
      <w:r w:rsidR="006B1C17" w:rsidRPr="00D74DEE">
        <w:rPr>
          <w:rFonts w:eastAsia="Times"/>
        </w:rPr>
        <w:t xml:space="preserve"> and </w:t>
      </w:r>
      <w:r w:rsidR="00D74DEE" w:rsidRPr="00D74DEE">
        <w:rPr>
          <w:rFonts w:eastAsia="Times"/>
        </w:rPr>
        <w:t xml:space="preserve">8,524 </w:t>
      </w:r>
      <w:r w:rsidR="006B1C17" w:rsidRPr="00D74DEE">
        <w:rPr>
          <w:rFonts w:eastAsia="Times"/>
        </w:rPr>
        <w:t>transfer applications.</w:t>
      </w:r>
    </w:p>
    <w:p w14:paraId="4549A4B9" w14:textId="77777777" w:rsidR="006B1C17" w:rsidRPr="007A4DE1" w:rsidRDefault="006B1C17" w:rsidP="006B1C17">
      <w:pPr>
        <w:pStyle w:val="Heading2"/>
      </w:pPr>
      <w:bookmarkStart w:id="11" w:name="_Toc21532828"/>
      <w:bookmarkStart w:id="12" w:name="_Toc55228945"/>
      <w:bookmarkStart w:id="13" w:name="_Toc85461537"/>
      <w:bookmarkEnd w:id="10"/>
      <w:r w:rsidRPr="007A4DE1">
        <w:t>Direct tenure public rental housing</w:t>
      </w:r>
      <w:bookmarkEnd w:id="11"/>
      <w:bookmarkEnd w:id="12"/>
      <w:bookmarkEnd w:id="13"/>
    </w:p>
    <w:p w14:paraId="354123AD" w14:textId="69F9C84C" w:rsidR="006B1C17" w:rsidRPr="007A4DE1" w:rsidRDefault="006B1C17" w:rsidP="006B1C17">
      <w:pPr>
        <w:spacing w:line="270" w:lineRule="atLeast"/>
        <w:rPr>
          <w:rFonts w:eastAsia="Times"/>
        </w:rPr>
      </w:pPr>
      <w:r w:rsidRPr="007A4DE1">
        <w:rPr>
          <w:rFonts w:eastAsia="Times"/>
        </w:rPr>
        <w:t xml:space="preserve">Direct tenure public rental housing consists of the department’s major public rental housing Rental General Housing and Movable Units. It provides long-term rental housing assistance and is available to </w:t>
      </w:r>
      <w:r w:rsidR="008B7EEE" w:rsidRPr="007A4DE1">
        <w:rPr>
          <w:rFonts w:eastAsia="Times"/>
        </w:rPr>
        <w:t>low-income</w:t>
      </w:r>
      <w:r w:rsidRPr="007A4DE1">
        <w:rPr>
          <w:rFonts w:eastAsia="Times"/>
        </w:rPr>
        <w:t xml:space="preserve"> households that meet eligibility limits within the individual programs.</w:t>
      </w:r>
    </w:p>
    <w:p w14:paraId="702083A1" w14:textId="77777777" w:rsidR="006B1C17" w:rsidRPr="007A4DE1" w:rsidRDefault="006B1C17" w:rsidP="00EA42EF">
      <w:pPr>
        <w:pStyle w:val="Heading3"/>
        <w:spacing w:before="240"/>
      </w:pPr>
      <w:r w:rsidRPr="007A4DE1">
        <w:t>Rental general housing</w:t>
      </w:r>
    </w:p>
    <w:p w14:paraId="2A66AE7A" w14:textId="2E85EFA4" w:rsidR="006B1C17" w:rsidRPr="007A4DE1" w:rsidRDefault="006B1C17" w:rsidP="006B1C17">
      <w:pPr>
        <w:spacing w:line="270" w:lineRule="atLeast"/>
        <w:rPr>
          <w:rFonts w:eastAsia="Times"/>
        </w:rPr>
      </w:pPr>
      <w:r w:rsidRPr="007A4DE1">
        <w:rPr>
          <w:rFonts w:eastAsia="Times"/>
        </w:rPr>
        <w:t xml:space="preserve">Rental general housing is a major form of long-term rental assistance offered by the department to low-income people in need of public rental assistance. It includes separate houses and medium- to high-density dwellings and flats. It does not include movable units and other direct tenure stock. Eligible households may receive a rental rebate according to household income. The main client groups assisted by rental general housing are </w:t>
      </w:r>
      <w:r w:rsidR="00531234" w:rsidRPr="007A4DE1">
        <w:rPr>
          <w:rFonts w:eastAsia="Times"/>
        </w:rPr>
        <w:t>low-income</w:t>
      </w:r>
      <w:r w:rsidRPr="007A4DE1">
        <w:rPr>
          <w:rFonts w:eastAsia="Times"/>
        </w:rPr>
        <w:t xml:space="preserve"> families, older people, single people, youth and people with disabilities.</w:t>
      </w:r>
    </w:p>
    <w:p w14:paraId="2EE32414" w14:textId="77777777" w:rsidR="006B1C17" w:rsidRPr="007A4DE1" w:rsidRDefault="006B1C17" w:rsidP="00EA42EF">
      <w:pPr>
        <w:pStyle w:val="Heading3"/>
        <w:spacing w:before="240"/>
      </w:pPr>
      <w:r w:rsidRPr="007A4DE1">
        <w:t>Movable units</w:t>
      </w:r>
    </w:p>
    <w:p w14:paraId="5AEBCCCF" w14:textId="517F2F20" w:rsidR="006B1C17" w:rsidRPr="00F972C2" w:rsidRDefault="006B1C17" w:rsidP="00F972C2">
      <w:pPr>
        <w:spacing w:line="264" w:lineRule="auto"/>
        <w:textAlignment w:val="baseline"/>
        <w:rPr>
          <w:rFonts w:eastAsia="Times"/>
        </w:rPr>
      </w:pPr>
      <w:r w:rsidRPr="00F972C2">
        <w:rPr>
          <w:rFonts w:eastAsia="Times"/>
        </w:rPr>
        <w:t>Movable units are one or two-bedroom re-locatable units owned by the Director of Housing. They are designed to offer eligible Victorians with support need, accommodation to keep living independently while maintaining close contact with family and friends. The units are self-contained and are generally placed in the rear garden of a relative or friend’s home. Eligible households may receive a rental rebate according to household income. When the unit is no longer required, it is removed from the site. The target group for movable units include low-income</w:t>
      </w:r>
      <w:r w:rsidR="002A589A" w:rsidRPr="00F972C2">
        <w:rPr>
          <w:rFonts w:eastAsia="Times"/>
        </w:rPr>
        <w:t xml:space="preserve"> </w:t>
      </w:r>
      <w:r w:rsidRPr="00F972C2">
        <w:rPr>
          <w:rFonts w:eastAsia="Times"/>
        </w:rPr>
        <w:t xml:space="preserve">people over 55 years of age or under 55 if receiving an Australian Disability Support Pension; or receiving ongoing support from the department or a registered community service organisation. </w:t>
      </w:r>
    </w:p>
    <w:p w14:paraId="0FE57E98" w14:textId="1E29C846" w:rsidR="006B1C17" w:rsidRPr="007A4DE1" w:rsidRDefault="006B1C17" w:rsidP="006B1C17">
      <w:pPr>
        <w:pStyle w:val="Heading2"/>
      </w:pPr>
      <w:bookmarkStart w:id="14" w:name="_Toc432766142"/>
      <w:bookmarkStart w:id="15" w:name="_Toc522106298"/>
      <w:bookmarkStart w:id="16" w:name="_Toc532299327"/>
      <w:bookmarkStart w:id="17" w:name="_Toc21532829"/>
      <w:bookmarkStart w:id="18" w:name="_Toc55228946"/>
      <w:bookmarkStart w:id="19" w:name="_Toc85461538"/>
      <w:r w:rsidRPr="007A4DE1">
        <w:t>Public housing assistance</w:t>
      </w:r>
      <w:bookmarkEnd w:id="14"/>
      <w:r w:rsidRPr="007A4DE1">
        <w:t xml:space="preserve"> – Victorian Housing Register waiting list, tenancies, </w:t>
      </w:r>
      <w:r w:rsidR="00505681" w:rsidRPr="007A4DE1">
        <w:t>rebates,</w:t>
      </w:r>
      <w:r w:rsidRPr="007A4DE1">
        <w:t xml:space="preserve"> and stock</w:t>
      </w:r>
      <w:bookmarkEnd w:id="15"/>
      <w:bookmarkEnd w:id="16"/>
      <w:bookmarkEnd w:id="17"/>
      <w:bookmarkEnd w:id="18"/>
      <w:bookmarkEnd w:id="19"/>
    </w:p>
    <w:p w14:paraId="72365539" w14:textId="33C6AF46" w:rsidR="006B1C17" w:rsidRPr="007A4DE1" w:rsidRDefault="006B1C17" w:rsidP="006B1C17">
      <w:pPr>
        <w:pStyle w:val="DHHStablecaption"/>
      </w:pPr>
      <w:bookmarkStart w:id="20" w:name="_Toc432766143"/>
      <w:bookmarkStart w:id="21" w:name="_Hlk82093831"/>
      <w:r w:rsidRPr="007A4DE1">
        <w:t xml:space="preserve">Table </w:t>
      </w:r>
      <w:r w:rsidRPr="007A4DE1">
        <w:rPr>
          <w:noProof/>
        </w:rPr>
        <w:fldChar w:fldCharType="begin"/>
      </w:r>
      <w:r w:rsidRPr="007A4DE1">
        <w:rPr>
          <w:noProof/>
        </w:rPr>
        <w:instrText xml:space="preserve"> SEQ Table \* ARABIC </w:instrText>
      </w:r>
      <w:r w:rsidRPr="007A4DE1">
        <w:rPr>
          <w:noProof/>
        </w:rPr>
        <w:fldChar w:fldCharType="separate"/>
      </w:r>
      <w:r w:rsidRPr="007A4DE1">
        <w:rPr>
          <w:noProof/>
        </w:rPr>
        <w:t>1</w:t>
      </w:r>
      <w:r w:rsidRPr="007A4DE1">
        <w:rPr>
          <w:noProof/>
        </w:rPr>
        <w:fldChar w:fldCharType="end"/>
      </w:r>
      <w:r w:rsidR="00F14FE1">
        <w:rPr>
          <w:noProof/>
        </w:rPr>
        <w:t>8</w:t>
      </w:r>
      <w:r w:rsidRPr="007A4DE1">
        <w:t>: New households assisted</w:t>
      </w:r>
      <w:bookmarkEnd w:id="20"/>
    </w:p>
    <w:tbl>
      <w:tblPr>
        <w:tblW w:w="9734" w:type="dxa"/>
        <w:tblInd w:w="108" w:type="dxa"/>
        <w:tblLook w:val="00A0" w:firstRow="1" w:lastRow="0" w:firstColumn="1" w:lastColumn="0" w:noHBand="0" w:noVBand="0"/>
      </w:tblPr>
      <w:tblGrid>
        <w:gridCol w:w="3355"/>
        <w:gridCol w:w="3308"/>
        <w:gridCol w:w="3071"/>
      </w:tblGrid>
      <w:tr w:rsidR="00604EC3" w:rsidRPr="007A4DE1" w14:paraId="4CD7D943" w14:textId="77777777" w:rsidTr="00604EC3">
        <w:trPr>
          <w:trHeight w:val="397"/>
          <w:tblHeader/>
        </w:trPr>
        <w:tc>
          <w:tcPr>
            <w:tcW w:w="3355" w:type="dxa"/>
            <w:tcBorders>
              <w:bottom w:val="single" w:sz="4" w:space="0" w:color="auto"/>
            </w:tcBorders>
            <w:vAlign w:val="center"/>
          </w:tcPr>
          <w:p w14:paraId="297071E8" w14:textId="77777777" w:rsidR="00604EC3" w:rsidRPr="007A4DE1" w:rsidRDefault="00604EC3" w:rsidP="00604EC3">
            <w:pPr>
              <w:pStyle w:val="Tablecolhead"/>
            </w:pPr>
            <w:r w:rsidRPr="007A4DE1">
              <w:t> Description</w:t>
            </w:r>
          </w:p>
        </w:tc>
        <w:tc>
          <w:tcPr>
            <w:tcW w:w="3308" w:type="dxa"/>
            <w:tcBorders>
              <w:bottom w:val="single" w:sz="4" w:space="0" w:color="auto"/>
            </w:tcBorders>
          </w:tcPr>
          <w:p w14:paraId="59CE910B" w14:textId="3662D60B" w:rsidR="00604EC3" w:rsidRPr="007F28AF" w:rsidRDefault="00604EC3" w:rsidP="00604EC3">
            <w:pPr>
              <w:pStyle w:val="Tablecolhead"/>
              <w:jc w:val="right"/>
            </w:pPr>
            <w:r w:rsidRPr="00BC7AF0">
              <w:t>2019–20</w:t>
            </w:r>
          </w:p>
        </w:tc>
        <w:tc>
          <w:tcPr>
            <w:tcW w:w="3071" w:type="dxa"/>
            <w:tcBorders>
              <w:bottom w:val="single" w:sz="4" w:space="0" w:color="auto"/>
            </w:tcBorders>
            <w:vAlign w:val="center"/>
          </w:tcPr>
          <w:p w14:paraId="649F42F0" w14:textId="3C320471" w:rsidR="00604EC3" w:rsidRPr="007A4DE1" w:rsidRDefault="00604EC3" w:rsidP="00604EC3">
            <w:pPr>
              <w:pStyle w:val="Tablecolhead"/>
              <w:jc w:val="right"/>
            </w:pPr>
            <w:r w:rsidRPr="007A4DE1">
              <w:t>20</w:t>
            </w:r>
            <w:r>
              <w:t>20-21</w:t>
            </w:r>
          </w:p>
        </w:tc>
      </w:tr>
      <w:tr w:rsidR="00604EC3" w:rsidRPr="007A4DE1" w14:paraId="26F0B8AC" w14:textId="77777777" w:rsidTr="00604EC3">
        <w:trPr>
          <w:trHeight w:val="397"/>
        </w:trPr>
        <w:tc>
          <w:tcPr>
            <w:tcW w:w="3355" w:type="dxa"/>
            <w:tcBorders>
              <w:top w:val="single" w:sz="4" w:space="0" w:color="auto"/>
            </w:tcBorders>
            <w:vAlign w:val="center"/>
          </w:tcPr>
          <w:p w14:paraId="0FB6C4A5" w14:textId="77777777" w:rsidR="00604EC3" w:rsidRPr="007A4DE1" w:rsidRDefault="00604EC3" w:rsidP="00604EC3">
            <w:pPr>
              <w:pStyle w:val="DHHStabletext"/>
            </w:pPr>
            <w:r w:rsidRPr="007A4DE1">
              <w:t>Rental general</w:t>
            </w:r>
          </w:p>
        </w:tc>
        <w:tc>
          <w:tcPr>
            <w:tcW w:w="3308" w:type="dxa"/>
            <w:tcBorders>
              <w:top w:val="single" w:sz="4" w:space="0" w:color="auto"/>
            </w:tcBorders>
            <w:shd w:val="clear" w:color="auto" w:fill="auto"/>
          </w:tcPr>
          <w:p w14:paraId="71A2B798" w14:textId="695F2961" w:rsidR="00604EC3" w:rsidRPr="00A67EC4" w:rsidRDefault="00604EC3" w:rsidP="00604EC3">
            <w:pPr>
              <w:pStyle w:val="DHHStabletext"/>
              <w:jc w:val="right"/>
            </w:pPr>
            <w:r w:rsidRPr="00BC7AF0">
              <w:t>2,272</w:t>
            </w:r>
          </w:p>
        </w:tc>
        <w:tc>
          <w:tcPr>
            <w:tcW w:w="3071" w:type="dxa"/>
            <w:tcBorders>
              <w:top w:val="single" w:sz="4" w:space="0" w:color="auto"/>
            </w:tcBorders>
            <w:shd w:val="clear" w:color="auto" w:fill="auto"/>
            <w:vAlign w:val="center"/>
          </w:tcPr>
          <w:p w14:paraId="0A6A3144" w14:textId="71FA9506" w:rsidR="00604EC3" w:rsidRPr="00A67EC4" w:rsidRDefault="009A71CB" w:rsidP="00604EC3">
            <w:pPr>
              <w:pStyle w:val="DHHStabletext"/>
              <w:jc w:val="right"/>
            </w:pPr>
            <w:r w:rsidRPr="009A71CB">
              <w:t>1,850</w:t>
            </w:r>
          </w:p>
        </w:tc>
      </w:tr>
      <w:tr w:rsidR="00604EC3" w:rsidRPr="007A4DE1" w14:paraId="65B57805" w14:textId="77777777" w:rsidTr="00604EC3">
        <w:trPr>
          <w:trHeight w:val="397"/>
        </w:trPr>
        <w:tc>
          <w:tcPr>
            <w:tcW w:w="3355" w:type="dxa"/>
            <w:tcBorders>
              <w:bottom w:val="single" w:sz="4" w:space="0" w:color="000000"/>
            </w:tcBorders>
            <w:vAlign w:val="center"/>
          </w:tcPr>
          <w:p w14:paraId="7BE97672" w14:textId="77777777" w:rsidR="00604EC3" w:rsidRPr="007A4DE1" w:rsidRDefault="00604EC3" w:rsidP="00604EC3">
            <w:pPr>
              <w:pStyle w:val="DHHStabletext"/>
            </w:pPr>
            <w:r w:rsidRPr="007A4DE1">
              <w:t>Movable units</w:t>
            </w:r>
          </w:p>
        </w:tc>
        <w:tc>
          <w:tcPr>
            <w:tcW w:w="3308" w:type="dxa"/>
            <w:tcBorders>
              <w:bottom w:val="single" w:sz="4" w:space="0" w:color="000000"/>
            </w:tcBorders>
            <w:shd w:val="clear" w:color="auto" w:fill="auto"/>
          </w:tcPr>
          <w:p w14:paraId="4671FD0F" w14:textId="1EBB735D" w:rsidR="00604EC3" w:rsidRPr="00A67EC4" w:rsidRDefault="00604EC3" w:rsidP="00604EC3">
            <w:pPr>
              <w:pStyle w:val="DHHStabletext"/>
              <w:jc w:val="right"/>
            </w:pPr>
            <w:r w:rsidRPr="00BC7AF0">
              <w:t>106</w:t>
            </w:r>
          </w:p>
        </w:tc>
        <w:tc>
          <w:tcPr>
            <w:tcW w:w="3071" w:type="dxa"/>
            <w:tcBorders>
              <w:bottom w:val="single" w:sz="4" w:space="0" w:color="000000"/>
            </w:tcBorders>
            <w:shd w:val="clear" w:color="auto" w:fill="auto"/>
            <w:vAlign w:val="center"/>
          </w:tcPr>
          <w:p w14:paraId="1E05F5DA" w14:textId="57914494" w:rsidR="00604EC3" w:rsidRPr="00A67EC4" w:rsidRDefault="009A71CB" w:rsidP="00604EC3">
            <w:pPr>
              <w:pStyle w:val="DHHStabletext"/>
              <w:jc w:val="right"/>
            </w:pPr>
            <w:r w:rsidRPr="009A71CB">
              <w:t>93</w:t>
            </w:r>
          </w:p>
        </w:tc>
      </w:tr>
      <w:tr w:rsidR="00604EC3" w:rsidRPr="007A4DE1" w14:paraId="789CC8C8" w14:textId="77777777" w:rsidTr="00604EC3">
        <w:trPr>
          <w:trHeight w:val="397"/>
        </w:trPr>
        <w:tc>
          <w:tcPr>
            <w:tcW w:w="3355" w:type="dxa"/>
            <w:tcBorders>
              <w:top w:val="single" w:sz="4" w:space="0" w:color="000000"/>
            </w:tcBorders>
            <w:vAlign w:val="center"/>
          </w:tcPr>
          <w:p w14:paraId="7DCA511F" w14:textId="77777777" w:rsidR="00604EC3" w:rsidRPr="007A4DE1" w:rsidRDefault="00604EC3" w:rsidP="00604EC3">
            <w:pPr>
              <w:pStyle w:val="DHHStabletext"/>
              <w:rPr>
                <w:b/>
                <w:bCs/>
              </w:rPr>
            </w:pPr>
            <w:r w:rsidRPr="007A4DE1">
              <w:rPr>
                <w:b/>
                <w:bCs/>
              </w:rPr>
              <w:t>Total new households</w:t>
            </w:r>
          </w:p>
        </w:tc>
        <w:tc>
          <w:tcPr>
            <w:tcW w:w="3308" w:type="dxa"/>
            <w:tcBorders>
              <w:top w:val="single" w:sz="4" w:space="0" w:color="000000"/>
            </w:tcBorders>
          </w:tcPr>
          <w:p w14:paraId="55971563" w14:textId="3B29E815" w:rsidR="00604EC3" w:rsidRPr="00BF36D3" w:rsidRDefault="00604EC3" w:rsidP="00604EC3">
            <w:pPr>
              <w:pStyle w:val="DHHStabletext"/>
              <w:jc w:val="right"/>
              <w:rPr>
                <w:b/>
                <w:bCs/>
              </w:rPr>
            </w:pPr>
            <w:r w:rsidRPr="00604EC3">
              <w:rPr>
                <w:b/>
                <w:bCs/>
              </w:rPr>
              <w:t>2,378</w:t>
            </w:r>
          </w:p>
        </w:tc>
        <w:tc>
          <w:tcPr>
            <w:tcW w:w="3071" w:type="dxa"/>
            <w:tcBorders>
              <w:top w:val="single" w:sz="4" w:space="0" w:color="000000"/>
            </w:tcBorders>
            <w:shd w:val="clear" w:color="auto" w:fill="auto"/>
            <w:vAlign w:val="center"/>
          </w:tcPr>
          <w:p w14:paraId="201C4C03" w14:textId="543311EC" w:rsidR="00604EC3" w:rsidRPr="00BF36D3" w:rsidRDefault="009A71CB" w:rsidP="00604EC3">
            <w:pPr>
              <w:pStyle w:val="DHHStabletext"/>
              <w:jc w:val="right"/>
              <w:rPr>
                <w:b/>
                <w:bCs/>
              </w:rPr>
            </w:pPr>
            <w:r w:rsidRPr="009A71CB">
              <w:rPr>
                <w:b/>
                <w:bCs/>
              </w:rPr>
              <w:t>1,943</w:t>
            </w:r>
          </w:p>
        </w:tc>
      </w:tr>
    </w:tbl>
    <w:p w14:paraId="0A8B9D3A" w14:textId="26EBEE06" w:rsidR="006B1C17" w:rsidRPr="007A4DE1" w:rsidRDefault="006B1C17" w:rsidP="006B1C17">
      <w:pPr>
        <w:pStyle w:val="DHHStablecaption"/>
      </w:pPr>
      <w:bookmarkStart w:id="22" w:name="_Toc432766144"/>
      <w:bookmarkEnd w:id="21"/>
      <w:r w:rsidRPr="007A4DE1">
        <w:t xml:space="preserve">Table </w:t>
      </w:r>
      <w:r w:rsidR="00F14FE1">
        <w:t>19</w:t>
      </w:r>
      <w:r w:rsidRPr="007A4DE1">
        <w:t>: Households assisted at 30 June</w:t>
      </w:r>
      <w:bookmarkEnd w:id="22"/>
    </w:p>
    <w:tbl>
      <w:tblPr>
        <w:tblW w:w="9781" w:type="dxa"/>
        <w:tblInd w:w="108" w:type="dxa"/>
        <w:tblLook w:val="00A0" w:firstRow="1" w:lastRow="0" w:firstColumn="1" w:lastColumn="0" w:noHBand="0" w:noVBand="0"/>
      </w:tblPr>
      <w:tblGrid>
        <w:gridCol w:w="3307"/>
        <w:gridCol w:w="3308"/>
        <w:gridCol w:w="3166"/>
      </w:tblGrid>
      <w:tr w:rsidR="006B1C17" w:rsidRPr="007A4DE1" w14:paraId="018580F1" w14:textId="77777777" w:rsidTr="00604EC3">
        <w:trPr>
          <w:trHeight w:val="397"/>
          <w:tblHeader/>
        </w:trPr>
        <w:tc>
          <w:tcPr>
            <w:tcW w:w="3307" w:type="dxa"/>
            <w:tcBorders>
              <w:bottom w:val="single" w:sz="4" w:space="0" w:color="auto"/>
            </w:tcBorders>
            <w:vAlign w:val="center"/>
          </w:tcPr>
          <w:p w14:paraId="291B683A" w14:textId="77777777" w:rsidR="006B1C17" w:rsidRPr="007A4DE1" w:rsidRDefault="006B1C17" w:rsidP="006B1C17">
            <w:pPr>
              <w:pStyle w:val="Tablecolhead"/>
            </w:pPr>
            <w:r w:rsidRPr="007A4DE1">
              <w:t>Description</w:t>
            </w:r>
          </w:p>
        </w:tc>
        <w:tc>
          <w:tcPr>
            <w:tcW w:w="3308" w:type="dxa"/>
            <w:tcBorders>
              <w:bottom w:val="single" w:sz="4" w:space="0" w:color="auto"/>
            </w:tcBorders>
          </w:tcPr>
          <w:p w14:paraId="1B7A4EB7" w14:textId="77777777" w:rsidR="006B1C17" w:rsidRPr="003A2DBB" w:rsidRDefault="006B1C17" w:rsidP="00604EC3">
            <w:pPr>
              <w:pStyle w:val="Tablecolhead"/>
              <w:jc w:val="right"/>
            </w:pPr>
            <w:r w:rsidRPr="003A2DBB">
              <w:t>2019</w:t>
            </w:r>
          </w:p>
        </w:tc>
        <w:tc>
          <w:tcPr>
            <w:tcW w:w="3166" w:type="dxa"/>
            <w:tcBorders>
              <w:bottom w:val="single" w:sz="4" w:space="0" w:color="auto"/>
            </w:tcBorders>
            <w:vAlign w:val="center"/>
          </w:tcPr>
          <w:p w14:paraId="3E2A8D8F" w14:textId="2B42BAEB" w:rsidR="006B1C17" w:rsidRPr="007A4DE1" w:rsidRDefault="006B1C17" w:rsidP="00604EC3">
            <w:pPr>
              <w:pStyle w:val="Tablecolhead"/>
              <w:jc w:val="right"/>
            </w:pPr>
            <w:r>
              <w:t>202</w:t>
            </w:r>
            <w:r w:rsidR="00604EC3">
              <w:t>1</w:t>
            </w:r>
          </w:p>
        </w:tc>
      </w:tr>
      <w:tr w:rsidR="00604EC3" w:rsidRPr="007A4DE1" w14:paraId="1262F462" w14:textId="77777777" w:rsidTr="00604EC3">
        <w:trPr>
          <w:trHeight w:val="397"/>
        </w:trPr>
        <w:tc>
          <w:tcPr>
            <w:tcW w:w="3307" w:type="dxa"/>
            <w:tcBorders>
              <w:top w:val="single" w:sz="4" w:space="0" w:color="auto"/>
            </w:tcBorders>
            <w:vAlign w:val="center"/>
          </w:tcPr>
          <w:p w14:paraId="79B056CB" w14:textId="75105E9B" w:rsidR="00604EC3" w:rsidRPr="007A4DE1" w:rsidRDefault="00604EC3" w:rsidP="00604EC3">
            <w:pPr>
              <w:pStyle w:val="DHHStabletext"/>
            </w:pPr>
            <w:r w:rsidRPr="007A4DE1">
              <w:t>Rental general</w:t>
            </w:r>
            <w:r w:rsidR="009E0A2A">
              <w:t xml:space="preserve"> </w:t>
            </w:r>
          </w:p>
        </w:tc>
        <w:tc>
          <w:tcPr>
            <w:tcW w:w="3308" w:type="dxa"/>
            <w:tcBorders>
              <w:top w:val="single" w:sz="4" w:space="0" w:color="auto"/>
            </w:tcBorders>
            <w:shd w:val="clear" w:color="auto" w:fill="auto"/>
            <w:vAlign w:val="center"/>
          </w:tcPr>
          <w:p w14:paraId="7CFEA141" w14:textId="363E9968" w:rsidR="00604EC3" w:rsidRPr="00986799" w:rsidRDefault="00604EC3" w:rsidP="00604EC3">
            <w:pPr>
              <w:pStyle w:val="DHHStabletext"/>
              <w:jc w:val="right"/>
            </w:pPr>
            <w:r w:rsidRPr="00986799">
              <w:t>60,586</w:t>
            </w:r>
          </w:p>
        </w:tc>
        <w:tc>
          <w:tcPr>
            <w:tcW w:w="3166" w:type="dxa"/>
            <w:tcBorders>
              <w:top w:val="single" w:sz="4" w:space="0" w:color="auto"/>
            </w:tcBorders>
            <w:shd w:val="clear" w:color="auto" w:fill="auto"/>
            <w:vAlign w:val="center"/>
          </w:tcPr>
          <w:p w14:paraId="4F7D3B90" w14:textId="785039C9" w:rsidR="00604EC3" w:rsidRPr="00986799" w:rsidRDefault="009A71CB" w:rsidP="00604EC3">
            <w:pPr>
              <w:pStyle w:val="DHHStabletext"/>
              <w:jc w:val="right"/>
            </w:pPr>
            <w:r w:rsidRPr="009A71CB">
              <w:t>60,019</w:t>
            </w:r>
          </w:p>
        </w:tc>
      </w:tr>
      <w:tr w:rsidR="00604EC3" w:rsidRPr="007A4DE1" w14:paraId="512D38CC" w14:textId="77777777" w:rsidTr="00604EC3">
        <w:trPr>
          <w:trHeight w:val="397"/>
        </w:trPr>
        <w:tc>
          <w:tcPr>
            <w:tcW w:w="3307" w:type="dxa"/>
            <w:tcBorders>
              <w:bottom w:val="single" w:sz="4" w:space="0" w:color="000000"/>
            </w:tcBorders>
            <w:vAlign w:val="center"/>
          </w:tcPr>
          <w:p w14:paraId="79460ABF" w14:textId="77777777" w:rsidR="00604EC3" w:rsidRPr="007A4DE1" w:rsidRDefault="00604EC3" w:rsidP="00604EC3">
            <w:pPr>
              <w:pStyle w:val="DHHStabletext"/>
            </w:pPr>
            <w:r w:rsidRPr="007A4DE1">
              <w:t>Movable units</w:t>
            </w:r>
          </w:p>
        </w:tc>
        <w:tc>
          <w:tcPr>
            <w:tcW w:w="3308" w:type="dxa"/>
            <w:tcBorders>
              <w:bottom w:val="single" w:sz="4" w:space="0" w:color="000000"/>
            </w:tcBorders>
            <w:shd w:val="clear" w:color="auto" w:fill="auto"/>
            <w:vAlign w:val="center"/>
          </w:tcPr>
          <w:p w14:paraId="0F17359B" w14:textId="1FCF334D" w:rsidR="00604EC3" w:rsidRPr="00986799" w:rsidRDefault="00604EC3" w:rsidP="00604EC3">
            <w:pPr>
              <w:pStyle w:val="DHHStabletext"/>
              <w:jc w:val="right"/>
            </w:pPr>
            <w:r w:rsidRPr="00986799">
              <w:t>1,049</w:t>
            </w:r>
          </w:p>
        </w:tc>
        <w:tc>
          <w:tcPr>
            <w:tcW w:w="3166" w:type="dxa"/>
            <w:tcBorders>
              <w:bottom w:val="single" w:sz="4" w:space="0" w:color="000000"/>
            </w:tcBorders>
            <w:shd w:val="clear" w:color="auto" w:fill="auto"/>
            <w:vAlign w:val="center"/>
          </w:tcPr>
          <w:p w14:paraId="0870244C" w14:textId="6248EF21" w:rsidR="00604EC3" w:rsidRPr="00986799" w:rsidRDefault="009A71CB" w:rsidP="00604EC3">
            <w:pPr>
              <w:pStyle w:val="DHHStabletext"/>
              <w:jc w:val="right"/>
            </w:pPr>
            <w:r w:rsidRPr="009A71CB">
              <w:t>1,036</w:t>
            </w:r>
          </w:p>
        </w:tc>
      </w:tr>
      <w:tr w:rsidR="00604EC3" w:rsidRPr="007A4DE1" w14:paraId="4D444A2F" w14:textId="77777777" w:rsidTr="00604EC3">
        <w:trPr>
          <w:trHeight w:val="397"/>
        </w:trPr>
        <w:tc>
          <w:tcPr>
            <w:tcW w:w="3307" w:type="dxa"/>
            <w:tcBorders>
              <w:top w:val="single" w:sz="4" w:space="0" w:color="000000"/>
            </w:tcBorders>
            <w:vAlign w:val="center"/>
          </w:tcPr>
          <w:p w14:paraId="4EE8C4FF" w14:textId="77777777" w:rsidR="00604EC3" w:rsidRPr="007A4DE1" w:rsidRDefault="00604EC3" w:rsidP="00604EC3">
            <w:pPr>
              <w:pStyle w:val="DHHStabletext"/>
              <w:rPr>
                <w:b/>
              </w:rPr>
            </w:pPr>
            <w:r w:rsidRPr="007A4DE1">
              <w:rPr>
                <w:b/>
              </w:rPr>
              <w:t>Total households</w:t>
            </w:r>
          </w:p>
        </w:tc>
        <w:tc>
          <w:tcPr>
            <w:tcW w:w="3308" w:type="dxa"/>
            <w:tcBorders>
              <w:top w:val="single" w:sz="4" w:space="0" w:color="000000"/>
            </w:tcBorders>
            <w:shd w:val="clear" w:color="auto" w:fill="auto"/>
            <w:vAlign w:val="center"/>
          </w:tcPr>
          <w:p w14:paraId="52DA5123" w14:textId="0E07E228" w:rsidR="00604EC3" w:rsidRPr="00BF36D3" w:rsidRDefault="00604EC3" w:rsidP="00604EC3">
            <w:pPr>
              <w:pStyle w:val="DHHStabletext"/>
              <w:jc w:val="right"/>
              <w:rPr>
                <w:b/>
                <w:bCs/>
              </w:rPr>
            </w:pPr>
            <w:r w:rsidRPr="00BF36D3">
              <w:rPr>
                <w:b/>
                <w:bCs/>
              </w:rPr>
              <w:t>61,635</w:t>
            </w:r>
          </w:p>
        </w:tc>
        <w:tc>
          <w:tcPr>
            <w:tcW w:w="3166" w:type="dxa"/>
            <w:tcBorders>
              <w:top w:val="single" w:sz="4" w:space="0" w:color="000000"/>
            </w:tcBorders>
            <w:shd w:val="clear" w:color="auto" w:fill="auto"/>
            <w:vAlign w:val="center"/>
          </w:tcPr>
          <w:p w14:paraId="1C679823" w14:textId="56989AB0" w:rsidR="00604EC3" w:rsidRPr="00BF36D3" w:rsidRDefault="009A71CB" w:rsidP="00604EC3">
            <w:pPr>
              <w:pStyle w:val="DHHStabletext"/>
              <w:jc w:val="right"/>
              <w:rPr>
                <w:b/>
                <w:bCs/>
              </w:rPr>
            </w:pPr>
            <w:r w:rsidRPr="009A71CB">
              <w:rPr>
                <w:b/>
                <w:bCs/>
              </w:rPr>
              <w:t>61,055</w:t>
            </w:r>
          </w:p>
        </w:tc>
      </w:tr>
    </w:tbl>
    <w:p w14:paraId="4FDED440" w14:textId="6F7C4297" w:rsidR="006B1C17" w:rsidRPr="007A4DE1" w:rsidRDefault="006B1C17" w:rsidP="006B1C17">
      <w:pPr>
        <w:pStyle w:val="DHHStablecaption"/>
      </w:pPr>
      <w:bookmarkStart w:id="23" w:name="_Toc432766145"/>
      <w:r w:rsidRPr="007A4DE1">
        <w:t xml:space="preserve">Table </w:t>
      </w:r>
      <w:r w:rsidR="00F14FE1">
        <w:t>20</w:t>
      </w:r>
      <w:r w:rsidRPr="007A4DE1">
        <w:t>: Direct tenure public rental housing 20</w:t>
      </w:r>
      <w:r w:rsidR="00604EC3">
        <w:t>20</w:t>
      </w:r>
      <w:r w:rsidRPr="007A4DE1">
        <w:t>–</w:t>
      </w:r>
      <w:r>
        <w:t>2</w:t>
      </w:r>
      <w:r w:rsidR="00604EC3">
        <w:t>1</w:t>
      </w:r>
      <w:r w:rsidRPr="007A4DE1">
        <w:t xml:space="preserve"> (rental general stock and movable units) and waiting list by division</w:t>
      </w:r>
      <w:bookmarkEnd w:id="23"/>
    </w:p>
    <w:tbl>
      <w:tblPr>
        <w:tblW w:w="9781" w:type="dxa"/>
        <w:tblInd w:w="108" w:type="dxa"/>
        <w:tblLook w:val="00A0" w:firstRow="1" w:lastRow="0" w:firstColumn="1" w:lastColumn="0" w:noHBand="0" w:noVBand="0"/>
      </w:tblPr>
      <w:tblGrid>
        <w:gridCol w:w="3334"/>
        <w:gridCol w:w="1611"/>
        <w:gridCol w:w="1612"/>
        <w:gridCol w:w="1612"/>
        <w:gridCol w:w="1612"/>
      </w:tblGrid>
      <w:tr w:rsidR="006B1C17" w:rsidRPr="007A4DE1" w14:paraId="5E323097" w14:textId="77777777" w:rsidTr="002A589A">
        <w:trPr>
          <w:trHeight w:val="510"/>
          <w:tblHeader/>
        </w:trPr>
        <w:tc>
          <w:tcPr>
            <w:tcW w:w="3334" w:type="dxa"/>
            <w:tcBorders>
              <w:bottom w:val="single" w:sz="4" w:space="0" w:color="auto"/>
            </w:tcBorders>
            <w:vAlign w:val="center"/>
          </w:tcPr>
          <w:p w14:paraId="328179A9" w14:textId="77777777" w:rsidR="006B1C17" w:rsidRPr="007A4DE1" w:rsidRDefault="006B1C17" w:rsidP="006B1C17">
            <w:pPr>
              <w:pStyle w:val="Tablecolhead"/>
            </w:pPr>
            <w:r w:rsidRPr="007A4DE1">
              <w:t>Description</w:t>
            </w:r>
          </w:p>
        </w:tc>
        <w:tc>
          <w:tcPr>
            <w:tcW w:w="1611" w:type="dxa"/>
            <w:tcBorders>
              <w:bottom w:val="single" w:sz="4" w:space="0" w:color="auto"/>
            </w:tcBorders>
            <w:vAlign w:val="center"/>
          </w:tcPr>
          <w:p w14:paraId="2C251D24" w14:textId="77777777" w:rsidR="006B1C17" w:rsidRPr="007A4DE1" w:rsidRDefault="006B1C17" w:rsidP="00604EC3">
            <w:pPr>
              <w:pStyle w:val="Tablecolhead"/>
              <w:jc w:val="right"/>
            </w:pPr>
            <w:r w:rsidRPr="006B1C17">
              <w:t xml:space="preserve">East </w:t>
            </w:r>
          </w:p>
        </w:tc>
        <w:tc>
          <w:tcPr>
            <w:tcW w:w="1612" w:type="dxa"/>
            <w:tcBorders>
              <w:bottom w:val="single" w:sz="4" w:space="0" w:color="auto"/>
            </w:tcBorders>
            <w:vAlign w:val="center"/>
          </w:tcPr>
          <w:p w14:paraId="26DBB244" w14:textId="77777777" w:rsidR="006B1C17" w:rsidRPr="007A4DE1" w:rsidRDefault="006B1C17" w:rsidP="00604EC3">
            <w:pPr>
              <w:pStyle w:val="Tablecolhead"/>
              <w:jc w:val="right"/>
            </w:pPr>
            <w:r w:rsidRPr="006B1C17">
              <w:t xml:space="preserve">North </w:t>
            </w:r>
          </w:p>
        </w:tc>
        <w:tc>
          <w:tcPr>
            <w:tcW w:w="1612" w:type="dxa"/>
            <w:tcBorders>
              <w:bottom w:val="single" w:sz="4" w:space="0" w:color="auto"/>
            </w:tcBorders>
            <w:vAlign w:val="center"/>
          </w:tcPr>
          <w:p w14:paraId="5552996B" w14:textId="77777777" w:rsidR="006B1C17" w:rsidRPr="007A4DE1" w:rsidRDefault="006B1C17" w:rsidP="00604EC3">
            <w:pPr>
              <w:pStyle w:val="Tablecolhead"/>
              <w:jc w:val="right"/>
            </w:pPr>
            <w:r w:rsidRPr="006B1C17">
              <w:t xml:space="preserve">South </w:t>
            </w:r>
          </w:p>
        </w:tc>
        <w:tc>
          <w:tcPr>
            <w:tcW w:w="1612" w:type="dxa"/>
            <w:tcBorders>
              <w:bottom w:val="single" w:sz="4" w:space="0" w:color="auto"/>
            </w:tcBorders>
            <w:vAlign w:val="center"/>
          </w:tcPr>
          <w:p w14:paraId="5CD478FC" w14:textId="77777777" w:rsidR="006B1C17" w:rsidRPr="007A4DE1" w:rsidRDefault="006B1C17" w:rsidP="00604EC3">
            <w:pPr>
              <w:pStyle w:val="Tablecolhead"/>
              <w:jc w:val="right"/>
            </w:pPr>
            <w:r w:rsidRPr="007A4DE1">
              <w:t xml:space="preserve">West </w:t>
            </w:r>
          </w:p>
        </w:tc>
      </w:tr>
      <w:tr w:rsidR="00420232" w:rsidRPr="007A4DE1" w14:paraId="0559A508" w14:textId="77777777" w:rsidTr="002A589A">
        <w:trPr>
          <w:trHeight w:val="510"/>
        </w:trPr>
        <w:tc>
          <w:tcPr>
            <w:tcW w:w="3334" w:type="dxa"/>
            <w:tcBorders>
              <w:top w:val="single" w:sz="4" w:space="0" w:color="auto"/>
            </w:tcBorders>
            <w:shd w:val="clear" w:color="auto" w:fill="auto"/>
            <w:vAlign w:val="center"/>
          </w:tcPr>
          <w:p w14:paraId="467EF0EA" w14:textId="77777777" w:rsidR="00420232" w:rsidRPr="007A4DE1" w:rsidRDefault="00420232" w:rsidP="002A589A">
            <w:pPr>
              <w:pStyle w:val="DHHStabletext"/>
            </w:pPr>
            <w:r w:rsidRPr="007A4DE1">
              <w:t>Waiting list at 30 June 20</w:t>
            </w:r>
            <w:r>
              <w:t>20</w:t>
            </w:r>
            <w:r w:rsidRPr="007A4DE1">
              <w:t xml:space="preserve"> (new)</w:t>
            </w:r>
            <w:r w:rsidRPr="007A4DE1">
              <w:rPr>
                <w:vertAlign w:val="superscript"/>
              </w:rPr>
              <w:footnoteReference w:id="9"/>
            </w:r>
          </w:p>
        </w:tc>
        <w:tc>
          <w:tcPr>
            <w:tcW w:w="1611" w:type="dxa"/>
            <w:tcBorders>
              <w:top w:val="single" w:sz="4" w:space="0" w:color="auto"/>
            </w:tcBorders>
            <w:vAlign w:val="center"/>
          </w:tcPr>
          <w:p w14:paraId="0EED159B" w14:textId="4595E5D5" w:rsidR="00420232" w:rsidRPr="002477D5" w:rsidRDefault="00420232" w:rsidP="002A589A">
            <w:pPr>
              <w:pStyle w:val="DHHStabletext"/>
              <w:jc w:val="right"/>
            </w:pPr>
            <w:r w:rsidRPr="00341A4D">
              <w:t xml:space="preserve">8,173 </w:t>
            </w:r>
          </w:p>
        </w:tc>
        <w:tc>
          <w:tcPr>
            <w:tcW w:w="1612" w:type="dxa"/>
            <w:tcBorders>
              <w:top w:val="single" w:sz="4" w:space="0" w:color="auto"/>
            </w:tcBorders>
            <w:shd w:val="clear" w:color="auto" w:fill="auto"/>
            <w:vAlign w:val="center"/>
          </w:tcPr>
          <w:p w14:paraId="3862918F" w14:textId="229EF625" w:rsidR="00420232" w:rsidRPr="002477D5" w:rsidRDefault="00420232" w:rsidP="002A589A">
            <w:pPr>
              <w:pStyle w:val="DHHStabletext"/>
              <w:jc w:val="right"/>
            </w:pPr>
            <w:r w:rsidRPr="00341A4D">
              <w:t xml:space="preserve">12,445 </w:t>
            </w:r>
          </w:p>
        </w:tc>
        <w:tc>
          <w:tcPr>
            <w:tcW w:w="1612" w:type="dxa"/>
            <w:tcBorders>
              <w:top w:val="single" w:sz="4" w:space="0" w:color="auto"/>
            </w:tcBorders>
            <w:shd w:val="clear" w:color="auto" w:fill="auto"/>
            <w:vAlign w:val="center"/>
          </w:tcPr>
          <w:p w14:paraId="3876E1E8" w14:textId="4755B425" w:rsidR="00420232" w:rsidRPr="002477D5" w:rsidRDefault="00420232" w:rsidP="002A589A">
            <w:pPr>
              <w:pStyle w:val="DHHStabletext"/>
              <w:jc w:val="right"/>
            </w:pPr>
            <w:r w:rsidRPr="00341A4D">
              <w:t xml:space="preserve">14,279 </w:t>
            </w:r>
          </w:p>
        </w:tc>
        <w:tc>
          <w:tcPr>
            <w:tcW w:w="1612" w:type="dxa"/>
            <w:tcBorders>
              <w:top w:val="single" w:sz="4" w:space="0" w:color="auto"/>
            </w:tcBorders>
            <w:shd w:val="clear" w:color="auto" w:fill="auto"/>
            <w:vAlign w:val="center"/>
          </w:tcPr>
          <w:p w14:paraId="43C55BA5" w14:textId="3DECCCF4" w:rsidR="00420232" w:rsidRPr="002477D5" w:rsidRDefault="00420232" w:rsidP="002A589A">
            <w:pPr>
              <w:pStyle w:val="DHHStabletext"/>
              <w:jc w:val="right"/>
            </w:pPr>
            <w:r w:rsidRPr="00341A4D">
              <w:t xml:space="preserve">16,647 </w:t>
            </w:r>
          </w:p>
        </w:tc>
      </w:tr>
      <w:tr w:rsidR="00420232" w:rsidRPr="007A4DE1" w14:paraId="40B9C631" w14:textId="77777777" w:rsidTr="002A589A">
        <w:trPr>
          <w:trHeight w:val="510"/>
        </w:trPr>
        <w:tc>
          <w:tcPr>
            <w:tcW w:w="3334" w:type="dxa"/>
            <w:tcBorders>
              <w:bottom w:val="single" w:sz="4" w:space="0" w:color="auto"/>
            </w:tcBorders>
            <w:shd w:val="clear" w:color="auto" w:fill="auto"/>
            <w:vAlign w:val="center"/>
          </w:tcPr>
          <w:p w14:paraId="5B1CE072" w14:textId="2C3FBC05" w:rsidR="00420232" w:rsidRPr="007A4DE1" w:rsidRDefault="00420232" w:rsidP="002A589A">
            <w:pPr>
              <w:pStyle w:val="DHHStabletext"/>
            </w:pPr>
            <w:r w:rsidRPr="007A4DE1">
              <w:t>Waiting list at 30 June 20</w:t>
            </w:r>
            <w:r>
              <w:t>21</w:t>
            </w:r>
            <w:r w:rsidRPr="007A4DE1">
              <w:t xml:space="preserve"> (transfer)</w:t>
            </w:r>
            <w:bookmarkStart w:id="24" w:name="_Ref21532514"/>
            <w:r w:rsidRPr="007A4DE1">
              <w:rPr>
                <w:vertAlign w:val="superscript"/>
              </w:rPr>
              <w:footnoteReference w:id="10"/>
            </w:r>
            <w:bookmarkEnd w:id="24"/>
          </w:p>
        </w:tc>
        <w:tc>
          <w:tcPr>
            <w:tcW w:w="1611" w:type="dxa"/>
            <w:tcBorders>
              <w:bottom w:val="single" w:sz="4" w:space="0" w:color="auto"/>
            </w:tcBorders>
            <w:vAlign w:val="center"/>
          </w:tcPr>
          <w:p w14:paraId="7DDB6C9F" w14:textId="0AE16C6B" w:rsidR="00420232" w:rsidRPr="002477D5" w:rsidRDefault="00420232" w:rsidP="002A589A">
            <w:pPr>
              <w:pStyle w:val="DHHStabletext"/>
              <w:jc w:val="right"/>
            </w:pPr>
            <w:r w:rsidRPr="000A5FCA">
              <w:t xml:space="preserve">1,209 </w:t>
            </w:r>
          </w:p>
        </w:tc>
        <w:tc>
          <w:tcPr>
            <w:tcW w:w="1612" w:type="dxa"/>
            <w:tcBorders>
              <w:bottom w:val="single" w:sz="4" w:space="0" w:color="auto"/>
            </w:tcBorders>
            <w:shd w:val="clear" w:color="auto" w:fill="auto"/>
            <w:vAlign w:val="center"/>
          </w:tcPr>
          <w:p w14:paraId="65E30F96" w14:textId="0508EE4F" w:rsidR="00420232" w:rsidRPr="002477D5" w:rsidRDefault="00420232" w:rsidP="002A589A">
            <w:pPr>
              <w:pStyle w:val="DHHStabletext"/>
              <w:jc w:val="right"/>
            </w:pPr>
            <w:r w:rsidRPr="000A5FCA">
              <w:t xml:space="preserve">2,504 </w:t>
            </w:r>
          </w:p>
        </w:tc>
        <w:tc>
          <w:tcPr>
            <w:tcW w:w="1612" w:type="dxa"/>
            <w:tcBorders>
              <w:bottom w:val="single" w:sz="4" w:space="0" w:color="auto"/>
            </w:tcBorders>
            <w:shd w:val="clear" w:color="auto" w:fill="auto"/>
            <w:vAlign w:val="center"/>
          </w:tcPr>
          <w:p w14:paraId="52D9E933" w14:textId="42AB1155" w:rsidR="00420232" w:rsidRPr="002477D5" w:rsidRDefault="00420232" w:rsidP="002A589A">
            <w:pPr>
              <w:pStyle w:val="DHHStabletext"/>
              <w:jc w:val="right"/>
            </w:pPr>
            <w:r w:rsidRPr="000A5FCA">
              <w:t xml:space="preserve">2,256 </w:t>
            </w:r>
          </w:p>
        </w:tc>
        <w:tc>
          <w:tcPr>
            <w:tcW w:w="1612" w:type="dxa"/>
            <w:tcBorders>
              <w:bottom w:val="single" w:sz="4" w:space="0" w:color="auto"/>
            </w:tcBorders>
            <w:shd w:val="clear" w:color="auto" w:fill="auto"/>
            <w:vAlign w:val="center"/>
          </w:tcPr>
          <w:p w14:paraId="0CD41F19" w14:textId="37C4D268" w:rsidR="00420232" w:rsidRPr="002477D5" w:rsidRDefault="00420232" w:rsidP="002A589A">
            <w:pPr>
              <w:pStyle w:val="DHHStabletext"/>
              <w:jc w:val="right"/>
            </w:pPr>
            <w:r w:rsidRPr="000A5FCA">
              <w:t xml:space="preserve">2,552 </w:t>
            </w:r>
          </w:p>
        </w:tc>
      </w:tr>
      <w:tr w:rsidR="00420232" w:rsidRPr="007A4DE1" w14:paraId="64C3957F" w14:textId="77777777" w:rsidTr="002A589A">
        <w:trPr>
          <w:trHeight w:val="510"/>
        </w:trPr>
        <w:tc>
          <w:tcPr>
            <w:tcW w:w="3334" w:type="dxa"/>
            <w:tcBorders>
              <w:top w:val="single" w:sz="4" w:space="0" w:color="auto"/>
            </w:tcBorders>
            <w:shd w:val="clear" w:color="auto" w:fill="auto"/>
            <w:vAlign w:val="center"/>
          </w:tcPr>
          <w:p w14:paraId="31F523E9" w14:textId="449CEF45" w:rsidR="00420232" w:rsidRPr="007A4DE1" w:rsidRDefault="00420232" w:rsidP="002A589A">
            <w:pPr>
              <w:pStyle w:val="DHHStabletext"/>
            </w:pPr>
            <w:r w:rsidRPr="007A4DE1">
              <w:t>New allocations</w:t>
            </w:r>
            <w:r w:rsidR="00F00573">
              <w:rPr>
                <w:rStyle w:val="FootnoteReference"/>
              </w:rPr>
              <w:footnoteReference w:id="11"/>
            </w:r>
            <w:r>
              <w:rPr>
                <w:vertAlign w:val="superscript"/>
              </w:rPr>
              <w:t xml:space="preserve"> </w:t>
            </w:r>
            <w:r w:rsidRPr="007A4DE1">
              <w:t>20</w:t>
            </w:r>
            <w:r>
              <w:t>20</w:t>
            </w:r>
            <w:r w:rsidRPr="007A4DE1">
              <w:t>–</w:t>
            </w:r>
            <w:r>
              <w:t>21</w:t>
            </w:r>
          </w:p>
        </w:tc>
        <w:tc>
          <w:tcPr>
            <w:tcW w:w="1611" w:type="dxa"/>
            <w:tcBorders>
              <w:top w:val="single" w:sz="4" w:space="0" w:color="auto"/>
            </w:tcBorders>
            <w:vAlign w:val="center"/>
          </w:tcPr>
          <w:p w14:paraId="246F80E1" w14:textId="4270635C" w:rsidR="00420232" w:rsidRPr="002E134F" w:rsidRDefault="00420232" w:rsidP="002A589A">
            <w:pPr>
              <w:pStyle w:val="DHHStabletext"/>
              <w:jc w:val="right"/>
            </w:pPr>
            <w:r w:rsidRPr="00DB33C7">
              <w:t xml:space="preserve">294 </w:t>
            </w:r>
          </w:p>
        </w:tc>
        <w:tc>
          <w:tcPr>
            <w:tcW w:w="1612" w:type="dxa"/>
            <w:tcBorders>
              <w:top w:val="single" w:sz="4" w:space="0" w:color="auto"/>
            </w:tcBorders>
            <w:shd w:val="clear" w:color="auto" w:fill="auto"/>
            <w:vAlign w:val="center"/>
          </w:tcPr>
          <w:p w14:paraId="64B00C68" w14:textId="6CA0AAAB" w:rsidR="00420232" w:rsidRPr="002E134F" w:rsidRDefault="00420232" w:rsidP="002A589A">
            <w:pPr>
              <w:pStyle w:val="DHHStabletext"/>
              <w:jc w:val="right"/>
            </w:pPr>
            <w:r w:rsidRPr="00DB33C7">
              <w:t xml:space="preserve">477 </w:t>
            </w:r>
          </w:p>
        </w:tc>
        <w:tc>
          <w:tcPr>
            <w:tcW w:w="1612" w:type="dxa"/>
            <w:tcBorders>
              <w:top w:val="single" w:sz="4" w:space="0" w:color="auto"/>
            </w:tcBorders>
            <w:shd w:val="clear" w:color="auto" w:fill="auto"/>
            <w:vAlign w:val="center"/>
          </w:tcPr>
          <w:p w14:paraId="50D8D55C" w14:textId="6AC051B0" w:rsidR="00420232" w:rsidRPr="002E134F" w:rsidRDefault="00420232" w:rsidP="002A589A">
            <w:pPr>
              <w:pStyle w:val="DHHStabletext"/>
              <w:jc w:val="right"/>
            </w:pPr>
            <w:r w:rsidRPr="00DB33C7">
              <w:t xml:space="preserve">519 </w:t>
            </w:r>
          </w:p>
        </w:tc>
        <w:tc>
          <w:tcPr>
            <w:tcW w:w="1612" w:type="dxa"/>
            <w:tcBorders>
              <w:top w:val="single" w:sz="4" w:space="0" w:color="auto"/>
            </w:tcBorders>
            <w:shd w:val="clear" w:color="auto" w:fill="auto"/>
            <w:vAlign w:val="center"/>
          </w:tcPr>
          <w:p w14:paraId="297E139F" w14:textId="6F0AB89B" w:rsidR="00420232" w:rsidRDefault="00420232" w:rsidP="002A589A">
            <w:pPr>
              <w:pStyle w:val="DHHStabletext"/>
              <w:jc w:val="right"/>
            </w:pPr>
            <w:r w:rsidRPr="00DB33C7">
              <w:t xml:space="preserve">653 </w:t>
            </w:r>
          </w:p>
        </w:tc>
      </w:tr>
      <w:tr w:rsidR="00420232" w:rsidRPr="007A4DE1" w14:paraId="1CA78D03" w14:textId="77777777" w:rsidTr="002A589A">
        <w:trPr>
          <w:trHeight w:val="510"/>
        </w:trPr>
        <w:tc>
          <w:tcPr>
            <w:tcW w:w="3334" w:type="dxa"/>
            <w:tcBorders>
              <w:bottom w:val="single" w:sz="4" w:space="0" w:color="auto"/>
            </w:tcBorders>
            <w:shd w:val="clear" w:color="auto" w:fill="auto"/>
            <w:vAlign w:val="center"/>
          </w:tcPr>
          <w:p w14:paraId="3E4B2811" w14:textId="073E1E30" w:rsidR="00420232" w:rsidRPr="007A4DE1" w:rsidRDefault="00420232" w:rsidP="002A589A">
            <w:pPr>
              <w:pStyle w:val="DHHStabletext"/>
            </w:pPr>
            <w:r w:rsidRPr="007A4DE1">
              <w:t>Transfer allocations 20</w:t>
            </w:r>
            <w:r>
              <w:t>20</w:t>
            </w:r>
            <w:r w:rsidRPr="007A4DE1">
              <w:t>–</w:t>
            </w:r>
            <w:r>
              <w:t>21</w:t>
            </w:r>
          </w:p>
        </w:tc>
        <w:tc>
          <w:tcPr>
            <w:tcW w:w="1611" w:type="dxa"/>
            <w:tcBorders>
              <w:bottom w:val="single" w:sz="4" w:space="0" w:color="auto"/>
            </w:tcBorders>
            <w:vAlign w:val="center"/>
          </w:tcPr>
          <w:p w14:paraId="644CE279" w14:textId="491B7822" w:rsidR="00420232" w:rsidRPr="002477D5" w:rsidRDefault="00420232" w:rsidP="002A589A">
            <w:pPr>
              <w:pStyle w:val="DHHStabletext"/>
              <w:jc w:val="right"/>
            </w:pPr>
            <w:r w:rsidRPr="00533971">
              <w:t xml:space="preserve">290 </w:t>
            </w:r>
          </w:p>
        </w:tc>
        <w:tc>
          <w:tcPr>
            <w:tcW w:w="1612" w:type="dxa"/>
            <w:tcBorders>
              <w:bottom w:val="single" w:sz="4" w:space="0" w:color="auto"/>
            </w:tcBorders>
            <w:shd w:val="clear" w:color="auto" w:fill="auto"/>
            <w:vAlign w:val="center"/>
          </w:tcPr>
          <w:p w14:paraId="7499350A" w14:textId="3DDC7D01" w:rsidR="00420232" w:rsidRPr="002477D5" w:rsidRDefault="00420232" w:rsidP="002A589A">
            <w:pPr>
              <w:pStyle w:val="DHHStabletext"/>
              <w:jc w:val="right"/>
            </w:pPr>
            <w:r w:rsidRPr="00533971">
              <w:t xml:space="preserve">532 </w:t>
            </w:r>
          </w:p>
        </w:tc>
        <w:tc>
          <w:tcPr>
            <w:tcW w:w="1612" w:type="dxa"/>
            <w:tcBorders>
              <w:bottom w:val="single" w:sz="4" w:space="0" w:color="auto"/>
            </w:tcBorders>
            <w:shd w:val="clear" w:color="auto" w:fill="auto"/>
            <w:vAlign w:val="center"/>
          </w:tcPr>
          <w:p w14:paraId="3494AEDA" w14:textId="4EB4623C" w:rsidR="00420232" w:rsidRPr="002477D5" w:rsidRDefault="00420232" w:rsidP="002A589A">
            <w:pPr>
              <w:pStyle w:val="DHHStabletext"/>
              <w:jc w:val="right"/>
            </w:pPr>
            <w:r w:rsidRPr="00533971">
              <w:t xml:space="preserve">369 </w:t>
            </w:r>
          </w:p>
        </w:tc>
        <w:tc>
          <w:tcPr>
            <w:tcW w:w="1612" w:type="dxa"/>
            <w:tcBorders>
              <w:bottom w:val="single" w:sz="4" w:space="0" w:color="auto"/>
            </w:tcBorders>
            <w:shd w:val="clear" w:color="auto" w:fill="auto"/>
            <w:vAlign w:val="center"/>
          </w:tcPr>
          <w:p w14:paraId="4704C287" w14:textId="79296D96" w:rsidR="00420232" w:rsidRPr="002477D5" w:rsidRDefault="00420232" w:rsidP="002A589A">
            <w:pPr>
              <w:pStyle w:val="DHHStabletext"/>
              <w:jc w:val="right"/>
            </w:pPr>
            <w:r w:rsidRPr="00533971">
              <w:t xml:space="preserve">557 </w:t>
            </w:r>
          </w:p>
        </w:tc>
      </w:tr>
      <w:tr w:rsidR="00420232" w:rsidRPr="007A4DE1" w14:paraId="6AAAD874" w14:textId="77777777" w:rsidTr="002A589A">
        <w:trPr>
          <w:trHeight w:val="510"/>
        </w:trPr>
        <w:tc>
          <w:tcPr>
            <w:tcW w:w="3334" w:type="dxa"/>
            <w:tcBorders>
              <w:top w:val="single" w:sz="4" w:space="0" w:color="auto"/>
            </w:tcBorders>
            <w:vAlign w:val="center"/>
          </w:tcPr>
          <w:p w14:paraId="62D96901" w14:textId="436DDE1C" w:rsidR="00420232" w:rsidRPr="007A4DE1" w:rsidRDefault="00420232" w:rsidP="002A589A">
            <w:pPr>
              <w:pStyle w:val="DHHStabletext"/>
            </w:pPr>
            <w:r w:rsidRPr="007A4DE1">
              <w:t>Tenancies at 30 June 20</w:t>
            </w:r>
            <w:r>
              <w:t>21</w:t>
            </w:r>
          </w:p>
        </w:tc>
        <w:tc>
          <w:tcPr>
            <w:tcW w:w="1611" w:type="dxa"/>
            <w:tcBorders>
              <w:top w:val="single" w:sz="4" w:space="0" w:color="auto"/>
            </w:tcBorders>
            <w:vAlign w:val="center"/>
          </w:tcPr>
          <w:p w14:paraId="499E3F0D" w14:textId="53EFC0CF" w:rsidR="00420232" w:rsidRPr="002477D5" w:rsidRDefault="00420232" w:rsidP="002A589A">
            <w:pPr>
              <w:pStyle w:val="DHHStabletext"/>
              <w:jc w:val="right"/>
            </w:pPr>
            <w:r w:rsidRPr="00A8063B">
              <w:t xml:space="preserve">9,540 </w:t>
            </w:r>
          </w:p>
        </w:tc>
        <w:tc>
          <w:tcPr>
            <w:tcW w:w="1612" w:type="dxa"/>
            <w:tcBorders>
              <w:top w:val="single" w:sz="4" w:space="0" w:color="auto"/>
            </w:tcBorders>
            <w:shd w:val="clear" w:color="auto" w:fill="auto"/>
            <w:vAlign w:val="center"/>
          </w:tcPr>
          <w:p w14:paraId="56E5C0F2" w14:textId="2FC4B944" w:rsidR="00420232" w:rsidRPr="002477D5" w:rsidRDefault="00420232" w:rsidP="002A589A">
            <w:pPr>
              <w:pStyle w:val="DHHStabletext"/>
              <w:jc w:val="right"/>
            </w:pPr>
            <w:r w:rsidRPr="00A8063B">
              <w:t xml:space="preserve">17,309 </w:t>
            </w:r>
          </w:p>
        </w:tc>
        <w:tc>
          <w:tcPr>
            <w:tcW w:w="1612" w:type="dxa"/>
            <w:tcBorders>
              <w:top w:val="single" w:sz="4" w:space="0" w:color="auto"/>
            </w:tcBorders>
            <w:shd w:val="clear" w:color="auto" w:fill="auto"/>
            <w:vAlign w:val="center"/>
          </w:tcPr>
          <w:p w14:paraId="4727DAFB" w14:textId="2904270B" w:rsidR="00420232" w:rsidRPr="002477D5" w:rsidRDefault="00420232" w:rsidP="002A589A">
            <w:pPr>
              <w:pStyle w:val="DHHStabletext"/>
              <w:jc w:val="right"/>
            </w:pPr>
            <w:r w:rsidRPr="00A8063B">
              <w:t xml:space="preserve">16,230 </w:t>
            </w:r>
          </w:p>
        </w:tc>
        <w:tc>
          <w:tcPr>
            <w:tcW w:w="1612" w:type="dxa"/>
            <w:tcBorders>
              <w:top w:val="single" w:sz="4" w:space="0" w:color="auto"/>
            </w:tcBorders>
            <w:shd w:val="clear" w:color="auto" w:fill="auto"/>
            <w:vAlign w:val="center"/>
          </w:tcPr>
          <w:p w14:paraId="5F08AB92" w14:textId="1F5A9376" w:rsidR="00420232" w:rsidRPr="002477D5" w:rsidRDefault="00420232" w:rsidP="002A589A">
            <w:pPr>
              <w:pStyle w:val="DHHStabletext"/>
              <w:jc w:val="right"/>
            </w:pPr>
            <w:r w:rsidRPr="00A8063B">
              <w:t xml:space="preserve">17,976 </w:t>
            </w:r>
          </w:p>
        </w:tc>
      </w:tr>
      <w:tr w:rsidR="00420232" w:rsidRPr="007A4DE1" w14:paraId="312A462D" w14:textId="77777777" w:rsidTr="002A589A">
        <w:trPr>
          <w:trHeight w:val="510"/>
        </w:trPr>
        <w:tc>
          <w:tcPr>
            <w:tcW w:w="3334" w:type="dxa"/>
            <w:tcBorders>
              <w:bottom w:val="single" w:sz="4" w:space="0" w:color="auto"/>
            </w:tcBorders>
            <w:vAlign w:val="center"/>
          </w:tcPr>
          <w:p w14:paraId="373EC0DE" w14:textId="4B550400" w:rsidR="00420232" w:rsidRPr="007A4DE1" w:rsidRDefault="00420232" w:rsidP="002A589A">
            <w:pPr>
              <w:pStyle w:val="DHHStabletext"/>
            </w:pPr>
            <w:r w:rsidRPr="007A4DE1">
              <w:t>Rebated tenancies</w:t>
            </w:r>
            <w:r w:rsidR="00F00573">
              <w:rPr>
                <w:vertAlign w:val="superscript"/>
              </w:rPr>
              <w:t>9</w:t>
            </w:r>
            <w:r w:rsidRPr="007A4DE1">
              <w:t xml:space="preserve"> at 30 June </w:t>
            </w:r>
            <w:r>
              <w:t>2021</w:t>
            </w:r>
          </w:p>
        </w:tc>
        <w:tc>
          <w:tcPr>
            <w:tcW w:w="1611" w:type="dxa"/>
            <w:tcBorders>
              <w:bottom w:val="single" w:sz="4" w:space="0" w:color="auto"/>
            </w:tcBorders>
            <w:vAlign w:val="center"/>
          </w:tcPr>
          <w:p w14:paraId="7D79DF9C" w14:textId="2AF8DB7E" w:rsidR="00420232" w:rsidRPr="002477D5" w:rsidRDefault="00420232" w:rsidP="002A589A">
            <w:pPr>
              <w:pStyle w:val="DHHStabletext"/>
              <w:jc w:val="right"/>
            </w:pPr>
            <w:r w:rsidRPr="00324909">
              <w:t xml:space="preserve">8,690 </w:t>
            </w:r>
          </w:p>
        </w:tc>
        <w:tc>
          <w:tcPr>
            <w:tcW w:w="1612" w:type="dxa"/>
            <w:tcBorders>
              <w:bottom w:val="single" w:sz="4" w:space="0" w:color="auto"/>
            </w:tcBorders>
            <w:shd w:val="clear" w:color="auto" w:fill="auto"/>
            <w:vAlign w:val="center"/>
          </w:tcPr>
          <w:p w14:paraId="47845124" w14:textId="28092B4B" w:rsidR="00420232" w:rsidRPr="002477D5" w:rsidRDefault="00420232" w:rsidP="002A589A">
            <w:pPr>
              <w:pStyle w:val="DHHStabletext"/>
              <w:jc w:val="right"/>
            </w:pPr>
            <w:r w:rsidRPr="00324909">
              <w:t xml:space="preserve">15,816 </w:t>
            </w:r>
          </w:p>
        </w:tc>
        <w:tc>
          <w:tcPr>
            <w:tcW w:w="1612" w:type="dxa"/>
            <w:tcBorders>
              <w:bottom w:val="single" w:sz="4" w:space="0" w:color="auto"/>
            </w:tcBorders>
            <w:shd w:val="clear" w:color="auto" w:fill="auto"/>
            <w:vAlign w:val="center"/>
          </w:tcPr>
          <w:p w14:paraId="3A29BA74" w14:textId="02CEB0C5" w:rsidR="00420232" w:rsidRPr="002477D5" w:rsidRDefault="00420232" w:rsidP="002A589A">
            <w:pPr>
              <w:pStyle w:val="DHHStabletext"/>
              <w:jc w:val="right"/>
            </w:pPr>
            <w:r w:rsidRPr="00324909">
              <w:t xml:space="preserve">14,839 </w:t>
            </w:r>
          </w:p>
        </w:tc>
        <w:tc>
          <w:tcPr>
            <w:tcW w:w="1612" w:type="dxa"/>
            <w:tcBorders>
              <w:bottom w:val="single" w:sz="4" w:space="0" w:color="auto"/>
            </w:tcBorders>
            <w:shd w:val="clear" w:color="auto" w:fill="auto"/>
            <w:vAlign w:val="center"/>
          </w:tcPr>
          <w:p w14:paraId="6DE2CEF4" w14:textId="4E6024D8" w:rsidR="00420232" w:rsidRDefault="00420232" w:rsidP="002A589A">
            <w:pPr>
              <w:pStyle w:val="DHHStabletext"/>
              <w:jc w:val="right"/>
            </w:pPr>
            <w:r w:rsidRPr="00324909">
              <w:t xml:space="preserve">16,333 </w:t>
            </w:r>
          </w:p>
        </w:tc>
      </w:tr>
    </w:tbl>
    <w:p w14:paraId="44DB24A8" w14:textId="77777777" w:rsidR="006F2CE8" w:rsidRDefault="006F2CE8" w:rsidP="006B1C17">
      <w:pPr>
        <w:pStyle w:val="DHHStablecaption"/>
      </w:pPr>
      <w:bookmarkStart w:id="25" w:name="_Hlk82093758"/>
    </w:p>
    <w:p w14:paraId="503B4911" w14:textId="77777777" w:rsidR="006F2CE8" w:rsidRDefault="006F2CE8">
      <w:pPr>
        <w:spacing w:after="0" w:line="240" w:lineRule="auto"/>
        <w:rPr>
          <w:b/>
          <w:sz w:val="20"/>
        </w:rPr>
      </w:pPr>
      <w:r>
        <w:br w:type="page"/>
      </w:r>
    </w:p>
    <w:p w14:paraId="51C7AA2B" w14:textId="261A0B96" w:rsidR="006B1C17" w:rsidRPr="001A076D" w:rsidRDefault="006B1C17" w:rsidP="006B1C17">
      <w:pPr>
        <w:pStyle w:val="DHHStablecaption"/>
      </w:pPr>
      <w:r w:rsidRPr="001A076D">
        <w:t xml:space="preserve">Table </w:t>
      </w:r>
      <w:r w:rsidR="00F14FE1">
        <w:t>21</w:t>
      </w:r>
      <w:r w:rsidRPr="001A076D">
        <w:t>: Waiting lists</w:t>
      </w:r>
    </w:p>
    <w:tbl>
      <w:tblPr>
        <w:tblW w:w="9781" w:type="dxa"/>
        <w:tblInd w:w="108" w:type="dxa"/>
        <w:tblLook w:val="00A0" w:firstRow="1" w:lastRow="0" w:firstColumn="1" w:lastColumn="0" w:noHBand="0" w:noVBand="0"/>
      </w:tblPr>
      <w:tblGrid>
        <w:gridCol w:w="4820"/>
        <w:gridCol w:w="2410"/>
        <w:gridCol w:w="2551"/>
      </w:tblGrid>
      <w:tr w:rsidR="00443160" w:rsidRPr="001A076D" w14:paraId="3A3121F7" w14:textId="77777777" w:rsidTr="00751977">
        <w:trPr>
          <w:trHeight w:val="397"/>
          <w:tblHeader/>
        </w:trPr>
        <w:tc>
          <w:tcPr>
            <w:tcW w:w="4820" w:type="dxa"/>
            <w:tcBorders>
              <w:bottom w:val="single" w:sz="4" w:space="0" w:color="auto"/>
            </w:tcBorders>
            <w:vAlign w:val="center"/>
          </w:tcPr>
          <w:p w14:paraId="73D81480" w14:textId="77777777" w:rsidR="00443160" w:rsidRPr="001A076D" w:rsidRDefault="00443160" w:rsidP="00443160">
            <w:pPr>
              <w:pStyle w:val="Tablecolhead"/>
            </w:pPr>
            <w:r w:rsidRPr="001A076D">
              <w:t>Description</w:t>
            </w:r>
          </w:p>
        </w:tc>
        <w:tc>
          <w:tcPr>
            <w:tcW w:w="2410" w:type="dxa"/>
            <w:tcBorders>
              <w:bottom w:val="single" w:sz="4" w:space="0" w:color="auto"/>
            </w:tcBorders>
          </w:tcPr>
          <w:p w14:paraId="43976D62" w14:textId="643D6371" w:rsidR="00443160" w:rsidRPr="009D1978" w:rsidRDefault="00443160" w:rsidP="00443160">
            <w:pPr>
              <w:pStyle w:val="Tablecolhead"/>
              <w:jc w:val="right"/>
            </w:pPr>
            <w:r w:rsidRPr="006F51F0">
              <w:t>30 June 2020</w:t>
            </w:r>
          </w:p>
        </w:tc>
        <w:tc>
          <w:tcPr>
            <w:tcW w:w="2551" w:type="dxa"/>
            <w:tcBorders>
              <w:bottom w:val="single" w:sz="4" w:space="0" w:color="auto"/>
            </w:tcBorders>
            <w:shd w:val="clear" w:color="auto" w:fill="auto"/>
            <w:vAlign w:val="center"/>
          </w:tcPr>
          <w:p w14:paraId="234C1E3F" w14:textId="5FEB5500" w:rsidR="00443160" w:rsidRPr="001A076D" w:rsidRDefault="00443160" w:rsidP="00443160">
            <w:pPr>
              <w:pStyle w:val="Tablecolhead"/>
              <w:jc w:val="right"/>
            </w:pPr>
            <w:r w:rsidRPr="001A076D">
              <w:t>30 June 20</w:t>
            </w:r>
            <w:r>
              <w:t>21</w:t>
            </w:r>
          </w:p>
        </w:tc>
      </w:tr>
      <w:tr w:rsidR="00EA2051" w:rsidRPr="001A076D" w14:paraId="379230EF" w14:textId="77777777" w:rsidTr="00731603">
        <w:trPr>
          <w:trHeight w:val="397"/>
        </w:trPr>
        <w:tc>
          <w:tcPr>
            <w:tcW w:w="4820" w:type="dxa"/>
            <w:tcBorders>
              <w:top w:val="single" w:sz="4" w:space="0" w:color="auto"/>
            </w:tcBorders>
            <w:vAlign w:val="center"/>
          </w:tcPr>
          <w:p w14:paraId="09F0DAB9" w14:textId="44579883" w:rsidR="00EA2051" w:rsidRPr="001A076D" w:rsidRDefault="00EA2051" w:rsidP="00EA2051">
            <w:pPr>
              <w:pStyle w:val="DHHStabletext"/>
            </w:pPr>
            <w:r w:rsidRPr="001A076D">
              <w:t>Rental general</w:t>
            </w:r>
            <w:r w:rsidR="00F00573">
              <w:rPr>
                <w:rStyle w:val="FootnoteReference"/>
              </w:rPr>
              <w:footnoteReference w:id="12"/>
            </w:r>
            <w:r w:rsidRPr="001A076D">
              <w:t xml:space="preserve"> waiting list</w:t>
            </w:r>
          </w:p>
        </w:tc>
        <w:tc>
          <w:tcPr>
            <w:tcW w:w="2410" w:type="dxa"/>
            <w:tcBorders>
              <w:top w:val="single" w:sz="4" w:space="0" w:color="auto"/>
            </w:tcBorders>
          </w:tcPr>
          <w:p w14:paraId="7803A473" w14:textId="4467B197" w:rsidR="00EA2051" w:rsidRPr="007E3551" w:rsidRDefault="00EA2051" w:rsidP="00EA2051">
            <w:pPr>
              <w:pStyle w:val="DHHStabletext"/>
              <w:jc w:val="right"/>
            </w:pPr>
            <w:r w:rsidRPr="006F51F0">
              <w:t>45,583</w:t>
            </w:r>
          </w:p>
        </w:tc>
        <w:tc>
          <w:tcPr>
            <w:tcW w:w="2551" w:type="dxa"/>
            <w:tcBorders>
              <w:top w:val="single" w:sz="4" w:space="0" w:color="auto"/>
            </w:tcBorders>
            <w:shd w:val="clear" w:color="auto" w:fill="auto"/>
          </w:tcPr>
          <w:p w14:paraId="3EC8C74A" w14:textId="253E21DC" w:rsidR="00EA2051" w:rsidRPr="007E3551" w:rsidRDefault="00EA2051" w:rsidP="00EA2051">
            <w:pPr>
              <w:pStyle w:val="DHHStabletext"/>
              <w:jc w:val="right"/>
            </w:pPr>
            <w:r w:rsidRPr="009E5F52">
              <w:t>51</w:t>
            </w:r>
            <w:r>
              <w:t>,</w:t>
            </w:r>
            <w:r w:rsidRPr="009E5F52">
              <w:t>713</w:t>
            </w:r>
          </w:p>
        </w:tc>
      </w:tr>
      <w:tr w:rsidR="00EA2051" w:rsidRPr="001A076D" w14:paraId="45E83A78" w14:textId="77777777" w:rsidTr="00731603">
        <w:trPr>
          <w:trHeight w:val="397"/>
        </w:trPr>
        <w:tc>
          <w:tcPr>
            <w:tcW w:w="4820" w:type="dxa"/>
            <w:vAlign w:val="center"/>
          </w:tcPr>
          <w:p w14:paraId="7E6C0C80" w14:textId="77777777" w:rsidR="00EA2051" w:rsidRPr="001A076D" w:rsidRDefault="00EA2051" w:rsidP="00EA2051">
            <w:pPr>
              <w:pStyle w:val="DHHStabletext"/>
            </w:pPr>
            <w:r w:rsidRPr="001A076D">
              <w:t>Rental general</w:t>
            </w:r>
            <w:r>
              <w:rPr>
                <w:rStyle w:val="FootnoteReference"/>
              </w:rPr>
              <w:footnoteReference w:id="13"/>
            </w:r>
            <w:r w:rsidRPr="001A076D">
              <w:t xml:space="preserve"> transfer</w:t>
            </w:r>
          </w:p>
        </w:tc>
        <w:tc>
          <w:tcPr>
            <w:tcW w:w="2410" w:type="dxa"/>
          </w:tcPr>
          <w:p w14:paraId="122875E0" w14:textId="0B57FF32" w:rsidR="00EA2051" w:rsidRPr="007E3551" w:rsidRDefault="00EA2051" w:rsidP="00EA2051">
            <w:pPr>
              <w:pStyle w:val="DHHStabletext"/>
              <w:jc w:val="right"/>
            </w:pPr>
            <w:r w:rsidRPr="006F51F0">
              <w:t>7,422</w:t>
            </w:r>
          </w:p>
        </w:tc>
        <w:tc>
          <w:tcPr>
            <w:tcW w:w="2551" w:type="dxa"/>
            <w:shd w:val="clear" w:color="auto" w:fill="auto"/>
          </w:tcPr>
          <w:p w14:paraId="353ED117" w14:textId="5BA5C7A4" w:rsidR="00EA2051" w:rsidRPr="007E3551" w:rsidRDefault="00EA2051" w:rsidP="00EA2051">
            <w:pPr>
              <w:pStyle w:val="DHHStabletext"/>
              <w:jc w:val="right"/>
            </w:pPr>
            <w:r w:rsidRPr="009E5F52">
              <w:t>8</w:t>
            </w:r>
            <w:r>
              <w:t>,</w:t>
            </w:r>
            <w:r w:rsidRPr="009E5F52">
              <w:t>524</w:t>
            </w:r>
          </w:p>
        </w:tc>
      </w:tr>
      <w:tr w:rsidR="00EA2051" w:rsidRPr="001A076D" w14:paraId="01E22B89" w14:textId="77777777" w:rsidTr="00731603">
        <w:trPr>
          <w:trHeight w:val="397"/>
        </w:trPr>
        <w:tc>
          <w:tcPr>
            <w:tcW w:w="4820" w:type="dxa"/>
            <w:vAlign w:val="center"/>
          </w:tcPr>
          <w:p w14:paraId="7917E2A2" w14:textId="77777777" w:rsidR="00EA2051" w:rsidRPr="001A076D" w:rsidRDefault="00EA2051" w:rsidP="00EA2051">
            <w:pPr>
              <w:pStyle w:val="DHHStabletext"/>
            </w:pPr>
            <w:r w:rsidRPr="001A076D">
              <w:t>Movable units waiting list</w:t>
            </w:r>
          </w:p>
        </w:tc>
        <w:tc>
          <w:tcPr>
            <w:tcW w:w="2410" w:type="dxa"/>
          </w:tcPr>
          <w:p w14:paraId="245E6746" w14:textId="11ED3FD0" w:rsidR="00EA2051" w:rsidRPr="007E3551" w:rsidRDefault="00EA2051" w:rsidP="00EA2051">
            <w:pPr>
              <w:pStyle w:val="DHHStabletext"/>
              <w:jc w:val="right"/>
            </w:pPr>
            <w:r w:rsidRPr="006F51F0">
              <w:t>115</w:t>
            </w:r>
          </w:p>
        </w:tc>
        <w:tc>
          <w:tcPr>
            <w:tcW w:w="2551" w:type="dxa"/>
            <w:shd w:val="clear" w:color="auto" w:fill="auto"/>
          </w:tcPr>
          <w:p w14:paraId="54ACBD2C" w14:textId="7802F1E2" w:rsidR="00EA2051" w:rsidRPr="007E3551" w:rsidRDefault="00EA2051" w:rsidP="00EA2051">
            <w:pPr>
              <w:pStyle w:val="DHHStabletext"/>
              <w:jc w:val="right"/>
            </w:pPr>
            <w:r w:rsidRPr="009E5F52">
              <w:t>110</w:t>
            </w:r>
          </w:p>
        </w:tc>
      </w:tr>
      <w:tr w:rsidR="00EA2051" w:rsidRPr="001A076D" w14:paraId="78252DB0" w14:textId="77777777" w:rsidTr="00731603">
        <w:trPr>
          <w:trHeight w:val="397"/>
        </w:trPr>
        <w:tc>
          <w:tcPr>
            <w:tcW w:w="4820" w:type="dxa"/>
            <w:tcBorders>
              <w:bottom w:val="single" w:sz="4" w:space="0" w:color="auto"/>
            </w:tcBorders>
            <w:vAlign w:val="center"/>
          </w:tcPr>
          <w:p w14:paraId="5CACE57C" w14:textId="77777777" w:rsidR="00EA2051" w:rsidRPr="001A076D" w:rsidRDefault="00EA2051" w:rsidP="00EA2051">
            <w:pPr>
              <w:pStyle w:val="DHHStabletext"/>
            </w:pPr>
            <w:r w:rsidRPr="001A076D">
              <w:t>Priority Access waiting list</w:t>
            </w:r>
          </w:p>
        </w:tc>
        <w:tc>
          <w:tcPr>
            <w:tcW w:w="2410" w:type="dxa"/>
            <w:tcBorders>
              <w:bottom w:val="single" w:sz="4" w:space="0" w:color="auto"/>
            </w:tcBorders>
          </w:tcPr>
          <w:p w14:paraId="6FECA129" w14:textId="39B9619B" w:rsidR="00EA2051" w:rsidRPr="007E3551" w:rsidRDefault="00EA2051" w:rsidP="00EA2051">
            <w:pPr>
              <w:pStyle w:val="DHHStabletext"/>
              <w:jc w:val="right"/>
            </w:pPr>
            <w:r w:rsidRPr="006F51F0">
              <w:t>24,472</w:t>
            </w:r>
          </w:p>
        </w:tc>
        <w:tc>
          <w:tcPr>
            <w:tcW w:w="2551" w:type="dxa"/>
            <w:tcBorders>
              <w:bottom w:val="single" w:sz="4" w:space="0" w:color="auto"/>
            </w:tcBorders>
            <w:shd w:val="clear" w:color="auto" w:fill="auto"/>
          </w:tcPr>
          <w:p w14:paraId="63EF8DF0" w14:textId="01E8CCCD" w:rsidR="00EA2051" w:rsidRDefault="00EA2051" w:rsidP="00EA2051">
            <w:pPr>
              <w:pStyle w:val="DHHStabletext"/>
              <w:jc w:val="right"/>
            </w:pPr>
            <w:r w:rsidRPr="009E5F52">
              <w:t>28</w:t>
            </w:r>
            <w:r>
              <w:t>,</w:t>
            </w:r>
            <w:r w:rsidRPr="009E5F52">
              <w:t>427</w:t>
            </w:r>
          </w:p>
        </w:tc>
      </w:tr>
    </w:tbl>
    <w:p w14:paraId="4556C2A8" w14:textId="1D20C698" w:rsidR="006B1C17" w:rsidRPr="001A076D" w:rsidRDefault="006B1C17" w:rsidP="006B1C17">
      <w:pPr>
        <w:pStyle w:val="DHHStablecaption"/>
      </w:pPr>
      <w:bookmarkStart w:id="26" w:name="_Toc432766148"/>
      <w:bookmarkEnd w:id="25"/>
      <w:r w:rsidRPr="001A076D">
        <w:t xml:space="preserve">Table </w:t>
      </w:r>
      <w:r w:rsidR="00F14FE1">
        <w:t>22</w:t>
      </w:r>
      <w:r w:rsidRPr="001A076D">
        <w:t>: Rental general tenancies</w:t>
      </w:r>
      <w:bookmarkEnd w:id="26"/>
    </w:p>
    <w:tbl>
      <w:tblPr>
        <w:tblW w:w="0" w:type="auto"/>
        <w:tblInd w:w="108" w:type="dxa"/>
        <w:tblLook w:val="00A0" w:firstRow="1" w:lastRow="0" w:firstColumn="1" w:lastColumn="0" w:noHBand="0" w:noVBand="0"/>
      </w:tblPr>
      <w:tblGrid>
        <w:gridCol w:w="4820"/>
        <w:gridCol w:w="2410"/>
        <w:gridCol w:w="2551"/>
      </w:tblGrid>
      <w:tr w:rsidR="0099559B" w:rsidRPr="001A076D" w14:paraId="0782695C" w14:textId="77777777" w:rsidTr="00751977">
        <w:trPr>
          <w:trHeight w:val="397"/>
          <w:tblHeader/>
        </w:trPr>
        <w:tc>
          <w:tcPr>
            <w:tcW w:w="4820" w:type="dxa"/>
            <w:tcBorders>
              <w:bottom w:val="single" w:sz="4" w:space="0" w:color="auto"/>
            </w:tcBorders>
            <w:vAlign w:val="center"/>
          </w:tcPr>
          <w:p w14:paraId="2C767B7A" w14:textId="77777777" w:rsidR="0099559B" w:rsidRPr="001A076D" w:rsidRDefault="0099559B" w:rsidP="0099559B">
            <w:pPr>
              <w:pStyle w:val="Tablecolhead"/>
            </w:pPr>
            <w:r w:rsidRPr="001A076D">
              <w:t>Description</w:t>
            </w:r>
          </w:p>
        </w:tc>
        <w:tc>
          <w:tcPr>
            <w:tcW w:w="2410" w:type="dxa"/>
            <w:tcBorders>
              <w:bottom w:val="single" w:sz="4" w:space="0" w:color="auto"/>
            </w:tcBorders>
          </w:tcPr>
          <w:p w14:paraId="586BC5FE" w14:textId="2834872F" w:rsidR="0099559B" w:rsidRPr="001A076D" w:rsidRDefault="0099559B" w:rsidP="0099559B">
            <w:pPr>
              <w:pStyle w:val="Tablecolhead"/>
              <w:jc w:val="right"/>
            </w:pPr>
            <w:r w:rsidRPr="00954CD9">
              <w:t>30 June 2020</w:t>
            </w:r>
          </w:p>
        </w:tc>
        <w:tc>
          <w:tcPr>
            <w:tcW w:w="2551" w:type="dxa"/>
            <w:tcBorders>
              <w:bottom w:val="single" w:sz="4" w:space="0" w:color="auto"/>
            </w:tcBorders>
            <w:vAlign w:val="center"/>
          </w:tcPr>
          <w:p w14:paraId="399796D6" w14:textId="18C316EE" w:rsidR="0099559B" w:rsidRPr="001A076D" w:rsidRDefault="0099559B" w:rsidP="0099559B">
            <w:pPr>
              <w:pStyle w:val="Tablecolhead"/>
              <w:jc w:val="right"/>
            </w:pPr>
            <w:r w:rsidRPr="001A076D">
              <w:t>30 June 20</w:t>
            </w:r>
            <w:r>
              <w:t>21</w:t>
            </w:r>
          </w:p>
        </w:tc>
      </w:tr>
      <w:tr w:rsidR="0099559B" w:rsidRPr="001A076D" w14:paraId="1B84EE3D" w14:textId="77777777" w:rsidTr="00751977">
        <w:trPr>
          <w:trHeight w:val="397"/>
        </w:trPr>
        <w:tc>
          <w:tcPr>
            <w:tcW w:w="4820" w:type="dxa"/>
            <w:tcBorders>
              <w:top w:val="single" w:sz="4" w:space="0" w:color="auto"/>
            </w:tcBorders>
            <w:vAlign w:val="center"/>
          </w:tcPr>
          <w:p w14:paraId="3110AB31" w14:textId="77777777" w:rsidR="0099559B" w:rsidRPr="001A076D" w:rsidRDefault="0099559B" w:rsidP="0099559B">
            <w:pPr>
              <w:pStyle w:val="DHHStabletext"/>
            </w:pPr>
            <w:r w:rsidRPr="001A076D">
              <w:t>Total tenancies in rental general</w:t>
            </w:r>
          </w:p>
        </w:tc>
        <w:tc>
          <w:tcPr>
            <w:tcW w:w="2410" w:type="dxa"/>
            <w:tcBorders>
              <w:top w:val="single" w:sz="4" w:space="0" w:color="auto"/>
            </w:tcBorders>
          </w:tcPr>
          <w:p w14:paraId="67843630" w14:textId="759847C8" w:rsidR="0099559B" w:rsidRPr="004056EA" w:rsidRDefault="0099559B" w:rsidP="0099559B">
            <w:pPr>
              <w:pStyle w:val="DHHStabletext"/>
              <w:jc w:val="right"/>
            </w:pPr>
            <w:r w:rsidRPr="00954CD9">
              <w:t>60,586</w:t>
            </w:r>
          </w:p>
        </w:tc>
        <w:tc>
          <w:tcPr>
            <w:tcW w:w="2551" w:type="dxa"/>
            <w:tcBorders>
              <w:top w:val="single" w:sz="4" w:space="0" w:color="auto"/>
            </w:tcBorders>
            <w:shd w:val="clear" w:color="auto" w:fill="auto"/>
            <w:vAlign w:val="center"/>
          </w:tcPr>
          <w:p w14:paraId="561FC2E7" w14:textId="3F42379C" w:rsidR="0099559B" w:rsidRPr="004056EA" w:rsidRDefault="004132E0" w:rsidP="0099559B">
            <w:pPr>
              <w:pStyle w:val="DHHStabletext"/>
              <w:jc w:val="right"/>
            </w:pPr>
            <w:r w:rsidRPr="004132E0">
              <w:t>60,019</w:t>
            </w:r>
          </w:p>
        </w:tc>
      </w:tr>
      <w:tr w:rsidR="0099559B" w:rsidRPr="001A076D" w14:paraId="26DB31BE" w14:textId="77777777" w:rsidTr="00751977">
        <w:trPr>
          <w:trHeight w:val="397"/>
        </w:trPr>
        <w:tc>
          <w:tcPr>
            <w:tcW w:w="4820" w:type="dxa"/>
            <w:vAlign w:val="center"/>
          </w:tcPr>
          <w:p w14:paraId="55B4573A" w14:textId="77777777" w:rsidR="0099559B" w:rsidRPr="001A076D" w:rsidRDefault="0099559B" w:rsidP="0099559B">
            <w:pPr>
              <w:pStyle w:val="DHHStabletext"/>
            </w:pPr>
            <w:r w:rsidRPr="001A076D">
              <w:t>Tenancies in rental general on rebates</w:t>
            </w:r>
            <w:r w:rsidRPr="001A076D">
              <w:rPr>
                <w:vertAlign w:val="superscript"/>
              </w:rPr>
              <w:footnoteReference w:id="14"/>
            </w:r>
          </w:p>
        </w:tc>
        <w:tc>
          <w:tcPr>
            <w:tcW w:w="2410" w:type="dxa"/>
          </w:tcPr>
          <w:p w14:paraId="02832756" w14:textId="14BCF5CA" w:rsidR="0099559B" w:rsidRPr="004056EA" w:rsidRDefault="0099559B" w:rsidP="0099559B">
            <w:pPr>
              <w:pStyle w:val="DHHStabletext"/>
              <w:jc w:val="right"/>
            </w:pPr>
            <w:r w:rsidRPr="00954CD9">
              <w:t>53,962</w:t>
            </w:r>
          </w:p>
        </w:tc>
        <w:tc>
          <w:tcPr>
            <w:tcW w:w="2551" w:type="dxa"/>
            <w:shd w:val="clear" w:color="auto" w:fill="auto"/>
            <w:vAlign w:val="center"/>
          </w:tcPr>
          <w:p w14:paraId="7C88CADB" w14:textId="21727E62" w:rsidR="0099559B" w:rsidRPr="004056EA" w:rsidRDefault="004132E0" w:rsidP="0099559B">
            <w:pPr>
              <w:pStyle w:val="DHHStabletext"/>
              <w:jc w:val="right"/>
            </w:pPr>
            <w:r w:rsidRPr="004132E0">
              <w:t>54,755</w:t>
            </w:r>
          </w:p>
        </w:tc>
      </w:tr>
      <w:tr w:rsidR="0099559B" w:rsidRPr="001A076D" w14:paraId="71D6CD75" w14:textId="77777777" w:rsidTr="00751977">
        <w:trPr>
          <w:trHeight w:val="397"/>
        </w:trPr>
        <w:tc>
          <w:tcPr>
            <w:tcW w:w="4820" w:type="dxa"/>
            <w:tcBorders>
              <w:bottom w:val="single" w:sz="4" w:space="0" w:color="auto"/>
            </w:tcBorders>
            <w:vAlign w:val="center"/>
          </w:tcPr>
          <w:p w14:paraId="42100C15" w14:textId="77777777" w:rsidR="0099559B" w:rsidRPr="001A076D" w:rsidRDefault="0099559B" w:rsidP="0099559B">
            <w:pPr>
              <w:pStyle w:val="DHHStabletext"/>
            </w:pPr>
            <w:r w:rsidRPr="001A076D">
              <w:t>Proportion on rebates – rental general</w:t>
            </w:r>
          </w:p>
        </w:tc>
        <w:tc>
          <w:tcPr>
            <w:tcW w:w="2410" w:type="dxa"/>
            <w:tcBorders>
              <w:bottom w:val="single" w:sz="4" w:space="0" w:color="auto"/>
            </w:tcBorders>
          </w:tcPr>
          <w:p w14:paraId="7CAC5518" w14:textId="70472E0A" w:rsidR="0099559B" w:rsidRPr="004056EA" w:rsidRDefault="0099559B" w:rsidP="0099559B">
            <w:pPr>
              <w:pStyle w:val="DHHStabletext"/>
              <w:jc w:val="right"/>
            </w:pPr>
            <w:r w:rsidRPr="00954CD9">
              <w:t>89%</w:t>
            </w:r>
          </w:p>
        </w:tc>
        <w:tc>
          <w:tcPr>
            <w:tcW w:w="2551" w:type="dxa"/>
            <w:tcBorders>
              <w:bottom w:val="single" w:sz="4" w:space="0" w:color="auto"/>
            </w:tcBorders>
            <w:shd w:val="clear" w:color="auto" w:fill="auto"/>
            <w:vAlign w:val="center"/>
          </w:tcPr>
          <w:p w14:paraId="7A498741" w14:textId="239605E6" w:rsidR="0099559B" w:rsidRDefault="004132E0" w:rsidP="0099559B">
            <w:pPr>
              <w:pStyle w:val="DHHStabletext"/>
              <w:jc w:val="right"/>
            </w:pPr>
            <w:r w:rsidRPr="003D315F">
              <w:t>91%</w:t>
            </w:r>
          </w:p>
        </w:tc>
      </w:tr>
    </w:tbl>
    <w:p w14:paraId="589503A7" w14:textId="36F33478" w:rsidR="006B1C17" w:rsidRPr="001A076D" w:rsidRDefault="006B1C17" w:rsidP="006B1C17">
      <w:pPr>
        <w:pStyle w:val="DHHStablecaption"/>
      </w:pPr>
      <w:bookmarkStart w:id="27" w:name="_Toc432766149"/>
      <w:r w:rsidRPr="001A076D">
        <w:t xml:space="preserve">Table </w:t>
      </w:r>
      <w:r w:rsidR="00F64C19">
        <w:t>23</w:t>
      </w:r>
      <w:r w:rsidRPr="001A076D">
        <w:t>: Movable unit tenancies</w:t>
      </w:r>
    </w:p>
    <w:tbl>
      <w:tblPr>
        <w:tblW w:w="0" w:type="auto"/>
        <w:tblInd w:w="108" w:type="dxa"/>
        <w:tblLook w:val="00A0" w:firstRow="1" w:lastRow="0" w:firstColumn="1" w:lastColumn="0" w:noHBand="0" w:noVBand="0"/>
      </w:tblPr>
      <w:tblGrid>
        <w:gridCol w:w="4820"/>
        <w:gridCol w:w="2410"/>
        <w:gridCol w:w="2551"/>
      </w:tblGrid>
      <w:tr w:rsidR="0099559B" w:rsidRPr="001A076D" w14:paraId="1E6CB644" w14:textId="77777777" w:rsidTr="00751977">
        <w:trPr>
          <w:trHeight w:val="397"/>
        </w:trPr>
        <w:tc>
          <w:tcPr>
            <w:tcW w:w="4820" w:type="dxa"/>
            <w:tcBorders>
              <w:bottom w:val="single" w:sz="4" w:space="0" w:color="auto"/>
            </w:tcBorders>
            <w:vAlign w:val="center"/>
          </w:tcPr>
          <w:p w14:paraId="67BA0B23" w14:textId="77777777" w:rsidR="0099559B" w:rsidRPr="001A076D" w:rsidRDefault="0099559B" w:rsidP="0099559B">
            <w:pPr>
              <w:pStyle w:val="Tablecolhead"/>
            </w:pPr>
            <w:r w:rsidRPr="001A076D">
              <w:t>Description</w:t>
            </w:r>
          </w:p>
        </w:tc>
        <w:tc>
          <w:tcPr>
            <w:tcW w:w="2410" w:type="dxa"/>
            <w:tcBorders>
              <w:bottom w:val="single" w:sz="4" w:space="0" w:color="auto"/>
            </w:tcBorders>
          </w:tcPr>
          <w:p w14:paraId="674A2603" w14:textId="04FFDA06" w:rsidR="0099559B" w:rsidRPr="001A076D" w:rsidRDefault="0099559B" w:rsidP="0099559B">
            <w:pPr>
              <w:pStyle w:val="Tablecolhead"/>
              <w:jc w:val="right"/>
            </w:pPr>
            <w:r w:rsidRPr="00F62FA4">
              <w:t>30 June 2020</w:t>
            </w:r>
          </w:p>
        </w:tc>
        <w:tc>
          <w:tcPr>
            <w:tcW w:w="2551" w:type="dxa"/>
            <w:tcBorders>
              <w:bottom w:val="single" w:sz="4" w:space="0" w:color="auto"/>
            </w:tcBorders>
            <w:shd w:val="clear" w:color="auto" w:fill="auto"/>
            <w:vAlign w:val="center"/>
          </w:tcPr>
          <w:p w14:paraId="22A13B4D" w14:textId="760CBC07" w:rsidR="0099559B" w:rsidRPr="001A076D" w:rsidRDefault="0099559B" w:rsidP="0099559B">
            <w:pPr>
              <w:pStyle w:val="Tablecolhead"/>
              <w:jc w:val="right"/>
            </w:pPr>
            <w:r w:rsidRPr="001A076D">
              <w:t>30 June 20</w:t>
            </w:r>
            <w:r>
              <w:t>21</w:t>
            </w:r>
          </w:p>
        </w:tc>
      </w:tr>
      <w:tr w:rsidR="0099559B" w:rsidRPr="001A076D" w14:paraId="249D92ED" w14:textId="77777777" w:rsidTr="00751977">
        <w:trPr>
          <w:trHeight w:val="397"/>
        </w:trPr>
        <w:tc>
          <w:tcPr>
            <w:tcW w:w="4820" w:type="dxa"/>
            <w:tcBorders>
              <w:top w:val="single" w:sz="4" w:space="0" w:color="auto"/>
            </w:tcBorders>
            <w:vAlign w:val="center"/>
          </w:tcPr>
          <w:p w14:paraId="4B991882" w14:textId="77777777" w:rsidR="0099559B" w:rsidRPr="001A076D" w:rsidRDefault="0099559B" w:rsidP="0099559B">
            <w:pPr>
              <w:pStyle w:val="DHHStabletext"/>
            </w:pPr>
            <w:r w:rsidRPr="001A076D">
              <w:t>Total tenancies in movable units</w:t>
            </w:r>
          </w:p>
        </w:tc>
        <w:tc>
          <w:tcPr>
            <w:tcW w:w="2410" w:type="dxa"/>
            <w:tcBorders>
              <w:top w:val="single" w:sz="4" w:space="0" w:color="auto"/>
            </w:tcBorders>
          </w:tcPr>
          <w:p w14:paraId="4B4E09D8" w14:textId="6A36627C" w:rsidR="0099559B" w:rsidRPr="00E656A0" w:rsidRDefault="0099559B" w:rsidP="0099559B">
            <w:pPr>
              <w:pStyle w:val="DHHStabletext"/>
              <w:jc w:val="right"/>
            </w:pPr>
            <w:r w:rsidRPr="00F62FA4">
              <w:t>1,049</w:t>
            </w:r>
          </w:p>
        </w:tc>
        <w:tc>
          <w:tcPr>
            <w:tcW w:w="2551" w:type="dxa"/>
            <w:tcBorders>
              <w:top w:val="single" w:sz="4" w:space="0" w:color="auto"/>
            </w:tcBorders>
            <w:shd w:val="clear" w:color="auto" w:fill="auto"/>
            <w:vAlign w:val="center"/>
          </w:tcPr>
          <w:p w14:paraId="0BDC7C6A" w14:textId="5DFBC772" w:rsidR="0099559B" w:rsidRPr="00E656A0" w:rsidRDefault="004132E0" w:rsidP="0099559B">
            <w:pPr>
              <w:pStyle w:val="DHHStabletext"/>
              <w:jc w:val="right"/>
            </w:pPr>
            <w:r w:rsidRPr="004132E0">
              <w:t>1,036</w:t>
            </w:r>
          </w:p>
        </w:tc>
      </w:tr>
      <w:tr w:rsidR="0099559B" w:rsidRPr="001A076D" w14:paraId="1A68D844" w14:textId="77777777" w:rsidTr="00751977">
        <w:trPr>
          <w:trHeight w:val="397"/>
        </w:trPr>
        <w:tc>
          <w:tcPr>
            <w:tcW w:w="4820" w:type="dxa"/>
            <w:vAlign w:val="center"/>
          </w:tcPr>
          <w:p w14:paraId="4C1A4C36" w14:textId="76B13954" w:rsidR="0099559B" w:rsidRPr="001A076D" w:rsidRDefault="0099559B" w:rsidP="0099559B">
            <w:pPr>
              <w:pStyle w:val="DHHStabletext"/>
            </w:pPr>
            <w:r w:rsidRPr="001A076D">
              <w:t>Tenancies in Movable Units on rebates</w:t>
            </w:r>
            <w:r w:rsidR="00F00573" w:rsidRPr="00F00573">
              <w:rPr>
                <w:vertAlign w:val="superscript"/>
              </w:rPr>
              <w:t>9</w:t>
            </w:r>
          </w:p>
        </w:tc>
        <w:tc>
          <w:tcPr>
            <w:tcW w:w="2410" w:type="dxa"/>
          </w:tcPr>
          <w:p w14:paraId="27EAA3B6" w14:textId="4E83DE61" w:rsidR="0099559B" w:rsidRPr="00E656A0" w:rsidRDefault="0099559B" w:rsidP="0099559B">
            <w:pPr>
              <w:pStyle w:val="DHHStabletext"/>
              <w:jc w:val="right"/>
            </w:pPr>
            <w:r w:rsidRPr="00F62FA4">
              <w:t>915</w:t>
            </w:r>
          </w:p>
        </w:tc>
        <w:tc>
          <w:tcPr>
            <w:tcW w:w="2551" w:type="dxa"/>
            <w:shd w:val="clear" w:color="auto" w:fill="auto"/>
            <w:vAlign w:val="center"/>
          </w:tcPr>
          <w:p w14:paraId="6F974CC3" w14:textId="4BE92895" w:rsidR="0099559B" w:rsidRPr="00E656A0" w:rsidRDefault="004132E0" w:rsidP="0099559B">
            <w:pPr>
              <w:pStyle w:val="DHHStabletext"/>
              <w:jc w:val="right"/>
            </w:pPr>
            <w:r w:rsidRPr="004132E0">
              <w:t>923</w:t>
            </w:r>
          </w:p>
        </w:tc>
      </w:tr>
      <w:tr w:rsidR="0099559B" w:rsidRPr="001A076D" w14:paraId="301E76F4" w14:textId="77777777" w:rsidTr="00751977">
        <w:trPr>
          <w:trHeight w:val="397"/>
        </w:trPr>
        <w:tc>
          <w:tcPr>
            <w:tcW w:w="4820" w:type="dxa"/>
            <w:tcBorders>
              <w:bottom w:val="single" w:sz="4" w:space="0" w:color="auto"/>
            </w:tcBorders>
            <w:vAlign w:val="center"/>
          </w:tcPr>
          <w:p w14:paraId="433D7342" w14:textId="77777777" w:rsidR="0099559B" w:rsidRPr="001A076D" w:rsidRDefault="0099559B" w:rsidP="0099559B">
            <w:pPr>
              <w:pStyle w:val="DHHStabletext"/>
            </w:pPr>
            <w:r w:rsidRPr="001A076D">
              <w:t>Proportion on rebates – Movable Units</w:t>
            </w:r>
          </w:p>
        </w:tc>
        <w:tc>
          <w:tcPr>
            <w:tcW w:w="2410" w:type="dxa"/>
            <w:tcBorders>
              <w:bottom w:val="single" w:sz="4" w:space="0" w:color="auto"/>
            </w:tcBorders>
          </w:tcPr>
          <w:p w14:paraId="277B7A8D" w14:textId="274F3400" w:rsidR="0099559B" w:rsidRPr="00E656A0" w:rsidRDefault="0099559B" w:rsidP="0099559B">
            <w:pPr>
              <w:pStyle w:val="DHHStabletext"/>
              <w:jc w:val="right"/>
            </w:pPr>
            <w:r w:rsidRPr="00F62FA4">
              <w:t>87%</w:t>
            </w:r>
          </w:p>
        </w:tc>
        <w:tc>
          <w:tcPr>
            <w:tcW w:w="2551" w:type="dxa"/>
            <w:tcBorders>
              <w:bottom w:val="single" w:sz="4" w:space="0" w:color="auto"/>
            </w:tcBorders>
            <w:shd w:val="clear" w:color="auto" w:fill="auto"/>
            <w:vAlign w:val="center"/>
          </w:tcPr>
          <w:p w14:paraId="47194951" w14:textId="545D347F" w:rsidR="0099559B" w:rsidRDefault="004132E0" w:rsidP="0099559B">
            <w:pPr>
              <w:pStyle w:val="DHHStabletext"/>
              <w:jc w:val="right"/>
            </w:pPr>
            <w:r w:rsidRPr="009434C5">
              <w:t>89%</w:t>
            </w:r>
          </w:p>
        </w:tc>
      </w:tr>
    </w:tbl>
    <w:p w14:paraId="1BC62FE8" w14:textId="1348E84C" w:rsidR="006B1C17" w:rsidRPr="001A076D" w:rsidRDefault="006B1C17" w:rsidP="006B1C17">
      <w:pPr>
        <w:pStyle w:val="DHHStablecaption"/>
      </w:pPr>
      <w:r w:rsidRPr="001A076D">
        <w:t xml:space="preserve">Table </w:t>
      </w:r>
      <w:r w:rsidR="00F64C19">
        <w:t>24</w:t>
      </w:r>
      <w:r w:rsidRPr="001A076D">
        <w:t xml:space="preserve">: </w:t>
      </w:r>
      <w:bookmarkEnd w:id="27"/>
      <w:r w:rsidRPr="001A076D">
        <w:t>Public Housing tenancies (Rental General Stock and Movable unit)</w:t>
      </w:r>
    </w:p>
    <w:tbl>
      <w:tblPr>
        <w:tblW w:w="0" w:type="auto"/>
        <w:tblInd w:w="108" w:type="dxa"/>
        <w:tblLook w:val="00A0" w:firstRow="1" w:lastRow="0" w:firstColumn="1" w:lastColumn="0" w:noHBand="0" w:noVBand="0"/>
      </w:tblPr>
      <w:tblGrid>
        <w:gridCol w:w="4820"/>
        <w:gridCol w:w="2410"/>
        <w:gridCol w:w="2693"/>
      </w:tblGrid>
      <w:tr w:rsidR="0099559B" w:rsidRPr="001A076D" w14:paraId="6B2B0715" w14:textId="77777777" w:rsidTr="00751977">
        <w:trPr>
          <w:trHeight w:val="397"/>
        </w:trPr>
        <w:tc>
          <w:tcPr>
            <w:tcW w:w="4820" w:type="dxa"/>
            <w:tcBorders>
              <w:bottom w:val="single" w:sz="4" w:space="0" w:color="auto"/>
            </w:tcBorders>
            <w:vAlign w:val="center"/>
          </w:tcPr>
          <w:p w14:paraId="1D2892C7" w14:textId="77777777" w:rsidR="0099559B" w:rsidRPr="001A076D" w:rsidRDefault="0099559B" w:rsidP="0099559B">
            <w:pPr>
              <w:pStyle w:val="Tablecolhead"/>
            </w:pPr>
            <w:r w:rsidRPr="001A076D">
              <w:t>Description</w:t>
            </w:r>
          </w:p>
        </w:tc>
        <w:tc>
          <w:tcPr>
            <w:tcW w:w="2410" w:type="dxa"/>
            <w:tcBorders>
              <w:bottom w:val="single" w:sz="4" w:space="0" w:color="auto"/>
            </w:tcBorders>
          </w:tcPr>
          <w:p w14:paraId="38939850" w14:textId="2E000E7F" w:rsidR="0099559B" w:rsidRPr="001A076D" w:rsidRDefault="0099559B" w:rsidP="0099559B">
            <w:pPr>
              <w:pStyle w:val="Tablecolhead"/>
              <w:jc w:val="right"/>
            </w:pPr>
            <w:r w:rsidRPr="00AC08BB">
              <w:t>30 June 2020</w:t>
            </w:r>
          </w:p>
        </w:tc>
        <w:tc>
          <w:tcPr>
            <w:tcW w:w="2693" w:type="dxa"/>
            <w:tcBorders>
              <w:bottom w:val="single" w:sz="4" w:space="0" w:color="auto"/>
            </w:tcBorders>
            <w:shd w:val="clear" w:color="auto" w:fill="auto"/>
            <w:vAlign w:val="center"/>
          </w:tcPr>
          <w:p w14:paraId="1146FB80" w14:textId="49996885" w:rsidR="0099559B" w:rsidRPr="001A076D" w:rsidRDefault="0099559B" w:rsidP="0099559B">
            <w:pPr>
              <w:pStyle w:val="Tablecolhead"/>
              <w:jc w:val="right"/>
            </w:pPr>
            <w:r w:rsidRPr="001A076D">
              <w:t>30 June 20</w:t>
            </w:r>
            <w:r>
              <w:t>21</w:t>
            </w:r>
          </w:p>
        </w:tc>
      </w:tr>
      <w:tr w:rsidR="0099559B" w:rsidRPr="001A076D" w14:paraId="703267D1" w14:textId="77777777" w:rsidTr="00751977">
        <w:trPr>
          <w:trHeight w:val="397"/>
        </w:trPr>
        <w:tc>
          <w:tcPr>
            <w:tcW w:w="4820" w:type="dxa"/>
            <w:vAlign w:val="center"/>
          </w:tcPr>
          <w:p w14:paraId="6CBBA990" w14:textId="77777777" w:rsidR="0099559B" w:rsidRPr="001A076D" w:rsidRDefault="0099559B" w:rsidP="0099559B">
            <w:pPr>
              <w:pStyle w:val="DHHStabletext"/>
            </w:pPr>
            <w:r w:rsidRPr="001A076D">
              <w:t>Total tenancies in public housing</w:t>
            </w:r>
          </w:p>
        </w:tc>
        <w:tc>
          <w:tcPr>
            <w:tcW w:w="2410" w:type="dxa"/>
          </w:tcPr>
          <w:p w14:paraId="7664D9BE" w14:textId="4A1B342D" w:rsidR="0099559B" w:rsidRPr="001436E2" w:rsidRDefault="0099559B" w:rsidP="0099559B">
            <w:pPr>
              <w:pStyle w:val="DHHStabletext"/>
              <w:jc w:val="right"/>
            </w:pPr>
            <w:r w:rsidRPr="00AC08BB">
              <w:t>61,635</w:t>
            </w:r>
          </w:p>
        </w:tc>
        <w:tc>
          <w:tcPr>
            <w:tcW w:w="2693" w:type="dxa"/>
            <w:shd w:val="clear" w:color="auto" w:fill="auto"/>
            <w:vAlign w:val="center"/>
          </w:tcPr>
          <w:p w14:paraId="16024589" w14:textId="5F895F40" w:rsidR="0099559B" w:rsidRPr="001436E2" w:rsidRDefault="00420232" w:rsidP="0099559B">
            <w:pPr>
              <w:pStyle w:val="DHHStabletext"/>
              <w:jc w:val="right"/>
            </w:pPr>
            <w:r w:rsidRPr="00420232">
              <w:t>61,055</w:t>
            </w:r>
          </w:p>
        </w:tc>
      </w:tr>
      <w:tr w:rsidR="0099559B" w:rsidRPr="001A076D" w14:paraId="693452B3" w14:textId="77777777" w:rsidTr="00751977">
        <w:trPr>
          <w:trHeight w:val="397"/>
        </w:trPr>
        <w:tc>
          <w:tcPr>
            <w:tcW w:w="4820" w:type="dxa"/>
            <w:tcBorders>
              <w:bottom w:val="single" w:sz="4" w:space="0" w:color="auto"/>
            </w:tcBorders>
            <w:vAlign w:val="center"/>
          </w:tcPr>
          <w:p w14:paraId="58C5AEF7" w14:textId="77777777" w:rsidR="0099559B" w:rsidRPr="001A076D" w:rsidRDefault="0099559B" w:rsidP="0099559B">
            <w:pPr>
              <w:pStyle w:val="DHHStabletext"/>
            </w:pPr>
            <w:r w:rsidRPr="001A076D">
              <w:t>Total tenancies on rebates</w:t>
            </w:r>
          </w:p>
        </w:tc>
        <w:tc>
          <w:tcPr>
            <w:tcW w:w="2410" w:type="dxa"/>
            <w:tcBorders>
              <w:bottom w:val="single" w:sz="4" w:space="0" w:color="auto"/>
            </w:tcBorders>
          </w:tcPr>
          <w:p w14:paraId="32D62541" w14:textId="699EF953" w:rsidR="0099559B" w:rsidRPr="001436E2" w:rsidRDefault="0099559B" w:rsidP="0099559B">
            <w:pPr>
              <w:pStyle w:val="DHHStabletext"/>
              <w:jc w:val="right"/>
            </w:pPr>
            <w:r w:rsidRPr="00AC08BB">
              <w:t>54,877</w:t>
            </w:r>
          </w:p>
        </w:tc>
        <w:tc>
          <w:tcPr>
            <w:tcW w:w="2693" w:type="dxa"/>
            <w:tcBorders>
              <w:bottom w:val="single" w:sz="4" w:space="0" w:color="auto"/>
            </w:tcBorders>
            <w:shd w:val="clear" w:color="auto" w:fill="auto"/>
            <w:vAlign w:val="center"/>
          </w:tcPr>
          <w:p w14:paraId="5C5FFB30" w14:textId="35E18BD1" w:rsidR="0099559B" w:rsidRDefault="00420232" w:rsidP="0099559B">
            <w:pPr>
              <w:pStyle w:val="DHHStabletext"/>
              <w:jc w:val="right"/>
            </w:pPr>
            <w:r w:rsidRPr="00420232">
              <w:t>55,678</w:t>
            </w:r>
          </w:p>
        </w:tc>
      </w:tr>
    </w:tbl>
    <w:p w14:paraId="17559D4F" w14:textId="05A46772" w:rsidR="006B1C17" w:rsidRPr="001A076D" w:rsidRDefault="006B1C17" w:rsidP="006B1C17">
      <w:pPr>
        <w:pStyle w:val="DHHStablecaption"/>
        <w:rPr>
          <w:lang w:val="en"/>
        </w:rPr>
      </w:pPr>
      <w:bookmarkStart w:id="28" w:name="_Toc432766151"/>
      <w:r w:rsidRPr="001A076D">
        <w:rPr>
          <w:lang w:val="en"/>
        </w:rPr>
        <w:t xml:space="preserve">Table </w:t>
      </w:r>
      <w:r w:rsidR="00F64C19">
        <w:rPr>
          <w:lang w:val="en"/>
        </w:rPr>
        <w:t>25</w:t>
      </w:r>
      <w:r w:rsidRPr="001A076D">
        <w:rPr>
          <w:lang w:val="en"/>
        </w:rPr>
        <w:t>: Public housing clients by age of principal tenant at 30 June 20</w:t>
      </w:r>
      <w:r>
        <w:rPr>
          <w:lang w:val="en"/>
        </w:rPr>
        <w:t>2</w:t>
      </w:r>
      <w:r w:rsidR="0099559B">
        <w:rPr>
          <w:lang w:val="en"/>
        </w:rPr>
        <w:t>1</w:t>
      </w:r>
      <w:r w:rsidRPr="001A076D">
        <w:rPr>
          <w:lang w:val="en"/>
        </w:rPr>
        <w:t>:</w:t>
      </w:r>
      <w:bookmarkEnd w:id="28"/>
    </w:p>
    <w:tbl>
      <w:tblPr>
        <w:tblW w:w="9957" w:type="dxa"/>
        <w:tblInd w:w="108" w:type="dxa"/>
        <w:tblLayout w:type="fixed"/>
        <w:tblLook w:val="00A0" w:firstRow="1" w:lastRow="0" w:firstColumn="1" w:lastColumn="0" w:noHBand="0" w:noVBand="0"/>
      </w:tblPr>
      <w:tblGrid>
        <w:gridCol w:w="2552"/>
        <w:gridCol w:w="601"/>
        <w:gridCol w:w="850"/>
        <w:gridCol w:w="851"/>
        <w:gridCol w:w="850"/>
        <w:gridCol w:w="851"/>
        <w:gridCol w:w="850"/>
        <w:gridCol w:w="851"/>
        <w:gridCol w:w="850"/>
        <w:gridCol w:w="851"/>
      </w:tblGrid>
      <w:tr w:rsidR="006B1C17" w:rsidRPr="001A076D" w14:paraId="609CE978" w14:textId="77777777" w:rsidTr="0099559B">
        <w:trPr>
          <w:trHeight w:val="397"/>
          <w:tblHeader/>
        </w:trPr>
        <w:tc>
          <w:tcPr>
            <w:tcW w:w="2552" w:type="dxa"/>
            <w:tcBorders>
              <w:bottom w:val="single" w:sz="4" w:space="0" w:color="auto"/>
            </w:tcBorders>
            <w:vAlign w:val="center"/>
          </w:tcPr>
          <w:p w14:paraId="4A8091FA" w14:textId="77777777" w:rsidR="006B1C17" w:rsidRPr="001A076D" w:rsidRDefault="006B1C17" w:rsidP="0099559B">
            <w:pPr>
              <w:pStyle w:val="Tablecolhead"/>
            </w:pPr>
            <w:r w:rsidRPr="001A076D">
              <w:t>Age group</w:t>
            </w:r>
          </w:p>
        </w:tc>
        <w:tc>
          <w:tcPr>
            <w:tcW w:w="601" w:type="dxa"/>
            <w:tcBorders>
              <w:bottom w:val="single" w:sz="4" w:space="0" w:color="auto"/>
            </w:tcBorders>
            <w:vAlign w:val="center"/>
          </w:tcPr>
          <w:p w14:paraId="416CF917" w14:textId="77777777" w:rsidR="006B1C17" w:rsidRPr="001A076D" w:rsidRDefault="006B1C17" w:rsidP="0099559B">
            <w:pPr>
              <w:pStyle w:val="Tablecolhead"/>
            </w:pPr>
            <w:r w:rsidRPr="001A076D">
              <w:t>&lt;20</w:t>
            </w:r>
          </w:p>
        </w:tc>
        <w:tc>
          <w:tcPr>
            <w:tcW w:w="850" w:type="dxa"/>
            <w:tcBorders>
              <w:bottom w:val="single" w:sz="4" w:space="0" w:color="auto"/>
            </w:tcBorders>
            <w:vAlign w:val="center"/>
          </w:tcPr>
          <w:p w14:paraId="0C9CB5F5" w14:textId="35D83CEE" w:rsidR="006B1C17" w:rsidRPr="001A076D" w:rsidRDefault="006B1C17" w:rsidP="0099559B">
            <w:pPr>
              <w:pStyle w:val="Tablecolhead"/>
            </w:pPr>
            <w:r w:rsidRPr="001A076D">
              <w:t>20–</w:t>
            </w:r>
            <w:r w:rsidR="0099559B">
              <w:t>2</w:t>
            </w:r>
            <w:r w:rsidRPr="001A076D">
              <w:t>4</w:t>
            </w:r>
          </w:p>
        </w:tc>
        <w:tc>
          <w:tcPr>
            <w:tcW w:w="851" w:type="dxa"/>
            <w:tcBorders>
              <w:bottom w:val="single" w:sz="4" w:space="0" w:color="auto"/>
            </w:tcBorders>
            <w:vAlign w:val="center"/>
          </w:tcPr>
          <w:p w14:paraId="72FD403B" w14:textId="77777777" w:rsidR="006B1C17" w:rsidRPr="001A076D" w:rsidRDefault="006B1C17" w:rsidP="0099559B">
            <w:pPr>
              <w:pStyle w:val="Tablecolhead"/>
            </w:pPr>
            <w:r w:rsidRPr="001A076D">
              <w:t>25–34</w:t>
            </w:r>
          </w:p>
        </w:tc>
        <w:tc>
          <w:tcPr>
            <w:tcW w:w="850" w:type="dxa"/>
            <w:tcBorders>
              <w:bottom w:val="single" w:sz="4" w:space="0" w:color="auto"/>
            </w:tcBorders>
            <w:vAlign w:val="center"/>
          </w:tcPr>
          <w:p w14:paraId="78961B87" w14:textId="77777777" w:rsidR="006B1C17" w:rsidRPr="001A076D" w:rsidRDefault="006B1C17" w:rsidP="0099559B">
            <w:pPr>
              <w:pStyle w:val="Tablecolhead"/>
            </w:pPr>
            <w:r w:rsidRPr="001A076D">
              <w:t>35–44</w:t>
            </w:r>
          </w:p>
        </w:tc>
        <w:tc>
          <w:tcPr>
            <w:tcW w:w="851" w:type="dxa"/>
            <w:tcBorders>
              <w:bottom w:val="single" w:sz="4" w:space="0" w:color="auto"/>
            </w:tcBorders>
            <w:vAlign w:val="center"/>
          </w:tcPr>
          <w:p w14:paraId="31AB133D" w14:textId="77777777" w:rsidR="006B1C17" w:rsidRPr="001A076D" w:rsidRDefault="006B1C17" w:rsidP="0099559B">
            <w:pPr>
              <w:pStyle w:val="Tablecolhead"/>
            </w:pPr>
            <w:r w:rsidRPr="001A076D">
              <w:t>45–54</w:t>
            </w:r>
          </w:p>
        </w:tc>
        <w:tc>
          <w:tcPr>
            <w:tcW w:w="850" w:type="dxa"/>
            <w:tcBorders>
              <w:bottom w:val="single" w:sz="4" w:space="0" w:color="auto"/>
            </w:tcBorders>
            <w:vAlign w:val="center"/>
          </w:tcPr>
          <w:p w14:paraId="0B0DD51E" w14:textId="77777777" w:rsidR="006B1C17" w:rsidRPr="001A076D" w:rsidRDefault="006B1C17" w:rsidP="0099559B">
            <w:pPr>
              <w:pStyle w:val="Tablecolhead"/>
            </w:pPr>
            <w:r w:rsidRPr="001A076D">
              <w:t>55–59</w:t>
            </w:r>
          </w:p>
        </w:tc>
        <w:tc>
          <w:tcPr>
            <w:tcW w:w="851" w:type="dxa"/>
            <w:tcBorders>
              <w:bottom w:val="single" w:sz="4" w:space="0" w:color="auto"/>
            </w:tcBorders>
            <w:vAlign w:val="center"/>
          </w:tcPr>
          <w:p w14:paraId="2CB59E17" w14:textId="77777777" w:rsidR="006B1C17" w:rsidRPr="001A076D" w:rsidRDefault="006B1C17" w:rsidP="0099559B">
            <w:pPr>
              <w:pStyle w:val="Tablecolhead"/>
            </w:pPr>
            <w:r w:rsidRPr="001A076D">
              <w:t>60–64</w:t>
            </w:r>
          </w:p>
        </w:tc>
        <w:tc>
          <w:tcPr>
            <w:tcW w:w="850" w:type="dxa"/>
            <w:tcBorders>
              <w:bottom w:val="single" w:sz="4" w:space="0" w:color="auto"/>
            </w:tcBorders>
            <w:vAlign w:val="center"/>
          </w:tcPr>
          <w:p w14:paraId="4E7EA90D" w14:textId="77777777" w:rsidR="006B1C17" w:rsidRPr="001A076D" w:rsidRDefault="006B1C17" w:rsidP="0099559B">
            <w:pPr>
              <w:pStyle w:val="Tablecolhead"/>
            </w:pPr>
            <w:r w:rsidRPr="001A076D">
              <w:t>65+</w:t>
            </w:r>
          </w:p>
        </w:tc>
        <w:tc>
          <w:tcPr>
            <w:tcW w:w="851" w:type="dxa"/>
            <w:tcBorders>
              <w:bottom w:val="single" w:sz="4" w:space="0" w:color="auto"/>
            </w:tcBorders>
            <w:vAlign w:val="center"/>
          </w:tcPr>
          <w:p w14:paraId="6C28499C" w14:textId="77777777" w:rsidR="006B1C17" w:rsidRPr="001A076D" w:rsidRDefault="006B1C17" w:rsidP="0099559B">
            <w:pPr>
              <w:pStyle w:val="Tablecolhead"/>
            </w:pPr>
            <w:r w:rsidRPr="001A076D">
              <w:t>Total</w:t>
            </w:r>
          </w:p>
        </w:tc>
      </w:tr>
      <w:tr w:rsidR="00B47602" w:rsidRPr="001A076D" w14:paraId="2412108F" w14:textId="77777777" w:rsidTr="00731603">
        <w:trPr>
          <w:trHeight w:val="397"/>
        </w:trPr>
        <w:tc>
          <w:tcPr>
            <w:tcW w:w="2552" w:type="dxa"/>
            <w:tcBorders>
              <w:top w:val="single" w:sz="4" w:space="0" w:color="auto"/>
              <w:bottom w:val="single" w:sz="4" w:space="0" w:color="auto"/>
            </w:tcBorders>
            <w:vAlign w:val="center"/>
          </w:tcPr>
          <w:p w14:paraId="7EB58DE9" w14:textId="77777777" w:rsidR="00B47602" w:rsidRPr="001A076D" w:rsidRDefault="00B47602" w:rsidP="00B47602">
            <w:pPr>
              <w:pStyle w:val="DHHStabletext"/>
            </w:pPr>
            <w:r w:rsidRPr="001A076D">
              <w:t xml:space="preserve">Movable units - Tenancies </w:t>
            </w:r>
          </w:p>
        </w:tc>
        <w:tc>
          <w:tcPr>
            <w:tcW w:w="601" w:type="dxa"/>
            <w:tcBorders>
              <w:top w:val="single" w:sz="4" w:space="0" w:color="auto"/>
              <w:bottom w:val="single" w:sz="4" w:space="0" w:color="auto"/>
            </w:tcBorders>
            <w:shd w:val="clear" w:color="auto" w:fill="auto"/>
          </w:tcPr>
          <w:p w14:paraId="16122460" w14:textId="15B553C9" w:rsidR="00B47602" w:rsidRPr="001C4DB9" w:rsidRDefault="00B47602" w:rsidP="00B47602">
            <w:pPr>
              <w:pStyle w:val="DHHStabletext"/>
              <w:jc w:val="right"/>
            </w:pPr>
            <w:r w:rsidRPr="00936B1A">
              <w:t xml:space="preserve">7 </w:t>
            </w:r>
          </w:p>
        </w:tc>
        <w:tc>
          <w:tcPr>
            <w:tcW w:w="850" w:type="dxa"/>
            <w:tcBorders>
              <w:top w:val="single" w:sz="4" w:space="0" w:color="auto"/>
              <w:bottom w:val="single" w:sz="4" w:space="0" w:color="auto"/>
            </w:tcBorders>
            <w:shd w:val="clear" w:color="auto" w:fill="auto"/>
          </w:tcPr>
          <w:p w14:paraId="510A2CBF" w14:textId="685BF18D" w:rsidR="00B47602" w:rsidRPr="001C4DB9" w:rsidRDefault="00B47602" w:rsidP="00B47602">
            <w:pPr>
              <w:pStyle w:val="DHHStabletext"/>
              <w:jc w:val="right"/>
            </w:pPr>
            <w:r w:rsidRPr="00936B1A">
              <w:t xml:space="preserve">74 </w:t>
            </w:r>
          </w:p>
        </w:tc>
        <w:tc>
          <w:tcPr>
            <w:tcW w:w="851" w:type="dxa"/>
            <w:tcBorders>
              <w:top w:val="single" w:sz="4" w:space="0" w:color="auto"/>
              <w:bottom w:val="single" w:sz="4" w:space="0" w:color="auto"/>
            </w:tcBorders>
            <w:shd w:val="clear" w:color="auto" w:fill="auto"/>
          </w:tcPr>
          <w:p w14:paraId="0E638C3B" w14:textId="2A4E9C85" w:rsidR="00B47602" w:rsidRPr="001C4DB9" w:rsidRDefault="00B47602" w:rsidP="00B47602">
            <w:pPr>
              <w:pStyle w:val="DHHStabletext"/>
              <w:jc w:val="right"/>
            </w:pPr>
            <w:r w:rsidRPr="00936B1A">
              <w:t xml:space="preserve">154 </w:t>
            </w:r>
          </w:p>
        </w:tc>
        <w:tc>
          <w:tcPr>
            <w:tcW w:w="850" w:type="dxa"/>
            <w:tcBorders>
              <w:top w:val="single" w:sz="4" w:space="0" w:color="auto"/>
              <w:bottom w:val="single" w:sz="4" w:space="0" w:color="auto"/>
            </w:tcBorders>
            <w:shd w:val="clear" w:color="auto" w:fill="auto"/>
          </w:tcPr>
          <w:p w14:paraId="1C077C0B" w14:textId="24D75C2E" w:rsidR="00B47602" w:rsidRPr="001C4DB9" w:rsidRDefault="00B47602" w:rsidP="00B47602">
            <w:pPr>
              <w:pStyle w:val="DHHStabletext"/>
              <w:jc w:val="right"/>
            </w:pPr>
            <w:r w:rsidRPr="00936B1A">
              <w:t xml:space="preserve">100 </w:t>
            </w:r>
          </w:p>
        </w:tc>
        <w:tc>
          <w:tcPr>
            <w:tcW w:w="851" w:type="dxa"/>
            <w:tcBorders>
              <w:top w:val="single" w:sz="4" w:space="0" w:color="auto"/>
              <w:bottom w:val="single" w:sz="4" w:space="0" w:color="auto"/>
            </w:tcBorders>
            <w:shd w:val="clear" w:color="auto" w:fill="auto"/>
          </w:tcPr>
          <w:p w14:paraId="662E65D8" w14:textId="74F81D96" w:rsidR="00B47602" w:rsidRPr="001C4DB9" w:rsidRDefault="00B47602" w:rsidP="00B47602">
            <w:pPr>
              <w:pStyle w:val="DHHStabletext"/>
              <w:jc w:val="right"/>
            </w:pPr>
            <w:r w:rsidRPr="00936B1A">
              <w:t xml:space="preserve">104 </w:t>
            </w:r>
          </w:p>
        </w:tc>
        <w:tc>
          <w:tcPr>
            <w:tcW w:w="850" w:type="dxa"/>
            <w:tcBorders>
              <w:top w:val="single" w:sz="4" w:space="0" w:color="auto"/>
              <w:bottom w:val="single" w:sz="4" w:space="0" w:color="auto"/>
            </w:tcBorders>
            <w:shd w:val="clear" w:color="auto" w:fill="auto"/>
          </w:tcPr>
          <w:p w14:paraId="1D0603FC" w14:textId="6D93EB44" w:rsidR="00B47602" w:rsidRPr="001C4DB9" w:rsidRDefault="00B47602" w:rsidP="00B47602">
            <w:pPr>
              <w:pStyle w:val="DHHStabletext"/>
              <w:jc w:val="right"/>
            </w:pPr>
            <w:r w:rsidRPr="00936B1A">
              <w:t xml:space="preserve">48 </w:t>
            </w:r>
          </w:p>
        </w:tc>
        <w:tc>
          <w:tcPr>
            <w:tcW w:w="851" w:type="dxa"/>
            <w:tcBorders>
              <w:top w:val="single" w:sz="4" w:space="0" w:color="auto"/>
              <w:bottom w:val="single" w:sz="4" w:space="0" w:color="auto"/>
            </w:tcBorders>
            <w:shd w:val="clear" w:color="auto" w:fill="auto"/>
          </w:tcPr>
          <w:p w14:paraId="0AD39F56" w14:textId="5EB57F92" w:rsidR="00B47602" w:rsidRPr="001C4DB9" w:rsidRDefault="00B47602" w:rsidP="00B47602">
            <w:pPr>
              <w:pStyle w:val="DHHStabletext"/>
              <w:jc w:val="right"/>
            </w:pPr>
            <w:r w:rsidRPr="00936B1A">
              <w:t xml:space="preserve">52 </w:t>
            </w:r>
          </w:p>
        </w:tc>
        <w:tc>
          <w:tcPr>
            <w:tcW w:w="850" w:type="dxa"/>
            <w:tcBorders>
              <w:top w:val="single" w:sz="4" w:space="0" w:color="auto"/>
              <w:bottom w:val="single" w:sz="4" w:space="0" w:color="auto"/>
            </w:tcBorders>
            <w:shd w:val="clear" w:color="auto" w:fill="auto"/>
          </w:tcPr>
          <w:p w14:paraId="73944FF9" w14:textId="73EBE538" w:rsidR="00B47602" w:rsidRPr="001C4DB9" w:rsidRDefault="00B47602" w:rsidP="00B47602">
            <w:pPr>
              <w:pStyle w:val="DHHStabletext"/>
              <w:jc w:val="right"/>
            </w:pPr>
            <w:r w:rsidRPr="00936B1A">
              <w:t xml:space="preserve">497 </w:t>
            </w:r>
          </w:p>
        </w:tc>
        <w:tc>
          <w:tcPr>
            <w:tcW w:w="851" w:type="dxa"/>
            <w:tcBorders>
              <w:top w:val="single" w:sz="4" w:space="0" w:color="auto"/>
              <w:bottom w:val="single" w:sz="4" w:space="0" w:color="auto"/>
            </w:tcBorders>
            <w:shd w:val="clear" w:color="auto" w:fill="auto"/>
          </w:tcPr>
          <w:p w14:paraId="1BCD0A55" w14:textId="3BC585BD" w:rsidR="00B47602" w:rsidRPr="001C4DB9" w:rsidRDefault="00B47602" w:rsidP="00B47602">
            <w:pPr>
              <w:pStyle w:val="DHHStabletext"/>
              <w:jc w:val="right"/>
            </w:pPr>
            <w:r w:rsidRPr="00936B1A">
              <w:t xml:space="preserve">1,036 </w:t>
            </w:r>
          </w:p>
        </w:tc>
      </w:tr>
      <w:tr w:rsidR="00B47602" w:rsidRPr="001A076D" w14:paraId="3CD4ABB5" w14:textId="77777777" w:rsidTr="00731603">
        <w:trPr>
          <w:trHeight w:val="397"/>
        </w:trPr>
        <w:tc>
          <w:tcPr>
            <w:tcW w:w="2552" w:type="dxa"/>
            <w:tcBorders>
              <w:top w:val="single" w:sz="4" w:space="0" w:color="auto"/>
            </w:tcBorders>
            <w:vAlign w:val="center"/>
          </w:tcPr>
          <w:p w14:paraId="641201D5" w14:textId="77777777" w:rsidR="00B47602" w:rsidRPr="001A076D" w:rsidRDefault="00B47602" w:rsidP="00B47602">
            <w:pPr>
              <w:pStyle w:val="DHHStabletext"/>
            </w:pPr>
            <w:r w:rsidRPr="001A076D">
              <w:t xml:space="preserve">Rental general - Tenancies </w:t>
            </w:r>
          </w:p>
        </w:tc>
        <w:tc>
          <w:tcPr>
            <w:tcW w:w="601" w:type="dxa"/>
            <w:tcBorders>
              <w:top w:val="single" w:sz="4" w:space="0" w:color="auto"/>
            </w:tcBorders>
            <w:shd w:val="clear" w:color="auto" w:fill="auto"/>
          </w:tcPr>
          <w:p w14:paraId="21DD37F3" w14:textId="23A868D2" w:rsidR="00B47602" w:rsidRPr="001C4DB9" w:rsidRDefault="00B47602" w:rsidP="00B47602">
            <w:pPr>
              <w:pStyle w:val="DHHStabletext"/>
              <w:jc w:val="right"/>
            </w:pPr>
            <w:r w:rsidRPr="00936B1A">
              <w:t xml:space="preserve">57 </w:t>
            </w:r>
          </w:p>
        </w:tc>
        <w:tc>
          <w:tcPr>
            <w:tcW w:w="850" w:type="dxa"/>
            <w:tcBorders>
              <w:top w:val="single" w:sz="4" w:space="0" w:color="auto"/>
            </w:tcBorders>
            <w:shd w:val="clear" w:color="auto" w:fill="auto"/>
          </w:tcPr>
          <w:p w14:paraId="3EB82A83" w14:textId="0ECA0CDE" w:rsidR="00B47602" w:rsidRPr="001C4DB9" w:rsidRDefault="00B47602" w:rsidP="00B47602">
            <w:pPr>
              <w:pStyle w:val="DHHStabletext"/>
              <w:jc w:val="right"/>
            </w:pPr>
            <w:r w:rsidRPr="00936B1A">
              <w:t xml:space="preserve">766 </w:t>
            </w:r>
          </w:p>
        </w:tc>
        <w:tc>
          <w:tcPr>
            <w:tcW w:w="851" w:type="dxa"/>
            <w:tcBorders>
              <w:top w:val="single" w:sz="4" w:space="0" w:color="auto"/>
            </w:tcBorders>
            <w:shd w:val="clear" w:color="auto" w:fill="auto"/>
          </w:tcPr>
          <w:p w14:paraId="3A43B723" w14:textId="785C6C8C" w:rsidR="00B47602" w:rsidRPr="001C4DB9" w:rsidRDefault="00B47602" w:rsidP="00B47602">
            <w:pPr>
              <w:pStyle w:val="DHHStabletext"/>
              <w:jc w:val="right"/>
            </w:pPr>
            <w:r w:rsidRPr="00936B1A">
              <w:t xml:space="preserve">4,997 </w:t>
            </w:r>
          </w:p>
        </w:tc>
        <w:tc>
          <w:tcPr>
            <w:tcW w:w="850" w:type="dxa"/>
            <w:tcBorders>
              <w:top w:val="single" w:sz="4" w:space="0" w:color="auto"/>
            </w:tcBorders>
            <w:shd w:val="clear" w:color="auto" w:fill="auto"/>
          </w:tcPr>
          <w:p w14:paraId="52D5817F" w14:textId="0CBD3724" w:rsidR="00B47602" w:rsidRPr="001C4DB9" w:rsidRDefault="00B47602" w:rsidP="00B47602">
            <w:pPr>
              <w:pStyle w:val="DHHStabletext"/>
              <w:jc w:val="right"/>
            </w:pPr>
            <w:r w:rsidRPr="00936B1A">
              <w:t xml:space="preserve">7,753 </w:t>
            </w:r>
          </w:p>
        </w:tc>
        <w:tc>
          <w:tcPr>
            <w:tcW w:w="851" w:type="dxa"/>
            <w:tcBorders>
              <w:top w:val="single" w:sz="4" w:space="0" w:color="auto"/>
            </w:tcBorders>
            <w:shd w:val="clear" w:color="auto" w:fill="auto"/>
          </w:tcPr>
          <w:p w14:paraId="63D5BF6C" w14:textId="51F9125B" w:rsidR="00B47602" w:rsidRPr="001C4DB9" w:rsidRDefault="00B47602" w:rsidP="00B47602">
            <w:pPr>
              <w:pStyle w:val="DHHStabletext"/>
              <w:jc w:val="right"/>
            </w:pPr>
            <w:r w:rsidRPr="00936B1A">
              <w:t xml:space="preserve">11,577 </w:t>
            </w:r>
          </w:p>
        </w:tc>
        <w:tc>
          <w:tcPr>
            <w:tcW w:w="850" w:type="dxa"/>
            <w:tcBorders>
              <w:top w:val="single" w:sz="4" w:space="0" w:color="auto"/>
            </w:tcBorders>
            <w:shd w:val="clear" w:color="auto" w:fill="auto"/>
          </w:tcPr>
          <w:p w14:paraId="1A1D8DB8" w14:textId="5B420253" w:rsidR="00B47602" w:rsidRPr="001C4DB9" w:rsidRDefault="00B47602" w:rsidP="00B47602">
            <w:pPr>
              <w:pStyle w:val="DHHStabletext"/>
              <w:jc w:val="right"/>
            </w:pPr>
            <w:r w:rsidRPr="00936B1A">
              <w:t xml:space="preserve">6,922 </w:t>
            </w:r>
          </w:p>
        </w:tc>
        <w:tc>
          <w:tcPr>
            <w:tcW w:w="851" w:type="dxa"/>
            <w:tcBorders>
              <w:top w:val="single" w:sz="4" w:space="0" w:color="auto"/>
            </w:tcBorders>
            <w:shd w:val="clear" w:color="auto" w:fill="auto"/>
          </w:tcPr>
          <w:p w14:paraId="7AD28C81" w14:textId="0E601F1E" w:rsidR="00B47602" w:rsidRPr="001C4DB9" w:rsidRDefault="00B47602" w:rsidP="00B47602">
            <w:pPr>
              <w:pStyle w:val="DHHStabletext"/>
              <w:jc w:val="right"/>
            </w:pPr>
            <w:r w:rsidRPr="00936B1A">
              <w:t xml:space="preserve">6,945 </w:t>
            </w:r>
          </w:p>
        </w:tc>
        <w:tc>
          <w:tcPr>
            <w:tcW w:w="850" w:type="dxa"/>
            <w:tcBorders>
              <w:top w:val="single" w:sz="4" w:space="0" w:color="auto"/>
            </w:tcBorders>
            <w:shd w:val="clear" w:color="auto" w:fill="auto"/>
          </w:tcPr>
          <w:p w14:paraId="7A6527B2" w14:textId="18968A22" w:rsidR="00B47602" w:rsidRPr="001C4DB9" w:rsidRDefault="00B47602" w:rsidP="00B47602">
            <w:pPr>
              <w:pStyle w:val="DHHStabletext"/>
              <w:jc w:val="right"/>
            </w:pPr>
            <w:r w:rsidRPr="00936B1A">
              <w:t xml:space="preserve">21,002 </w:t>
            </w:r>
          </w:p>
        </w:tc>
        <w:tc>
          <w:tcPr>
            <w:tcW w:w="851" w:type="dxa"/>
            <w:tcBorders>
              <w:top w:val="single" w:sz="4" w:space="0" w:color="auto"/>
            </w:tcBorders>
            <w:shd w:val="clear" w:color="auto" w:fill="auto"/>
          </w:tcPr>
          <w:p w14:paraId="15B0DB2B" w14:textId="623DF1B9" w:rsidR="00B47602" w:rsidRDefault="00B47602" w:rsidP="00B47602">
            <w:pPr>
              <w:pStyle w:val="DHHStabletext"/>
              <w:jc w:val="right"/>
            </w:pPr>
            <w:r w:rsidRPr="00936B1A">
              <w:t xml:space="preserve">60,019 </w:t>
            </w:r>
          </w:p>
        </w:tc>
      </w:tr>
    </w:tbl>
    <w:p w14:paraId="72AB1097" w14:textId="77777777" w:rsidR="006F2CE8" w:rsidRDefault="006F2CE8" w:rsidP="006B1C17">
      <w:pPr>
        <w:pStyle w:val="DHHStablecaption"/>
        <w:rPr>
          <w:lang w:val="en"/>
        </w:rPr>
      </w:pPr>
      <w:bookmarkStart w:id="29" w:name="_Toc432766153"/>
    </w:p>
    <w:p w14:paraId="0057489E" w14:textId="77777777" w:rsidR="006F2CE8" w:rsidRDefault="006F2CE8">
      <w:pPr>
        <w:spacing w:after="0" w:line="240" w:lineRule="auto"/>
        <w:rPr>
          <w:b/>
          <w:sz w:val="20"/>
          <w:lang w:val="en"/>
        </w:rPr>
      </w:pPr>
      <w:r>
        <w:rPr>
          <w:lang w:val="en"/>
        </w:rPr>
        <w:br w:type="page"/>
      </w:r>
    </w:p>
    <w:p w14:paraId="45CC033D" w14:textId="27A8587C" w:rsidR="006B1C17" w:rsidRPr="001A076D" w:rsidRDefault="006B1C17" w:rsidP="006B1C17">
      <w:pPr>
        <w:pStyle w:val="DHHStablecaption"/>
        <w:rPr>
          <w:lang w:val="en"/>
        </w:rPr>
      </w:pPr>
      <w:r w:rsidRPr="001A076D">
        <w:rPr>
          <w:lang w:val="en"/>
        </w:rPr>
        <w:t xml:space="preserve">Table </w:t>
      </w:r>
      <w:r w:rsidR="00F64C19">
        <w:rPr>
          <w:lang w:val="en"/>
        </w:rPr>
        <w:t>26</w:t>
      </w:r>
      <w:r w:rsidRPr="001A076D">
        <w:rPr>
          <w:lang w:val="en"/>
        </w:rPr>
        <w:t>: Public housing rebated tenancies by main source of income at 30 June 20</w:t>
      </w:r>
      <w:r>
        <w:rPr>
          <w:lang w:val="en"/>
        </w:rPr>
        <w:t>2</w:t>
      </w:r>
      <w:r w:rsidR="0099559B">
        <w:rPr>
          <w:lang w:val="en"/>
        </w:rPr>
        <w:t>1</w:t>
      </w:r>
      <w:bookmarkEnd w:id="29"/>
    </w:p>
    <w:tbl>
      <w:tblPr>
        <w:tblW w:w="0" w:type="auto"/>
        <w:tblInd w:w="108" w:type="dxa"/>
        <w:tblLook w:val="00A0" w:firstRow="1" w:lastRow="0" w:firstColumn="1" w:lastColumn="0" w:noHBand="0" w:noVBand="0"/>
      </w:tblPr>
      <w:tblGrid>
        <w:gridCol w:w="3127"/>
        <w:gridCol w:w="1644"/>
        <w:gridCol w:w="1231"/>
        <w:gridCol w:w="1603"/>
        <w:gridCol w:w="1585"/>
      </w:tblGrid>
      <w:tr w:rsidR="00F24229" w:rsidRPr="001A076D" w14:paraId="4BD91187" w14:textId="77777777" w:rsidTr="00604EC3">
        <w:trPr>
          <w:trHeight w:val="397"/>
          <w:tblHeader/>
        </w:trPr>
        <w:tc>
          <w:tcPr>
            <w:tcW w:w="3127" w:type="dxa"/>
            <w:tcBorders>
              <w:bottom w:val="single" w:sz="4" w:space="0" w:color="auto"/>
              <w:right w:val="single" w:sz="4" w:space="0" w:color="auto"/>
            </w:tcBorders>
            <w:vAlign w:val="bottom"/>
          </w:tcPr>
          <w:p w14:paraId="3EA515C0" w14:textId="77777777" w:rsidR="006B1C17" w:rsidRPr="001A076D" w:rsidRDefault="006B1C17" w:rsidP="0099559B">
            <w:pPr>
              <w:pStyle w:val="Tablecolhead"/>
            </w:pPr>
            <w:r w:rsidRPr="001A076D">
              <w:t>Main Income Source</w:t>
            </w:r>
          </w:p>
        </w:tc>
        <w:tc>
          <w:tcPr>
            <w:tcW w:w="1644" w:type="dxa"/>
            <w:tcBorders>
              <w:left w:val="single" w:sz="4" w:space="0" w:color="auto"/>
              <w:bottom w:val="single" w:sz="4" w:space="0" w:color="auto"/>
            </w:tcBorders>
            <w:vAlign w:val="bottom"/>
          </w:tcPr>
          <w:p w14:paraId="5E403161" w14:textId="77777777" w:rsidR="006B1C17" w:rsidRPr="001A076D" w:rsidRDefault="006B1C17" w:rsidP="00751977">
            <w:pPr>
              <w:pStyle w:val="Tablecolhead"/>
              <w:jc w:val="right"/>
            </w:pPr>
            <w:r w:rsidRPr="001A076D">
              <w:t>Rental general stock households</w:t>
            </w:r>
          </w:p>
        </w:tc>
        <w:tc>
          <w:tcPr>
            <w:tcW w:w="1231" w:type="dxa"/>
            <w:tcBorders>
              <w:bottom w:val="single" w:sz="4" w:space="0" w:color="auto"/>
            </w:tcBorders>
            <w:vAlign w:val="bottom"/>
          </w:tcPr>
          <w:p w14:paraId="5FB32CC7" w14:textId="77777777" w:rsidR="006B1C17" w:rsidRPr="001A076D" w:rsidRDefault="006B1C17" w:rsidP="00751977">
            <w:pPr>
              <w:pStyle w:val="Tablecolhead"/>
              <w:jc w:val="right"/>
            </w:pPr>
            <w:r w:rsidRPr="001A076D">
              <w:t>Movable</w:t>
            </w:r>
          </w:p>
          <w:p w14:paraId="77C9C6A0" w14:textId="77777777" w:rsidR="006B1C17" w:rsidRPr="001A076D" w:rsidRDefault="006B1C17" w:rsidP="00751977">
            <w:pPr>
              <w:pStyle w:val="Tablecolhead"/>
              <w:jc w:val="right"/>
            </w:pPr>
            <w:r w:rsidRPr="001A076D">
              <w:t>units</w:t>
            </w:r>
          </w:p>
        </w:tc>
        <w:tc>
          <w:tcPr>
            <w:tcW w:w="1603" w:type="dxa"/>
            <w:tcBorders>
              <w:bottom w:val="single" w:sz="4" w:space="0" w:color="auto"/>
              <w:right w:val="single" w:sz="4" w:space="0" w:color="auto"/>
            </w:tcBorders>
            <w:vAlign w:val="bottom"/>
          </w:tcPr>
          <w:p w14:paraId="12D5DD64" w14:textId="77777777" w:rsidR="006B1C17" w:rsidRPr="001A076D" w:rsidRDefault="006B1C17" w:rsidP="00751977">
            <w:pPr>
              <w:pStyle w:val="Tablecolhead"/>
              <w:jc w:val="right"/>
            </w:pPr>
            <w:r w:rsidRPr="001A076D">
              <w:t>Total direct tenure (number)</w:t>
            </w:r>
          </w:p>
        </w:tc>
        <w:tc>
          <w:tcPr>
            <w:tcW w:w="1585" w:type="dxa"/>
            <w:tcBorders>
              <w:left w:val="single" w:sz="4" w:space="0" w:color="auto"/>
              <w:bottom w:val="single" w:sz="4" w:space="0" w:color="auto"/>
            </w:tcBorders>
            <w:vAlign w:val="bottom"/>
          </w:tcPr>
          <w:p w14:paraId="319B0325" w14:textId="77777777" w:rsidR="006B1C17" w:rsidRPr="001A076D" w:rsidRDefault="006B1C17" w:rsidP="00751977">
            <w:pPr>
              <w:pStyle w:val="Tablecolhead"/>
              <w:jc w:val="right"/>
            </w:pPr>
            <w:r w:rsidRPr="001A076D">
              <w:t>Total direct</w:t>
            </w:r>
          </w:p>
          <w:p w14:paraId="22D476AA" w14:textId="77777777" w:rsidR="006B1C17" w:rsidRPr="001A076D" w:rsidRDefault="006B1C17" w:rsidP="00751977">
            <w:pPr>
              <w:pStyle w:val="Tablecolhead"/>
              <w:jc w:val="right"/>
            </w:pPr>
            <w:r w:rsidRPr="001A076D">
              <w:t>tenure (%)</w:t>
            </w:r>
          </w:p>
        </w:tc>
      </w:tr>
      <w:tr w:rsidR="00F24229" w:rsidRPr="001A076D" w14:paraId="7620EE14" w14:textId="77777777" w:rsidTr="00E64E95">
        <w:trPr>
          <w:trHeight w:val="510"/>
        </w:trPr>
        <w:tc>
          <w:tcPr>
            <w:tcW w:w="3127" w:type="dxa"/>
            <w:tcBorders>
              <w:top w:val="single" w:sz="4" w:space="0" w:color="auto"/>
              <w:right w:val="single" w:sz="4" w:space="0" w:color="auto"/>
            </w:tcBorders>
            <w:vAlign w:val="center"/>
          </w:tcPr>
          <w:p w14:paraId="6182439B" w14:textId="77777777" w:rsidR="00695E22" w:rsidRPr="002356AF" w:rsidRDefault="00695E22" w:rsidP="00E64E95">
            <w:pPr>
              <w:pStyle w:val="DHHStabletext"/>
            </w:pPr>
            <w:r w:rsidRPr="002356AF">
              <w:t>Aged Pension</w:t>
            </w:r>
          </w:p>
        </w:tc>
        <w:tc>
          <w:tcPr>
            <w:tcW w:w="1644" w:type="dxa"/>
            <w:tcBorders>
              <w:top w:val="single" w:sz="4" w:space="0" w:color="auto"/>
              <w:left w:val="single" w:sz="4" w:space="0" w:color="auto"/>
            </w:tcBorders>
            <w:shd w:val="clear" w:color="auto" w:fill="auto"/>
            <w:vAlign w:val="center"/>
          </w:tcPr>
          <w:p w14:paraId="5D6869CC" w14:textId="1793CF3D" w:rsidR="00695E22" w:rsidRPr="002356AF" w:rsidRDefault="00695E22" w:rsidP="00E64E95">
            <w:pPr>
              <w:pStyle w:val="DHHStabletext"/>
              <w:jc w:val="right"/>
            </w:pPr>
            <w:r w:rsidRPr="00CD2CA0">
              <w:t xml:space="preserve">14,721 </w:t>
            </w:r>
          </w:p>
        </w:tc>
        <w:tc>
          <w:tcPr>
            <w:tcW w:w="1231" w:type="dxa"/>
            <w:tcBorders>
              <w:top w:val="single" w:sz="4" w:space="0" w:color="auto"/>
            </w:tcBorders>
            <w:shd w:val="clear" w:color="auto" w:fill="auto"/>
            <w:vAlign w:val="center"/>
          </w:tcPr>
          <w:p w14:paraId="09AFA4CF" w14:textId="1C820385" w:rsidR="00695E22" w:rsidRPr="002356AF" w:rsidRDefault="00695E22" w:rsidP="00E64E95">
            <w:pPr>
              <w:pStyle w:val="DHHStabletext"/>
              <w:jc w:val="right"/>
            </w:pPr>
            <w:r w:rsidRPr="00CD2CA0">
              <w:t xml:space="preserve">371 </w:t>
            </w:r>
          </w:p>
        </w:tc>
        <w:tc>
          <w:tcPr>
            <w:tcW w:w="1603" w:type="dxa"/>
            <w:tcBorders>
              <w:top w:val="single" w:sz="4" w:space="0" w:color="auto"/>
              <w:right w:val="single" w:sz="4" w:space="0" w:color="auto"/>
            </w:tcBorders>
            <w:shd w:val="clear" w:color="auto" w:fill="auto"/>
            <w:vAlign w:val="center"/>
          </w:tcPr>
          <w:p w14:paraId="325249AE" w14:textId="42CDCD2C" w:rsidR="00695E22" w:rsidRPr="002356AF" w:rsidRDefault="00695E22" w:rsidP="00E64E95">
            <w:pPr>
              <w:pStyle w:val="DHHStabletext"/>
              <w:jc w:val="right"/>
            </w:pPr>
            <w:r w:rsidRPr="00CD2CA0">
              <w:t xml:space="preserve">15,092 </w:t>
            </w:r>
          </w:p>
        </w:tc>
        <w:tc>
          <w:tcPr>
            <w:tcW w:w="1585" w:type="dxa"/>
            <w:tcBorders>
              <w:top w:val="single" w:sz="4" w:space="0" w:color="auto"/>
              <w:left w:val="single" w:sz="4" w:space="0" w:color="auto"/>
            </w:tcBorders>
            <w:shd w:val="clear" w:color="auto" w:fill="auto"/>
            <w:vAlign w:val="center"/>
          </w:tcPr>
          <w:p w14:paraId="19E15FB2" w14:textId="6C44F23D" w:rsidR="00695E22" w:rsidRPr="002356AF" w:rsidRDefault="00695E22" w:rsidP="00E64E95">
            <w:pPr>
              <w:pStyle w:val="DHHStabletext"/>
              <w:jc w:val="right"/>
            </w:pPr>
            <w:r w:rsidRPr="00CD2CA0">
              <w:t>27.1%</w:t>
            </w:r>
          </w:p>
        </w:tc>
      </w:tr>
      <w:tr w:rsidR="00F24229" w:rsidRPr="001A076D" w14:paraId="2DACE13F" w14:textId="77777777" w:rsidTr="00E64E95">
        <w:trPr>
          <w:trHeight w:val="510"/>
        </w:trPr>
        <w:tc>
          <w:tcPr>
            <w:tcW w:w="3127" w:type="dxa"/>
            <w:tcBorders>
              <w:right w:val="single" w:sz="4" w:space="0" w:color="auto"/>
            </w:tcBorders>
            <w:vAlign w:val="center"/>
          </w:tcPr>
          <w:p w14:paraId="685A5ADE" w14:textId="77777777" w:rsidR="00695E22" w:rsidRPr="002356AF" w:rsidRDefault="00695E22" w:rsidP="00E64E95">
            <w:pPr>
              <w:pStyle w:val="DHHStabletext"/>
            </w:pPr>
            <w:r w:rsidRPr="002356AF">
              <w:t>Mature Age/Widows Pension</w:t>
            </w:r>
          </w:p>
        </w:tc>
        <w:tc>
          <w:tcPr>
            <w:tcW w:w="1644" w:type="dxa"/>
            <w:tcBorders>
              <w:left w:val="single" w:sz="4" w:space="0" w:color="auto"/>
            </w:tcBorders>
            <w:shd w:val="clear" w:color="auto" w:fill="auto"/>
            <w:vAlign w:val="center"/>
          </w:tcPr>
          <w:p w14:paraId="6D5CDC2D" w14:textId="2C0E0586" w:rsidR="00695E22" w:rsidRPr="002356AF" w:rsidRDefault="00695E22" w:rsidP="00E64E95">
            <w:pPr>
              <w:pStyle w:val="DHHStabletext"/>
              <w:jc w:val="right"/>
            </w:pPr>
            <w:r w:rsidRPr="00CD2CA0">
              <w:t xml:space="preserve">73 </w:t>
            </w:r>
          </w:p>
        </w:tc>
        <w:tc>
          <w:tcPr>
            <w:tcW w:w="1231" w:type="dxa"/>
            <w:shd w:val="clear" w:color="auto" w:fill="auto"/>
            <w:vAlign w:val="center"/>
          </w:tcPr>
          <w:p w14:paraId="1E7788E9" w14:textId="30F6A6CB" w:rsidR="00695E22" w:rsidRPr="002356AF" w:rsidRDefault="00695E22" w:rsidP="00E64E95">
            <w:pPr>
              <w:pStyle w:val="DHHStabletext"/>
              <w:jc w:val="right"/>
            </w:pPr>
            <w:r w:rsidRPr="00CD2CA0">
              <w:t xml:space="preserve">3 </w:t>
            </w:r>
          </w:p>
        </w:tc>
        <w:tc>
          <w:tcPr>
            <w:tcW w:w="1603" w:type="dxa"/>
            <w:tcBorders>
              <w:right w:val="single" w:sz="4" w:space="0" w:color="auto"/>
            </w:tcBorders>
            <w:shd w:val="clear" w:color="auto" w:fill="auto"/>
            <w:vAlign w:val="center"/>
          </w:tcPr>
          <w:p w14:paraId="6ACC0F1C" w14:textId="01698DAC" w:rsidR="00695E22" w:rsidRPr="002356AF" w:rsidRDefault="00695E22" w:rsidP="00E64E95">
            <w:pPr>
              <w:pStyle w:val="DHHStabletext"/>
              <w:jc w:val="right"/>
            </w:pPr>
            <w:r w:rsidRPr="00CD2CA0">
              <w:t xml:space="preserve">76 </w:t>
            </w:r>
          </w:p>
        </w:tc>
        <w:tc>
          <w:tcPr>
            <w:tcW w:w="1585" w:type="dxa"/>
            <w:tcBorders>
              <w:left w:val="single" w:sz="4" w:space="0" w:color="auto"/>
            </w:tcBorders>
            <w:shd w:val="clear" w:color="auto" w:fill="auto"/>
            <w:vAlign w:val="center"/>
          </w:tcPr>
          <w:p w14:paraId="316C956A" w14:textId="496C9D61" w:rsidR="00695E22" w:rsidRPr="002356AF" w:rsidRDefault="00695E22" w:rsidP="00E64E95">
            <w:pPr>
              <w:pStyle w:val="DHHStabletext"/>
              <w:jc w:val="right"/>
            </w:pPr>
            <w:r w:rsidRPr="00CD2CA0">
              <w:t>0.1%</w:t>
            </w:r>
          </w:p>
        </w:tc>
      </w:tr>
      <w:tr w:rsidR="00F24229" w:rsidRPr="001A076D" w14:paraId="0100FE1F" w14:textId="77777777" w:rsidTr="00E64E95">
        <w:trPr>
          <w:trHeight w:val="510"/>
        </w:trPr>
        <w:tc>
          <w:tcPr>
            <w:tcW w:w="3127" w:type="dxa"/>
            <w:tcBorders>
              <w:right w:val="single" w:sz="4" w:space="0" w:color="auto"/>
            </w:tcBorders>
            <w:vAlign w:val="center"/>
          </w:tcPr>
          <w:p w14:paraId="5C49EA47" w14:textId="77777777" w:rsidR="00695E22" w:rsidRPr="002356AF" w:rsidRDefault="00695E22" w:rsidP="00E64E95">
            <w:pPr>
              <w:pStyle w:val="DHHStabletext"/>
            </w:pPr>
            <w:r w:rsidRPr="002356AF">
              <w:t>Single Parenting Payment</w:t>
            </w:r>
          </w:p>
        </w:tc>
        <w:tc>
          <w:tcPr>
            <w:tcW w:w="1644" w:type="dxa"/>
            <w:tcBorders>
              <w:left w:val="single" w:sz="4" w:space="0" w:color="auto"/>
            </w:tcBorders>
            <w:shd w:val="clear" w:color="auto" w:fill="auto"/>
            <w:vAlign w:val="center"/>
          </w:tcPr>
          <w:p w14:paraId="1AAD8F12" w14:textId="66DE7E49" w:rsidR="00695E22" w:rsidRPr="002356AF" w:rsidRDefault="00695E22" w:rsidP="00E64E95">
            <w:pPr>
              <w:pStyle w:val="DHHStabletext"/>
              <w:jc w:val="right"/>
            </w:pPr>
            <w:r w:rsidRPr="00CD2CA0">
              <w:t xml:space="preserve">3,346 </w:t>
            </w:r>
          </w:p>
        </w:tc>
        <w:tc>
          <w:tcPr>
            <w:tcW w:w="1231" w:type="dxa"/>
            <w:shd w:val="clear" w:color="auto" w:fill="auto"/>
            <w:vAlign w:val="center"/>
          </w:tcPr>
          <w:p w14:paraId="0F5660E3" w14:textId="009F98FB" w:rsidR="00695E22" w:rsidRPr="002356AF" w:rsidRDefault="00695E22" w:rsidP="00E64E95">
            <w:pPr>
              <w:pStyle w:val="DHHStabletext"/>
              <w:jc w:val="right"/>
            </w:pPr>
            <w:r w:rsidRPr="00CD2CA0">
              <w:t xml:space="preserve">1 </w:t>
            </w:r>
          </w:p>
        </w:tc>
        <w:tc>
          <w:tcPr>
            <w:tcW w:w="1603" w:type="dxa"/>
            <w:tcBorders>
              <w:right w:val="single" w:sz="4" w:space="0" w:color="auto"/>
            </w:tcBorders>
            <w:shd w:val="clear" w:color="auto" w:fill="auto"/>
            <w:vAlign w:val="center"/>
          </w:tcPr>
          <w:p w14:paraId="7FCF928B" w14:textId="05BC7C3A" w:rsidR="00695E22" w:rsidRPr="002356AF" w:rsidRDefault="00695E22" w:rsidP="00E64E95">
            <w:pPr>
              <w:pStyle w:val="DHHStabletext"/>
              <w:jc w:val="right"/>
            </w:pPr>
            <w:r w:rsidRPr="00CD2CA0">
              <w:t xml:space="preserve">3,347 </w:t>
            </w:r>
          </w:p>
        </w:tc>
        <w:tc>
          <w:tcPr>
            <w:tcW w:w="1585" w:type="dxa"/>
            <w:tcBorders>
              <w:left w:val="single" w:sz="4" w:space="0" w:color="auto"/>
            </w:tcBorders>
            <w:shd w:val="clear" w:color="auto" w:fill="auto"/>
            <w:vAlign w:val="center"/>
          </w:tcPr>
          <w:p w14:paraId="5935D388" w14:textId="2AF6628A" w:rsidR="00695E22" w:rsidRPr="002356AF" w:rsidRDefault="00695E22" w:rsidP="00E64E95">
            <w:pPr>
              <w:pStyle w:val="DHHStabletext"/>
              <w:jc w:val="right"/>
            </w:pPr>
            <w:r w:rsidRPr="00CD2CA0">
              <w:t>6.0%</w:t>
            </w:r>
          </w:p>
        </w:tc>
      </w:tr>
      <w:tr w:rsidR="00F24229" w:rsidRPr="001A076D" w14:paraId="4FE210EA" w14:textId="77777777" w:rsidTr="00E64E95">
        <w:trPr>
          <w:trHeight w:val="510"/>
        </w:trPr>
        <w:tc>
          <w:tcPr>
            <w:tcW w:w="3127" w:type="dxa"/>
            <w:tcBorders>
              <w:right w:val="single" w:sz="4" w:space="0" w:color="auto"/>
            </w:tcBorders>
            <w:vAlign w:val="center"/>
          </w:tcPr>
          <w:p w14:paraId="1E21AC74" w14:textId="77777777" w:rsidR="00695E22" w:rsidRPr="002356AF" w:rsidRDefault="00695E22" w:rsidP="00E64E95">
            <w:pPr>
              <w:pStyle w:val="DHHStabletext"/>
            </w:pPr>
            <w:r w:rsidRPr="002356AF">
              <w:t>Disability Support Pension</w:t>
            </w:r>
          </w:p>
        </w:tc>
        <w:tc>
          <w:tcPr>
            <w:tcW w:w="1644" w:type="dxa"/>
            <w:tcBorders>
              <w:left w:val="single" w:sz="4" w:space="0" w:color="auto"/>
            </w:tcBorders>
            <w:shd w:val="clear" w:color="auto" w:fill="auto"/>
            <w:vAlign w:val="center"/>
          </w:tcPr>
          <w:p w14:paraId="0CE192AC" w14:textId="492F0036" w:rsidR="00695E22" w:rsidRPr="002356AF" w:rsidRDefault="00695E22" w:rsidP="00E64E95">
            <w:pPr>
              <w:pStyle w:val="DHHStabletext"/>
              <w:jc w:val="right"/>
            </w:pPr>
            <w:r w:rsidRPr="00CD2CA0">
              <w:t xml:space="preserve">20,514 </w:t>
            </w:r>
          </w:p>
        </w:tc>
        <w:tc>
          <w:tcPr>
            <w:tcW w:w="1231" w:type="dxa"/>
            <w:shd w:val="clear" w:color="auto" w:fill="auto"/>
            <w:vAlign w:val="center"/>
          </w:tcPr>
          <w:p w14:paraId="44C475C3" w14:textId="2B27FB63" w:rsidR="00695E22" w:rsidRPr="002356AF" w:rsidRDefault="00695E22" w:rsidP="00E64E95">
            <w:pPr>
              <w:pStyle w:val="DHHStabletext"/>
              <w:jc w:val="right"/>
            </w:pPr>
            <w:r w:rsidRPr="00CD2CA0">
              <w:t xml:space="preserve">490 </w:t>
            </w:r>
          </w:p>
        </w:tc>
        <w:tc>
          <w:tcPr>
            <w:tcW w:w="1603" w:type="dxa"/>
            <w:tcBorders>
              <w:right w:val="single" w:sz="4" w:space="0" w:color="auto"/>
            </w:tcBorders>
            <w:shd w:val="clear" w:color="auto" w:fill="auto"/>
            <w:vAlign w:val="center"/>
          </w:tcPr>
          <w:p w14:paraId="3FE68E8C" w14:textId="37E3C601" w:rsidR="00695E22" w:rsidRPr="002356AF" w:rsidRDefault="00695E22" w:rsidP="00E64E95">
            <w:pPr>
              <w:pStyle w:val="DHHStabletext"/>
              <w:jc w:val="right"/>
            </w:pPr>
            <w:r w:rsidRPr="00CD2CA0">
              <w:t xml:space="preserve">21,004 </w:t>
            </w:r>
          </w:p>
        </w:tc>
        <w:tc>
          <w:tcPr>
            <w:tcW w:w="1585" w:type="dxa"/>
            <w:tcBorders>
              <w:left w:val="single" w:sz="4" w:space="0" w:color="auto"/>
            </w:tcBorders>
            <w:shd w:val="clear" w:color="auto" w:fill="auto"/>
            <w:vAlign w:val="center"/>
          </w:tcPr>
          <w:p w14:paraId="0AF764C8" w14:textId="382FE151" w:rsidR="00695E22" w:rsidRPr="002356AF" w:rsidRDefault="00695E22" w:rsidP="00E64E95">
            <w:pPr>
              <w:pStyle w:val="DHHStabletext"/>
              <w:jc w:val="right"/>
            </w:pPr>
            <w:r w:rsidRPr="00CD2CA0">
              <w:t>37.7%</w:t>
            </w:r>
          </w:p>
        </w:tc>
      </w:tr>
      <w:tr w:rsidR="00F24229" w:rsidRPr="001A076D" w14:paraId="74D2CE29" w14:textId="77777777" w:rsidTr="00E64E95">
        <w:trPr>
          <w:trHeight w:val="510"/>
        </w:trPr>
        <w:tc>
          <w:tcPr>
            <w:tcW w:w="3127" w:type="dxa"/>
            <w:tcBorders>
              <w:right w:val="single" w:sz="4" w:space="0" w:color="auto"/>
            </w:tcBorders>
            <w:vAlign w:val="center"/>
          </w:tcPr>
          <w:p w14:paraId="2EAFCD0E" w14:textId="77777777" w:rsidR="00695E22" w:rsidRPr="002356AF" w:rsidRDefault="00695E22" w:rsidP="00E64E95">
            <w:pPr>
              <w:pStyle w:val="DHHStabletext"/>
            </w:pPr>
            <w:r w:rsidRPr="002356AF">
              <w:t>Service Pension</w:t>
            </w:r>
          </w:p>
        </w:tc>
        <w:tc>
          <w:tcPr>
            <w:tcW w:w="1644" w:type="dxa"/>
            <w:tcBorders>
              <w:left w:val="single" w:sz="4" w:space="0" w:color="auto"/>
            </w:tcBorders>
            <w:shd w:val="clear" w:color="auto" w:fill="auto"/>
            <w:vAlign w:val="center"/>
          </w:tcPr>
          <w:p w14:paraId="295A6914" w14:textId="1FE3A8CF" w:rsidR="00695E22" w:rsidRPr="002356AF" w:rsidRDefault="00695E22" w:rsidP="00E64E95">
            <w:pPr>
              <w:pStyle w:val="DHHStabletext"/>
              <w:jc w:val="right"/>
            </w:pPr>
            <w:r w:rsidRPr="00CD2CA0">
              <w:t xml:space="preserve">300 </w:t>
            </w:r>
          </w:p>
        </w:tc>
        <w:tc>
          <w:tcPr>
            <w:tcW w:w="1231" w:type="dxa"/>
            <w:shd w:val="clear" w:color="auto" w:fill="auto"/>
            <w:vAlign w:val="center"/>
          </w:tcPr>
          <w:p w14:paraId="0C7DF9B0" w14:textId="7BCFD281" w:rsidR="00695E22" w:rsidRPr="002356AF" w:rsidRDefault="00695E22" w:rsidP="00E64E95">
            <w:pPr>
              <w:pStyle w:val="DHHStabletext"/>
              <w:jc w:val="right"/>
            </w:pPr>
            <w:r w:rsidRPr="00CD2CA0">
              <w:t xml:space="preserve">9 </w:t>
            </w:r>
          </w:p>
        </w:tc>
        <w:tc>
          <w:tcPr>
            <w:tcW w:w="1603" w:type="dxa"/>
            <w:tcBorders>
              <w:right w:val="single" w:sz="4" w:space="0" w:color="auto"/>
            </w:tcBorders>
            <w:shd w:val="clear" w:color="auto" w:fill="auto"/>
            <w:vAlign w:val="center"/>
          </w:tcPr>
          <w:p w14:paraId="57E08B1C" w14:textId="6ECB9FBD" w:rsidR="00695E22" w:rsidRPr="002356AF" w:rsidRDefault="00695E22" w:rsidP="00E64E95">
            <w:pPr>
              <w:pStyle w:val="DHHStabletext"/>
              <w:jc w:val="right"/>
            </w:pPr>
            <w:r w:rsidRPr="00CD2CA0">
              <w:t xml:space="preserve">309 </w:t>
            </w:r>
          </w:p>
        </w:tc>
        <w:tc>
          <w:tcPr>
            <w:tcW w:w="1585" w:type="dxa"/>
            <w:tcBorders>
              <w:left w:val="single" w:sz="4" w:space="0" w:color="auto"/>
            </w:tcBorders>
            <w:shd w:val="clear" w:color="auto" w:fill="auto"/>
            <w:vAlign w:val="center"/>
          </w:tcPr>
          <w:p w14:paraId="5C459786" w14:textId="14BBFFB0" w:rsidR="00695E22" w:rsidRPr="002356AF" w:rsidRDefault="00695E22" w:rsidP="00E64E95">
            <w:pPr>
              <w:pStyle w:val="DHHStabletext"/>
              <w:jc w:val="right"/>
            </w:pPr>
            <w:r w:rsidRPr="00CD2CA0">
              <w:t>0.6%</w:t>
            </w:r>
          </w:p>
        </w:tc>
      </w:tr>
      <w:tr w:rsidR="00F24229" w:rsidRPr="001A076D" w14:paraId="55472FAE" w14:textId="77777777" w:rsidTr="00E64E95">
        <w:trPr>
          <w:trHeight w:val="510"/>
        </w:trPr>
        <w:tc>
          <w:tcPr>
            <w:tcW w:w="3127" w:type="dxa"/>
            <w:tcBorders>
              <w:right w:val="single" w:sz="4" w:space="0" w:color="auto"/>
            </w:tcBorders>
            <w:vAlign w:val="center"/>
          </w:tcPr>
          <w:p w14:paraId="563BFCF8" w14:textId="77777777" w:rsidR="00695E22" w:rsidRPr="002356AF" w:rsidRDefault="00695E22" w:rsidP="00E64E95">
            <w:pPr>
              <w:pStyle w:val="DHHStabletext"/>
            </w:pPr>
            <w:r w:rsidRPr="002356AF">
              <w:t>New Start and Partnered Payment</w:t>
            </w:r>
          </w:p>
        </w:tc>
        <w:tc>
          <w:tcPr>
            <w:tcW w:w="1644" w:type="dxa"/>
            <w:tcBorders>
              <w:left w:val="single" w:sz="4" w:space="0" w:color="auto"/>
            </w:tcBorders>
            <w:shd w:val="clear" w:color="auto" w:fill="auto"/>
            <w:vAlign w:val="center"/>
          </w:tcPr>
          <w:p w14:paraId="56649C85" w14:textId="0B4CB751" w:rsidR="00695E22" w:rsidRPr="002356AF" w:rsidRDefault="00695E22" w:rsidP="00E64E95">
            <w:pPr>
              <w:pStyle w:val="DHHStabletext"/>
              <w:jc w:val="right"/>
            </w:pPr>
            <w:r w:rsidRPr="00CD2CA0">
              <w:t xml:space="preserve">10,359 </w:t>
            </w:r>
          </w:p>
        </w:tc>
        <w:tc>
          <w:tcPr>
            <w:tcW w:w="1231" w:type="dxa"/>
            <w:shd w:val="clear" w:color="auto" w:fill="auto"/>
            <w:vAlign w:val="center"/>
          </w:tcPr>
          <w:p w14:paraId="6CD57FC4" w14:textId="192150A1" w:rsidR="00695E22" w:rsidRPr="002356AF" w:rsidRDefault="00695E22" w:rsidP="00E64E95">
            <w:pPr>
              <w:pStyle w:val="DHHStabletext"/>
              <w:jc w:val="right"/>
            </w:pPr>
            <w:r w:rsidRPr="00CD2CA0">
              <w:t xml:space="preserve">20 </w:t>
            </w:r>
          </w:p>
        </w:tc>
        <w:tc>
          <w:tcPr>
            <w:tcW w:w="1603" w:type="dxa"/>
            <w:tcBorders>
              <w:right w:val="single" w:sz="4" w:space="0" w:color="auto"/>
            </w:tcBorders>
            <w:shd w:val="clear" w:color="auto" w:fill="auto"/>
            <w:vAlign w:val="center"/>
          </w:tcPr>
          <w:p w14:paraId="55938028" w14:textId="2E1EFECA" w:rsidR="00695E22" w:rsidRPr="002356AF" w:rsidRDefault="00695E22" w:rsidP="00E64E95">
            <w:pPr>
              <w:pStyle w:val="DHHStabletext"/>
              <w:jc w:val="right"/>
            </w:pPr>
            <w:r w:rsidRPr="00CD2CA0">
              <w:t xml:space="preserve">10,379 </w:t>
            </w:r>
          </w:p>
        </w:tc>
        <w:tc>
          <w:tcPr>
            <w:tcW w:w="1585" w:type="dxa"/>
            <w:tcBorders>
              <w:left w:val="single" w:sz="4" w:space="0" w:color="auto"/>
            </w:tcBorders>
            <w:shd w:val="clear" w:color="auto" w:fill="auto"/>
            <w:vAlign w:val="center"/>
          </w:tcPr>
          <w:p w14:paraId="16A86569" w14:textId="76215E1A" w:rsidR="00695E22" w:rsidRPr="002356AF" w:rsidRDefault="00695E22" w:rsidP="00E64E95">
            <w:pPr>
              <w:pStyle w:val="DHHStabletext"/>
              <w:jc w:val="right"/>
            </w:pPr>
            <w:r w:rsidRPr="00CD2CA0">
              <w:t>18.6%</w:t>
            </w:r>
          </w:p>
        </w:tc>
      </w:tr>
      <w:tr w:rsidR="00F24229" w:rsidRPr="001A076D" w14:paraId="142C54AF" w14:textId="77777777" w:rsidTr="00E64E95">
        <w:trPr>
          <w:trHeight w:val="510"/>
        </w:trPr>
        <w:tc>
          <w:tcPr>
            <w:tcW w:w="3127" w:type="dxa"/>
            <w:tcBorders>
              <w:right w:val="single" w:sz="4" w:space="0" w:color="auto"/>
            </w:tcBorders>
            <w:vAlign w:val="center"/>
          </w:tcPr>
          <w:p w14:paraId="26FD0B71" w14:textId="77777777" w:rsidR="00695E22" w:rsidRPr="002356AF" w:rsidRDefault="00695E22" w:rsidP="00E64E95">
            <w:pPr>
              <w:pStyle w:val="DHHStabletext"/>
            </w:pPr>
            <w:r w:rsidRPr="002356AF">
              <w:t>Sickness Allowance</w:t>
            </w:r>
          </w:p>
        </w:tc>
        <w:tc>
          <w:tcPr>
            <w:tcW w:w="1644" w:type="dxa"/>
            <w:tcBorders>
              <w:left w:val="single" w:sz="4" w:space="0" w:color="auto"/>
            </w:tcBorders>
            <w:shd w:val="clear" w:color="auto" w:fill="auto"/>
            <w:vAlign w:val="center"/>
          </w:tcPr>
          <w:p w14:paraId="54ACB0BC" w14:textId="7923F9A9" w:rsidR="00695E22" w:rsidRPr="002356AF" w:rsidRDefault="00695E22" w:rsidP="00E64E95">
            <w:pPr>
              <w:pStyle w:val="DHHStabletext"/>
              <w:jc w:val="right"/>
            </w:pPr>
            <w:r w:rsidRPr="00CD2CA0">
              <w:t xml:space="preserve">7 </w:t>
            </w:r>
          </w:p>
        </w:tc>
        <w:tc>
          <w:tcPr>
            <w:tcW w:w="1231" w:type="dxa"/>
            <w:shd w:val="clear" w:color="auto" w:fill="auto"/>
            <w:vAlign w:val="center"/>
          </w:tcPr>
          <w:p w14:paraId="00050F77" w14:textId="219A4F6D" w:rsidR="00695E22" w:rsidRPr="002356AF" w:rsidRDefault="00695E22" w:rsidP="00E64E95">
            <w:pPr>
              <w:pStyle w:val="DHHStabletext"/>
              <w:jc w:val="right"/>
            </w:pPr>
            <w:r>
              <w:t>0</w:t>
            </w:r>
          </w:p>
        </w:tc>
        <w:tc>
          <w:tcPr>
            <w:tcW w:w="1603" w:type="dxa"/>
            <w:tcBorders>
              <w:right w:val="single" w:sz="4" w:space="0" w:color="auto"/>
            </w:tcBorders>
            <w:shd w:val="clear" w:color="auto" w:fill="auto"/>
            <w:vAlign w:val="center"/>
          </w:tcPr>
          <w:p w14:paraId="5D2F02AC" w14:textId="742DD016" w:rsidR="00695E22" w:rsidRPr="002356AF" w:rsidRDefault="00695E22" w:rsidP="00E64E95">
            <w:pPr>
              <w:pStyle w:val="DHHStabletext"/>
              <w:jc w:val="right"/>
            </w:pPr>
            <w:r w:rsidRPr="00CD2CA0">
              <w:t xml:space="preserve">7 </w:t>
            </w:r>
          </w:p>
        </w:tc>
        <w:tc>
          <w:tcPr>
            <w:tcW w:w="1585" w:type="dxa"/>
            <w:tcBorders>
              <w:left w:val="single" w:sz="4" w:space="0" w:color="auto"/>
            </w:tcBorders>
            <w:shd w:val="clear" w:color="auto" w:fill="auto"/>
            <w:vAlign w:val="center"/>
          </w:tcPr>
          <w:p w14:paraId="6F867466" w14:textId="1C94DA66" w:rsidR="00695E22" w:rsidRPr="002356AF" w:rsidRDefault="00695E22" w:rsidP="00E64E95">
            <w:pPr>
              <w:pStyle w:val="DHHStabletext"/>
              <w:jc w:val="right"/>
            </w:pPr>
            <w:r w:rsidRPr="00CD2CA0">
              <w:t>0.0%</w:t>
            </w:r>
          </w:p>
        </w:tc>
      </w:tr>
      <w:tr w:rsidR="00F24229" w:rsidRPr="001A076D" w14:paraId="1C4FCDD4" w14:textId="77777777" w:rsidTr="00E64E95">
        <w:trPr>
          <w:trHeight w:val="510"/>
        </w:trPr>
        <w:tc>
          <w:tcPr>
            <w:tcW w:w="3127" w:type="dxa"/>
            <w:tcBorders>
              <w:right w:val="single" w:sz="4" w:space="0" w:color="auto"/>
            </w:tcBorders>
            <w:vAlign w:val="center"/>
          </w:tcPr>
          <w:p w14:paraId="03B97925" w14:textId="77777777" w:rsidR="00695E22" w:rsidRPr="002356AF" w:rsidRDefault="00695E22" w:rsidP="00E64E95">
            <w:pPr>
              <w:pStyle w:val="DHHStabletext"/>
            </w:pPr>
            <w:r w:rsidRPr="002356AF">
              <w:t>Wages/self employed</w:t>
            </w:r>
          </w:p>
        </w:tc>
        <w:tc>
          <w:tcPr>
            <w:tcW w:w="1644" w:type="dxa"/>
            <w:tcBorders>
              <w:left w:val="single" w:sz="4" w:space="0" w:color="auto"/>
            </w:tcBorders>
            <w:shd w:val="clear" w:color="auto" w:fill="auto"/>
            <w:vAlign w:val="center"/>
          </w:tcPr>
          <w:p w14:paraId="7D69436D" w14:textId="158B3F04" w:rsidR="00695E22" w:rsidRPr="002356AF" w:rsidRDefault="00695E22" w:rsidP="00E64E95">
            <w:pPr>
              <w:pStyle w:val="DHHStabletext"/>
              <w:jc w:val="right"/>
            </w:pPr>
            <w:r w:rsidRPr="00CD2CA0">
              <w:t xml:space="preserve">3,119 </w:t>
            </w:r>
          </w:p>
        </w:tc>
        <w:tc>
          <w:tcPr>
            <w:tcW w:w="1231" w:type="dxa"/>
            <w:shd w:val="clear" w:color="auto" w:fill="auto"/>
            <w:vAlign w:val="center"/>
          </w:tcPr>
          <w:p w14:paraId="4A4C9546" w14:textId="19FD4CA1" w:rsidR="00695E22" w:rsidRPr="002356AF" w:rsidRDefault="00695E22" w:rsidP="00E64E95">
            <w:pPr>
              <w:pStyle w:val="DHHStabletext"/>
              <w:jc w:val="right"/>
            </w:pPr>
            <w:r w:rsidRPr="00CD2CA0">
              <w:t xml:space="preserve">13 </w:t>
            </w:r>
          </w:p>
        </w:tc>
        <w:tc>
          <w:tcPr>
            <w:tcW w:w="1603" w:type="dxa"/>
            <w:tcBorders>
              <w:right w:val="single" w:sz="4" w:space="0" w:color="auto"/>
            </w:tcBorders>
            <w:shd w:val="clear" w:color="auto" w:fill="auto"/>
            <w:vAlign w:val="center"/>
          </w:tcPr>
          <w:p w14:paraId="77076ED3" w14:textId="25717D9A" w:rsidR="00695E22" w:rsidRPr="002356AF" w:rsidRDefault="00695E22" w:rsidP="00E64E95">
            <w:pPr>
              <w:pStyle w:val="DHHStabletext"/>
              <w:jc w:val="right"/>
            </w:pPr>
            <w:r w:rsidRPr="00CD2CA0">
              <w:t xml:space="preserve">3,132 </w:t>
            </w:r>
          </w:p>
        </w:tc>
        <w:tc>
          <w:tcPr>
            <w:tcW w:w="1585" w:type="dxa"/>
            <w:tcBorders>
              <w:left w:val="single" w:sz="4" w:space="0" w:color="auto"/>
            </w:tcBorders>
            <w:shd w:val="clear" w:color="auto" w:fill="auto"/>
            <w:vAlign w:val="center"/>
          </w:tcPr>
          <w:p w14:paraId="73339108" w14:textId="0DEC50DE" w:rsidR="00695E22" w:rsidRPr="002356AF" w:rsidRDefault="00695E22" w:rsidP="00E64E95">
            <w:pPr>
              <w:pStyle w:val="DHHStabletext"/>
              <w:jc w:val="right"/>
            </w:pPr>
            <w:r w:rsidRPr="00CD2CA0">
              <w:t>5.6%</w:t>
            </w:r>
          </w:p>
        </w:tc>
      </w:tr>
      <w:tr w:rsidR="00F24229" w:rsidRPr="001A076D" w14:paraId="0CE1C834" w14:textId="77777777" w:rsidTr="00E64E95">
        <w:trPr>
          <w:trHeight w:val="510"/>
        </w:trPr>
        <w:tc>
          <w:tcPr>
            <w:tcW w:w="3127" w:type="dxa"/>
            <w:tcBorders>
              <w:right w:val="single" w:sz="4" w:space="0" w:color="auto"/>
            </w:tcBorders>
            <w:vAlign w:val="center"/>
          </w:tcPr>
          <w:p w14:paraId="3C98037A" w14:textId="77777777" w:rsidR="00695E22" w:rsidRPr="002356AF" w:rsidRDefault="00695E22" w:rsidP="00E64E95">
            <w:pPr>
              <w:pStyle w:val="DHHStabletext"/>
            </w:pPr>
            <w:r w:rsidRPr="002356AF">
              <w:t>Austudy/Abstudy payment</w:t>
            </w:r>
          </w:p>
        </w:tc>
        <w:tc>
          <w:tcPr>
            <w:tcW w:w="1644" w:type="dxa"/>
            <w:tcBorders>
              <w:left w:val="single" w:sz="4" w:space="0" w:color="auto"/>
            </w:tcBorders>
            <w:shd w:val="clear" w:color="auto" w:fill="auto"/>
            <w:vAlign w:val="center"/>
          </w:tcPr>
          <w:p w14:paraId="2ECA2169" w14:textId="3DE718E9" w:rsidR="00695E22" w:rsidRPr="002356AF" w:rsidRDefault="00695E22" w:rsidP="00E64E95">
            <w:pPr>
              <w:pStyle w:val="DHHStabletext"/>
              <w:jc w:val="right"/>
            </w:pPr>
            <w:r w:rsidRPr="00CD2CA0">
              <w:t xml:space="preserve">133 </w:t>
            </w:r>
          </w:p>
        </w:tc>
        <w:tc>
          <w:tcPr>
            <w:tcW w:w="1231" w:type="dxa"/>
            <w:shd w:val="clear" w:color="auto" w:fill="auto"/>
            <w:vAlign w:val="center"/>
          </w:tcPr>
          <w:p w14:paraId="1B707491" w14:textId="65B36853" w:rsidR="00695E22" w:rsidRPr="002356AF" w:rsidRDefault="00695E22" w:rsidP="00E64E95">
            <w:pPr>
              <w:pStyle w:val="DHHStabletext"/>
              <w:jc w:val="right"/>
            </w:pPr>
            <w:r w:rsidRPr="00CD2CA0">
              <w:t xml:space="preserve">1 </w:t>
            </w:r>
          </w:p>
        </w:tc>
        <w:tc>
          <w:tcPr>
            <w:tcW w:w="1603" w:type="dxa"/>
            <w:tcBorders>
              <w:right w:val="single" w:sz="4" w:space="0" w:color="auto"/>
            </w:tcBorders>
            <w:shd w:val="clear" w:color="auto" w:fill="auto"/>
            <w:vAlign w:val="center"/>
          </w:tcPr>
          <w:p w14:paraId="443493BA" w14:textId="2EB63582" w:rsidR="00695E22" w:rsidRPr="002356AF" w:rsidRDefault="00695E22" w:rsidP="00E64E95">
            <w:pPr>
              <w:pStyle w:val="DHHStabletext"/>
              <w:jc w:val="right"/>
            </w:pPr>
            <w:r w:rsidRPr="00CD2CA0">
              <w:t xml:space="preserve">134 </w:t>
            </w:r>
          </w:p>
        </w:tc>
        <w:tc>
          <w:tcPr>
            <w:tcW w:w="1585" w:type="dxa"/>
            <w:tcBorders>
              <w:left w:val="single" w:sz="4" w:space="0" w:color="auto"/>
            </w:tcBorders>
            <w:shd w:val="clear" w:color="auto" w:fill="auto"/>
            <w:vAlign w:val="center"/>
          </w:tcPr>
          <w:p w14:paraId="30141120" w14:textId="1F2F91A6" w:rsidR="00695E22" w:rsidRPr="002356AF" w:rsidRDefault="00695E22" w:rsidP="00E64E95">
            <w:pPr>
              <w:pStyle w:val="DHHStabletext"/>
              <w:jc w:val="right"/>
            </w:pPr>
            <w:r w:rsidRPr="00CD2CA0">
              <w:t>0.2%</w:t>
            </w:r>
          </w:p>
        </w:tc>
      </w:tr>
      <w:tr w:rsidR="00F24229" w:rsidRPr="001A076D" w14:paraId="38513CEC" w14:textId="77777777" w:rsidTr="00E64E95">
        <w:trPr>
          <w:trHeight w:val="510"/>
        </w:trPr>
        <w:tc>
          <w:tcPr>
            <w:tcW w:w="3127" w:type="dxa"/>
            <w:tcBorders>
              <w:right w:val="single" w:sz="4" w:space="0" w:color="auto"/>
            </w:tcBorders>
            <w:vAlign w:val="center"/>
          </w:tcPr>
          <w:p w14:paraId="4CCA229F" w14:textId="77777777" w:rsidR="00695E22" w:rsidRPr="002356AF" w:rsidRDefault="00695E22" w:rsidP="00E64E95">
            <w:pPr>
              <w:pStyle w:val="DHHStabletext"/>
            </w:pPr>
            <w:r w:rsidRPr="002356AF">
              <w:t>Youth Allowance</w:t>
            </w:r>
          </w:p>
        </w:tc>
        <w:tc>
          <w:tcPr>
            <w:tcW w:w="1644" w:type="dxa"/>
            <w:tcBorders>
              <w:left w:val="single" w:sz="4" w:space="0" w:color="auto"/>
            </w:tcBorders>
            <w:shd w:val="clear" w:color="auto" w:fill="auto"/>
            <w:vAlign w:val="center"/>
          </w:tcPr>
          <w:p w14:paraId="019EFC4A" w14:textId="7EF34379" w:rsidR="00695E22" w:rsidRPr="002356AF" w:rsidRDefault="00695E22" w:rsidP="00E64E95">
            <w:pPr>
              <w:pStyle w:val="DHHStabletext"/>
              <w:jc w:val="right"/>
            </w:pPr>
            <w:r w:rsidRPr="00CD2CA0">
              <w:t xml:space="preserve">207 </w:t>
            </w:r>
          </w:p>
        </w:tc>
        <w:tc>
          <w:tcPr>
            <w:tcW w:w="1231" w:type="dxa"/>
            <w:shd w:val="clear" w:color="auto" w:fill="auto"/>
            <w:vAlign w:val="center"/>
          </w:tcPr>
          <w:p w14:paraId="4B416425" w14:textId="557085AC" w:rsidR="00695E22" w:rsidRPr="002356AF" w:rsidRDefault="00695E22" w:rsidP="00E64E95">
            <w:pPr>
              <w:pStyle w:val="DHHStabletext"/>
              <w:jc w:val="right"/>
            </w:pPr>
            <w:r w:rsidRPr="00CD2CA0">
              <w:t xml:space="preserve">6 </w:t>
            </w:r>
          </w:p>
        </w:tc>
        <w:tc>
          <w:tcPr>
            <w:tcW w:w="1603" w:type="dxa"/>
            <w:tcBorders>
              <w:right w:val="single" w:sz="4" w:space="0" w:color="auto"/>
            </w:tcBorders>
            <w:shd w:val="clear" w:color="auto" w:fill="auto"/>
            <w:vAlign w:val="center"/>
          </w:tcPr>
          <w:p w14:paraId="26ABC14D" w14:textId="58C4F61E" w:rsidR="00695E22" w:rsidRPr="002356AF" w:rsidRDefault="00695E22" w:rsidP="00E64E95">
            <w:pPr>
              <w:pStyle w:val="DHHStabletext"/>
              <w:jc w:val="right"/>
            </w:pPr>
            <w:r w:rsidRPr="00CD2CA0">
              <w:t xml:space="preserve">213 </w:t>
            </w:r>
          </w:p>
        </w:tc>
        <w:tc>
          <w:tcPr>
            <w:tcW w:w="1585" w:type="dxa"/>
            <w:tcBorders>
              <w:left w:val="single" w:sz="4" w:space="0" w:color="auto"/>
            </w:tcBorders>
            <w:shd w:val="clear" w:color="auto" w:fill="auto"/>
            <w:vAlign w:val="center"/>
          </w:tcPr>
          <w:p w14:paraId="26236E75" w14:textId="1722C68D" w:rsidR="00695E22" w:rsidRPr="002356AF" w:rsidRDefault="00695E22" w:rsidP="00E64E95">
            <w:pPr>
              <w:pStyle w:val="DHHStabletext"/>
              <w:jc w:val="right"/>
            </w:pPr>
            <w:r w:rsidRPr="00CD2CA0">
              <w:t>0.4%</w:t>
            </w:r>
          </w:p>
        </w:tc>
      </w:tr>
      <w:tr w:rsidR="00F24229" w:rsidRPr="001A076D" w14:paraId="5199704F" w14:textId="77777777" w:rsidTr="00E64E95">
        <w:trPr>
          <w:trHeight w:val="510"/>
        </w:trPr>
        <w:tc>
          <w:tcPr>
            <w:tcW w:w="3127" w:type="dxa"/>
            <w:tcBorders>
              <w:bottom w:val="single" w:sz="4" w:space="0" w:color="auto"/>
              <w:right w:val="single" w:sz="4" w:space="0" w:color="auto"/>
            </w:tcBorders>
            <w:vAlign w:val="center"/>
          </w:tcPr>
          <w:p w14:paraId="1F9AE8FA" w14:textId="77777777" w:rsidR="00695E22" w:rsidRPr="002356AF" w:rsidRDefault="00695E22" w:rsidP="00E64E95">
            <w:pPr>
              <w:pStyle w:val="DHHStabletext"/>
            </w:pPr>
            <w:r w:rsidRPr="002356AF">
              <w:t xml:space="preserve">Other, including Special Benefits </w:t>
            </w:r>
          </w:p>
        </w:tc>
        <w:tc>
          <w:tcPr>
            <w:tcW w:w="1644" w:type="dxa"/>
            <w:tcBorders>
              <w:left w:val="single" w:sz="4" w:space="0" w:color="auto"/>
              <w:bottom w:val="single" w:sz="4" w:space="0" w:color="auto"/>
            </w:tcBorders>
            <w:shd w:val="clear" w:color="auto" w:fill="auto"/>
            <w:vAlign w:val="center"/>
          </w:tcPr>
          <w:p w14:paraId="14E87DFD" w14:textId="2C27C70C" w:rsidR="00695E22" w:rsidRPr="002356AF" w:rsidRDefault="00695E22" w:rsidP="00E64E95">
            <w:pPr>
              <w:pStyle w:val="DHHStabletext"/>
              <w:jc w:val="right"/>
            </w:pPr>
            <w:r w:rsidRPr="00CD2CA0">
              <w:t xml:space="preserve">1,976 </w:t>
            </w:r>
          </w:p>
        </w:tc>
        <w:tc>
          <w:tcPr>
            <w:tcW w:w="1231" w:type="dxa"/>
            <w:tcBorders>
              <w:bottom w:val="single" w:sz="4" w:space="0" w:color="auto"/>
            </w:tcBorders>
            <w:shd w:val="clear" w:color="auto" w:fill="auto"/>
            <w:vAlign w:val="center"/>
          </w:tcPr>
          <w:p w14:paraId="36360B1B" w14:textId="0D0BD734" w:rsidR="00695E22" w:rsidRPr="002356AF" w:rsidRDefault="00695E22" w:rsidP="00E64E95">
            <w:pPr>
              <w:pStyle w:val="DHHStabletext"/>
              <w:jc w:val="right"/>
            </w:pPr>
            <w:r w:rsidRPr="00CD2CA0">
              <w:t xml:space="preserve">9 </w:t>
            </w:r>
          </w:p>
        </w:tc>
        <w:tc>
          <w:tcPr>
            <w:tcW w:w="1603" w:type="dxa"/>
            <w:tcBorders>
              <w:bottom w:val="single" w:sz="4" w:space="0" w:color="auto"/>
              <w:right w:val="single" w:sz="4" w:space="0" w:color="auto"/>
            </w:tcBorders>
            <w:shd w:val="clear" w:color="auto" w:fill="auto"/>
            <w:vAlign w:val="center"/>
          </w:tcPr>
          <w:p w14:paraId="5254ED7D" w14:textId="1A4B9014" w:rsidR="00695E22" w:rsidRPr="002356AF" w:rsidRDefault="00695E22" w:rsidP="00E64E95">
            <w:pPr>
              <w:pStyle w:val="DHHStabletext"/>
              <w:jc w:val="right"/>
            </w:pPr>
            <w:r w:rsidRPr="00CD2CA0">
              <w:t xml:space="preserve">1,985 </w:t>
            </w:r>
          </w:p>
        </w:tc>
        <w:tc>
          <w:tcPr>
            <w:tcW w:w="1585" w:type="dxa"/>
            <w:tcBorders>
              <w:left w:val="single" w:sz="4" w:space="0" w:color="auto"/>
              <w:bottom w:val="single" w:sz="4" w:space="0" w:color="auto"/>
            </w:tcBorders>
            <w:shd w:val="clear" w:color="auto" w:fill="auto"/>
            <w:vAlign w:val="center"/>
          </w:tcPr>
          <w:p w14:paraId="1F27B6B8" w14:textId="5FE30CDB" w:rsidR="00695E22" w:rsidRPr="002356AF" w:rsidRDefault="00695E22" w:rsidP="00E64E95">
            <w:pPr>
              <w:pStyle w:val="DHHStabletext"/>
              <w:jc w:val="right"/>
            </w:pPr>
            <w:r w:rsidRPr="00CD2CA0">
              <w:t>3.6%</w:t>
            </w:r>
          </w:p>
        </w:tc>
      </w:tr>
      <w:tr w:rsidR="00F24229" w:rsidRPr="001A076D" w14:paraId="28E28D1E" w14:textId="77777777" w:rsidTr="00E64E95">
        <w:trPr>
          <w:trHeight w:val="510"/>
        </w:trPr>
        <w:tc>
          <w:tcPr>
            <w:tcW w:w="3127" w:type="dxa"/>
            <w:tcBorders>
              <w:top w:val="single" w:sz="4" w:space="0" w:color="auto"/>
              <w:right w:val="single" w:sz="4" w:space="0" w:color="auto"/>
            </w:tcBorders>
          </w:tcPr>
          <w:p w14:paraId="06765AC6" w14:textId="77777777" w:rsidR="00695E22" w:rsidRPr="000F6D18" w:rsidRDefault="00695E22" w:rsidP="00695E22">
            <w:pPr>
              <w:pStyle w:val="DHHStabletext"/>
              <w:rPr>
                <w:b/>
                <w:bCs/>
              </w:rPr>
            </w:pPr>
            <w:r w:rsidRPr="000F6D18">
              <w:rPr>
                <w:b/>
                <w:bCs/>
              </w:rPr>
              <w:t>Total</w:t>
            </w:r>
          </w:p>
        </w:tc>
        <w:tc>
          <w:tcPr>
            <w:tcW w:w="1644" w:type="dxa"/>
            <w:tcBorders>
              <w:top w:val="single" w:sz="4" w:space="0" w:color="auto"/>
              <w:left w:val="single" w:sz="4" w:space="0" w:color="auto"/>
            </w:tcBorders>
            <w:shd w:val="clear" w:color="auto" w:fill="auto"/>
            <w:vAlign w:val="center"/>
          </w:tcPr>
          <w:p w14:paraId="058509C4" w14:textId="2471133D" w:rsidR="00695E22" w:rsidRPr="000F6D18" w:rsidRDefault="00695E22" w:rsidP="00E64E95">
            <w:pPr>
              <w:pStyle w:val="DHHStabletext"/>
              <w:jc w:val="right"/>
              <w:rPr>
                <w:b/>
                <w:bCs/>
              </w:rPr>
            </w:pPr>
            <w:r w:rsidRPr="00CD2CA0">
              <w:t xml:space="preserve">54,755 </w:t>
            </w:r>
          </w:p>
        </w:tc>
        <w:tc>
          <w:tcPr>
            <w:tcW w:w="1231" w:type="dxa"/>
            <w:tcBorders>
              <w:top w:val="single" w:sz="4" w:space="0" w:color="auto"/>
            </w:tcBorders>
            <w:shd w:val="clear" w:color="auto" w:fill="auto"/>
            <w:vAlign w:val="center"/>
          </w:tcPr>
          <w:p w14:paraId="5BD461A5" w14:textId="20FBD14C" w:rsidR="00695E22" w:rsidRPr="000F6D18" w:rsidRDefault="00695E22" w:rsidP="00E64E95">
            <w:pPr>
              <w:pStyle w:val="DHHStabletext"/>
              <w:jc w:val="right"/>
              <w:rPr>
                <w:b/>
                <w:bCs/>
              </w:rPr>
            </w:pPr>
            <w:r w:rsidRPr="00CD2CA0">
              <w:t xml:space="preserve">923 </w:t>
            </w:r>
          </w:p>
        </w:tc>
        <w:tc>
          <w:tcPr>
            <w:tcW w:w="1603" w:type="dxa"/>
            <w:tcBorders>
              <w:top w:val="single" w:sz="4" w:space="0" w:color="auto"/>
              <w:right w:val="single" w:sz="4" w:space="0" w:color="auto"/>
            </w:tcBorders>
            <w:shd w:val="clear" w:color="auto" w:fill="auto"/>
            <w:vAlign w:val="center"/>
          </w:tcPr>
          <w:p w14:paraId="7DB2CEAE" w14:textId="779904AE" w:rsidR="00695E22" w:rsidRPr="000F6D18" w:rsidRDefault="00695E22" w:rsidP="00E64E95">
            <w:pPr>
              <w:pStyle w:val="DHHStabletext"/>
              <w:jc w:val="right"/>
              <w:rPr>
                <w:b/>
                <w:bCs/>
              </w:rPr>
            </w:pPr>
            <w:r w:rsidRPr="00CD2CA0">
              <w:t xml:space="preserve">55,678 </w:t>
            </w:r>
          </w:p>
        </w:tc>
        <w:tc>
          <w:tcPr>
            <w:tcW w:w="1585" w:type="dxa"/>
            <w:tcBorders>
              <w:top w:val="single" w:sz="4" w:space="0" w:color="auto"/>
              <w:left w:val="single" w:sz="4" w:space="0" w:color="auto"/>
            </w:tcBorders>
            <w:shd w:val="clear" w:color="auto" w:fill="auto"/>
            <w:vAlign w:val="center"/>
          </w:tcPr>
          <w:p w14:paraId="4FAFDDF3" w14:textId="445590A1" w:rsidR="00695E22" w:rsidRPr="000F6D18" w:rsidRDefault="00695E22" w:rsidP="00E64E95">
            <w:pPr>
              <w:pStyle w:val="DHHStabletext"/>
              <w:jc w:val="right"/>
              <w:rPr>
                <w:b/>
                <w:bCs/>
              </w:rPr>
            </w:pPr>
            <w:r w:rsidRPr="00CD2CA0">
              <w:t>100.0%</w:t>
            </w:r>
          </w:p>
        </w:tc>
      </w:tr>
    </w:tbl>
    <w:p w14:paraId="164C8993" w14:textId="32C174E3" w:rsidR="006B1C17" w:rsidRPr="000C084F" w:rsidRDefault="006B1C17" w:rsidP="006B1C17">
      <w:pPr>
        <w:pStyle w:val="Heading2"/>
      </w:pPr>
      <w:bookmarkStart w:id="30" w:name="_Toc522106299"/>
      <w:bookmarkStart w:id="31" w:name="_Toc532299328"/>
      <w:bookmarkStart w:id="32" w:name="_Toc21532830"/>
      <w:bookmarkStart w:id="33" w:name="_Toc55228947"/>
      <w:bookmarkStart w:id="34" w:name="_Toc85461539"/>
      <w:r w:rsidRPr="000C084F">
        <w:t>Bond Loan Scheme</w:t>
      </w:r>
      <w:bookmarkEnd w:id="30"/>
      <w:bookmarkEnd w:id="31"/>
      <w:bookmarkEnd w:id="32"/>
      <w:bookmarkEnd w:id="33"/>
      <w:bookmarkEnd w:id="34"/>
      <w:r w:rsidRPr="000C084F">
        <w:t xml:space="preserve"> </w:t>
      </w:r>
    </w:p>
    <w:p w14:paraId="11467F6F" w14:textId="453F5AEF" w:rsidR="006B1C17" w:rsidRPr="000C084F" w:rsidRDefault="006B1C17" w:rsidP="006B1C17">
      <w:pPr>
        <w:spacing w:line="270" w:lineRule="atLeast"/>
        <w:rPr>
          <w:rFonts w:eastAsia="Times"/>
        </w:rPr>
      </w:pPr>
      <w:r w:rsidRPr="000C084F">
        <w:rPr>
          <w:rFonts w:eastAsia="Times"/>
        </w:rPr>
        <w:t xml:space="preserve">Under the Bond Loan Scheme, the department makes loans available to </w:t>
      </w:r>
      <w:r w:rsidR="00054EE3" w:rsidRPr="000C084F">
        <w:rPr>
          <w:rFonts w:eastAsia="Times"/>
        </w:rPr>
        <w:t>low-income</w:t>
      </w:r>
      <w:r w:rsidRPr="000C084F">
        <w:rPr>
          <w:rFonts w:eastAsia="Times"/>
        </w:rPr>
        <w:t xml:space="preserve"> earners for assistance with security deposits required by private landlords when entering private rental accommodation. The scheme is demand driven and is affected by conditions in affordable private rental markets.</w:t>
      </w:r>
    </w:p>
    <w:p w14:paraId="58936D2F" w14:textId="77777777" w:rsidR="006B1C17" w:rsidRPr="000C084F" w:rsidRDefault="006B1C17" w:rsidP="006B1C17">
      <w:pPr>
        <w:spacing w:line="270" w:lineRule="atLeast"/>
        <w:rPr>
          <w:rFonts w:eastAsia="Times"/>
        </w:rPr>
      </w:pPr>
      <w:r w:rsidRPr="000C084F">
        <w:rPr>
          <w:rFonts w:eastAsia="Times"/>
        </w:rPr>
        <w:t>A bond loan is an interest-free loan repayable by the applicant. A cheque is provided to the applicant or sent directly to the landlord who must lodge the money with the Residential Tenancies Bond Authority within five days. Bond loans do not cover the costs of relocation or storage.</w:t>
      </w:r>
    </w:p>
    <w:p w14:paraId="2AD09631" w14:textId="3163E8B7" w:rsidR="006B1C17" w:rsidRPr="000C084F" w:rsidRDefault="006B1C17" w:rsidP="006B1C17">
      <w:pPr>
        <w:spacing w:line="270" w:lineRule="atLeast"/>
        <w:rPr>
          <w:rFonts w:eastAsia="Times"/>
        </w:rPr>
      </w:pPr>
      <w:r w:rsidRPr="003E660A">
        <w:rPr>
          <w:rFonts w:eastAsia="Times"/>
        </w:rPr>
        <w:t xml:space="preserve">Demand for assistance </w:t>
      </w:r>
      <w:r w:rsidR="0076525C" w:rsidRPr="003E660A">
        <w:rPr>
          <w:rFonts w:eastAsia="Times"/>
        </w:rPr>
        <w:t>decreased by 28.4</w:t>
      </w:r>
      <w:r w:rsidRPr="003E660A">
        <w:rPr>
          <w:rFonts w:eastAsia="Times"/>
        </w:rPr>
        <w:t xml:space="preserve"> per cent during 20</w:t>
      </w:r>
      <w:r w:rsidR="0076525C" w:rsidRPr="003E660A">
        <w:rPr>
          <w:rFonts w:eastAsia="Times"/>
        </w:rPr>
        <w:t>20-21</w:t>
      </w:r>
      <w:r w:rsidRPr="003E660A">
        <w:rPr>
          <w:rFonts w:eastAsia="Times"/>
        </w:rPr>
        <w:t>. The take up of bond loans is driven by the availability of affordable rentals and clients' capacity to pay rent</w:t>
      </w:r>
      <w:r w:rsidR="003E660A" w:rsidRPr="003E660A">
        <w:rPr>
          <w:rFonts w:eastAsia="Times"/>
        </w:rPr>
        <w:t>.</w:t>
      </w:r>
    </w:p>
    <w:p w14:paraId="1F1EA1C8" w14:textId="672B3407" w:rsidR="006B1C17" w:rsidRPr="000C084F" w:rsidRDefault="006B1C17" w:rsidP="006B1C17">
      <w:pPr>
        <w:pStyle w:val="DHHStablecaption"/>
        <w:rPr>
          <w:lang w:val="en"/>
        </w:rPr>
      </w:pPr>
      <w:bookmarkStart w:id="35" w:name="_Toc432766160"/>
      <w:r w:rsidRPr="000C084F">
        <w:rPr>
          <w:lang w:val="en"/>
        </w:rPr>
        <w:t xml:space="preserve">Table </w:t>
      </w:r>
      <w:r w:rsidR="00F64C19">
        <w:rPr>
          <w:lang w:val="en"/>
        </w:rPr>
        <w:t>27</w:t>
      </w:r>
      <w:r w:rsidRPr="000C084F">
        <w:rPr>
          <w:lang w:val="en"/>
        </w:rPr>
        <w:t>: Bond loans issued</w:t>
      </w:r>
      <w:bookmarkEnd w:id="35"/>
    </w:p>
    <w:tbl>
      <w:tblPr>
        <w:tblW w:w="9889" w:type="dxa"/>
        <w:tblInd w:w="108" w:type="dxa"/>
        <w:tblLook w:val="04A0" w:firstRow="1" w:lastRow="0" w:firstColumn="1" w:lastColumn="0" w:noHBand="0" w:noVBand="1"/>
      </w:tblPr>
      <w:tblGrid>
        <w:gridCol w:w="3437"/>
        <w:gridCol w:w="3226"/>
        <w:gridCol w:w="3226"/>
      </w:tblGrid>
      <w:tr w:rsidR="00751977" w:rsidRPr="000C084F" w14:paraId="3D510C66" w14:textId="77777777" w:rsidTr="00751977">
        <w:trPr>
          <w:trHeight w:val="340"/>
          <w:tblHeader/>
        </w:trPr>
        <w:tc>
          <w:tcPr>
            <w:tcW w:w="3437" w:type="dxa"/>
            <w:tcBorders>
              <w:bottom w:val="single" w:sz="4" w:space="0" w:color="auto"/>
            </w:tcBorders>
            <w:shd w:val="clear" w:color="auto" w:fill="auto"/>
            <w:vAlign w:val="bottom"/>
          </w:tcPr>
          <w:p w14:paraId="7531302C" w14:textId="77777777" w:rsidR="00751977" w:rsidRPr="000C084F" w:rsidRDefault="00751977" w:rsidP="00751977">
            <w:pPr>
              <w:pStyle w:val="Tablecolhead"/>
            </w:pPr>
            <w:r w:rsidRPr="000C084F">
              <w:t>Description</w:t>
            </w:r>
          </w:p>
        </w:tc>
        <w:tc>
          <w:tcPr>
            <w:tcW w:w="3226" w:type="dxa"/>
            <w:tcBorders>
              <w:bottom w:val="single" w:sz="4" w:space="0" w:color="auto"/>
            </w:tcBorders>
          </w:tcPr>
          <w:p w14:paraId="7B1202DD" w14:textId="71303DFC" w:rsidR="00751977" w:rsidRPr="000C084F" w:rsidRDefault="00751977" w:rsidP="00751977">
            <w:pPr>
              <w:pStyle w:val="Tablecolhead"/>
              <w:jc w:val="right"/>
            </w:pPr>
            <w:r w:rsidRPr="00481B57">
              <w:t>2019–20</w:t>
            </w:r>
          </w:p>
        </w:tc>
        <w:tc>
          <w:tcPr>
            <w:tcW w:w="3226" w:type="dxa"/>
            <w:tcBorders>
              <w:bottom w:val="single" w:sz="4" w:space="0" w:color="auto"/>
            </w:tcBorders>
            <w:shd w:val="clear" w:color="auto" w:fill="auto"/>
            <w:vAlign w:val="bottom"/>
          </w:tcPr>
          <w:p w14:paraId="7D04D44A" w14:textId="435D5D2F" w:rsidR="00751977" w:rsidRPr="000C084F" w:rsidRDefault="00751977" w:rsidP="00751977">
            <w:pPr>
              <w:pStyle w:val="Tablecolhead"/>
              <w:jc w:val="right"/>
            </w:pPr>
            <w:r w:rsidRPr="000C084F">
              <w:t>20</w:t>
            </w:r>
            <w:r>
              <w:t>20-21</w:t>
            </w:r>
          </w:p>
        </w:tc>
      </w:tr>
      <w:tr w:rsidR="00751977" w:rsidRPr="000C084F" w14:paraId="3F58B18A" w14:textId="77777777" w:rsidTr="00751977">
        <w:trPr>
          <w:trHeight w:val="340"/>
        </w:trPr>
        <w:tc>
          <w:tcPr>
            <w:tcW w:w="3437" w:type="dxa"/>
            <w:tcBorders>
              <w:top w:val="single" w:sz="4" w:space="0" w:color="auto"/>
            </w:tcBorders>
            <w:shd w:val="clear" w:color="auto" w:fill="auto"/>
            <w:vAlign w:val="center"/>
          </w:tcPr>
          <w:p w14:paraId="69558616" w14:textId="77777777" w:rsidR="00751977" w:rsidRPr="000C084F" w:rsidRDefault="00751977" w:rsidP="00751977">
            <w:pPr>
              <w:pStyle w:val="DHHStabletext"/>
            </w:pPr>
            <w:r w:rsidRPr="000C084F">
              <w:t>Number of bonds issued</w:t>
            </w:r>
          </w:p>
        </w:tc>
        <w:tc>
          <w:tcPr>
            <w:tcW w:w="3226" w:type="dxa"/>
            <w:tcBorders>
              <w:top w:val="single" w:sz="4" w:space="0" w:color="auto"/>
            </w:tcBorders>
          </w:tcPr>
          <w:p w14:paraId="1105DC73" w14:textId="62C6D3DF" w:rsidR="00751977" w:rsidRPr="009512E7" w:rsidRDefault="00751977" w:rsidP="00751977">
            <w:pPr>
              <w:pStyle w:val="DHHStabletext"/>
              <w:jc w:val="right"/>
            </w:pPr>
            <w:r w:rsidRPr="00481B57">
              <w:t>9,256</w:t>
            </w:r>
          </w:p>
        </w:tc>
        <w:tc>
          <w:tcPr>
            <w:tcW w:w="3226" w:type="dxa"/>
            <w:tcBorders>
              <w:top w:val="single" w:sz="4" w:space="0" w:color="auto"/>
            </w:tcBorders>
            <w:shd w:val="clear" w:color="auto" w:fill="auto"/>
            <w:vAlign w:val="center"/>
          </w:tcPr>
          <w:p w14:paraId="28E6F52E" w14:textId="429AABBD" w:rsidR="00751977" w:rsidRDefault="0076525C" w:rsidP="00751977">
            <w:pPr>
              <w:pStyle w:val="DHHStabletext"/>
              <w:jc w:val="right"/>
            </w:pPr>
            <w:r>
              <w:t>6,630</w:t>
            </w:r>
          </w:p>
        </w:tc>
      </w:tr>
    </w:tbl>
    <w:p w14:paraId="4CA7D047" w14:textId="77777777" w:rsidR="006F2CE8" w:rsidRDefault="006F2CE8" w:rsidP="001B094A">
      <w:pPr>
        <w:pStyle w:val="Heading2"/>
      </w:pPr>
      <w:bookmarkStart w:id="36" w:name="_Toc55228948"/>
    </w:p>
    <w:p w14:paraId="3448A91E" w14:textId="77777777" w:rsidR="006F2CE8" w:rsidRDefault="006F2CE8">
      <w:pPr>
        <w:spacing w:after="0" w:line="240" w:lineRule="auto"/>
        <w:rPr>
          <w:b/>
          <w:color w:val="201547"/>
          <w:sz w:val="32"/>
          <w:szCs w:val="28"/>
        </w:rPr>
      </w:pPr>
      <w:r>
        <w:br w:type="page"/>
      </w:r>
    </w:p>
    <w:p w14:paraId="5E88794F" w14:textId="5CEE1280" w:rsidR="001B094A" w:rsidRPr="000C084F" w:rsidRDefault="001B094A" w:rsidP="001B094A">
      <w:pPr>
        <w:pStyle w:val="Heading2"/>
      </w:pPr>
      <w:bookmarkStart w:id="37" w:name="_Toc85461540"/>
      <w:r w:rsidRPr="000C084F">
        <w:t>Public housing stock</w:t>
      </w:r>
      <w:bookmarkEnd w:id="36"/>
      <w:bookmarkEnd w:id="37"/>
    </w:p>
    <w:p w14:paraId="34A2C4A2" w14:textId="0F8166DD" w:rsidR="001B094A" w:rsidRPr="000C084F" w:rsidRDefault="001B094A" w:rsidP="001B094A">
      <w:pPr>
        <w:spacing w:line="270" w:lineRule="atLeast"/>
        <w:rPr>
          <w:rFonts w:eastAsia="Times"/>
        </w:rPr>
      </w:pPr>
      <w:r w:rsidRPr="00E31E50">
        <w:rPr>
          <w:rFonts w:eastAsia="Times"/>
        </w:rPr>
        <w:t>At 30 June 202</w:t>
      </w:r>
      <w:r w:rsidR="00751977" w:rsidRPr="00E31E50">
        <w:rPr>
          <w:rFonts w:eastAsia="Times"/>
        </w:rPr>
        <w:t>1</w:t>
      </w:r>
      <w:r w:rsidRPr="00E31E50">
        <w:rPr>
          <w:rFonts w:eastAsia="Times"/>
        </w:rPr>
        <w:t xml:space="preserve">, the department managed a total of </w:t>
      </w:r>
      <w:r w:rsidR="00E31E50" w:rsidRPr="00E31E50">
        <w:rPr>
          <w:rFonts w:eastAsia="Times"/>
        </w:rPr>
        <w:t>63</w:t>
      </w:r>
      <w:r w:rsidR="007332FB">
        <w:rPr>
          <w:rFonts w:eastAsia="Times"/>
        </w:rPr>
        <w:t>,</w:t>
      </w:r>
      <w:r w:rsidR="00E31E50" w:rsidRPr="00E31E50">
        <w:rPr>
          <w:rFonts w:eastAsia="Times"/>
        </w:rPr>
        <w:t>936</w:t>
      </w:r>
      <w:r w:rsidRPr="00E31E50">
        <w:rPr>
          <w:rFonts w:eastAsia="Times"/>
        </w:rPr>
        <w:t xml:space="preserve"> direct tenure public rental units. This number consists of </w:t>
      </w:r>
      <w:r w:rsidR="00E31E50" w:rsidRPr="00E31E50">
        <w:rPr>
          <w:rFonts w:eastAsia="Times"/>
        </w:rPr>
        <w:t>62,823</w:t>
      </w:r>
      <w:r w:rsidR="00751977" w:rsidRPr="00E31E50">
        <w:rPr>
          <w:rFonts w:eastAsia="Times"/>
        </w:rPr>
        <w:t xml:space="preserve"> </w:t>
      </w:r>
      <w:r w:rsidRPr="00E31E50">
        <w:rPr>
          <w:rFonts w:eastAsia="Times"/>
        </w:rPr>
        <w:t xml:space="preserve">rental general stock units (including leases) and </w:t>
      </w:r>
      <w:r w:rsidR="00E31E50" w:rsidRPr="00E31E50">
        <w:rPr>
          <w:rFonts w:eastAsia="Times"/>
        </w:rPr>
        <w:t>1,113</w:t>
      </w:r>
      <w:r w:rsidRPr="00E31E50">
        <w:rPr>
          <w:rFonts w:eastAsia="Times"/>
        </w:rPr>
        <w:t xml:space="preserve"> movable units.</w:t>
      </w:r>
    </w:p>
    <w:p w14:paraId="635E5B22" w14:textId="18B0FA77" w:rsidR="001B094A" w:rsidRPr="000C084F" w:rsidRDefault="001B094A" w:rsidP="001B094A">
      <w:pPr>
        <w:pStyle w:val="DHHStablecaption"/>
      </w:pPr>
      <w:bookmarkStart w:id="38" w:name="_Toc432766157"/>
      <w:r w:rsidRPr="000C084F">
        <w:t xml:space="preserve">Table </w:t>
      </w:r>
      <w:r w:rsidR="00F64C19">
        <w:t>28</w:t>
      </w:r>
      <w:r w:rsidRPr="000C084F">
        <w:t>: Stock</w:t>
      </w:r>
      <w:r w:rsidRPr="000C084F">
        <w:rPr>
          <w:vertAlign w:val="superscript"/>
        </w:rPr>
        <w:footnoteReference w:id="15"/>
      </w:r>
      <w:bookmarkEnd w:id="38"/>
    </w:p>
    <w:tbl>
      <w:tblPr>
        <w:tblW w:w="9923" w:type="dxa"/>
        <w:tblInd w:w="108" w:type="dxa"/>
        <w:tblLook w:val="00A0" w:firstRow="1" w:lastRow="0" w:firstColumn="1" w:lastColumn="0" w:noHBand="0" w:noVBand="0"/>
      </w:tblPr>
      <w:tblGrid>
        <w:gridCol w:w="3307"/>
        <w:gridCol w:w="3308"/>
        <w:gridCol w:w="3308"/>
      </w:tblGrid>
      <w:tr w:rsidR="00751977" w:rsidRPr="000C084F" w14:paraId="751303EF" w14:textId="77777777" w:rsidTr="00C77933">
        <w:trPr>
          <w:trHeight w:val="397"/>
          <w:tblHeader/>
        </w:trPr>
        <w:tc>
          <w:tcPr>
            <w:tcW w:w="3307" w:type="dxa"/>
            <w:tcBorders>
              <w:bottom w:val="single" w:sz="4" w:space="0" w:color="auto"/>
            </w:tcBorders>
            <w:vAlign w:val="bottom"/>
          </w:tcPr>
          <w:p w14:paraId="35DB10DA" w14:textId="77777777" w:rsidR="00751977" w:rsidRPr="000C084F" w:rsidRDefault="00751977" w:rsidP="00751977">
            <w:pPr>
              <w:pStyle w:val="Tablecolhead"/>
            </w:pPr>
            <w:r w:rsidRPr="000C084F">
              <w:t>Description</w:t>
            </w:r>
          </w:p>
        </w:tc>
        <w:tc>
          <w:tcPr>
            <w:tcW w:w="3308" w:type="dxa"/>
            <w:tcBorders>
              <w:bottom w:val="single" w:sz="4" w:space="0" w:color="auto"/>
            </w:tcBorders>
            <w:vAlign w:val="bottom"/>
          </w:tcPr>
          <w:p w14:paraId="7E1E434B" w14:textId="3AB94F47" w:rsidR="00751977" w:rsidRPr="00225231" w:rsidRDefault="00751977" w:rsidP="00751977">
            <w:pPr>
              <w:pStyle w:val="Tablecolhead"/>
              <w:jc w:val="right"/>
            </w:pPr>
            <w:r w:rsidRPr="000C084F">
              <w:t>30 June 20</w:t>
            </w:r>
            <w:r>
              <w:t>20</w:t>
            </w:r>
          </w:p>
        </w:tc>
        <w:tc>
          <w:tcPr>
            <w:tcW w:w="3308" w:type="dxa"/>
            <w:tcBorders>
              <w:bottom w:val="single" w:sz="4" w:space="0" w:color="auto"/>
            </w:tcBorders>
            <w:shd w:val="clear" w:color="auto" w:fill="auto"/>
            <w:vAlign w:val="bottom"/>
          </w:tcPr>
          <w:p w14:paraId="2EB51C7F" w14:textId="56D33F44" w:rsidR="00751977" w:rsidRPr="000C084F" w:rsidRDefault="00751977" w:rsidP="00751977">
            <w:pPr>
              <w:pStyle w:val="Tablecolhead"/>
              <w:jc w:val="right"/>
            </w:pPr>
            <w:r w:rsidRPr="000C084F">
              <w:t>30 June 20</w:t>
            </w:r>
            <w:r>
              <w:t>21</w:t>
            </w:r>
          </w:p>
        </w:tc>
      </w:tr>
      <w:tr w:rsidR="00FC365C" w:rsidRPr="000C084F" w14:paraId="1394723A" w14:textId="77777777" w:rsidTr="007F313F">
        <w:trPr>
          <w:trHeight w:val="510"/>
        </w:trPr>
        <w:tc>
          <w:tcPr>
            <w:tcW w:w="3307" w:type="dxa"/>
            <w:tcBorders>
              <w:top w:val="single" w:sz="4" w:space="0" w:color="auto"/>
            </w:tcBorders>
            <w:vAlign w:val="center"/>
          </w:tcPr>
          <w:p w14:paraId="758AD2D2" w14:textId="77777777" w:rsidR="00FC365C" w:rsidRPr="000C084F" w:rsidRDefault="00FC365C" w:rsidP="00FC365C">
            <w:pPr>
              <w:pStyle w:val="DHHStabletext"/>
            </w:pPr>
            <w:r w:rsidRPr="000C084F">
              <w:t>Total rental general stock</w:t>
            </w:r>
          </w:p>
        </w:tc>
        <w:tc>
          <w:tcPr>
            <w:tcW w:w="3308" w:type="dxa"/>
            <w:tcBorders>
              <w:top w:val="single" w:sz="4" w:space="0" w:color="auto"/>
            </w:tcBorders>
            <w:vAlign w:val="center"/>
          </w:tcPr>
          <w:p w14:paraId="660BAA43" w14:textId="72231A27" w:rsidR="00FC365C" w:rsidRPr="00225231" w:rsidRDefault="00FC365C" w:rsidP="007F313F">
            <w:pPr>
              <w:pStyle w:val="DHHStabletext"/>
              <w:jc w:val="right"/>
            </w:pPr>
            <w:r w:rsidRPr="0041574B">
              <w:t>62,959</w:t>
            </w:r>
          </w:p>
        </w:tc>
        <w:tc>
          <w:tcPr>
            <w:tcW w:w="3308" w:type="dxa"/>
            <w:tcBorders>
              <w:top w:val="single" w:sz="4" w:space="0" w:color="auto"/>
            </w:tcBorders>
            <w:shd w:val="clear" w:color="auto" w:fill="auto"/>
            <w:vAlign w:val="center"/>
          </w:tcPr>
          <w:p w14:paraId="0593D664" w14:textId="4438FFF9" w:rsidR="00FC365C" w:rsidRPr="0041574B" w:rsidRDefault="00FC365C" w:rsidP="007F313F">
            <w:pPr>
              <w:pStyle w:val="DHHStabletext"/>
              <w:jc w:val="right"/>
            </w:pPr>
            <w:r w:rsidRPr="007F3D12">
              <w:t xml:space="preserve"> 62,823 </w:t>
            </w:r>
          </w:p>
        </w:tc>
      </w:tr>
      <w:tr w:rsidR="00FC365C" w:rsidRPr="000C084F" w14:paraId="4C8178A6" w14:textId="77777777" w:rsidTr="007F313F">
        <w:trPr>
          <w:trHeight w:val="510"/>
        </w:trPr>
        <w:tc>
          <w:tcPr>
            <w:tcW w:w="3307" w:type="dxa"/>
            <w:tcBorders>
              <w:bottom w:val="single" w:sz="4" w:space="0" w:color="auto"/>
            </w:tcBorders>
            <w:vAlign w:val="center"/>
          </w:tcPr>
          <w:p w14:paraId="40EEE1E1" w14:textId="77777777" w:rsidR="00FC365C" w:rsidRPr="000C084F" w:rsidRDefault="00FC365C" w:rsidP="00FC365C">
            <w:pPr>
              <w:pStyle w:val="DHHStabletext"/>
            </w:pPr>
            <w:r w:rsidRPr="000C084F">
              <w:t>Total movable units</w:t>
            </w:r>
          </w:p>
        </w:tc>
        <w:tc>
          <w:tcPr>
            <w:tcW w:w="3308" w:type="dxa"/>
            <w:tcBorders>
              <w:bottom w:val="single" w:sz="4" w:space="0" w:color="auto"/>
            </w:tcBorders>
            <w:vAlign w:val="center"/>
          </w:tcPr>
          <w:p w14:paraId="6B5F9370" w14:textId="47AF2F52" w:rsidR="00FC365C" w:rsidRPr="00225231" w:rsidRDefault="00FC365C" w:rsidP="007F313F">
            <w:pPr>
              <w:pStyle w:val="DHHStabletext"/>
              <w:jc w:val="right"/>
            </w:pPr>
            <w:r w:rsidRPr="0041574B">
              <w:t>1,113</w:t>
            </w:r>
          </w:p>
        </w:tc>
        <w:tc>
          <w:tcPr>
            <w:tcW w:w="3308" w:type="dxa"/>
            <w:tcBorders>
              <w:bottom w:val="single" w:sz="4" w:space="0" w:color="auto"/>
            </w:tcBorders>
            <w:shd w:val="clear" w:color="auto" w:fill="auto"/>
            <w:vAlign w:val="center"/>
          </w:tcPr>
          <w:p w14:paraId="193CCC97" w14:textId="59C0D3F7" w:rsidR="00FC365C" w:rsidRPr="0041574B" w:rsidRDefault="00FC365C" w:rsidP="007F313F">
            <w:pPr>
              <w:pStyle w:val="DHHStabletext"/>
              <w:jc w:val="right"/>
            </w:pPr>
            <w:r w:rsidRPr="007F3D12">
              <w:t xml:space="preserve"> 1,113 </w:t>
            </w:r>
          </w:p>
        </w:tc>
      </w:tr>
      <w:tr w:rsidR="00751977" w:rsidRPr="000C084F" w14:paraId="3710990D" w14:textId="77777777" w:rsidTr="007F313F">
        <w:trPr>
          <w:trHeight w:val="510"/>
        </w:trPr>
        <w:tc>
          <w:tcPr>
            <w:tcW w:w="3307" w:type="dxa"/>
            <w:tcBorders>
              <w:top w:val="single" w:sz="4" w:space="0" w:color="auto"/>
            </w:tcBorders>
            <w:vAlign w:val="center"/>
          </w:tcPr>
          <w:p w14:paraId="1DFE5033" w14:textId="77777777" w:rsidR="00751977" w:rsidRPr="004302C2" w:rsidRDefault="00751977" w:rsidP="00751977">
            <w:pPr>
              <w:pStyle w:val="DHHStabletext"/>
              <w:rPr>
                <w:b/>
              </w:rPr>
            </w:pPr>
            <w:r w:rsidRPr="004302C2">
              <w:rPr>
                <w:b/>
              </w:rPr>
              <w:t>State total dwellings</w:t>
            </w:r>
          </w:p>
        </w:tc>
        <w:tc>
          <w:tcPr>
            <w:tcW w:w="3308" w:type="dxa"/>
            <w:tcBorders>
              <w:top w:val="single" w:sz="4" w:space="0" w:color="auto"/>
            </w:tcBorders>
            <w:vAlign w:val="center"/>
          </w:tcPr>
          <w:p w14:paraId="6AC6750F" w14:textId="26B73F06" w:rsidR="00751977" w:rsidRPr="004302C2" w:rsidRDefault="00751977" w:rsidP="007F313F">
            <w:pPr>
              <w:pStyle w:val="DHHStabletext"/>
              <w:jc w:val="right"/>
            </w:pPr>
            <w:r w:rsidRPr="004302C2">
              <w:rPr>
                <w:b/>
              </w:rPr>
              <w:t>64,072</w:t>
            </w:r>
          </w:p>
        </w:tc>
        <w:tc>
          <w:tcPr>
            <w:tcW w:w="3308" w:type="dxa"/>
            <w:tcBorders>
              <w:top w:val="single" w:sz="4" w:space="0" w:color="auto"/>
            </w:tcBorders>
            <w:shd w:val="clear" w:color="auto" w:fill="auto"/>
            <w:vAlign w:val="center"/>
          </w:tcPr>
          <w:p w14:paraId="749C9BC4" w14:textId="29D5C919" w:rsidR="00751977" w:rsidRPr="004302C2" w:rsidRDefault="00FC365C" w:rsidP="007F313F">
            <w:pPr>
              <w:pStyle w:val="DHHStabletext"/>
              <w:jc w:val="right"/>
              <w:rPr>
                <w:b/>
              </w:rPr>
            </w:pPr>
            <w:r w:rsidRPr="004302C2">
              <w:rPr>
                <w:b/>
              </w:rPr>
              <w:t>63,936</w:t>
            </w:r>
          </w:p>
        </w:tc>
      </w:tr>
    </w:tbl>
    <w:p w14:paraId="12CC6277" w14:textId="7948D44B" w:rsidR="001B094A" w:rsidRPr="000C084F" w:rsidRDefault="001B094A" w:rsidP="001B094A">
      <w:pPr>
        <w:pStyle w:val="DHHStablecaption"/>
      </w:pPr>
      <w:bookmarkStart w:id="39" w:name="_Toc432766158"/>
      <w:r w:rsidRPr="000C084F">
        <w:t xml:space="preserve">Table </w:t>
      </w:r>
      <w:r w:rsidR="00F64C19">
        <w:t>29</w:t>
      </w:r>
      <w:r w:rsidRPr="000C084F">
        <w:t>: Rental general stock and movable units by division at 30 June 20</w:t>
      </w:r>
      <w:r>
        <w:t>2</w:t>
      </w:r>
      <w:r w:rsidR="00751977">
        <w:t>1</w:t>
      </w:r>
      <w:r w:rsidRPr="000C084F">
        <w:rPr>
          <w:vertAlign w:val="superscript"/>
        </w:rPr>
        <w:footnoteReference w:id="16"/>
      </w:r>
      <w:bookmarkEnd w:id="39"/>
    </w:p>
    <w:tbl>
      <w:tblPr>
        <w:tblW w:w="0" w:type="auto"/>
        <w:tblInd w:w="108" w:type="dxa"/>
        <w:tblLook w:val="00A0" w:firstRow="1" w:lastRow="0" w:firstColumn="1" w:lastColumn="0" w:noHBand="0" w:noVBand="0"/>
      </w:tblPr>
      <w:tblGrid>
        <w:gridCol w:w="2524"/>
        <w:gridCol w:w="2524"/>
        <w:gridCol w:w="2524"/>
        <w:gridCol w:w="2524"/>
      </w:tblGrid>
      <w:tr w:rsidR="003D315F" w:rsidRPr="000C084F" w14:paraId="7DFAFDAF" w14:textId="0B90F648" w:rsidTr="00926D2B">
        <w:trPr>
          <w:trHeight w:val="397"/>
          <w:tblHeader/>
        </w:trPr>
        <w:tc>
          <w:tcPr>
            <w:tcW w:w="2524" w:type="dxa"/>
            <w:tcBorders>
              <w:bottom w:val="single" w:sz="4" w:space="0" w:color="auto"/>
            </w:tcBorders>
            <w:vAlign w:val="bottom"/>
          </w:tcPr>
          <w:p w14:paraId="45EA216F" w14:textId="77777777" w:rsidR="003D315F" w:rsidRPr="000C084F" w:rsidRDefault="003D315F" w:rsidP="0099559B">
            <w:pPr>
              <w:pStyle w:val="Tablecolhead"/>
            </w:pPr>
            <w:r w:rsidRPr="000C084F">
              <w:t>Division</w:t>
            </w:r>
          </w:p>
        </w:tc>
        <w:tc>
          <w:tcPr>
            <w:tcW w:w="2524" w:type="dxa"/>
            <w:tcBorders>
              <w:bottom w:val="single" w:sz="4" w:space="0" w:color="auto"/>
            </w:tcBorders>
            <w:vAlign w:val="bottom"/>
          </w:tcPr>
          <w:p w14:paraId="42116DA0" w14:textId="77777777" w:rsidR="003D315F" w:rsidRPr="000C084F" w:rsidRDefault="003D315F" w:rsidP="00751977">
            <w:pPr>
              <w:pStyle w:val="Tablecolhead"/>
              <w:jc w:val="right"/>
            </w:pPr>
            <w:r w:rsidRPr="000C084F">
              <w:t>Rental general stock</w:t>
            </w:r>
          </w:p>
        </w:tc>
        <w:tc>
          <w:tcPr>
            <w:tcW w:w="2524" w:type="dxa"/>
            <w:tcBorders>
              <w:bottom w:val="single" w:sz="4" w:space="0" w:color="auto"/>
            </w:tcBorders>
            <w:vAlign w:val="bottom"/>
          </w:tcPr>
          <w:p w14:paraId="31A765D9" w14:textId="77777777" w:rsidR="003D315F" w:rsidRPr="000C084F" w:rsidRDefault="003D315F" w:rsidP="00751977">
            <w:pPr>
              <w:pStyle w:val="Tablecolhead"/>
              <w:jc w:val="right"/>
            </w:pPr>
            <w:r w:rsidRPr="000C084F">
              <w:t>Movable units</w:t>
            </w:r>
          </w:p>
        </w:tc>
        <w:tc>
          <w:tcPr>
            <w:tcW w:w="2524" w:type="dxa"/>
            <w:tcBorders>
              <w:bottom w:val="single" w:sz="4" w:space="0" w:color="auto"/>
            </w:tcBorders>
          </w:tcPr>
          <w:p w14:paraId="5344F110" w14:textId="75FDA78C" w:rsidR="003D315F" w:rsidRPr="000C084F" w:rsidRDefault="00986041" w:rsidP="00751977">
            <w:pPr>
              <w:pStyle w:val="Tablecolhead"/>
              <w:jc w:val="right"/>
            </w:pPr>
            <w:r>
              <w:t>Total</w:t>
            </w:r>
          </w:p>
        </w:tc>
      </w:tr>
      <w:tr w:rsidR="00986041" w:rsidRPr="000C084F" w14:paraId="0EDD3958" w14:textId="0FE3AFC2" w:rsidTr="007F313F">
        <w:trPr>
          <w:trHeight w:val="510"/>
        </w:trPr>
        <w:tc>
          <w:tcPr>
            <w:tcW w:w="2524" w:type="dxa"/>
            <w:tcBorders>
              <w:top w:val="single" w:sz="4" w:space="0" w:color="auto"/>
            </w:tcBorders>
            <w:vAlign w:val="center"/>
          </w:tcPr>
          <w:p w14:paraId="20E32A32" w14:textId="77777777" w:rsidR="00986041" w:rsidRPr="000C084F" w:rsidRDefault="00986041" w:rsidP="00986041">
            <w:pPr>
              <w:pStyle w:val="DHHStabletext"/>
            </w:pPr>
            <w:r w:rsidRPr="000C084F">
              <w:t>East</w:t>
            </w:r>
          </w:p>
        </w:tc>
        <w:tc>
          <w:tcPr>
            <w:tcW w:w="2524" w:type="dxa"/>
            <w:tcBorders>
              <w:top w:val="single" w:sz="4" w:space="0" w:color="auto"/>
            </w:tcBorders>
            <w:shd w:val="clear" w:color="auto" w:fill="auto"/>
            <w:vAlign w:val="center"/>
          </w:tcPr>
          <w:p w14:paraId="45D69150" w14:textId="1F65DA22" w:rsidR="00986041" w:rsidRPr="00AC42D3" w:rsidRDefault="00986041" w:rsidP="007F313F">
            <w:pPr>
              <w:pStyle w:val="DHHStabletext"/>
              <w:jc w:val="right"/>
            </w:pPr>
            <w:r w:rsidRPr="00587295">
              <w:t xml:space="preserve"> 9,636 </w:t>
            </w:r>
          </w:p>
        </w:tc>
        <w:tc>
          <w:tcPr>
            <w:tcW w:w="2524" w:type="dxa"/>
            <w:tcBorders>
              <w:top w:val="single" w:sz="4" w:space="0" w:color="auto"/>
            </w:tcBorders>
            <w:shd w:val="clear" w:color="auto" w:fill="auto"/>
            <w:vAlign w:val="center"/>
          </w:tcPr>
          <w:p w14:paraId="53917909" w14:textId="216DFD74" w:rsidR="00986041" w:rsidRPr="00AC42D3" w:rsidRDefault="00986041" w:rsidP="007F313F">
            <w:pPr>
              <w:pStyle w:val="DHHStabletext"/>
              <w:jc w:val="right"/>
            </w:pPr>
            <w:r w:rsidRPr="00587295">
              <w:t xml:space="preserve"> 241 </w:t>
            </w:r>
          </w:p>
        </w:tc>
        <w:tc>
          <w:tcPr>
            <w:tcW w:w="2524" w:type="dxa"/>
            <w:tcBorders>
              <w:top w:val="single" w:sz="4" w:space="0" w:color="auto"/>
            </w:tcBorders>
            <w:vAlign w:val="center"/>
          </w:tcPr>
          <w:p w14:paraId="2CDA677D" w14:textId="5E98D0BD" w:rsidR="00986041" w:rsidRPr="00587295" w:rsidRDefault="00986041" w:rsidP="007F313F">
            <w:pPr>
              <w:pStyle w:val="DHHStabletext"/>
              <w:jc w:val="right"/>
            </w:pPr>
            <w:r w:rsidRPr="00986041">
              <w:t>9,877</w:t>
            </w:r>
          </w:p>
        </w:tc>
      </w:tr>
      <w:tr w:rsidR="00986041" w:rsidRPr="000C084F" w14:paraId="6406D06D" w14:textId="0CE05FB5" w:rsidTr="007F313F">
        <w:trPr>
          <w:trHeight w:val="510"/>
        </w:trPr>
        <w:tc>
          <w:tcPr>
            <w:tcW w:w="2524" w:type="dxa"/>
            <w:vAlign w:val="center"/>
          </w:tcPr>
          <w:p w14:paraId="57EDAE19" w14:textId="77777777" w:rsidR="00986041" w:rsidRPr="000C084F" w:rsidRDefault="00986041" w:rsidP="00986041">
            <w:pPr>
              <w:pStyle w:val="DHHStabletext"/>
            </w:pPr>
            <w:r w:rsidRPr="000C084F">
              <w:t>North</w:t>
            </w:r>
          </w:p>
        </w:tc>
        <w:tc>
          <w:tcPr>
            <w:tcW w:w="2524" w:type="dxa"/>
            <w:shd w:val="clear" w:color="auto" w:fill="auto"/>
            <w:vAlign w:val="center"/>
          </w:tcPr>
          <w:p w14:paraId="543CD9B6" w14:textId="13A12056" w:rsidR="00986041" w:rsidRPr="00AC42D3" w:rsidRDefault="00986041" w:rsidP="007F313F">
            <w:pPr>
              <w:pStyle w:val="DHHStabletext"/>
              <w:jc w:val="right"/>
            </w:pPr>
            <w:r w:rsidRPr="00587295">
              <w:t xml:space="preserve"> 18,114 </w:t>
            </w:r>
          </w:p>
        </w:tc>
        <w:tc>
          <w:tcPr>
            <w:tcW w:w="2524" w:type="dxa"/>
            <w:shd w:val="clear" w:color="auto" w:fill="auto"/>
            <w:vAlign w:val="center"/>
          </w:tcPr>
          <w:p w14:paraId="3D78F2C9" w14:textId="27624AE0" w:rsidR="00986041" w:rsidRPr="00AC42D3" w:rsidRDefault="00986041" w:rsidP="007F313F">
            <w:pPr>
              <w:pStyle w:val="DHHStabletext"/>
              <w:jc w:val="right"/>
            </w:pPr>
            <w:r w:rsidRPr="00587295">
              <w:t xml:space="preserve"> 279 </w:t>
            </w:r>
          </w:p>
        </w:tc>
        <w:tc>
          <w:tcPr>
            <w:tcW w:w="2524" w:type="dxa"/>
            <w:vAlign w:val="center"/>
          </w:tcPr>
          <w:p w14:paraId="16C44FA4" w14:textId="278CD96C" w:rsidR="00986041" w:rsidRPr="00587295" w:rsidRDefault="00986041" w:rsidP="007F313F">
            <w:pPr>
              <w:pStyle w:val="DHHStabletext"/>
              <w:jc w:val="right"/>
            </w:pPr>
            <w:r w:rsidRPr="00986041">
              <w:t>18,393</w:t>
            </w:r>
          </w:p>
        </w:tc>
      </w:tr>
      <w:tr w:rsidR="00986041" w:rsidRPr="000C084F" w14:paraId="1A2DF368" w14:textId="5FC670E8" w:rsidTr="007F313F">
        <w:trPr>
          <w:trHeight w:val="510"/>
        </w:trPr>
        <w:tc>
          <w:tcPr>
            <w:tcW w:w="2524" w:type="dxa"/>
            <w:vAlign w:val="center"/>
          </w:tcPr>
          <w:p w14:paraId="7476C368" w14:textId="77777777" w:rsidR="00986041" w:rsidRPr="000C084F" w:rsidRDefault="00986041" w:rsidP="00986041">
            <w:pPr>
              <w:pStyle w:val="DHHStabletext"/>
            </w:pPr>
            <w:r w:rsidRPr="000C084F">
              <w:t>South</w:t>
            </w:r>
          </w:p>
        </w:tc>
        <w:tc>
          <w:tcPr>
            <w:tcW w:w="2524" w:type="dxa"/>
            <w:shd w:val="clear" w:color="auto" w:fill="auto"/>
            <w:vAlign w:val="center"/>
          </w:tcPr>
          <w:p w14:paraId="0B335682" w14:textId="00DF3FBB" w:rsidR="00986041" w:rsidRPr="00AC42D3" w:rsidRDefault="00986041" w:rsidP="007F313F">
            <w:pPr>
              <w:pStyle w:val="DHHStabletext"/>
              <w:jc w:val="right"/>
            </w:pPr>
            <w:r w:rsidRPr="00587295">
              <w:t xml:space="preserve"> 16,517 </w:t>
            </w:r>
          </w:p>
        </w:tc>
        <w:tc>
          <w:tcPr>
            <w:tcW w:w="2524" w:type="dxa"/>
            <w:shd w:val="clear" w:color="auto" w:fill="auto"/>
            <w:vAlign w:val="center"/>
          </w:tcPr>
          <w:p w14:paraId="4B8A7817" w14:textId="0F9C9FEF" w:rsidR="00986041" w:rsidRPr="00AC42D3" w:rsidRDefault="00986041" w:rsidP="007F313F">
            <w:pPr>
              <w:pStyle w:val="DHHStabletext"/>
              <w:jc w:val="right"/>
            </w:pPr>
            <w:r w:rsidRPr="00587295">
              <w:t xml:space="preserve"> 314 </w:t>
            </w:r>
          </w:p>
        </w:tc>
        <w:tc>
          <w:tcPr>
            <w:tcW w:w="2524" w:type="dxa"/>
            <w:vAlign w:val="center"/>
          </w:tcPr>
          <w:p w14:paraId="5AE66965" w14:textId="617DDA40" w:rsidR="00986041" w:rsidRPr="00587295" w:rsidRDefault="00986041" w:rsidP="007F313F">
            <w:pPr>
              <w:pStyle w:val="DHHStabletext"/>
              <w:jc w:val="right"/>
            </w:pPr>
            <w:r w:rsidRPr="00986041">
              <w:t>16,831</w:t>
            </w:r>
          </w:p>
        </w:tc>
      </w:tr>
      <w:tr w:rsidR="00986041" w:rsidRPr="000C084F" w14:paraId="07668181" w14:textId="11C40404" w:rsidTr="007F313F">
        <w:trPr>
          <w:trHeight w:val="510"/>
        </w:trPr>
        <w:tc>
          <w:tcPr>
            <w:tcW w:w="2524" w:type="dxa"/>
            <w:tcBorders>
              <w:bottom w:val="single" w:sz="4" w:space="0" w:color="auto"/>
            </w:tcBorders>
            <w:vAlign w:val="center"/>
          </w:tcPr>
          <w:p w14:paraId="6FDFA995" w14:textId="77777777" w:rsidR="00986041" w:rsidRPr="000C084F" w:rsidRDefault="00986041" w:rsidP="00986041">
            <w:pPr>
              <w:pStyle w:val="DHHStabletext"/>
            </w:pPr>
            <w:r w:rsidRPr="000C084F">
              <w:t>West</w:t>
            </w:r>
          </w:p>
        </w:tc>
        <w:tc>
          <w:tcPr>
            <w:tcW w:w="2524" w:type="dxa"/>
            <w:tcBorders>
              <w:bottom w:val="single" w:sz="4" w:space="0" w:color="auto"/>
            </w:tcBorders>
            <w:shd w:val="clear" w:color="auto" w:fill="auto"/>
            <w:vAlign w:val="center"/>
          </w:tcPr>
          <w:p w14:paraId="727999EF" w14:textId="06B053BE" w:rsidR="00986041" w:rsidRPr="00AC42D3" w:rsidRDefault="00986041" w:rsidP="007F313F">
            <w:pPr>
              <w:pStyle w:val="DHHStabletext"/>
              <w:jc w:val="right"/>
            </w:pPr>
            <w:r w:rsidRPr="00587295">
              <w:t xml:space="preserve"> 18,556 </w:t>
            </w:r>
          </w:p>
        </w:tc>
        <w:tc>
          <w:tcPr>
            <w:tcW w:w="2524" w:type="dxa"/>
            <w:tcBorders>
              <w:bottom w:val="single" w:sz="4" w:space="0" w:color="auto"/>
            </w:tcBorders>
            <w:shd w:val="clear" w:color="auto" w:fill="auto"/>
            <w:vAlign w:val="center"/>
          </w:tcPr>
          <w:p w14:paraId="3E1359BD" w14:textId="35895CAE" w:rsidR="00986041" w:rsidRPr="00AC42D3" w:rsidRDefault="00986041" w:rsidP="007F313F">
            <w:pPr>
              <w:pStyle w:val="DHHStabletext"/>
              <w:jc w:val="right"/>
            </w:pPr>
            <w:r w:rsidRPr="00587295">
              <w:t xml:space="preserve"> 279 </w:t>
            </w:r>
          </w:p>
        </w:tc>
        <w:tc>
          <w:tcPr>
            <w:tcW w:w="2524" w:type="dxa"/>
            <w:tcBorders>
              <w:bottom w:val="single" w:sz="4" w:space="0" w:color="auto"/>
            </w:tcBorders>
            <w:vAlign w:val="center"/>
          </w:tcPr>
          <w:p w14:paraId="27DAC953" w14:textId="342AB72C" w:rsidR="00986041" w:rsidRPr="00587295" w:rsidRDefault="00986041" w:rsidP="007F313F">
            <w:pPr>
              <w:pStyle w:val="DHHStabletext"/>
              <w:jc w:val="right"/>
            </w:pPr>
            <w:r w:rsidRPr="00986041">
              <w:t>18,835</w:t>
            </w:r>
          </w:p>
        </w:tc>
      </w:tr>
      <w:tr w:rsidR="00986041" w:rsidRPr="000C084F" w14:paraId="591E9F46" w14:textId="21BA06F6" w:rsidTr="007F313F">
        <w:trPr>
          <w:trHeight w:val="510"/>
        </w:trPr>
        <w:tc>
          <w:tcPr>
            <w:tcW w:w="2524" w:type="dxa"/>
            <w:tcBorders>
              <w:top w:val="single" w:sz="4" w:space="0" w:color="auto"/>
            </w:tcBorders>
            <w:vAlign w:val="center"/>
          </w:tcPr>
          <w:p w14:paraId="0282DD2D" w14:textId="77777777" w:rsidR="00986041" w:rsidRPr="004302C2" w:rsidRDefault="00986041" w:rsidP="00986041">
            <w:pPr>
              <w:pStyle w:val="DHHStabletext"/>
              <w:rPr>
                <w:b/>
              </w:rPr>
            </w:pPr>
            <w:r w:rsidRPr="004302C2">
              <w:rPr>
                <w:b/>
              </w:rPr>
              <w:t>State total dwellings</w:t>
            </w:r>
          </w:p>
        </w:tc>
        <w:tc>
          <w:tcPr>
            <w:tcW w:w="2524" w:type="dxa"/>
            <w:tcBorders>
              <w:top w:val="single" w:sz="4" w:space="0" w:color="auto"/>
            </w:tcBorders>
            <w:shd w:val="clear" w:color="auto" w:fill="auto"/>
            <w:vAlign w:val="center"/>
          </w:tcPr>
          <w:p w14:paraId="716BBA5F" w14:textId="71B54754" w:rsidR="00986041" w:rsidRPr="004302C2" w:rsidRDefault="00986041" w:rsidP="007F313F">
            <w:pPr>
              <w:pStyle w:val="DHHStabletext"/>
              <w:jc w:val="right"/>
              <w:rPr>
                <w:b/>
              </w:rPr>
            </w:pPr>
            <w:r w:rsidRPr="004302C2">
              <w:t xml:space="preserve"> 62,823 </w:t>
            </w:r>
          </w:p>
        </w:tc>
        <w:tc>
          <w:tcPr>
            <w:tcW w:w="2524" w:type="dxa"/>
            <w:tcBorders>
              <w:top w:val="single" w:sz="4" w:space="0" w:color="auto"/>
            </w:tcBorders>
            <w:shd w:val="clear" w:color="auto" w:fill="auto"/>
            <w:vAlign w:val="center"/>
          </w:tcPr>
          <w:p w14:paraId="4CD9C31A" w14:textId="527E4804" w:rsidR="00986041" w:rsidRPr="004302C2" w:rsidRDefault="00986041" w:rsidP="007F313F">
            <w:pPr>
              <w:pStyle w:val="DHHStabletext"/>
              <w:jc w:val="right"/>
              <w:rPr>
                <w:b/>
              </w:rPr>
            </w:pPr>
            <w:r w:rsidRPr="004302C2">
              <w:t xml:space="preserve"> 1,113 </w:t>
            </w:r>
          </w:p>
        </w:tc>
        <w:tc>
          <w:tcPr>
            <w:tcW w:w="2524" w:type="dxa"/>
            <w:tcBorders>
              <w:top w:val="single" w:sz="4" w:space="0" w:color="auto"/>
            </w:tcBorders>
            <w:vAlign w:val="center"/>
          </w:tcPr>
          <w:p w14:paraId="78A9CC54" w14:textId="65C1D85E" w:rsidR="00986041" w:rsidRPr="004302C2" w:rsidRDefault="00986041" w:rsidP="007F313F">
            <w:pPr>
              <w:pStyle w:val="DHHStabletext"/>
              <w:jc w:val="right"/>
            </w:pPr>
            <w:r w:rsidRPr="00986041">
              <w:t>63,936</w:t>
            </w:r>
          </w:p>
        </w:tc>
      </w:tr>
    </w:tbl>
    <w:p w14:paraId="4C606CF2" w14:textId="77777777" w:rsidR="006F2CE8" w:rsidRDefault="006F2CE8" w:rsidP="001B094A">
      <w:pPr>
        <w:pStyle w:val="Heading1"/>
      </w:pPr>
      <w:bookmarkStart w:id="40" w:name="_Toc522106480"/>
      <w:bookmarkStart w:id="41" w:name="_Toc523132386"/>
      <w:bookmarkStart w:id="42" w:name="_Toc21532832"/>
      <w:bookmarkStart w:id="43" w:name="_Toc55228949"/>
      <w:bookmarkStart w:id="44" w:name="_Toc432766155"/>
      <w:bookmarkStart w:id="45" w:name="_Hlk54263962"/>
    </w:p>
    <w:p w14:paraId="7FD488E5" w14:textId="77777777" w:rsidR="006F2CE8" w:rsidRDefault="006F2CE8">
      <w:pPr>
        <w:spacing w:after="0" w:line="240" w:lineRule="auto"/>
        <w:rPr>
          <w:rFonts w:eastAsia="MS Gothic" w:cs="Arial"/>
          <w:bCs/>
          <w:color w:val="201547"/>
          <w:kern w:val="32"/>
          <w:sz w:val="44"/>
          <w:szCs w:val="44"/>
        </w:rPr>
      </w:pPr>
      <w:r>
        <w:br w:type="page"/>
      </w:r>
    </w:p>
    <w:p w14:paraId="4F1FCB5B" w14:textId="2A404CF1" w:rsidR="001B094A" w:rsidRPr="000C084F" w:rsidRDefault="001B094A" w:rsidP="001B094A">
      <w:pPr>
        <w:pStyle w:val="Heading1"/>
      </w:pPr>
      <w:bookmarkStart w:id="46" w:name="_Toc85461541"/>
      <w:r w:rsidRPr="000C084F">
        <w:t>Incident reporting</w:t>
      </w:r>
      <w:bookmarkEnd w:id="40"/>
      <w:bookmarkEnd w:id="41"/>
      <w:bookmarkEnd w:id="42"/>
      <w:bookmarkEnd w:id="43"/>
      <w:bookmarkEnd w:id="46"/>
      <w:r w:rsidRPr="000C084F">
        <w:t xml:space="preserve"> </w:t>
      </w:r>
    </w:p>
    <w:p w14:paraId="2B9217E9" w14:textId="46301FE8" w:rsidR="001B094A" w:rsidRPr="008044FD" w:rsidRDefault="001B094A" w:rsidP="001B094A">
      <w:pPr>
        <w:pStyle w:val="DHHSbody"/>
        <w:rPr>
          <w:sz w:val="21"/>
          <w:szCs w:val="21"/>
        </w:rPr>
      </w:pPr>
      <w:bookmarkStart w:id="47" w:name="_Toc522106481"/>
      <w:bookmarkStart w:id="48" w:name="_Toc523132387"/>
      <w:bookmarkStart w:id="49" w:name="_Toc21532833"/>
      <w:r w:rsidRPr="008044FD">
        <w:rPr>
          <w:sz w:val="21"/>
          <w:szCs w:val="21"/>
        </w:rPr>
        <w:t xml:space="preserve">Incident reporting data is a snapshot in time of serious client experiences including disclosures of historic abuse. Incident reporting enables service providers and department staff to take corrective action to protect the wellbeing and safety of clients and staff where necessary. A report to the Police occurs where a client is a victim of a crime or an allegation of physical or sexual abuse is made. Supports include medical attention if required, and counselling and other support related to identified needs. CIMS includes processes to better understand the causes of incidents and prevent their recurrence. </w:t>
      </w:r>
    </w:p>
    <w:p w14:paraId="1EAC173E" w14:textId="77777777" w:rsidR="001B094A" w:rsidRPr="000C084F" w:rsidRDefault="001B094A" w:rsidP="006F2CE8">
      <w:pPr>
        <w:pStyle w:val="Heading2"/>
        <w:spacing w:before="240"/>
      </w:pPr>
      <w:bookmarkStart w:id="50" w:name="_Toc55228950"/>
      <w:bookmarkStart w:id="51" w:name="_Toc85461542"/>
      <w:r w:rsidRPr="000C084F">
        <w:t>Incident responses</w:t>
      </w:r>
      <w:bookmarkEnd w:id="47"/>
      <w:bookmarkEnd w:id="48"/>
      <w:bookmarkEnd w:id="49"/>
      <w:bookmarkEnd w:id="50"/>
      <w:bookmarkEnd w:id="51"/>
    </w:p>
    <w:p w14:paraId="057A5144" w14:textId="0998FE07" w:rsidR="001B094A" w:rsidRPr="008044FD" w:rsidRDefault="001B094A" w:rsidP="001B094A">
      <w:pPr>
        <w:pStyle w:val="DHHSbody"/>
        <w:rPr>
          <w:sz w:val="21"/>
          <w:szCs w:val="21"/>
        </w:rPr>
      </w:pPr>
      <w:bookmarkStart w:id="52" w:name="_Toc522106482"/>
      <w:bookmarkStart w:id="53" w:name="_Toc523132388"/>
      <w:bookmarkStart w:id="54" w:name="_Toc21532834"/>
      <w:r w:rsidRPr="008044FD">
        <w:rPr>
          <w:sz w:val="21"/>
          <w:szCs w:val="21"/>
        </w:rPr>
        <w:t xml:space="preserve">Where there is an incident, it is met with a strong response that includes medical attention (should this be required); a report to police if it involves an allegation of abuse or a client is potentially a victim of a crime; and counselling and support being offered to all parties. Each Major Impact incident is subject to either an investigation or a review led by the service provider. This requirement provides a better understanding of how and why incidents occur; how they can be prevented; </w:t>
      </w:r>
      <w:r w:rsidR="006F2CE8" w:rsidRPr="008044FD">
        <w:rPr>
          <w:sz w:val="21"/>
          <w:szCs w:val="21"/>
        </w:rPr>
        <w:t>and</w:t>
      </w:r>
      <w:r w:rsidRPr="008044FD">
        <w:rPr>
          <w:sz w:val="21"/>
          <w:szCs w:val="21"/>
        </w:rPr>
        <w:t xml:space="preserve"> how the department and service providers can respond to, and learn from, these incidents.</w:t>
      </w:r>
    </w:p>
    <w:p w14:paraId="408C42B8" w14:textId="77777777" w:rsidR="001B094A" w:rsidRPr="000C084F" w:rsidRDefault="001B094A" w:rsidP="006F2CE8">
      <w:pPr>
        <w:pStyle w:val="Heading2"/>
        <w:spacing w:before="240"/>
      </w:pPr>
      <w:bookmarkStart w:id="55" w:name="_Toc55228951"/>
      <w:bookmarkStart w:id="56" w:name="_Toc85461543"/>
      <w:r w:rsidRPr="000C084F">
        <w:t>Incident categories</w:t>
      </w:r>
      <w:bookmarkEnd w:id="52"/>
      <w:bookmarkEnd w:id="53"/>
      <w:bookmarkEnd w:id="54"/>
      <w:bookmarkEnd w:id="55"/>
      <w:bookmarkEnd w:id="56"/>
    </w:p>
    <w:p w14:paraId="5FE85C57" w14:textId="77777777" w:rsidR="001B094A" w:rsidRPr="008044FD" w:rsidRDefault="001B094A" w:rsidP="001B094A">
      <w:pPr>
        <w:pStyle w:val="DHHSbody"/>
        <w:rPr>
          <w:sz w:val="21"/>
          <w:szCs w:val="21"/>
        </w:rPr>
      </w:pPr>
      <w:r w:rsidRPr="008044FD">
        <w:rPr>
          <w:sz w:val="21"/>
          <w:szCs w:val="21"/>
        </w:rPr>
        <w:t xml:space="preserve">Major Impact (CIMS) incidents are the most serious incidents. When determining the appropriate category of a client incident in CIMS, service providers are required to primarily focus on the impact (level of harm) to the client rather than the event itself, including the extent to which a client has experienced physical, emotional and/or psychological harm and the potential risk of further harm. </w:t>
      </w:r>
    </w:p>
    <w:bookmarkEnd w:id="44"/>
    <w:p w14:paraId="702B6B17" w14:textId="0D1D4A0A" w:rsidR="001B094A" w:rsidRPr="000C084F" w:rsidRDefault="001B094A" w:rsidP="001B094A">
      <w:pPr>
        <w:pStyle w:val="DHHStablecaption"/>
        <w:rPr>
          <w:vertAlign w:val="subscript"/>
        </w:rPr>
      </w:pPr>
      <w:r w:rsidRPr="000C084F">
        <w:t xml:space="preserve">Table </w:t>
      </w:r>
      <w:r w:rsidR="00F64C19">
        <w:t>30</w:t>
      </w:r>
      <w:r w:rsidRPr="000C084F">
        <w:t>: Major Impact incidents (</w:t>
      </w:r>
      <w:r w:rsidRPr="000C084F">
        <w:rPr>
          <w:color w:val="000000"/>
        </w:rPr>
        <w:t>CIMS)</w:t>
      </w:r>
      <w:r w:rsidRPr="000C084F">
        <w:t xml:space="preserve"> 20</w:t>
      </w:r>
      <w:r w:rsidR="00751977">
        <w:t>20</w:t>
      </w:r>
      <w:r w:rsidRPr="000C084F">
        <w:t>–</w:t>
      </w:r>
      <w:r w:rsidR="00751977">
        <w:t>21</w:t>
      </w:r>
      <w:r w:rsidRPr="000C084F">
        <w:rPr>
          <w:vertAlign w:val="subscript"/>
        </w:rPr>
        <w:t xml:space="preserve"> </w:t>
      </w:r>
    </w:p>
    <w:tbl>
      <w:tblPr>
        <w:tblW w:w="5793" w:type="dxa"/>
        <w:tblLayout w:type="fixed"/>
        <w:tblLook w:val="04A0" w:firstRow="1" w:lastRow="0" w:firstColumn="1" w:lastColumn="0" w:noHBand="0" w:noVBand="1"/>
      </w:tblPr>
      <w:tblGrid>
        <w:gridCol w:w="4536"/>
        <w:gridCol w:w="1257"/>
      </w:tblGrid>
      <w:tr w:rsidR="001B094A" w:rsidRPr="000C084F" w14:paraId="710F5384" w14:textId="77777777" w:rsidTr="00604EC3">
        <w:trPr>
          <w:trHeight w:val="20"/>
          <w:tblHeader/>
        </w:trPr>
        <w:tc>
          <w:tcPr>
            <w:tcW w:w="4536" w:type="dxa"/>
            <w:tcBorders>
              <w:bottom w:val="single" w:sz="4" w:space="0" w:color="auto"/>
            </w:tcBorders>
            <w:shd w:val="clear" w:color="auto" w:fill="auto"/>
            <w:vAlign w:val="center"/>
          </w:tcPr>
          <w:p w14:paraId="4CB84A5D" w14:textId="77777777" w:rsidR="001B094A" w:rsidRPr="000C084F" w:rsidRDefault="001B094A" w:rsidP="0099559B">
            <w:pPr>
              <w:pStyle w:val="Tablecolhead"/>
            </w:pPr>
            <w:r w:rsidRPr="000C084F">
              <w:t>Incident type</w:t>
            </w:r>
          </w:p>
        </w:tc>
        <w:tc>
          <w:tcPr>
            <w:tcW w:w="1257" w:type="dxa"/>
            <w:tcBorders>
              <w:bottom w:val="single" w:sz="4" w:space="0" w:color="auto"/>
            </w:tcBorders>
            <w:shd w:val="clear" w:color="auto" w:fill="auto"/>
            <w:vAlign w:val="bottom"/>
          </w:tcPr>
          <w:p w14:paraId="5509B91C" w14:textId="243B069F" w:rsidR="001B094A" w:rsidRPr="000C084F" w:rsidRDefault="001B094A" w:rsidP="00751977">
            <w:pPr>
              <w:pStyle w:val="Tablecolhead"/>
              <w:jc w:val="right"/>
            </w:pPr>
            <w:r w:rsidRPr="000C084F">
              <w:t>20</w:t>
            </w:r>
            <w:r w:rsidR="00751977">
              <w:t>20</w:t>
            </w:r>
            <w:r w:rsidRPr="000C084F">
              <w:t>–</w:t>
            </w:r>
            <w:r w:rsidR="00751977">
              <w:t>21</w:t>
            </w:r>
          </w:p>
        </w:tc>
      </w:tr>
      <w:tr w:rsidR="00762FF2" w:rsidRPr="000C084F" w14:paraId="5E611AB0" w14:textId="77777777" w:rsidTr="00604EC3">
        <w:trPr>
          <w:trHeight w:val="20"/>
        </w:trPr>
        <w:tc>
          <w:tcPr>
            <w:tcW w:w="4536" w:type="dxa"/>
            <w:tcBorders>
              <w:top w:val="single" w:sz="4" w:space="0" w:color="auto"/>
            </w:tcBorders>
            <w:shd w:val="clear" w:color="auto" w:fill="auto"/>
            <w:vAlign w:val="bottom"/>
          </w:tcPr>
          <w:p w14:paraId="7403E1D1" w14:textId="77777777" w:rsidR="00762FF2" w:rsidRPr="000C084F" w:rsidRDefault="00762FF2" w:rsidP="00762FF2">
            <w:pPr>
              <w:pStyle w:val="DHHStabletext"/>
            </w:pPr>
            <w:r w:rsidRPr="000C084F">
              <w:t>Client death</w:t>
            </w:r>
          </w:p>
        </w:tc>
        <w:tc>
          <w:tcPr>
            <w:tcW w:w="1257" w:type="dxa"/>
            <w:tcBorders>
              <w:top w:val="single" w:sz="4" w:space="0" w:color="auto"/>
            </w:tcBorders>
            <w:shd w:val="clear" w:color="auto" w:fill="auto"/>
          </w:tcPr>
          <w:p w14:paraId="53FAFA4C" w14:textId="50CF625E" w:rsidR="00762FF2" w:rsidRPr="006838DF" w:rsidRDefault="00762FF2" w:rsidP="00762FF2">
            <w:pPr>
              <w:pStyle w:val="DHHStabletext"/>
              <w:jc w:val="right"/>
            </w:pPr>
            <w:r w:rsidRPr="005B4E70">
              <w:t>13</w:t>
            </w:r>
          </w:p>
        </w:tc>
      </w:tr>
      <w:tr w:rsidR="00762FF2" w:rsidRPr="000C084F" w14:paraId="10A45F44" w14:textId="77777777" w:rsidTr="00604EC3">
        <w:trPr>
          <w:trHeight w:val="20"/>
        </w:trPr>
        <w:tc>
          <w:tcPr>
            <w:tcW w:w="4536" w:type="dxa"/>
            <w:shd w:val="clear" w:color="auto" w:fill="auto"/>
            <w:vAlign w:val="bottom"/>
          </w:tcPr>
          <w:p w14:paraId="4E49AD0D" w14:textId="77777777" w:rsidR="00762FF2" w:rsidRPr="000C084F" w:rsidRDefault="00762FF2" w:rsidP="00762FF2">
            <w:pPr>
              <w:pStyle w:val="DHHStabletext"/>
            </w:pPr>
            <w:r w:rsidRPr="000C084F">
              <w:t xml:space="preserve">Abuse </w:t>
            </w:r>
          </w:p>
        </w:tc>
        <w:tc>
          <w:tcPr>
            <w:tcW w:w="1257" w:type="dxa"/>
            <w:shd w:val="clear" w:color="auto" w:fill="auto"/>
          </w:tcPr>
          <w:p w14:paraId="7B80A0C3" w14:textId="3EFD84E5" w:rsidR="00762FF2" w:rsidRPr="006838DF" w:rsidRDefault="00762FF2" w:rsidP="00762FF2">
            <w:pPr>
              <w:pStyle w:val="DHHStabletext"/>
              <w:jc w:val="right"/>
            </w:pPr>
            <w:r w:rsidRPr="005B4E70">
              <w:t>16</w:t>
            </w:r>
          </w:p>
        </w:tc>
      </w:tr>
      <w:tr w:rsidR="00762FF2" w:rsidRPr="000C084F" w14:paraId="654F656D" w14:textId="77777777" w:rsidTr="00604EC3">
        <w:trPr>
          <w:trHeight w:val="20"/>
        </w:trPr>
        <w:tc>
          <w:tcPr>
            <w:tcW w:w="4536" w:type="dxa"/>
            <w:shd w:val="clear" w:color="auto" w:fill="auto"/>
            <w:vAlign w:val="bottom"/>
          </w:tcPr>
          <w:p w14:paraId="0CE76216" w14:textId="77777777" w:rsidR="00762FF2" w:rsidRPr="000C084F" w:rsidRDefault="00762FF2" w:rsidP="00762FF2">
            <w:pPr>
              <w:pStyle w:val="DHHStabletext"/>
            </w:pPr>
            <w:r w:rsidRPr="000C084F">
              <w:t>Behaviour</w:t>
            </w:r>
          </w:p>
        </w:tc>
        <w:tc>
          <w:tcPr>
            <w:tcW w:w="1257" w:type="dxa"/>
            <w:shd w:val="clear" w:color="auto" w:fill="auto"/>
          </w:tcPr>
          <w:p w14:paraId="23AAAA2E" w14:textId="1EE00961" w:rsidR="00762FF2" w:rsidRPr="006838DF" w:rsidRDefault="00762FF2" w:rsidP="00762FF2">
            <w:pPr>
              <w:pStyle w:val="DHHStabletext"/>
              <w:jc w:val="right"/>
            </w:pPr>
            <w:r w:rsidRPr="005B4E70">
              <w:t>5</w:t>
            </w:r>
          </w:p>
        </w:tc>
      </w:tr>
      <w:tr w:rsidR="00762FF2" w:rsidRPr="000C084F" w14:paraId="53767CF4" w14:textId="77777777" w:rsidTr="00604EC3">
        <w:trPr>
          <w:trHeight w:val="20"/>
        </w:trPr>
        <w:tc>
          <w:tcPr>
            <w:tcW w:w="4536" w:type="dxa"/>
            <w:tcBorders>
              <w:bottom w:val="single" w:sz="4" w:space="0" w:color="auto"/>
            </w:tcBorders>
            <w:shd w:val="clear" w:color="auto" w:fill="auto"/>
            <w:vAlign w:val="bottom"/>
          </w:tcPr>
          <w:p w14:paraId="31F2E1B6" w14:textId="77777777" w:rsidR="00762FF2" w:rsidRPr="000C084F" w:rsidRDefault="00762FF2" w:rsidP="00762FF2">
            <w:pPr>
              <w:pStyle w:val="DHHStabletext"/>
            </w:pPr>
            <w:r w:rsidRPr="000C084F">
              <w:t>Other incident types</w:t>
            </w:r>
          </w:p>
        </w:tc>
        <w:tc>
          <w:tcPr>
            <w:tcW w:w="1257" w:type="dxa"/>
            <w:tcBorders>
              <w:bottom w:val="single" w:sz="4" w:space="0" w:color="auto"/>
            </w:tcBorders>
            <w:shd w:val="clear" w:color="auto" w:fill="auto"/>
          </w:tcPr>
          <w:p w14:paraId="4DC9D829" w14:textId="13D48CF5" w:rsidR="00762FF2" w:rsidRPr="006838DF" w:rsidRDefault="00762FF2" w:rsidP="00762FF2">
            <w:pPr>
              <w:pStyle w:val="DHHStabletext"/>
              <w:jc w:val="right"/>
            </w:pPr>
            <w:r w:rsidRPr="005B4E70">
              <w:t>39</w:t>
            </w:r>
          </w:p>
        </w:tc>
      </w:tr>
    </w:tbl>
    <w:p w14:paraId="03A4713D" w14:textId="77777777" w:rsidR="001B094A" w:rsidRPr="000C084F" w:rsidRDefault="001B094A" w:rsidP="008531A7">
      <w:pPr>
        <w:pStyle w:val="Heading5"/>
        <w:spacing w:before="120"/>
      </w:pPr>
      <w:r w:rsidRPr="000C084F">
        <w:t>Client death</w:t>
      </w:r>
    </w:p>
    <w:p w14:paraId="5698E768" w14:textId="0704FA83" w:rsidR="001B094A" w:rsidRPr="008044FD" w:rsidRDefault="001B094A" w:rsidP="001B094A">
      <w:pPr>
        <w:pStyle w:val="DHHSbody"/>
        <w:rPr>
          <w:sz w:val="21"/>
          <w:szCs w:val="21"/>
        </w:rPr>
      </w:pPr>
      <w:r w:rsidRPr="008044FD">
        <w:rPr>
          <w:sz w:val="21"/>
          <w:szCs w:val="21"/>
        </w:rPr>
        <w:t>As in the general population, clients may pass away at home. When a death occurs during service delivery or in an unusual or unexpected circumstance, for example overdose or suicide, the department and funded community service organisations are required to complete a report</w:t>
      </w:r>
      <w:r w:rsidR="00590580" w:rsidRPr="008044FD">
        <w:rPr>
          <w:sz w:val="21"/>
          <w:szCs w:val="21"/>
        </w:rPr>
        <w:t>.</w:t>
      </w:r>
      <w:r w:rsidRPr="008044FD">
        <w:rPr>
          <w:sz w:val="21"/>
          <w:szCs w:val="21"/>
        </w:rPr>
        <w:t xml:space="preserve"> Reported deaths can include members of the public, or family members of clients, who died at a property or service funded or managed by the department, or that had a significant impact </w:t>
      </w:r>
      <w:r w:rsidR="00590580" w:rsidRPr="008044FD">
        <w:rPr>
          <w:sz w:val="21"/>
          <w:szCs w:val="21"/>
        </w:rPr>
        <w:t>on</w:t>
      </w:r>
      <w:r w:rsidRPr="008044FD">
        <w:rPr>
          <w:sz w:val="21"/>
          <w:szCs w:val="21"/>
        </w:rPr>
        <w:t xml:space="preserve"> a client.</w:t>
      </w:r>
    </w:p>
    <w:p w14:paraId="42F26E1A" w14:textId="77777777" w:rsidR="001B094A" w:rsidRPr="000C084F" w:rsidRDefault="001B094A" w:rsidP="008531A7">
      <w:pPr>
        <w:pStyle w:val="Heading5"/>
        <w:spacing w:before="120"/>
      </w:pPr>
      <w:r w:rsidRPr="000C084F">
        <w:t>Abuse</w:t>
      </w:r>
    </w:p>
    <w:p w14:paraId="0A29A24A" w14:textId="5DA1B32C" w:rsidR="001B094A" w:rsidRPr="008044FD" w:rsidRDefault="001B094A" w:rsidP="001B094A">
      <w:pPr>
        <w:pStyle w:val="DHHSbody"/>
        <w:rPr>
          <w:sz w:val="21"/>
          <w:szCs w:val="21"/>
        </w:rPr>
      </w:pPr>
      <w:r w:rsidRPr="008044FD">
        <w:rPr>
          <w:sz w:val="21"/>
          <w:szCs w:val="21"/>
        </w:rPr>
        <w:t xml:space="preserve">Abuse includes allegations of physical, sexual, emotional/psychological, and financial abuse. All allegations of abuse are required to be referred to the police. A CIMS investigation or case review is required for all incidents of abuse. </w:t>
      </w:r>
    </w:p>
    <w:p w14:paraId="7A43AD6C" w14:textId="77777777" w:rsidR="001B094A" w:rsidRPr="000C084F" w:rsidRDefault="001B094A" w:rsidP="008531A7">
      <w:pPr>
        <w:pStyle w:val="Heading5"/>
        <w:spacing w:before="120"/>
      </w:pPr>
      <w:r w:rsidRPr="000C084F">
        <w:t>Behaviour</w:t>
      </w:r>
    </w:p>
    <w:p w14:paraId="6E14FD57" w14:textId="77777777" w:rsidR="006F2CE8" w:rsidRPr="008044FD" w:rsidRDefault="001B094A" w:rsidP="008044FD">
      <w:pPr>
        <w:pStyle w:val="DHHSbody"/>
        <w:rPr>
          <w:sz w:val="21"/>
          <w:szCs w:val="21"/>
        </w:rPr>
      </w:pPr>
      <w:r w:rsidRPr="008044FD">
        <w:rPr>
          <w:sz w:val="21"/>
          <w:szCs w:val="21"/>
        </w:rPr>
        <w:t>Incidents involve risky or threatening behaviour.</w:t>
      </w:r>
    </w:p>
    <w:p w14:paraId="513491F4" w14:textId="4E2149B1" w:rsidR="001B094A" w:rsidRPr="003A7F6A" w:rsidRDefault="001B094A" w:rsidP="008531A7">
      <w:pPr>
        <w:pStyle w:val="Heading5"/>
        <w:spacing w:before="120"/>
      </w:pPr>
      <w:r w:rsidRPr="003A7F6A">
        <w:t>Other incident types</w:t>
      </w:r>
    </w:p>
    <w:p w14:paraId="68D019CD" w14:textId="0F3ABF66" w:rsidR="00751977" w:rsidRPr="008044FD" w:rsidRDefault="001B094A" w:rsidP="001B094A">
      <w:pPr>
        <w:pStyle w:val="DHHSbody"/>
        <w:rPr>
          <w:sz w:val="21"/>
          <w:szCs w:val="21"/>
        </w:rPr>
      </w:pPr>
      <w:r w:rsidRPr="008044FD">
        <w:rPr>
          <w:sz w:val="21"/>
          <w:szCs w:val="21"/>
        </w:rPr>
        <w:t>Other incidents include matters such as property damage/disruption, injuries requiring first aid, suicide attempts and serious illness.</w:t>
      </w:r>
    </w:p>
    <w:p w14:paraId="41B90390" w14:textId="16604A09" w:rsidR="00604EC3" w:rsidRPr="000C084F" w:rsidRDefault="00604EC3" w:rsidP="00604EC3">
      <w:pPr>
        <w:pStyle w:val="Heading1"/>
      </w:pPr>
      <w:bookmarkStart w:id="57" w:name="_Toc55228952"/>
      <w:bookmarkStart w:id="58" w:name="_Toc85461544"/>
      <w:bookmarkEnd w:id="45"/>
      <w:r w:rsidRPr="000C084F">
        <w:t xml:space="preserve">Social housing stock </w:t>
      </w:r>
      <w:bookmarkEnd w:id="57"/>
      <w:r w:rsidR="007F587A">
        <w:t>ownership</w:t>
      </w:r>
      <w:bookmarkEnd w:id="58"/>
    </w:p>
    <w:p w14:paraId="71CA7783" w14:textId="489DDA7D" w:rsidR="00604EC3" w:rsidRPr="008044FD" w:rsidRDefault="00604EC3" w:rsidP="00604EC3">
      <w:pPr>
        <w:pStyle w:val="DHHSbody"/>
        <w:rPr>
          <w:sz w:val="21"/>
          <w:szCs w:val="21"/>
        </w:rPr>
      </w:pPr>
      <w:r w:rsidRPr="008044FD">
        <w:rPr>
          <w:sz w:val="21"/>
          <w:szCs w:val="21"/>
        </w:rPr>
        <w:t>At 30 June 202</w:t>
      </w:r>
      <w:r w:rsidR="00751977" w:rsidRPr="008044FD">
        <w:rPr>
          <w:sz w:val="21"/>
          <w:szCs w:val="21"/>
        </w:rPr>
        <w:t>1</w:t>
      </w:r>
      <w:r w:rsidRPr="008044FD">
        <w:rPr>
          <w:sz w:val="21"/>
          <w:szCs w:val="21"/>
        </w:rPr>
        <w:t xml:space="preserve">, the department oversaw a total stock portfolio of </w:t>
      </w:r>
      <w:r w:rsidR="00E43DB2" w:rsidRPr="008044FD">
        <w:rPr>
          <w:sz w:val="21"/>
          <w:szCs w:val="21"/>
        </w:rPr>
        <w:t>85,969</w:t>
      </w:r>
      <w:r w:rsidRPr="008044FD">
        <w:rPr>
          <w:sz w:val="21"/>
          <w:szCs w:val="21"/>
        </w:rPr>
        <w:t xml:space="preserve"> housing dwellings including </w:t>
      </w:r>
      <w:r w:rsidR="00E43DB2" w:rsidRPr="008044FD">
        <w:rPr>
          <w:sz w:val="21"/>
          <w:szCs w:val="21"/>
        </w:rPr>
        <w:t xml:space="preserve">71,810 </w:t>
      </w:r>
      <w:r w:rsidRPr="008044FD">
        <w:rPr>
          <w:sz w:val="21"/>
          <w:szCs w:val="21"/>
        </w:rPr>
        <w:t xml:space="preserve">Director owned (or leased) units and </w:t>
      </w:r>
      <w:r w:rsidR="00E43DB2" w:rsidRPr="008044FD">
        <w:rPr>
          <w:sz w:val="21"/>
          <w:szCs w:val="21"/>
        </w:rPr>
        <w:t>14,15</w:t>
      </w:r>
      <w:r w:rsidR="002A41A3" w:rsidRPr="008044FD">
        <w:rPr>
          <w:sz w:val="21"/>
          <w:szCs w:val="21"/>
        </w:rPr>
        <w:t>9</w:t>
      </w:r>
      <w:r w:rsidRPr="008044FD">
        <w:rPr>
          <w:sz w:val="21"/>
          <w:szCs w:val="21"/>
        </w:rPr>
        <w:t xml:space="preserve"> community owned units. Progressively, strategic asset investment is changing the stock profile to reflect the emerging requirements of people needing housing assistance, including smaller households and people with a disability.</w:t>
      </w:r>
    </w:p>
    <w:p w14:paraId="7F57D260" w14:textId="2F4A658A" w:rsidR="00604EC3" w:rsidRPr="008044FD" w:rsidRDefault="00604EC3" w:rsidP="00604EC3">
      <w:pPr>
        <w:pStyle w:val="DHHSbody"/>
        <w:rPr>
          <w:sz w:val="21"/>
          <w:szCs w:val="21"/>
        </w:rPr>
      </w:pPr>
      <w:r w:rsidRPr="008044FD">
        <w:rPr>
          <w:sz w:val="21"/>
          <w:szCs w:val="21"/>
        </w:rPr>
        <w:t xml:space="preserve">A total of </w:t>
      </w:r>
      <w:r w:rsidR="00E43DB2" w:rsidRPr="008044FD">
        <w:rPr>
          <w:sz w:val="21"/>
          <w:szCs w:val="21"/>
        </w:rPr>
        <w:t>1,889</w:t>
      </w:r>
      <w:r w:rsidRPr="008044FD">
        <w:rPr>
          <w:sz w:val="21"/>
          <w:szCs w:val="21"/>
        </w:rPr>
        <w:t xml:space="preserve"> Director owned units and community owned units were added to the stock of social housing during 20</w:t>
      </w:r>
      <w:r w:rsidR="00751977" w:rsidRPr="008044FD">
        <w:rPr>
          <w:sz w:val="21"/>
          <w:szCs w:val="21"/>
        </w:rPr>
        <w:t>20</w:t>
      </w:r>
      <w:r w:rsidRPr="008044FD">
        <w:rPr>
          <w:sz w:val="21"/>
          <w:szCs w:val="21"/>
        </w:rPr>
        <w:t>–2</w:t>
      </w:r>
      <w:r w:rsidR="00751977" w:rsidRPr="008044FD">
        <w:rPr>
          <w:sz w:val="21"/>
          <w:szCs w:val="21"/>
        </w:rPr>
        <w:t>1</w:t>
      </w:r>
      <w:r w:rsidRPr="008044FD">
        <w:rPr>
          <w:sz w:val="21"/>
          <w:szCs w:val="21"/>
        </w:rPr>
        <w:t xml:space="preserve">. </w:t>
      </w:r>
    </w:p>
    <w:p w14:paraId="672E9B64" w14:textId="1C7002CF" w:rsidR="00604EC3" w:rsidRPr="008044FD" w:rsidRDefault="00604EC3" w:rsidP="00604EC3">
      <w:pPr>
        <w:pStyle w:val="DHHSbody"/>
        <w:rPr>
          <w:sz w:val="21"/>
          <w:szCs w:val="21"/>
        </w:rPr>
      </w:pPr>
      <w:r w:rsidRPr="008044FD">
        <w:rPr>
          <w:sz w:val="21"/>
          <w:szCs w:val="21"/>
        </w:rPr>
        <w:t>The following tables provide a summary of stock management program activities during 20</w:t>
      </w:r>
      <w:r w:rsidR="00751977" w:rsidRPr="008044FD">
        <w:rPr>
          <w:sz w:val="21"/>
          <w:szCs w:val="21"/>
        </w:rPr>
        <w:t>20</w:t>
      </w:r>
      <w:r w:rsidRPr="008044FD">
        <w:rPr>
          <w:sz w:val="21"/>
          <w:szCs w:val="21"/>
        </w:rPr>
        <w:t>–2</w:t>
      </w:r>
      <w:r w:rsidR="00751977" w:rsidRPr="008044FD">
        <w:rPr>
          <w:sz w:val="21"/>
          <w:szCs w:val="21"/>
        </w:rPr>
        <w:t>1</w:t>
      </w:r>
      <w:r w:rsidRPr="008044FD">
        <w:rPr>
          <w:sz w:val="21"/>
          <w:szCs w:val="21"/>
        </w:rPr>
        <w:t>, as well as a profile of Victoria’s public and community housing stock as at 30 June 202</w:t>
      </w:r>
      <w:r w:rsidR="00751977" w:rsidRPr="008044FD">
        <w:rPr>
          <w:sz w:val="21"/>
          <w:szCs w:val="21"/>
        </w:rPr>
        <w:t>1</w:t>
      </w:r>
      <w:r w:rsidRPr="008044FD">
        <w:rPr>
          <w:sz w:val="21"/>
          <w:szCs w:val="21"/>
        </w:rPr>
        <w:t>.</w:t>
      </w:r>
    </w:p>
    <w:p w14:paraId="020C488A" w14:textId="652FCB7F" w:rsidR="00604EC3" w:rsidRPr="000C084F" w:rsidRDefault="00604EC3" w:rsidP="00604EC3">
      <w:pPr>
        <w:pStyle w:val="Heading2"/>
      </w:pPr>
      <w:bookmarkStart w:id="59" w:name="_Toc432766169"/>
      <w:bookmarkStart w:id="60" w:name="_Toc522106305"/>
      <w:bookmarkStart w:id="61" w:name="_Toc532299334"/>
      <w:bookmarkStart w:id="62" w:name="_Toc21532836"/>
      <w:bookmarkStart w:id="63" w:name="_Toc55228953"/>
      <w:bookmarkStart w:id="64" w:name="_Toc85461545"/>
      <w:r w:rsidRPr="000C084F">
        <w:t>Social housing stock by housing program</w:t>
      </w:r>
      <w:r w:rsidR="007F587A">
        <w:t xml:space="preserve"> management</w:t>
      </w:r>
      <w:r w:rsidRPr="000C084F">
        <w:t xml:space="preserve"> at 30 June</w:t>
      </w:r>
      <w:bookmarkEnd w:id="59"/>
      <w:bookmarkEnd w:id="60"/>
      <w:bookmarkEnd w:id="61"/>
      <w:bookmarkEnd w:id="62"/>
      <w:bookmarkEnd w:id="63"/>
      <w:bookmarkEnd w:id="64"/>
    </w:p>
    <w:p w14:paraId="45379883" w14:textId="77777777" w:rsidR="007F587A" w:rsidRPr="008044FD" w:rsidRDefault="007F587A" w:rsidP="007F587A">
      <w:pPr>
        <w:pStyle w:val="DHHSbody"/>
        <w:rPr>
          <w:sz w:val="21"/>
          <w:szCs w:val="21"/>
        </w:rPr>
      </w:pPr>
      <w:bookmarkStart w:id="65" w:name="_Toc432766170"/>
      <w:r w:rsidRPr="008044FD">
        <w:rPr>
          <w:sz w:val="21"/>
          <w:szCs w:val="21"/>
        </w:rPr>
        <w:t>The following tables provide a summary of stock management program activities during 2020–21, as well as a profile of Victoria’s public and community housing stock as at 30 June 2021.</w:t>
      </w:r>
    </w:p>
    <w:p w14:paraId="2C477741" w14:textId="5FEED146" w:rsidR="00604EC3" w:rsidRPr="000C084F" w:rsidRDefault="00604EC3" w:rsidP="00604EC3">
      <w:pPr>
        <w:pStyle w:val="DHHStablecaption"/>
      </w:pPr>
      <w:r w:rsidRPr="000C084F">
        <w:t xml:space="preserve">Table </w:t>
      </w:r>
      <w:r w:rsidR="00F64C19">
        <w:t>31</w:t>
      </w:r>
      <w:r w:rsidRPr="000C084F">
        <w:t>: Director owned (including leases and other Director-managed units) and community owned social housing stock at 30 June by housing program</w:t>
      </w:r>
      <w:bookmarkEnd w:id="65"/>
    </w:p>
    <w:tbl>
      <w:tblPr>
        <w:tblW w:w="9923" w:type="dxa"/>
        <w:tblInd w:w="108" w:type="dxa"/>
        <w:tblLook w:val="00A0" w:firstRow="1" w:lastRow="0" w:firstColumn="1" w:lastColumn="0" w:noHBand="0" w:noVBand="0"/>
      </w:tblPr>
      <w:tblGrid>
        <w:gridCol w:w="5030"/>
        <w:gridCol w:w="2341"/>
        <w:gridCol w:w="2552"/>
      </w:tblGrid>
      <w:tr w:rsidR="00751977" w:rsidRPr="009A1CCA" w14:paraId="171C4A17" w14:textId="77777777" w:rsidTr="00751977">
        <w:trPr>
          <w:trHeight w:val="397"/>
          <w:tblHeader/>
        </w:trPr>
        <w:tc>
          <w:tcPr>
            <w:tcW w:w="5030" w:type="dxa"/>
            <w:tcBorders>
              <w:bottom w:val="single" w:sz="4" w:space="0" w:color="auto"/>
            </w:tcBorders>
            <w:vAlign w:val="center"/>
          </w:tcPr>
          <w:p w14:paraId="4CB6B708" w14:textId="77777777" w:rsidR="00751977" w:rsidRPr="000C084F" w:rsidRDefault="00751977" w:rsidP="00751977">
            <w:pPr>
              <w:pStyle w:val="Tablecolhead"/>
            </w:pPr>
            <w:r w:rsidRPr="000C084F">
              <w:t>Program</w:t>
            </w:r>
          </w:p>
        </w:tc>
        <w:tc>
          <w:tcPr>
            <w:tcW w:w="2341" w:type="dxa"/>
            <w:tcBorders>
              <w:bottom w:val="single" w:sz="4" w:space="0" w:color="auto"/>
            </w:tcBorders>
            <w:vAlign w:val="center"/>
          </w:tcPr>
          <w:p w14:paraId="59847CCA" w14:textId="31BAE8FD" w:rsidR="00751977" w:rsidRPr="00923705" w:rsidRDefault="00751977" w:rsidP="00751977">
            <w:pPr>
              <w:pStyle w:val="Tablecolhead"/>
              <w:jc w:val="right"/>
            </w:pPr>
            <w:r>
              <w:t>2020</w:t>
            </w:r>
          </w:p>
        </w:tc>
        <w:tc>
          <w:tcPr>
            <w:tcW w:w="2552" w:type="dxa"/>
            <w:tcBorders>
              <w:bottom w:val="single" w:sz="4" w:space="0" w:color="auto"/>
            </w:tcBorders>
            <w:vAlign w:val="center"/>
          </w:tcPr>
          <w:p w14:paraId="2E128245" w14:textId="5BF91A3A" w:rsidR="00751977" w:rsidRPr="000C084F" w:rsidRDefault="00751977" w:rsidP="00751977">
            <w:pPr>
              <w:pStyle w:val="Tablecolhead"/>
              <w:jc w:val="right"/>
            </w:pPr>
            <w:r>
              <w:t>2021</w:t>
            </w:r>
          </w:p>
        </w:tc>
      </w:tr>
      <w:tr w:rsidR="00751977" w:rsidRPr="00490EB7" w14:paraId="275A727C" w14:textId="77777777" w:rsidTr="00DE058C">
        <w:trPr>
          <w:trHeight w:val="567"/>
          <w:tblHeader/>
        </w:trPr>
        <w:tc>
          <w:tcPr>
            <w:tcW w:w="5030" w:type="dxa"/>
            <w:tcBorders>
              <w:top w:val="single" w:sz="4" w:space="0" w:color="auto"/>
            </w:tcBorders>
            <w:shd w:val="clear" w:color="auto" w:fill="auto"/>
            <w:vAlign w:val="center"/>
          </w:tcPr>
          <w:p w14:paraId="33531099" w14:textId="77777777" w:rsidR="00751977" w:rsidRPr="001A7262" w:rsidRDefault="00751977" w:rsidP="00DE058C">
            <w:pPr>
              <w:pStyle w:val="DHHStabletext"/>
              <w:rPr>
                <w:b/>
                <w:bCs/>
                <w:lang w:val="en-US"/>
              </w:rPr>
            </w:pPr>
            <w:r w:rsidRPr="001A7262">
              <w:rPr>
                <w:b/>
                <w:bCs/>
                <w:lang w:val="en-US"/>
              </w:rPr>
              <w:t>Total Direct tenure public rental</w:t>
            </w:r>
          </w:p>
        </w:tc>
        <w:tc>
          <w:tcPr>
            <w:tcW w:w="2341" w:type="dxa"/>
            <w:tcBorders>
              <w:top w:val="single" w:sz="4" w:space="0" w:color="auto"/>
            </w:tcBorders>
            <w:vAlign w:val="center"/>
          </w:tcPr>
          <w:p w14:paraId="7CD9BC27" w14:textId="6A8909B9" w:rsidR="00751977" w:rsidRPr="00923705" w:rsidRDefault="00751977" w:rsidP="00751977">
            <w:pPr>
              <w:pStyle w:val="DHHStabletext"/>
              <w:jc w:val="right"/>
            </w:pPr>
            <w:r w:rsidRPr="00490EB7">
              <w:t>64,359</w:t>
            </w:r>
          </w:p>
        </w:tc>
        <w:tc>
          <w:tcPr>
            <w:tcW w:w="2552" w:type="dxa"/>
            <w:tcBorders>
              <w:top w:val="single" w:sz="4" w:space="0" w:color="auto"/>
            </w:tcBorders>
            <w:shd w:val="clear" w:color="auto" w:fill="auto"/>
            <w:vAlign w:val="center"/>
          </w:tcPr>
          <w:p w14:paraId="55E75952" w14:textId="09974447" w:rsidR="00751977" w:rsidRPr="00490EB7" w:rsidRDefault="00E43DB2" w:rsidP="00751977">
            <w:pPr>
              <w:pStyle w:val="DHHStabletext"/>
              <w:jc w:val="right"/>
            </w:pPr>
            <w:r w:rsidRPr="00E43DB2">
              <w:t>64,209</w:t>
            </w:r>
          </w:p>
        </w:tc>
      </w:tr>
      <w:tr w:rsidR="00751977" w:rsidRPr="009A1CCA" w14:paraId="04D494E3" w14:textId="77777777" w:rsidTr="00DE058C">
        <w:trPr>
          <w:trHeight w:val="567"/>
        </w:trPr>
        <w:tc>
          <w:tcPr>
            <w:tcW w:w="5030" w:type="dxa"/>
            <w:vAlign w:val="center"/>
          </w:tcPr>
          <w:p w14:paraId="53E6D4C4" w14:textId="77777777" w:rsidR="00751977" w:rsidRPr="009A1CCA" w:rsidRDefault="00751977" w:rsidP="00DE058C">
            <w:pPr>
              <w:pStyle w:val="DHHStabletext"/>
            </w:pPr>
            <w:r w:rsidRPr="009A1CCA">
              <w:t>Rental general stock (including leases)</w:t>
            </w:r>
          </w:p>
        </w:tc>
        <w:tc>
          <w:tcPr>
            <w:tcW w:w="2341" w:type="dxa"/>
            <w:vAlign w:val="center"/>
          </w:tcPr>
          <w:p w14:paraId="45A7BA92" w14:textId="2646F9EA" w:rsidR="00751977" w:rsidRPr="00923705" w:rsidRDefault="00751977" w:rsidP="00751977">
            <w:pPr>
              <w:pStyle w:val="DHHStabletext"/>
              <w:jc w:val="right"/>
            </w:pPr>
            <w:r w:rsidRPr="00490EB7">
              <w:t>62,959</w:t>
            </w:r>
          </w:p>
        </w:tc>
        <w:tc>
          <w:tcPr>
            <w:tcW w:w="2552" w:type="dxa"/>
            <w:shd w:val="clear" w:color="auto" w:fill="auto"/>
            <w:vAlign w:val="center"/>
          </w:tcPr>
          <w:p w14:paraId="3370AE1E" w14:textId="74A5D2B1" w:rsidR="00751977" w:rsidRPr="00490EB7" w:rsidRDefault="00E43DB2" w:rsidP="00751977">
            <w:pPr>
              <w:pStyle w:val="DHHStabletext"/>
              <w:jc w:val="right"/>
            </w:pPr>
            <w:r w:rsidRPr="00E43DB2">
              <w:t>62,823</w:t>
            </w:r>
          </w:p>
        </w:tc>
      </w:tr>
      <w:tr w:rsidR="00751977" w:rsidRPr="009A1CCA" w14:paraId="24EFDE42" w14:textId="77777777" w:rsidTr="00DE058C">
        <w:trPr>
          <w:trHeight w:val="567"/>
        </w:trPr>
        <w:tc>
          <w:tcPr>
            <w:tcW w:w="5030" w:type="dxa"/>
            <w:vAlign w:val="center"/>
          </w:tcPr>
          <w:p w14:paraId="6A606FBA" w14:textId="77777777" w:rsidR="00751977" w:rsidRPr="009A1CCA" w:rsidRDefault="00751977" w:rsidP="00DE058C">
            <w:pPr>
              <w:pStyle w:val="DHHStabletext"/>
            </w:pPr>
            <w:r w:rsidRPr="009A1CCA">
              <w:t>Movable units</w:t>
            </w:r>
          </w:p>
        </w:tc>
        <w:tc>
          <w:tcPr>
            <w:tcW w:w="2341" w:type="dxa"/>
            <w:vAlign w:val="center"/>
          </w:tcPr>
          <w:p w14:paraId="6B84AD39" w14:textId="0BEE5B94" w:rsidR="00751977" w:rsidRPr="00923705" w:rsidRDefault="00751977" w:rsidP="00751977">
            <w:pPr>
              <w:pStyle w:val="DHHStabletext"/>
              <w:jc w:val="right"/>
            </w:pPr>
            <w:r w:rsidRPr="00490EB7">
              <w:t>1,113</w:t>
            </w:r>
          </w:p>
        </w:tc>
        <w:tc>
          <w:tcPr>
            <w:tcW w:w="2552" w:type="dxa"/>
            <w:shd w:val="clear" w:color="auto" w:fill="auto"/>
            <w:vAlign w:val="center"/>
          </w:tcPr>
          <w:p w14:paraId="0E105DEC" w14:textId="7206E357" w:rsidR="00751977" w:rsidRPr="00490EB7" w:rsidRDefault="00E43DB2" w:rsidP="00751977">
            <w:pPr>
              <w:pStyle w:val="DHHStabletext"/>
              <w:jc w:val="right"/>
            </w:pPr>
            <w:r w:rsidRPr="00E43DB2">
              <w:t>1,113</w:t>
            </w:r>
          </w:p>
        </w:tc>
      </w:tr>
      <w:tr w:rsidR="00751977" w:rsidRPr="00490EB7" w14:paraId="209E9CB6" w14:textId="77777777" w:rsidTr="00DE058C">
        <w:trPr>
          <w:trHeight w:val="567"/>
        </w:trPr>
        <w:tc>
          <w:tcPr>
            <w:tcW w:w="5030" w:type="dxa"/>
            <w:tcBorders>
              <w:bottom w:val="single" w:sz="4" w:space="0" w:color="auto"/>
            </w:tcBorders>
            <w:vAlign w:val="center"/>
          </w:tcPr>
          <w:p w14:paraId="212E544F" w14:textId="77777777" w:rsidR="00751977" w:rsidRPr="009A1CCA" w:rsidRDefault="00751977" w:rsidP="00DE058C">
            <w:pPr>
              <w:pStyle w:val="DHHStabletext"/>
            </w:pPr>
            <w:r w:rsidRPr="009A1CCA">
              <w:t>Other direct tenure</w:t>
            </w:r>
            <w:r w:rsidRPr="009A1CCA">
              <w:rPr>
                <w:rStyle w:val="FootnoteReference"/>
              </w:rPr>
              <w:footnoteReference w:id="17"/>
            </w:r>
          </w:p>
        </w:tc>
        <w:tc>
          <w:tcPr>
            <w:tcW w:w="2341" w:type="dxa"/>
            <w:tcBorders>
              <w:bottom w:val="single" w:sz="4" w:space="0" w:color="auto"/>
            </w:tcBorders>
            <w:vAlign w:val="center"/>
          </w:tcPr>
          <w:p w14:paraId="15D119EA" w14:textId="523C00E0" w:rsidR="00751977" w:rsidRPr="00923705" w:rsidRDefault="00751977" w:rsidP="00751977">
            <w:pPr>
              <w:pStyle w:val="DHHStabletext"/>
              <w:jc w:val="right"/>
            </w:pPr>
            <w:r w:rsidRPr="00490EB7">
              <w:t>287</w:t>
            </w:r>
          </w:p>
        </w:tc>
        <w:tc>
          <w:tcPr>
            <w:tcW w:w="2552" w:type="dxa"/>
            <w:tcBorders>
              <w:bottom w:val="single" w:sz="4" w:space="0" w:color="auto"/>
            </w:tcBorders>
            <w:shd w:val="clear" w:color="auto" w:fill="auto"/>
            <w:vAlign w:val="center"/>
          </w:tcPr>
          <w:p w14:paraId="05F1999C" w14:textId="68E94936" w:rsidR="00751977" w:rsidRPr="00490EB7" w:rsidRDefault="00E43DB2" w:rsidP="00751977">
            <w:pPr>
              <w:pStyle w:val="DHHStabletext"/>
              <w:jc w:val="right"/>
            </w:pPr>
            <w:r w:rsidRPr="00E43DB2">
              <w:t>273</w:t>
            </w:r>
          </w:p>
        </w:tc>
      </w:tr>
      <w:tr w:rsidR="00751977" w:rsidRPr="00490EB7" w14:paraId="1361E957" w14:textId="77777777" w:rsidTr="00DE058C">
        <w:trPr>
          <w:trHeight w:val="567"/>
        </w:trPr>
        <w:tc>
          <w:tcPr>
            <w:tcW w:w="5030" w:type="dxa"/>
            <w:tcBorders>
              <w:top w:val="single" w:sz="4" w:space="0" w:color="auto"/>
            </w:tcBorders>
            <w:shd w:val="clear" w:color="auto" w:fill="FFFFFF"/>
            <w:vAlign w:val="center"/>
          </w:tcPr>
          <w:p w14:paraId="7FEEBDF1" w14:textId="77777777" w:rsidR="00751977" w:rsidRPr="001A7262" w:rsidRDefault="00751977" w:rsidP="00DE058C">
            <w:pPr>
              <w:pStyle w:val="DHHStabletext"/>
              <w:rPr>
                <w:b/>
                <w:bCs/>
                <w:lang w:val="en-US"/>
              </w:rPr>
            </w:pPr>
            <w:r w:rsidRPr="001A7262">
              <w:rPr>
                <w:b/>
                <w:bCs/>
                <w:lang w:val="en-US"/>
              </w:rPr>
              <w:t>Total Community managed rental housing</w:t>
            </w:r>
          </w:p>
        </w:tc>
        <w:tc>
          <w:tcPr>
            <w:tcW w:w="2341" w:type="dxa"/>
            <w:tcBorders>
              <w:top w:val="single" w:sz="4" w:space="0" w:color="auto"/>
            </w:tcBorders>
            <w:shd w:val="clear" w:color="auto" w:fill="FFFFFF"/>
            <w:vAlign w:val="center"/>
          </w:tcPr>
          <w:p w14:paraId="3CE23CCF" w14:textId="62FA6F7C" w:rsidR="00751977" w:rsidRPr="00C13071" w:rsidRDefault="00751977" w:rsidP="00751977">
            <w:pPr>
              <w:pStyle w:val="DHHStabletext"/>
              <w:jc w:val="right"/>
              <w:rPr>
                <w:b/>
                <w:bCs/>
              </w:rPr>
            </w:pPr>
            <w:r w:rsidRPr="00490EB7">
              <w:rPr>
                <w:b/>
                <w:bCs/>
              </w:rPr>
              <w:t>18,738</w:t>
            </w:r>
          </w:p>
        </w:tc>
        <w:tc>
          <w:tcPr>
            <w:tcW w:w="2552" w:type="dxa"/>
            <w:tcBorders>
              <w:top w:val="single" w:sz="4" w:space="0" w:color="auto"/>
            </w:tcBorders>
            <w:shd w:val="clear" w:color="auto" w:fill="auto"/>
            <w:vAlign w:val="center"/>
          </w:tcPr>
          <w:p w14:paraId="7C4237C1" w14:textId="3E8FB9DC" w:rsidR="00E43DB2" w:rsidRPr="00490EB7" w:rsidRDefault="00E43DB2" w:rsidP="00E43DB2">
            <w:pPr>
              <w:pStyle w:val="DHHStabletext"/>
              <w:jc w:val="right"/>
              <w:rPr>
                <w:b/>
                <w:bCs/>
              </w:rPr>
            </w:pPr>
            <w:r>
              <w:rPr>
                <w:b/>
                <w:bCs/>
              </w:rPr>
              <w:t>19,751</w:t>
            </w:r>
          </w:p>
        </w:tc>
      </w:tr>
      <w:tr w:rsidR="00751977" w:rsidRPr="00490EB7" w14:paraId="3B831632" w14:textId="77777777" w:rsidTr="00DE058C">
        <w:trPr>
          <w:trHeight w:val="567"/>
        </w:trPr>
        <w:tc>
          <w:tcPr>
            <w:tcW w:w="5030" w:type="dxa"/>
            <w:vAlign w:val="center"/>
          </w:tcPr>
          <w:p w14:paraId="2E417CC2" w14:textId="77777777" w:rsidR="00751977" w:rsidRPr="009A1CCA" w:rsidRDefault="00751977" w:rsidP="00DE058C">
            <w:pPr>
              <w:pStyle w:val="DHHStabletext"/>
            </w:pPr>
            <w:r w:rsidRPr="009A1CCA">
              <w:t>Crisis supported accommodation</w:t>
            </w:r>
            <w:r>
              <w:t xml:space="preserve"> – short term</w:t>
            </w:r>
          </w:p>
        </w:tc>
        <w:tc>
          <w:tcPr>
            <w:tcW w:w="2341" w:type="dxa"/>
            <w:vAlign w:val="center"/>
          </w:tcPr>
          <w:p w14:paraId="16D43B7C" w14:textId="3C93C748" w:rsidR="00751977" w:rsidRPr="00923705" w:rsidRDefault="00751977" w:rsidP="00751977">
            <w:pPr>
              <w:pStyle w:val="DHHStabletext"/>
              <w:jc w:val="right"/>
            </w:pPr>
            <w:r w:rsidRPr="00490EB7">
              <w:t>316</w:t>
            </w:r>
          </w:p>
        </w:tc>
        <w:tc>
          <w:tcPr>
            <w:tcW w:w="2552" w:type="dxa"/>
            <w:shd w:val="clear" w:color="auto" w:fill="auto"/>
            <w:vAlign w:val="center"/>
          </w:tcPr>
          <w:p w14:paraId="5D2A5170" w14:textId="00824ABA" w:rsidR="00751977" w:rsidRPr="00490EB7" w:rsidRDefault="00E43DB2" w:rsidP="00751977">
            <w:pPr>
              <w:pStyle w:val="DHHStabletext"/>
              <w:jc w:val="right"/>
            </w:pPr>
            <w:r w:rsidRPr="00E43DB2">
              <w:t>360</w:t>
            </w:r>
          </w:p>
        </w:tc>
      </w:tr>
      <w:tr w:rsidR="00751977" w:rsidRPr="009A1CCA" w14:paraId="1BDE2CC1" w14:textId="77777777" w:rsidTr="00DE058C">
        <w:trPr>
          <w:trHeight w:val="567"/>
        </w:trPr>
        <w:tc>
          <w:tcPr>
            <w:tcW w:w="5030" w:type="dxa"/>
            <w:vAlign w:val="center"/>
          </w:tcPr>
          <w:p w14:paraId="2EF75435" w14:textId="77777777" w:rsidR="00751977" w:rsidRPr="009A1CCA" w:rsidRDefault="00751977" w:rsidP="00DE058C">
            <w:pPr>
              <w:pStyle w:val="DHHStabletext"/>
            </w:pPr>
            <w:r w:rsidRPr="009A1CCA">
              <w:t>Transitional Housing Management Program (including leases)</w:t>
            </w:r>
            <w:r>
              <w:t xml:space="preserve"> – short term</w:t>
            </w:r>
          </w:p>
        </w:tc>
        <w:tc>
          <w:tcPr>
            <w:tcW w:w="2341" w:type="dxa"/>
            <w:vAlign w:val="center"/>
          </w:tcPr>
          <w:p w14:paraId="3F5BD371" w14:textId="0C50E9D4" w:rsidR="00751977" w:rsidRPr="00923705" w:rsidRDefault="00751977" w:rsidP="00751977">
            <w:pPr>
              <w:pStyle w:val="DHHStabletext"/>
              <w:jc w:val="right"/>
            </w:pPr>
            <w:r w:rsidRPr="00490EB7">
              <w:t>3,609</w:t>
            </w:r>
          </w:p>
        </w:tc>
        <w:tc>
          <w:tcPr>
            <w:tcW w:w="2552" w:type="dxa"/>
            <w:shd w:val="clear" w:color="auto" w:fill="auto"/>
            <w:vAlign w:val="center"/>
          </w:tcPr>
          <w:p w14:paraId="29AAE349" w14:textId="637DBC5D" w:rsidR="00751977" w:rsidRPr="00D74C10" w:rsidRDefault="00E43DB2" w:rsidP="00751977">
            <w:pPr>
              <w:pStyle w:val="DHHStabletext"/>
              <w:jc w:val="right"/>
              <w:rPr>
                <w:highlight w:val="cyan"/>
              </w:rPr>
            </w:pPr>
            <w:r w:rsidRPr="00E43DB2">
              <w:t>3,548</w:t>
            </w:r>
          </w:p>
        </w:tc>
      </w:tr>
      <w:tr w:rsidR="00751977" w:rsidRPr="009A1CCA" w14:paraId="27CC5456" w14:textId="77777777" w:rsidTr="00DE058C">
        <w:trPr>
          <w:trHeight w:val="567"/>
        </w:trPr>
        <w:tc>
          <w:tcPr>
            <w:tcW w:w="5030" w:type="dxa"/>
            <w:tcBorders>
              <w:bottom w:val="single" w:sz="4" w:space="0" w:color="auto"/>
            </w:tcBorders>
            <w:shd w:val="clear" w:color="auto" w:fill="auto"/>
            <w:vAlign w:val="center"/>
          </w:tcPr>
          <w:p w14:paraId="3567BBA9" w14:textId="77777777" w:rsidR="00751977" w:rsidRPr="001A7262" w:rsidRDefault="00751977" w:rsidP="00DE058C">
            <w:pPr>
              <w:pStyle w:val="DHHStabletext"/>
              <w:rPr>
                <w:b/>
                <w:bCs/>
              </w:rPr>
            </w:pPr>
            <w:r w:rsidRPr="001A7262">
              <w:rPr>
                <w:b/>
                <w:bCs/>
              </w:rPr>
              <w:t>Long-term community rental housing</w:t>
            </w:r>
          </w:p>
        </w:tc>
        <w:tc>
          <w:tcPr>
            <w:tcW w:w="2341" w:type="dxa"/>
            <w:tcBorders>
              <w:bottom w:val="single" w:sz="4" w:space="0" w:color="auto"/>
            </w:tcBorders>
            <w:vAlign w:val="center"/>
          </w:tcPr>
          <w:p w14:paraId="56B8B933" w14:textId="1727273C" w:rsidR="00751977" w:rsidRPr="00923705" w:rsidRDefault="00751977" w:rsidP="00751977">
            <w:pPr>
              <w:pStyle w:val="DHHStabletext"/>
              <w:jc w:val="right"/>
            </w:pPr>
            <w:r w:rsidRPr="00490EB7">
              <w:t>14,813</w:t>
            </w:r>
          </w:p>
        </w:tc>
        <w:tc>
          <w:tcPr>
            <w:tcW w:w="2552" w:type="dxa"/>
            <w:tcBorders>
              <w:bottom w:val="single" w:sz="4" w:space="0" w:color="auto"/>
            </w:tcBorders>
            <w:shd w:val="clear" w:color="auto" w:fill="auto"/>
            <w:vAlign w:val="center"/>
          </w:tcPr>
          <w:p w14:paraId="286E3AA3" w14:textId="0D5C114E" w:rsidR="00751977" w:rsidRPr="00D74C10" w:rsidRDefault="00E43DB2" w:rsidP="00751977">
            <w:pPr>
              <w:pStyle w:val="DHHStabletext"/>
              <w:jc w:val="right"/>
              <w:rPr>
                <w:highlight w:val="cyan"/>
              </w:rPr>
            </w:pPr>
            <w:r w:rsidRPr="00E43DB2">
              <w:t>15,843</w:t>
            </w:r>
          </w:p>
        </w:tc>
      </w:tr>
      <w:tr w:rsidR="00751977" w:rsidRPr="009A1CCA" w14:paraId="2D28A4E2" w14:textId="77777777" w:rsidTr="00DE058C">
        <w:trPr>
          <w:trHeight w:val="567"/>
        </w:trPr>
        <w:tc>
          <w:tcPr>
            <w:tcW w:w="5030" w:type="dxa"/>
            <w:tcBorders>
              <w:top w:val="single" w:sz="4" w:space="0" w:color="auto"/>
              <w:bottom w:val="single" w:sz="4" w:space="0" w:color="auto"/>
            </w:tcBorders>
            <w:shd w:val="clear" w:color="auto" w:fill="auto"/>
            <w:vAlign w:val="center"/>
          </w:tcPr>
          <w:p w14:paraId="64CC27E7" w14:textId="77777777" w:rsidR="00751977" w:rsidRPr="000C084F" w:rsidRDefault="00751977" w:rsidP="00DE058C">
            <w:pPr>
              <w:pStyle w:val="DHHStabletext"/>
              <w:rPr>
                <w:b/>
                <w:bCs/>
                <w:lang w:val="en-US"/>
              </w:rPr>
            </w:pPr>
            <w:r w:rsidRPr="000C084F">
              <w:rPr>
                <w:b/>
                <w:bCs/>
                <w:lang w:val="en-US"/>
              </w:rPr>
              <w:t>Total Indigenous Community Housing</w:t>
            </w:r>
            <w:r w:rsidRPr="000C084F">
              <w:rPr>
                <w:b/>
                <w:bCs/>
                <w:vertAlign w:val="superscript"/>
                <w:lang w:val="en-US"/>
              </w:rPr>
              <w:footnoteReference w:id="18"/>
            </w:r>
          </w:p>
        </w:tc>
        <w:tc>
          <w:tcPr>
            <w:tcW w:w="2341" w:type="dxa"/>
            <w:tcBorders>
              <w:top w:val="single" w:sz="4" w:space="0" w:color="auto"/>
              <w:bottom w:val="single" w:sz="4" w:space="0" w:color="auto"/>
            </w:tcBorders>
            <w:vAlign w:val="center"/>
          </w:tcPr>
          <w:p w14:paraId="7B210BD8" w14:textId="5418EBA2" w:rsidR="00751977" w:rsidRPr="00C13071" w:rsidRDefault="00751977" w:rsidP="00751977">
            <w:pPr>
              <w:pStyle w:val="DHHStabletext"/>
              <w:jc w:val="right"/>
              <w:rPr>
                <w:b/>
                <w:bCs/>
              </w:rPr>
            </w:pPr>
            <w:r w:rsidRPr="00490EB7">
              <w:rPr>
                <w:b/>
                <w:bCs/>
              </w:rPr>
              <w:t>2,014</w:t>
            </w:r>
          </w:p>
        </w:tc>
        <w:tc>
          <w:tcPr>
            <w:tcW w:w="2552" w:type="dxa"/>
            <w:tcBorders>
              <w:top w:val="single" w:sz="4" w:space="0" w:color="auto"/>
              <w:bottom w:val="single" w:sz="4" w:space="0" w:color="auto"/>
            </w:tcBorders>
            <w:shd w:val="clear" w:color="auto" w:fill="auto"/>
            <w:vAlign w:val="center"/>
          </w:tcPr>
          <w:p w14:paraId="01802C1A" w14:textId="3E0DE06A" w:rsidR="00751977" w:rsidRPr="00D74C10" w:rsidRDefault="00E43DB2" w:rsidP="00751977">
            <w:pPr>
              <w:pStyle w:val="DHHStabletext"/>
              <w:jc w:val="right"/>
              <w:rPr>
                <w:b/>
                <w:bCs/>
                <w:highlight w:val="cyan"/>
              </w:rPr>
            </w:pPr>
            <w:r w:rsidRPr="00E43DB2">
              <w:rPr>
                <w:b/>
                <w:bCs/>
              </w:rPr>
              <w:t>2,009</w:t>
            </w:r>
          </w:p>
        </w:tc>
      </w:tr>
      <w:tr w:rsidR="00751977" w:rsidRPr="009A1CCA" w14:paraId="28EC8739" w14:textId="77777777" w:rsidTr="00DE058C">
        <w:trPr>
          <w:trHeight w:val="567"/>
        </w:trPr>
        <w:tc>
          <w:tcPr>
            <w:tcW w:w="5030" w:type="dxa"/>
            <w:tcBorders>
              <w:top w:val="single" w:sz="4" w:space="0" w:color="auto"/>
              <w:bottom w:val="single" w:sz="4" w:space="0" w:color="auto"/>
            </w:tcBorders>
            <w:shd w:val="clear" w:color="auto" w:fill="auto"/>
            <w:vAlign w:val="center"/>
          </w:tcPr>
          <w:p w14:paraId="0B4A37DD" w14:textId="77777777" w:rsidR="00751977" w:rsidRPr="000C084F" w:rsidRDefault="00751977" w:rsidP="00DE058C">
            <w:pPr>
              <w:pStyle w:val="DHHStabletext"/>
              <w:rPr>
                <w:b/>
                <w:bCs/>
                <w:lang w:val="en-US"/>
              </w:rPr>
            </w:pPr>
            <w:r w:rsidRPr="000C084F">
              <w:rPr>
                <w:b/>
                <w:bCs/>
                <w:lang w:val="en-US"/>
              </w:rPr>
              <w:t>Social Housing Total</w:t>
            </w:r>
          </w:p>
        </w:tc>
        <w:tc>
          <w:tcPr>
            <w:tcW w:w="2341" w:type="dxa"/>
            <w:tcBorders>
              <w:top w:val="single" w:sz="4" w:space="0" w:color="auto"/>
              <w:bottom w:val="single" w:sz="4" w:space="0" w:color="auto"/>
            </w:tcBorders>
            <w:vAlign w:val="center"/>
          </w:tcPr>
          <w:p w14:paraId="7AE06119" w14:textId="5B148097" w:rsidR="00751977" w:rsidRPr="00C13071" w:rsidRDefault="00751977" w:rsidP="00751977">
            <w:pPr>
              <w:pStyle w:val="DHHStabletext"/>
              <w:jc w:val="right"/>
              <w:rPr>
                <w:b/>
                <w:bCs/>
              </w:rPr>
            </w:pPr>
            <w:r w:rsidRPr="00490EB7">
              <w:rPr>
                <w:b/>
                <w:bCs/>
              </w:rPr>
              <w:t>85,111</w:t>
            </w:r>
          </w:p>
        </w:tc>
        <w:tc>
          <w:tcPr>
            <w:tcW w:w="2552" w:type="dxa"/>
            <w:tcBorders>
              <w:top w:val="single" w:sz="4" w:space="0" w:color="auto"/>
              <w:bottom w:val="single" w:sz="4" w:space="0" w:color="auto"/>
            </w:tcBorders>
            <w:shd w:val="clear" w:color="auto" w:fill="auto"/>
            <w:vAlign w:val="center"/>
          </w:tcPr>
          <w:p w14:paraId="7B0C7B8B" w14:textId="4D5D67C8" w:rsidR="00751977" w:rsidRPr="00D74C10" w:rsidRDefault="00E43DB2" w:rsidP="00751977">
            <w:pPr>
              <w:pStyle w:val="DHHStabletext"/>
              <w:jc w:val="right"/>
              <w:rPr>
                <w:b/>
                <w:bCs/>
                <w:highlight w:val="cyan"/>
              </w:rPr>
            </w:pPr>
            <w:r w:rsidRPr="00E43DB2">
              <w:rPr>
                <w:b/>
                <w:bCs/>
              </w:rPr>
              <w:t>85,969</w:t>
            </w:r>
          </w:p>
        </w:tc>
      </w:tr>
    </w:tbl>
    <w:p w14:paraId="259503CC" w14:textId="77777777" w:rsidR="008531A7" w:rsidRDefault="008531A7">
      <w:pPr>
        <w:spacing w:after="0" w:line="240" w:lineRule="auto"/>
        <w:rPr>
          <w:b/>
          <w:color w:val="201547"/>
          <w:sz w:val="32"/>
          <w:szCs w:val="28"/>
        </w:rPr>
      </w:pPr>
      <w:bookmarkStart w:id="66" w:name="_Toc432766163"/>
      <w:bookmarkStart w:id="67" w:name="_Toc522106306"/>
      <w:bookmarkStart w:id="68" w:name="_Toc532299335"/>
      <w:bookmarkStart w:id="69" w:name="_Toc21532837"/>
      <w:bookmarkStart w:id="70" w:name="_Toc55228954"/>
      <w:r>
        <w:br w:type="page"/>
      </w:r>
    </w:p>
    <w:p w14:paraId="150C55C6" w14:textId="318B52F5" w:rsidR="00604EC3" w:rsidRPr="001A7262" w:rsidRDefault="00604EC3" w:rsidP="00604EC3">
      <w:pPr>
        <w:pStyle w:val="Heading2"/>
      </w:pPr>
      <w:bookmarkStart w:id="71" w:name="_Toc85461546"/>
      <w:r w:rsidRPr="001A7262">
        <w:t>Social housing acquisitions</w:t>
      </w:r>
      <w:bookmarkEnd w:id="66"/>
      <w:bookmarkEnd w:id="67"/>
      <w:bookmarkEnd w:id="68"/>
      <w:bookmarkEnd w:id="69"/>
      <w:bookmarkEnd w:id="70"/>
      <w:bookmarkEnd w:id="71"/>
      <w:r w:rsidR="006D4EE8">
        <w:t xml:space="preserve"> 2020-21</w:t>
      </w:r>
    </w:p>
    <w:p w14:paraId="15434C06" w14:textId="36D74813" w:rsidR="00604EC3" w:rsidRPr="001A7262" w:rsidRDefault="00604EC3" w:rsidP="00604EC3">
      <w:pPr>
        <w:pStyle w:val="DHHStablecaption"/>
      </w:pPr>
      <w:bookmarkStart w:id="72" w:name="_Toc432766164"/>
      <w:r w:rsidRPr="001A7262">
        <w:t xml:space="preserve">Table </w:t>
      </w:r>
      <w:r w:rsidR="00F64C19">
        <w:t>32</w:t>
      </w:r>
      <w:r w:rsidRPr="001A7262">
        <w:t>: Social housing acquisitions</w:t>
      </w:r>
      <w:bookmarkEnd w:id="72"/>
    </w:p>
    <w:tbl>
      <w:tblPr>
        <w:tblW w:w="10096" w:type="dxa"/>
        <w:tblInd w:w="108" w:type="dxa"/>
        <w:tblLook w:val="04A0" w:firstRow="1" w:lastRow="0" w:firstColumn="1" w:lastColumn="0" w:noHBand="0" w:noVBand="1"/>
      </w:tblPr>
      <w:tblGrid>
        <w:gridCol w:w="4873"/>
        <w:gridCol w:w="2752"/>
        <w:gridCol w:w="2471"/>
      </w:tblGrid>
      <w:tr w:rsidR="003B5AB5" w:rsidRPr="009A1CCA" w14:paraId="3FBB4D0F" w14:textId="0166E92A" w:rsidTr="003B5AB5">
        <w:trPr>
          <w:trHeight w:val="397"/>
          <w:tblHeader/>
        </w:trPr>
        <w:tc>
          <w:tcPr>
            <w:tcW w:w="4873" w:type="dxa"/>
            <w:tcBorders>
              <w:bottom w:val="single" w:sz="4" w:space="0" w:color="auto"/>
            </w:tcBorders>
            <w:shd w:val="clear" w:color="auto" w:fill="auto"/>
            <w:vAlign w:val="center"/>
          </w:tcPr>
          <w:p w14:paraId="51C83368" w14:textId="77777777" w:rsidR="003B5AB5" w:rsidRPr="001A7262" w:rsidRDefault="003B5AB5" w:rsidP="004955FC">
            <w:pPr>
              <w:pStyle w:val="Tablecolhead"/>
            </w:pPr>
            <w:r w:rsidRPr="001A7262">
              <w:t>Description</w:t>
            </w:r>
          </w:p>
        </w:tc>
        <w:tc>
          <w:tcPr>
            <w:tcW w:w="2752" w:type="dxa"/>
            <w:tcBorders>
              <w:bottom w:val="single" w:sz="4" w:space="0" w:color="auto"/>
            </w:tcBorders>
            <w:shd w:val="clear" w:color="auto" w:fill="auto"/>
            <w:vAlign w:val="center"/>
          </w:tcPr>
          <w:p w14:paraId="08690396" w14:textId="17CB7A97" w:rsidR="003B5AB5" w:rsidRPr="001A7262" w:rsidRDefault="003B5AB5" w:rsidP="004955FC">
            <w:pPr>
              <w:pStyle w:val="Tablecolhead"/>
              <w:jc w:val="right"/>
            </w:pPr>
            <w:r>
              <w:t>2020</w:t>
            </w:r>
          </w:p>
        </w:tc>
        <w:tc>
          <w:tcPr>
            <w:tcW w:w="2471" w:type="dxa"/>
            <w:tcBorders>
              <w:bottom w:val="single" w:sz="4" w:space="0" w:color="auto"/>
            </w:tcBorders>
            <w:vAlign w:val="center"/>
          </w:tcPr>
          <w:p w14:paraId="3B184174" w14:textId="26178100" w:rsidR="003B5AB5" w:rsidRPr="001A7262" w:rsidRDefault="003B5AB5" w:rsidP="004955FC">
            <w:pPr>
              <w:pStyle w:val="Tablecolhead"/>
              <w:jc w:val="right"/>
            </w:pPr>
            <w:r>
              <w:t>2021</w:t>
            </w:r>
          </w:p>
        </w:tc>
      </w:tr>
      <w:tr w:rsidR="003B5AB5" w:rsidRPr="004C75E4" w14:paraId="3F512A58" w14:textId="1CAD8166" w:rsidTr="003B5AB5">
        <w:trPr>
          <w:trHeight w:val="510"/>
        </w:trPr>
        <w:tc>
          <w:tcPr>
            <w:tcW w:w="4873" w:type="dxa"/>
            <w:tcBorders>
              <w:top w:val="single" w:sz="4" w:space="0" w:color="auto"/>
            </w:tcBorders>
            <w:shd w:val="clear" w:color="auto" w:fill="auto"/>
            <w:vAlign w:val="center"/>
          </w:tcPr>
          <w:p w14:paraId="0F8821CD" w14:textId="77777777" w:rsidR="003B5AB5" w:rsidRPr="004C75E4" w:rsidRDefault="003B5AB5" w:rsidP="003B5AB5">
            <w:pPr>
              <w:pStyle w:val="DHHStabletext"/>
              <w:rPr>
                <w:b/>
                <w:bCs/>
              </w:rPr>
            </w:pPr>
            <w:r w:rsidRPr="004C75E4">
              <w:rPr>
                <w:b/>
                <w:bCs/>
              </w:rPr>
              <w:t>Public Housing total</w:t>
            </w:r>
          </w:p>
        </w:tc>
        <w:tc>
          <w:tcPr>
            <w:tcW w:w="2752" w:type="dxa"/>
            <w:tcBorders>
              <w:top w:val="single" w:sz="4" w:space="0" w:color="auto"/>
            </w:tcBorders>
            <w:shd w:val="clear" w:color="auto" w:fill="auto"/>
            <w:vAlign w:val="center"/>
          </w:tcPr>
          <w:p w14:paraId="748577C8" w14:textId="6B9E337D" w:rsidR="003B5AB5" w:rsidRPr="00E955E2" w:rsidRDefault="003B5AB5" w:rsidP="003B5AB5">
            <w:pPr>
              <w:pStyle w:val="DHHStabletext"/>
              <w:jc w:val="right"/>
              <w:rPr>
                <w:b/>
                <w:bCs/>
              </w:rPr>
            </w:pPr>
            <w:r w:rsidRPr="00E955E2">
              <w:rPr>
                <w:b/>
                <w:bCs/>
              </w:rPr>
              <w:t>226</w:t>
            </w:r>
          </w:p>
        </w:tc>
        <w:tc>
          <w:tcPr>
            <w:tcW w:w="2471" w:type="dxa"/>
            <w:tcBorders>
              <w:top w:val="single" w:sz="4" w:space="0" w:color="auto"/>
            </w:tcBorders>
            <w:vAlign w:val="center"/>
          </w:tcPr>
          <w:p w14:paraId="38537EB2" w14:textId="23051A84" w:rsidR="003B5AB5" w:rsidRPr="00D55CBC" w:rsidRDefault="003B5AB5" w:rsidP="003B5AB5">
            <w:pPr>
              <w:pStyle w:val="DHHStabletext"/>
              <w:jc w:val="right"/>
              <w:rPr>
                <w:b/>
                <w:bCs/>
              </w:rPr>
            </w:pPr>
            <w:r w:rsidRPr="00D55CBC">
              <w:rPr>
                <w:b/>
                <w:bCs/>
              </w:rPr>
              <w:t>413</w:t>
            </w:r>
          </w:p>
        </w:tc>
      </w:tr>
      <w:tr w:rsidR="003B5AB5" w:rsidRPr="009A1CCA" w14:paraId="6EBF5525" w14:textId="0E0D914F" w:rsidTr="003B5AB5">
        <w:trPr>
          <w:trHeight w:val="510"/>
        </w:trPr>
        <w:tc>
          <w:tcPr>
            <w:tcW w:w="4873" w:type="dxa"/>
            <w:shd w:val="clear" w:color="auto" w:fill="auto"/>
            <w:vAlign w:val="center"/>
          </w:tcPr>
          <w:p w14:paraId="27D24105" w14:textId="77777777" w:rsidR="003B5AB5" w:rsidRPr="00DC4A41" w:rsidRDefault="003B5AB5" w:rsidP="003B5AB5">
            <w:pPr>
              <w:pStyle w:val="DHHStabletext"/>
            </w:pPr>
            <w:r w:rsidRPr="00DC4A41">
              <w:t>Family</w:t>
            </w:r>
          </w:p>
        </w:tc>
        <w:tc>
          <w:tcPr>
            <w:tcW w:w="2752" w:type="dxa"/>
            <w:shd w:val="clear" w:color="auto" w:fill="auto"/>
            <w:vAlign w:val="center"/>
          </w:tcPr>
          <w:p w14:paraId="4815287E" w14:textId="00C38FF6" w:rsidR="003B5AB5" w:rsidRPr="00E955E2" w:rsidRDefault="003B5AB5" w:rsidP="003B5AB5">
            <w:pPr>
              <w:pStyle w:val="DHHStabletext"/>
              <w:jc w:val="right"/>
            </w:pPr>
            <w:r w:rsidRPr="00E955E2">
              <w:t>212</w:t>
            </w:r>
          </w:p>
        </w:tc>
        <w:tc>
          <w:tcPr>
            <w:tcW w:w="2471" w:type="dxa"/>
            <w:vAlign w:val="center"/>
          </w:tcPr>
          <w:p w14:paraId="5F6E17C2" w14:textId="15D6F9B8" w:rsidR="003B5AB5" w:rsidRDefault="003B5AB5" w:rsidP="003B5AB5">
            <w:pPr>
              <w:pStyle w:val="DHHStabletext"/>
              <w:jc w:val="right"/>
            </w:pPr>
            <w:r>
              <w:t>373</w:t>
            </w:r>
          </w:p>
        </w:tc>
      </w:tr>
      <w:tr w:rsidR="003B5AB5" w:rsidRPr="009A1CCA" w14:paraId="06E4851E" w14:textId="65038C87" w:rsidTr="003B5AB5">
        <w:trPr>
          <w:trHeight w:val="510"/>
        </w:trPr>
        <w:tc>
          <w:tcPr>
            <w:tcW w:w="4873" w:type="dxa"/>
            <w:tcBorders>
              <w:bottom w:val="single" w:sz="4" w:space="0" w:color="auto"/>
            </w:tcBorders>
            <w:shd w:val="clear" w:color="auto" w:fill="auto"/>
            <w:vAlign w:val="center"/>
          </w:tcPr>
          <w:p w14:paraId="3D325172" w14:textId="77777777" w:rsidR="003B5AB5" w:rsidRPr="00DC4A41" w:rsidRDefault="003B5AB5" w:rsidP="003B5AB5">
            <w:pPr>
              <w:pStyle w:val="DHHStabletext"/>
            </w:pPr>
            <w:r w:rsidRPr="00DC4A41">
              <w:t>Singles</w:t>
            </w:r>
          </w:p>
        </w:tc>
        <w:tc>
          <w:tcPr>
            <w:tcW w:w="2752" w:type="dxa"/>
            <w:tcBorders>
              <w:bottom w:val="single" w:sz="4" w:space="0" w:color="auto"/>
            </w:tcBorders>
            <w:shd w:val="clear" w:color="auto" w:fill="auto"/>
            <w:vAlign w:val="center"/>
          </w:tcPr>
          <w:p w14:paraId="4E6B568F" w14:textId="7FEC86D3" w:rsidR="003B5AB5" w:rsidRPr="00E955E2" w:rsidRDefault="003B5AB5" w:rsidP="003B5AB5">
            <w:pPr>
              <w:pStyle w:val="DHHStabletext"/>
              <w:jc w:val="right"/>
            </w:pPr>
            <w:r w:rsidRPr="00E955E2">
              <w:t>14</w:t>
            </w:r>
          </w:p>
        </w:tc>
        <w:tc>
          <w:tcPr>
            <w:tcW w:w="2471" w:type="dxa"/>
            <w:tcBorders>
              <w:bottom w:val="single" w:sz="4" w:space="0" w:color="auto"/>
            </w:tcBorders>
            <w:vAlign w:val="center"/>
          </w:tcPr>
          <w:p w14:paraId="186BBC80" w14:textId="7336D16C" w:rsidR="003B5AB5" w:rsidRDefault="003B5AB5" w:rsidP="003B5AB5">
            <w:pPr>
              <w:pStyle w:val="DHHStabletext"/>
              <w:jc w:val="right"/>
            </w:pPr>
            <w:r>
              <w:t>40</w:t>
            </w:r>
          </w:p>
        </w:tc>
      </w:tr>
      <w:tr w:rsidR="003B5AB5" w:rsidRPr="009A1CCA" w14:paraId="20F8D6B9" w14:textId="4DA91D40" w:rsidTr="003B5AB5">
        <w:trPr>
          <w:trHeight w:val="510"/>
        </w:trPr>
        <w:tc>
          <w:tcPr>
            <w:tcW w:w="4873" w:type="dxa"/>
            <w:tcBorders>
              <w:top w:val="single" w:sz="4" w:space="0" w:color="auto"/>
            </w:tcBorders>
            <w:shd w:val="clear" w:color="auto" w:fill="auto"/>
            <w:vAlign w:val="center"/>
          </w:tcPr>
          <w:p w14:paraId="07D38939" w14:textId="561C3D32" w:rsidR="003B5AB5" w:rsidRPr="004C75E4" w:rsidRDefault="003B5AB5" w:rsidP="003B5AB5">
            <w:pPr>
              <w:pStyle w:val="DHHStabletext"/>
              <w:rPr>
                <w:b/>
                <w:bCs/>
              </w:rPr>
            </w:pPr>
            <w:r w:rsidRPr="004C75E4">
              <w:rPr>
                <w:b/>
                <w:bCs/>
              </w:rPr>
              <w:t>Director Owned or Community-owned and/or managed</w:t>
            </w:r>
            <w:r>
              <w:rPr>
                <w:b/>
                <w:bCs/>
              </w:rPr>
              <w:t xml:space="preserve"> total</w:t>
            </w:r>
          </w:p>
        </w:tc>
        <w:tc>
          <w:tcPr>
            <w:tcW w:w="2752" w:type="dxa"/>
            <w:tcBorders>
              <w:top w:val="single" w:sz="4" w:space="0" w:color="auto"/>
            </w:tcBorders>
            <w:shd w:val="clear" w:color="auto" w:fill="auto"/>
            <w:vAlign w:val="center"/>
          </w:tcPr>
          <w:p w14:paraId="59440175" w14:textId="2135996E" w:rsidR="003B5AB5" w:rsidRPr="00D55CBC" w:rsidRDefault="003B5AB5" w:rsidP="003B5AB5">
            <w:pPr>
              <w:pStyle w:val="DHHStabletext"/>
              <w:jc w:val="right"/>
              <w:rPr>
                <w:b/>
                <w:bCs/>
              </w:rPr>
            </w:pPr>
            <w:r w:rsidRPr="00E955E2">
              <w:rPr>
                <w:b/>
                <w:bCs/>
              </w:rPr>
              <w:t>814</w:t>
            </w:r>
          </w:p>
        </w:tc>
        <w:tc>
          <w:tcPr>
            <w:tcW w:w="2471" w:type="dxa"/>
            <w:tcBorders>
              <w:top w:val="single" w:sz="4" w:space="0" w:color="auto"/>
            </w:tcBorders>
            <w:vAlign w:val="center"/>
          </w:tcPr>
          <w:p w14:paraId="38DCAC5C" w14:textId="190D0450" w:rsidR="003B5AB5" w:rsidRDefault="003B5AB5" w:rsidP="003B5AB5">
            <w:pPr>
              <w:pStyle w:val="DHHStabletext"/>
              <w:jc w:val="right"/>
              <w:rPr>
                <w:b/>
                <w:bCs/>
              </w:rPr>
            </w:pPr>
            <w:r>
              <w:rPr>
                <w:b/>
                <w:bCs/>
              </w:rPr>
              <w:t>1,300</w:t>
            </w:r>
          </w:p>
        </w:tc>
      </w:tr>
      <w:tr w:rsidR="003B5AB5" w:rsidRPr="009A1CCA" w14:paraId="2B0F7795" w14:textId="29F1ACB9" w:rsidTr="003B5AB5">
        <w:trPr>
          <w:trHeight w:val="510"/>
        </w:trPr>
        <w:tc>
          <w:tcPr>
            <w:tcW w:w="4873" w:type="dxa"/>
            <w:shd w:val="clear" w:color="auto" w:fill="auto"/>
            <w:vAlign w:val="center"/>
          </w:tcPr>
          <w:p w14:paraId="05523C4B" w14:textId="5F9BC379" w:rsidR="003B5AB5" w:rsidRPr="001A7262" w:rsidRDefault="003B5AB5" w:rsidP="003B5AB5">
            <w:pPr>
              <w:pStyle w:val="DHHStabletext"/>
            </w:pPr>
            <w:r w:rsidRPr="001A7262">
              <w:t>Community-owned and managed</w:t>
            </w:r>
            <w:r>
              <w:t xml:space="preserve"> (including Indigenous community housing)</w:t>
            </w:r>
          </w:p>
        </w:tc>
        <w:tc>
          <w:tcPr>
            <w:tcW w:w="2752" w:type="dxa"/>
            <w:shd w:val="clear" w:color="auto" w:fill="auto"/>
            <w:vAlign w:val="center"/>
          </w:tcPr>
          <w:p w14:paraId="3EDFCEDB" w14:textId="1ABAF4D0" w:rsidR="003B5AB5" w:rsidRPr="00D55CBC" w:rsidRDefault="003B5AB5" w:rsidP="003B5AB5">
            <w:pPr>
              <w:pStyle w:val="DHHStabletext"/>
              <w:jc w:val="right"/>
            </w:pPr>
            <w:r w:rsidRPr="00E955E2">
              <w:t>785</w:t>
            </w:r>
          </w:p>
        </w:tc>
        <w:tc>
          <w:tcPr>
            <w:tcW w:w="2471" w:type="dxa"/>
            <w:vAlign w:val="center"/>
          </w:tcPr>
          <w:p w14:paraId="16FF6893" w14:textId="236B3014" w:rsidR="003B5AB5" w:rsidRPr="00D55CBC" w:rsidRDefault="003B5AB5" w:rsidP="003B5AB5">
            <w:pPr>
              <w:pStyle w:val="DHHStabletext"/>
              <w:jc w:val="right"/>
            </w:pPr>
            <w:r w:rsidRPr="00D55CBC">
              <w:t>1</w:t>
            </w:r>
            <w:r>
              <w:t>,</w:t>
            </w:r>
            <w:r w:rsidRPr="00D55CBC">
              <w:t>2</w:t>
            </w:r>
            <w:r>
              <w:t>54</w:t>
            </w:r>
          </w:p>
        </w:tc>
      </w:tr>
      <w:tr w:rsidR="003B5AB5" w:rsidRPr="00E955E2" w14:paraId="09976809" w14:textId="5A2FB7D4" w:rsidTr="003B5AB5">
        <w:trPr>
          <w:trHeight w:val="510"/>
        </w:trPr>
        <w:tc>
          <w:tcPr>
            <w:tcW w:w="4873" w:type="dxa"/>
            <w:shd w:val="clear" w:color="auto" w:fill="auto"/>
            <w:vAlign w:val="center"/>
          </w:tcPr>
          <w:p w14:paraId="0B6B68AC" w14:textId="77777777" w:rsidR="003B5AB5" w:rsidRPr="001A7262" w:rsidRDefault="003B5AB5" w:rsidP="003B5AB5">
            <w:pPr>
              <w:pStyle w:val="DHHStabletext"/>
            </w:pPr>
            <w:r w:rsidRPr="001A7262">
              <w:t>Crisis Supported housing</w:t>
            </w:r>
          </w:p>
        </w:tc>
        <w:tc>
          <w:tcPr>
            <w:tcW w:w="2752" w:type="dxa"/>
            <w:shd w:val="clear" w:color="auto" w:fill="auto"/>
            <w:vAlign w:val="center"/>
          </w:tcPr>
          <w:p w14:paraId="329B4449" w14:textId="0D16FC06" w:rsidR="003B5AB5" w:rsidRPr="00E955E2" w:rsidRDefault="003B5AB5" w:rsidP="003B5AB5">
            <w:pPr>
              <w:pStyle w:val="DHHStabletext"/>
              <w:jc w:val="right"/>
            </w:pPr>
            <w:r w:rsidRPr="00E955E2">
              <w:t>21</w:t>
            </w:r>
          </w:p>
        </w:tc>
        <w:tc>
          <w:tcPr>
            <w:tcW w:w="2471" w:type="dxa"/>
            <w:vAlign w:val="center"/>
          </w:tcPr>
          <w:p w14:paraId="06085FD3" w14:textId="62203FE3" w:rsidR="003B5AB5" w:rsidRPr="00D55CBC" w:rsidRDefault="003B5AB5" w:rsidP="003B5AB5">
            <w:pPr>
              <w:pStyle w:val="DHHStabletext"/>
              <w:jc w:val="right"/>
            </w:pPr>
            <w:r w:rsidRPr="00D55CBC">
              <w:t>42</w:t>
            </w:r>
          </w:p>
        </w:tc>
      </w:tr>
      <w:tr w:rsidR="003B5AB5" w:rsidRPr="00E955E2" w14:paraId="7FD936F8" w14:textId="6F3A2114" w:rsidTr="003B5AB5">
        <w:trPr>
          <w:trHeight w:val="510"/>
        </w:trPr>
        <w:tc>
          <w:tcPr>
            <w:tcW w:w="4873" w:type="dxa"/>
            <w:tcBorders>
              <w:bottom w:val="single" w:sz="4" w:space="0" w:color="auto"/>
            </w:tcBorders>
            <w:shd w:val="clear" w:color="auto" w:fill="auto"/>
            <w:vAlign w:val="center"/>
          </w:tcPr>
          <w:p w14:paraId="107EC7A3" w14:textId="77777777" w:rsidR="003B5AB5" w:rsidRPr="001A7262" w:rsidRDefault="003B5AB5" w:rsidP="003B5AB5">
            <w:pPr>
              <w:pStyle w:val="DHHStabletext"/>
            </w:pPr>
            <w:r w:rsidRPr="001A7262">
              <w:t>Transitional housing</w:t>
            </w:r>
          </w:p>
        </w:tc>
        <w:tc>
          <w:tcPr>
            <w:tcW w:w="2752" w:type="dxa"/>
            <w:tcBorders>
              <w:bottom w:val="single" w:sz="4" w:space="0" w:color="auto"/>
            </w:tcBorders>
            <w:shd w:val="clear" w:color="auto" w:fill="auto"/>
            <w:vAlign w:val="center"/>
          </w:tcPr>
          <w:p w14:paraId="6ABD6BB0" w14:textId="35A55E0F" w:rsidR="003B5AB5" w:rsidRPr="00E955E2" w:rsidRDefault="003B5AB5" w:rsidP="003B5AB5">
            <w:pPr>
              <w:pStyle w:val="DHHStabletext"/>
              <w:jc w:val="right"/>
            </w:pPr>
            <w:r w:rsidRPr="00E955E2">
              <w:t>8</w:t>
            </w:r>
          </w:p>
        </w:tc>
        <w:tc>
          <w:tcPr>
            <w:tcW w:w="2471" w:type="dxa"/>
            <w:tcBorders>
              <w:bottom w:val="single" w:sz="4" w:space="0" w:color="auto"/>
            </w:tcBorders>
            <w:vAlign w:val="center"/>
          </w:tcPr>
          <w:p w14:paraId="272C017C" w14:textId="0A3FD264" w:rsidR="003B5AB5" w:rsidRPr="00D55CBC" w:rsidRDefault="003B5AB5" w:rsidP="003B5AB5">
            <w:pPr>
              <w:pStyle w:val="DHHStabletext"/>
              <w:jc w:val="right"/>
            </w:pPr>
            <w:r w:rsidRPr="00D55CBC">
              <w:t>4</w:t>
            </w:r>
          </w:p>
        </w:tc>
      </w:tr>
      <w:tr w:rsidR="003B5AB5" w:rsidRPr="004C75E4" w14:paraId="61F05112" w14:textId="4D288C7F" w:rsidTr="003B5AB5">
        <w:trPr>
          <w:trHeight w:val="510"/>
        </w:trPr>
        <w:tc>
          <w:tcPr>
            <w:tcW w:w="4873" w:type="dxa"/>
            <w:tcBorders>
              <w:top w:val="single" w:sz="4" w:space="0" w:color="auto"/>
            </w:tcBorders>
            <w:shd w:val="clear" w:color="auto" w:fill="auto"/>
            <w:vAlign w:val="center"/>
          </w:tcPr>
          <w:p w14:paraId="4B1EC7D9" w14:textId="77777777" w:rsidR="003B5AB5" w:rsidRPr="004C75E4" w:rsidRDefault="003B5AB5" w:rsidP="003B5AB5">
            <w:pPr>
              <w:pStyle w:val="DHHStabletext"/>
              <w:rPr>
                <w:b/>
                <w:bCs/>
              </w:rPr>
            </w:pPr>
            <w:r w:rsidRPr="004C75E4">
              <w:rPr>
                <w:b/>
                <w:bCs/>
              </w:rPr>
              <w:t>Leases total</w:t>
            </w:r>
          </w:p>
        </w:tc>
        <w:tc>
          <w:tcPr>
            <w:tcW w:w="2752" w:type="dxa"/>
            <w:tcBorders>
              <w:top w:val="single" w:sz="4" w:space="0" w:color="auto"/>
            </w:tcBorders>
            <w:shd w:val="clear" w:color="auto" w:fill="auto"/>
            <w:vAlign w:val="center"/>
          </w:tcPr>
          <w:p w14:paraId="76E59E21" w14:textId="04057161" w:rsidR="003B5AB5" w:rsidRPr="00E955E2" w:rsidRDefault="003B5AB5" w:rsidP="003B5AB5">
            <w:pPr>
              <w:pStyle w:val="DHHStabletext"/>
              <w:jc w:val="right"/>
              <w:rPr>
                <w:b/>
                <w:bCs/>
              </w:rPr>
            </w:pPr>
            <w:r w:rsidRPr="00E955E2">
              <w:rPr>
                <w:b/>
                <w:bCs/>
              </w:rPr>
              <w:t>57</w:t>
            </w:r>
          </w:p>
        </w:tc>
        <w:tc>
          <w:tcPr>
            <w:tcW w:w="2471" w:type="dxa"/>
            <w:tcBorders>
              <w:top w:val="single" w:sz="4" w:space="0" w:color="auto"/>
            </w:tcBorders>
            <w:vAlign w:val="center"/>
          </w:tcPr>
          <w:p w14:paraId="7C49AA92" w14:textId="4D770185" w:rsidR="003B5AB5" w:rsidRDefault="003B5AB5" w:rsidP="003B5AB5">
            <w:pPr>
              <w:pStyle w:val="DHHStabletext"/>
              <w:jc w:val="right"/>
              <w:rPr>
                <w:b/>
                <w:bCs/>
              </w:rPr>
            </w:pPr>
            <w:r>
              <w:rPr>
                <w:b/>
                <w:bCs/>
              </w:rPr>
              <w:t>176</w:t>
            </w:r>
          </w:p>
        </w:tc>
      </w:tr>
      <w:tr w:rsidR="003B5AB5" w:rsidRPr="009A1CCA" w14:paraId="47D6794B" w14:textId="07B0A053" w:rsidTr="003B5AB5">
        <w:trPr>
          <w:trHeight w:val="510"/>
        </w:trPr>
        <w:tc>
          <w:tcPr>
            <w:tcW w:w="4873" w:type="dxa"/>
            <w:shd w:val="clear" w:color="auto" w:fill="auto"/>
            <w:vAlign w:val="center"/>
          </w:tcPr>
          <w:p w14:paraId="5B630DC2" w14:textId="77777777" w:rsidR="003B5AB5" w:rsidRPr="009A1CCA" w:rsidRDefault="003B5AB5" w:rsidP="003B5AB5">
            <w:pPr>
              <w:pStyle w:val="DHHStabletext"/>
            </w:pPr>
            <w:r w:rsidRPr="009A1CCA">
              <w:t>Rental general stock leases</w:t>
            </w:r>
          </w:p>
        </w:tc>
        <w:tc>
          <w:tcPr>
            <w:tcW w:w="2752" w:type="dxa"/>
            <w:shd w:val="clear" w:color="auto" w:fill="auto"/>
            <w:vAlign w:val="center"/>
          </w:tcPr>
          <w:p w14:paraId="0213ACBD" w14:textId="79A22EEB" w:rsidR="003B5AB5" w:rsidRPr="00E955E2" w:rsidRDefault="003B5AB5" w:rsidP="003B5AB5">
            <w:pPr>
              <w:pStyle w:val="DHHStabletext"/>
              <w:jc w:val="right"/>
            </w:pPr>
            <w:r w:rsidRPr="00E955E2">
              <w:t>2</w:t>
            </w:r>
          </w:p>
        </w:tc>
        <w:tc>
          <w:tcPr>
            <w:tcW w:w="2471" w:type="dxa"/>
            <w:vAlign w:val="center"/>
          </w:tcPr>
          <w:p w14:paraId="3147222A" w14:textId="6982382F" w:rsidR="003B5AB5" w:rsidRDefault="003B5AB5" w:rsidP="003B5AB5">
            <w:pPr>
              <w:pStyle w:val="DHHStabletext"/>
              <w:jc w:val="right"/>
            </w:pPr>
            <w:r>
              <w:t>172</w:t>
            </w:r>
          </w:p>
        </w:tc>
      </w:tr>
      <w:tr w:rsidR="003B5AB5" w:rsidRPr="00E955E2" w14:paraId="38279EA8" w14:textId="150EF228" w:rsidTr="003B5AB5">
        <w:trPr>
          <w:trHeight w:val="510"/>
        </w:trPr>
        <w:tc>
          <w:tcPr>
            <w:tcW w:w="4873" w:type="dxa"/>
            <w:tcBorders>
              <w:bottom w:val="single" w:sz="4" w:space="0" w:color="auto"/>
            </w:tcBorders>
            <w:shd w:val="clear" w:color="auto" w:fill="auto"/>
            <w:vAlign w:val="center"/>
          </w:tcPr>
          <w:p w14:paraId="09F819A7" w14:textId="77777777" w:rsidR="003B5AB5" w:rsidRPr="009A1CCA" w:rsidRDefault="003B5AB5" w:rsidP="003B5AB5">
            <w:pPr>
              <w:pStyle w:val="DHHStabletext"/>
            </w:pPr>
            <w:r w:rsidRPr="009A1CCA">
              <w:t>Transitional housing leases</w:t>
            </w:r>
          </w:p>
        </w:tc>
        <w:tc>
          <w:tcPr>
            <w:tcW w:w="2752" w:type="dxa"/>
            <w:tcBorders>
              <w:bottom w:val="single" w:sz="4" w:space="0" w:color="auto"/>
            </w:tcBorders>
            <w:shd w:val="clear" w:color="auto" w:fill="auto"/>
            <w:vAlign w:val="center"/>
          </w:tcPr>
          <w:p w14:paraId="0DFCD943" w14:textId="30C121E0" w:rsidR="003B5AB5" w:rsidRPr="00E955E2" w:rsidRDefault="003B5AB5" w:rsidP="003B5AB5">
            <w:pPr>
              <w:pStyle w:val="DHHStabletext"/>
              <w:jc w:val="right"/>
            </w:pPr>
            <w:r w:rsidRPr="00E955E2">
              <w:t>55</w:t>
            </w:r>
          </w:p>
        </w:tc>
        <w:tc>
          <w:tcPr>
            <w:tcW w:w="2471" w:type="dxa"/>
            <w:tcBorders>
              <w:bottom w:val="single" w:sz="4" w:space="0" w:color="auto"/>
            </w:tcBorders>
            <w:vAlign w:val="center"/>
          </w:tcPr>
          <w:p w14:paraId="40EE901F" w14:textId="43B2605B" w:rsidR="003B5AB5" w:rsidRDefault="003B5AB5" w:rsidP="003B5AB5">
            <w:pPr>
              <w:pStyle w:val="DHHStabletext"/>
              <w:jc w:val="right"/>
            </w:pPr>
            <w:r>
              <w:t>4</w:t>
            </w:r>
          </w:p>
        </w:tc>
      </w:tr>
      <w:tr w:rsidR="003B5AB5" w:rsidRPr="009A1CCA" w14:paraId="3102E1B8" w14:textId="1A9E058A" w:rsidTr="003B5AB5">
        <w:trPr>
          <w:trHeight w:val="510"/>
        </w:trPr>
        <w:tc>
          <w:tcPr>
            <w:tcW w:w="4873" w:type="dxa"/>
            <w:tcBorders>
              <w:top w:val="single" w:sz="4" w:space="0" w:color="auto"/>
              <w:bottom w:val="single" w:sz="4" w:space="0" w:color="auto"/>
            </w:tcBorders>
            <w:shd w:val="clear" w:color="auto" w:fill="auto"/>
            <w:vAlign w:val="center"/>
          </w:tcPr>
          <w:p w14:paraId="62FE592A" w14:textId="77777777" w:rsidR="003B5AB5" w:rsidRPr="001A7262" w:rsidRDefault="003B5AB5" w:rsidP="003B5AB5">
            <w:pPr>
              <w:pStyle w:val="DHHStabletext"/>
              <w:rPr>
                <w:b/>
                <w:bCs/>
              </w:rPr>
            </w:pPr>
            <w:r w:rsidRPr="001A7262">
              <w:rPr>
                <w:b/>
                <w:bCs/>
              </w:rPr>
              <w:t>Total Social Housing Acquisitions</w:t>
            </w:r>
          </w:p>
        </w:tc>
        <w:tc>
          <w:tcPr>
            <w:tcW w:w="2752" w:type="dxa"/>
            <w:tcBorders>
              <w:top w:val="single" w:sz="4" w:space="0" w:color="auto"/>
              <w:bottom w:val="single" w:sz="4" w:space="0" w:color="auto"/>
            </w:tcBorders>
            <w:shd w:val="clear" w:color="auto" w:fill="auto"/>
            <w:vAlign w:val="center"/>
          </w:tcPr>
          <w:p w14:paraId="52AF7AB2" w14:textId="5716A2B7" w:rsidR="003B5AB5" w:rsidRPr="00D74C10" w:rsidRDefault="003B5AB5" w:rsidP="003B5AB5">
            <w:pPr>
              <w:pStyle w:val="DHHStabletext"/>
              <w:jc w:val="right"/>
              <w:rPr>
                <w:b/>
                <w:bCs/>
                <w:highlight w:val="cyan"/>
              </w:rPr>
            </w:pPr>
            <w:r w:rsidRPr="00E955E2">
              <w:rPr>
                <w:b/>
                <w:bCs/>
              </w:rPr>
              <w:t>1,097</w:t>
            </w:r>
          </w:p>
        </w:tc>
        <w:tc>
          <w:tcPr>
            <w:tcW w:w="2471" w:type="dxa"/>
            <w:tcBorders>
              <w:top w:val="single" w:sz="4" w:space="0" w:color="auto"/>
              <w:bottom w:val="single" w:sz="4" w:space="0" w:color="auto"/>
            </w:tcBorders>
            <w:vAlign w:val="center"/>
          </w:tcPr>
          <w:p w14:paraId="7E060EFE" w14:textId="2D275183" w:rsidR="003B5AB5" w:rsidRDefault="003B5AB5" w:rsidP="003B5AB5">
            <w:pPr>
              <w:pStyle w:val="DHHStabletext"/>
              <w:jc w:val="right"/>
              <w:rPr>
                <w:b/>
                <w:bCs/>
              </w:rPr>
            </w:pPr>
            <w:r>
              <w:rPr>
                <w:b/>
                <w:bCs/>
              </w:rPr>
              <w:t>1,889</w:t>
            </w:r>
          </w:p>
        </w:tc>
      </w:tr>
    </w:tbl>
    <w:p w14:paraId="15F64CEB" w14:textId="77777777" w:rsidR="00604EC3" w:rsidRDefault="00604EC3" w:rsidP="00604EC3">
      <w:pPr>
        <w:pStyle w:val="DHHSbody"/>
      </w:pPr>
    </w:p>
    <w:p w14:paraId="6141FF54" w14:textId="77777777" w:rsidR="00723AB1" w:rsidRDefault="00723AB1" w:rsidP="00604EC3">
      <w:pPr>
        <w:pStyle w:val="DHHSbody"/>
      </w:pPr>
    </w:p>
    <w:p w14:paraId="1505EDF4" w14:textId="77777777" w:rsidR="00723AB1" w:rsidRDefault="00723AB1" w:rsidP="00604EC3">
      <w:pPr>
        <w:pStyle w:val="DHHSbody"/>
      </w:pPr>
    </w:p>
    <w:p w14:paraId="4F3F5E4A" w14:textId="77777777" w:rsidR="00A668B1" w:rsidRDefault="00A668B1" w:rsidP="00604EC3">
      <w:pPr>
        <w:pStyle w:val="DHHSbody"/>
        <w:sectPr w:rsidR="00A668B1" w:rsidSect="006F2CE8">
          <w:footerReference w:type="default" r:id="rId18"/>
          <w:pgSz w:w="11906" w:h="16838" w:code="9"/>
          <w:pgMar w:top="1134" w:right="851" w:bottom="851" w:left="851" w:header="567" w:footer="510" w:gutter="0"/>
          <w:cols w:space="340"/>
          <w:titlePg/>
          <w:docGrid w:linePitch="360"/>
        </w:sectPr>
      </w:pPr>
    </w:p>
    <w:p w14:paraId="73FBA7B5" w14:textId="2484C737" w:rsidR="00604EC3" w:rsidRPr="001A7262" w:rsidRDefault="00604EC3" w:rsidP="00604EC3">
      <w:pPr>
        <w:pStyle w:val="Heading2"/>
      </w:pPr>
      <w:bookmarkStart w:id="73" w:name="_Toc532299336"/>
      <w:bookmarkStart w:id="74" w:name="_Toc21532838"/>
      <w:bookmarkStart w:id="75" w:name="_Toc55228955"/>
      <w:bookmarkStart w:id="76" w:name="_Toc85461547"/>
      <w:r w:rsidRPr="001A7262">
        <w:t>Dwellings acquired in 20</w:t>
      </w:r>
      <w:r w:rsidR="00751977">
        <w:t>20</w:t>
      </w:r>
      <w:r w:rsidRPr="001A7262">
        <w:t>–</w:t>
      </w:r>
      <w:r>
        <w:t>2</w:t>
      </w:r>
      <w:r w:rsidR="00751977">
        <w:t>1</w:t>
      </w:r>
      <w:r w:rsidRPr="001A7262">
        <w:t xml:space="preserve"> by dwelling type</w:t>
      </w:r>
      <w:bookmarkEnd w:id="73"/>
      <w:bookmarkEnd w:id="74"/>
      <w:bookmarkEnd w:id="75"/>
      <w:bookmarkEnd w:id="76"/>
      <w:r w:rsidRPr="001A7262">
        <w:t xml:space="preserve"> </w:t>
      </w:r>
    </w:p>
    <w:p w14:paraId="185DC710" w14:textId="41B73E75" w:rsidR="00604EC3" w:rsidRPr="001A7262" w:rsidRDefault="00604EC3" w:rsidP="00604EC3">
      <w:pPr>
        <w:pStyle w:val="DHHStablecaption"/>
      </w:pPr>
      <w:bookmarkStart w:id="77" w:name="_Toc432766173"/>
      <w:r w:rsidRPr="006C6B25">
        <w:t xml:space="preserve">Table </w:t>
      </w:r>
      <w:r w:rsidR="00F64C19">
        <w:t>33</w:t>
      </w:r>
      <w:r w:rsidRPr="006C6B25">
        <w:t>: East Division Director owned units acquired (including leases and other Director managed units) by dwelling type and community owned acquired by local area within division</w:t>
      </w:r>
      <w:bookmarkEnd w:id="77"/>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604EC3" w:rsidRPr="001A7262" w14:paraId="755681C6" w14:textId="77777777" w:rsidTr="00604EC3">
        <w:trPr>
          <w:cantSplit/>
          <w:trHeight w:val="20"/>
          <w:tblHeader/>
        </w:trPr>
        <w:tc>
          <w:tcPr>
            <w:tcW w:w="2410" w:type="dxa"/>
            <w:tcBorders>
              <w:bottom w:val="single" w:sz="4" w:space="0" w:color="auto"/>
              <w:right w:val="single" w:sz="4" w:space="0" w:color="auto"/>
            </w:tcBorders>
            <w:shd w:val="clear" w:color="auto" w:fill="auto"/>
            <w:vAlign w:val="bottom"/>
          </w:tcPr>
          <w:p w14:paraId="60AA7179" w14:textId="77777777" w:rsidR="00604EC3" w:rsidRPr="0099559B" w:rsidRDefault="00604EC3" w:rsidP="0099559B">
            <w:pPr>
              <w:pStyle w:val="Tablecolhead"/>
            </w:pPr>
            <w:r w:rsidRPr="0099559B">
              <w:t>Division and local area</w:t>
            </w:r>
          </w:p>
        </w:tc>
        <w:tc>
          <w:tcPr>
            <w:tcW w:w="992" w:type="dxa"/>
            <w:tcBorders>
              <w:left w:val="single" w:sz="4" w:space="0" w:color="auto"/>
              <w:bottom w:val="single" w:sz="4" w:space="0" w:color="auto"/>
            </w:tcBorders>
            <w:shd w:val="clear" w:color="auto" w:fill="auto"/>
            <w:vAlign w:val="bottom"/>
          </w:tcPr>
          <w:p w14:paraId="05D025CC" w14:textId="77777777" w:rsidR="00604EC3" w:rsidRPr="0099559B" w:rsidRDefault="00604EC3" w:rsidP="00751977">
            <w:pPr>
              <w:pStyle w:val="Tablecolhead"/>
              <w:jc w:val="right"/>
            </w:pPr>
            <w:r w:rsidRPr="0099559B">
              <w:t>House</w:t>
            </w:r>
          </w:p>
        </w:tc>
        <w:tc>
          <w:tcPr>
            <w:tcW w:w="1276" w:type="dxa"/>
            <w:tcBorders>
              <w:bottom w:val="single" w:sz="4" w:space="0" w:color="auto"/>
            </w:tcBorders>
            <w:shd w:val="clear" w:color="auto" w:fill="auto"/>
            <w:vAlign w:val="bottom"/>
          </w:tcPr>
          <w:p w14:paraId="1D46B9BC" w14:textId="77777777" w:rsidR="00604EC3" w:rsidRPr="0099559B" w:rsidRDefault="00604EC3" w:rsidP="00751977">
            <w:pPr>
              <w:pStyle w:val="Tablecolhead"/>
              <w:jc w:val="right"/>
            </w:pPr>
            <w:r w:rsidRPr="0099559B">
              <w:t>Medium Density Attached</w:t>
            </w:r>
          </w:p>
        </w:tc>
        <w:tc>
          <w:tcPr>
            <w:tcW w:w="1276" w:type="dxa"/>
            <w:tcBorders>
              <w:bottom w:val="single" w:sz="4" w:space="0" w:color="auto"/>
            </w:tcBorders>
            <w:vAlign w:val="bottom"/>
          </w:tcPr>
          <w:p w14:paraId="3D5024BC" w14:textId="77777777" w:rsidR="00604EC3" w:rsidRPr="0099559B" w:rsidRDefault="00604EC3" w:rsidP="00751977">
            <w:pPr>
              <w:pStyle w:val="Tablecolhead"/>
              <w:jc w:val="right"/>
            </w:pPr>
            <w:r w:rsidRPr="0099559B">
              <w:t>Medium Density Detached</w:t>
            </w:r>
          </w:p>
        </w:tc>
        <w:tc>
          <w:tcPr>
            <w:tcW w:w="1134" w:type="dxa"/>
            <w:tcBorders>
              <w:bottom w:val="single" w:sz="4" w:space="0" w:color="auto"/>
            </w:tcBorders>
            <w:shd w:val="clear" w:color="auto" w:fill="auto"/>
            <w:vAlign w:val="bottom"/>
          </w:tcPr>
          <w:p w14:paraId="469E060E" w14:textId="77777777" w:rsidR="00604EC3" w:rsidRPr="0099559B" w:rsidRDefault="00604EC3" w:rsidP="00751977">
            <w:pPr>
              <w:pStyle w:val="Tablecolhead"/>
              <w:jc w:val="right"/>
            </w:pPr>
            <w:r w:rsidRPr="0099559B">
              <w:t>Low-rise flat</w:t>
            </w:r>
          </w:p>
        </w:tc>
        <w:tc>
          <w:tcPr>
            <w:tcW w:w="1134" w:type="dxa"/>
            <w:tcBorders>
              <w:bottom w:val="single" w:sz="4" w:space="0" w:color="auto"/>
            </w:tcBorders>
            <w:vAlign w:val="bottom"/>
          </w:tcPr>
          <w:p w14:paraId="375B250C" w14:textId="77777777" w:rsidR="00604EC3" w:rsidRPr="0099559B" w:rsidRDefault="00604EC3" w:rsidP="00751977">
            <w:pPr>
              <w:pStyle w:val="Tablecolhead"/>
              <w:jc w:val="right"/>
            </w:pPr>
            <w:r w:rsidRPr="0099559B">
              <w:t>High-rise flat</w:t>
            </w:r>
          </w:p>
        </w:tc>
        <w:tc>
          <w:tcPr>
            <w:tcW w:w="1276" w:type="dxa"/>
            <w:tcBorders>
              <w:bottom w:val="single" w:sz="4" w:space="0" w:color="auto"/>
            </w:tcBorders>
            <w:vAlign w:val="bottom"/>
          </w:tcPr>
          <w:p w14:paraId="3EA90EA8" w14:textId="77777777" w:rsidR="00604EC3" w:rsidRPr="0099559B" w:rsidRDefault="00604EC3" w:rsidP="00751977">
            <w:pPr>
              <w:pStyle w:val="Tablecolhead"/>
              <w:jc w:val="right"/>
            </w:pPr>
            <w:r w:rsidRPr="0099559B">
              <w:t>Movable unit</w:t>
            </w:r>
          </w:p>
        </w:tc>
        <w:tc>
          <w:tcPr>
            <w:tcW w:w="1275" w:type="dxa"/>
            <w:tcBorders>
              <w:bottom w:val="single" w:sz="4" w:space="0" w:color="auto"/>
            </w:tcBorders>
            <w:shd w:val="clear" w:color="auto" w:fill="auto"/>
            <w:vAlign w:val="bottom"/>
          </w:tcPr>
          <w:p w14:paraId="76A41FF0" w14:textId="77777777" w:rsidR="00604EC3" w:rsidRPr="0099559B" w:rsidRDefault="00604EC3" w:rsidP="00751977">
            <w:pPr>
              <w:pStyle w:val="Tablecolhead"/>
              <w:jc w:val="right"/>
            </w:pPr>
            <w:r w:rsidRPr="0099559B">
              <w:t>Multiple unit facility unit</w:t>
            </w:r>
          </w:p>
        </w:tc>
        <w:tc>
          <w:tcPr>
            <w:tcW w:w="851" w:type="dxa"/>
            <w:tcBorders>
              <w:bottom w:val="single" w:sz="4" w:space="0" w:color="auto"/>
            </w:tcBorders>
            <w:vAlign w:val="bottom"/>
          </w:tcPr>
          <w:p w14:paraId="116A4362" w14:textId="77777777" w:rsidR="00604EC3" w:rsidRPr="0099559B" w:rsidRDefault="00604EC3" w:rsidP="00751977">
            <w:pPr>
              <w:pStyle w:val="Tablecolhead"/>
              <w:jc w:val="right"/>
            </w:pPr>
            <w:r w:rsidRPr="0099559B">
              <w:t>Other</w:t>
            </w:r>
          </w:p>
        </w:tc>
        <w:tc>
          <w:tcPr>
            <w:tcW w:w="1417" w:type="dxa"/>
            <w:tcBorders>
              <w:bottom w:val="single" w:sz="4" w:space="0" w:color="auto"/>
              <w:right w:val="single" w:sz="4" w:space="0" w:color="auto"/>
            </w:tcBorders>
            <w:shd w:val="clear" w:color="auto" w:fill="auto"/>
            <w:vAlign w:val="bottom"/>
          </w:tcPr>
          <w:p w14:paraId="34A7D08F" w14:textId="77777777" w:rsidR="00604EC3" w:rsidRPr="0099559B" w:rsidRDefault="00604EC3" w:rsidP="00751977">
            <w:pPr>
              <w:pStyle w:val="Tablecolhead"/>
              <w:jc w:val="right"/>
            </w:pPr>
            <w:r w:rsidRPr="0099559B">
              <w:t>Community Owned</w:t>
            </w:r>
          </w:p>
        </w:tc>
        <w:tc>
          <w:tcPr>
            <w:tcW w:w="1276" w:type="dxa"/>
            <w:tcBorders>
              <w:left w:val="single" w:sz="4" w:space="0" w:color="auto"/>
              <w:bottom w:val="single" w:sz="4" w:space="0" w:color="auto"/>
            </w:tcBorders>
            <w:shd w:val="clear" w:color="auto" w:fill="auto"/>
            <w:vAlign w:val="bottom"/>
          </w:tcPr>
          <w:p w14:paraId="24F8BC24" w14:textId="77777777" w:rsidR="00604EC3" w:rsidRPr="0099559B" w:rsidRDefault="00604EC3" w:rsidP="00751977">
            <w:pPr>
              <w:pStyle w:val="Tablecolhead"/>
              <w:jc w:val="right"/>
            </w:pPr>
            <w:r w:rsidRPr="0099559B">
              <w:t>Total</w:t>
            </w:r>
          </w:p>
        </w:tc>
      </w:tr>
      <w:tr w:rsidR="00655AC4" w:rsidRPr="001A7262" w14:paraId="48409C2D" w14:textId="77777777" w:rsidTr="00655AC4">
        <w:trPr>
          <w:trHeight w:val="397"/>
        </w:trPr>
        <w:tc>
          <w:tcPr>
            <w:tcW w:w="2410" w:type="dxa"/>
            <w:tcBorders>
              <w:top w:val="single" w:sz="4" w:space="0" w:color="auto"/>
              <w:right w:val="single" w:sz="4" w:space="0" w:color="auto"/>
            </w:tcBorders>
            <w:shd w:val="clear" w:color="auto" w:fill="auto"/>
            <w:vAlign w:val="center"/>
          </w:tcPr>
          <w:p w14:paraId="12BD7AD3" w14:textId="77777777" w:rsidR="00655AC4" w:rsidRPr="001A7262" w:rsidRDefault="00655AC4" w:rsidP="00655AC4">
            <w:pPr>
              <w:pStyle w:val="DHHStabletext"/>
            </w:pPr>
            <w:r w:rsidRPr="001A7262">
              <w:t>Goulburn</w:t>
            </w:r>
          </w:p>
        </w:tc>
        <w:tc>
          <w:tcPr>
            <w:tcW w:w="992" w:type="dxa"/>
            <w:tcBorders>
              <w:top w:val="single" w:sz="4" w:space="0" w:color="auto"/>
              <w:left w:val="single" w:sz="4" w:space="0" w:color="auto"/>
            </w:tcBorders>
            <w:shd w:val="clear" w:color="auto" w:fill="auto"/>
          </w:tcPr>
          <w:p w14:paraId="0A1DA7BA" w14:textId="6DA6CBC6" w:rsidR="00655AC4" w:rsidRPr="000A5EB4" w:rsidRDefault="00655AC4" w:rsidP="00655AC4">
            <w:pPr>
              <w:pStyle w:val="DHHStabletext"/>
              <w:jc w:val="right"/>
            </w:pPr>
            <w:r w:rsidRPr="00675AC2">
              <w:t xml:space="preserve"> 3 </w:t>
            </w:r>
          </w:p>
        </w:tc>
        <w:tc>
          <w:tcPr>
            <w:tcW w:w="1276" w:type="dxa"/>
            <w:tcBorders>
              <w:top w:val="single" w:sz="4" w:space="0" w:color="auto"/>
            </w:tcBorders>
            <w:shd w:val="clear" w:color="auto" w:fill="auto"/>
          </w:tcPr>
          <w:p w14:paraId="2EB85174" w14:textId="7B97F6E0" w:rsidR="00655AC4" w:rsidRPr="000A5EB4" w:rsidRDefault="00655AC4" w:rsidP="00655AC4">
            <w:pPr>
              <w:pStyle w:val="DHHStabletext"/>
              <w:jc w:val="right"/>
            </w:pPr>
            <w:r w:rsidRPr="00675AC2">
              <w:t xml:space="preserve"> </w:t>
            </w:r>
            <w:r>
              <w:t>0</w:t>
            </w:r>
            <w:r w:rsidRPr="00675AC2">
              <w:t xml:space="preserve">   </w:t>
            </w:r>
          </w:p>
        </w:tc>
        <w:tc>
          <w:tcPr>
            <w:tcW w:w="1276" w:type="dxa"/>
            <w:tcBorders>
              <w:top w:val="single" w:sz="4" w:space="0" w:color="auto"/>
            </w:tcBorders>
          </w:tcPr>
          <w:p w14:paraId="7019A289" w14:textId="7BC17934" w:rsidR="00655AC4" w:rsidRPr="000A5EB4" w:rsidRDefault="00655AC4" w:rsidP="00655AC4">
            <w:pPr>
              <w:pStyle w:val="DHHStabletext"/>
              <w:jc w:val="right"/>
            </w:pPr>
            <w:r w:rsidRPr="00675AC2">
              <w:t xml:space="preserve"> 7 </w:t>
            </w:r>
          </w:p>
        </w:tc>
        <w:tc>
          <w:tcPr>
            <w:tcW w:w="1134" w:type="dxa"/>
            <w:tcBorders>
              <w:top w:val="single" w:sz="4" w:space="0" w:color="auto"/>
            </w:tcBorders>
            <w:shd w:val="clear" w:color="auto" w:fill="auto"/>
          </w:tcPr>
          <w:p w14:paraId="227D41FB" w14:textId="26F54FCC" w:rsidR="00655AC4" w:rsidRPr="000A5EB4" w:rsidRDefault="00655AC4" w:rsidP="00655AC4">
            <w:pPr>
              <w:pStyle w:val="DHHStabletext"/>
              <w:jc w:val="right"/>
            </w:pPr>
            <w:r w:rsidRPr="00675AC2">
              <w:t xml:space="preserve"> </w:t>
            </w:r>
            <w:r>
              <w:t>0</w:t>
            </w:r>
            <w:r w:rsidRPr="00675AC2">
              <w:t xml:space="preserve">   </w:t>
            </w:r>
          </w:p>
        </w:tc>
        <w:tc>
          <w:tcPr>
            <w:tcW w:w="1134" w:type="dxa"/>
            <w:tcBorders>
              <w:top w:val="single" w:sz="4" w:space="0" w:color="auto"/>
            </w:tcBorders>
          </w:tcPr>
          <w:p w14:paraId="3A58F65A" w14:textId="0B2C6B77" w:rsidR="00655AC4" w:rsidRPr="000A5EB4" w:rsidRDefault="00655AC4" w:rsidP="00655AC4">
            <w:pPr>
              <w:pStyle w:val="DHHStabletext"/>
              <w:jc w:val="right"/>
            </w:pPr>
            <w:r w:rsidRPr="00675AC2">
              <w:t xml:space="preserve"> </w:t>
            </w:r>
            <w:r>
              <w:t>0</w:t>
            </w:r>
            <w:r w:rsidRPr="00675AC2">
              <w:t xml:space="preserve">   </w:t>
            </w:r>
          </w:p>
        </w:tc>
        <w:tc>
          <w:tcPr>
            <w:tcW w:w="1276" w:type="dxa"/>
            <w:tcBorders>
              <w:top w:val="single" w:sz="4" w:space="0" w:color="auto"/>
            </w:tcBorders>
          </w:tcPr>
          <w:p w14:paraId="01EFAF12" w14:textId="66031D42" w:rsidR="00655AC4" w:rsidRPr="000A5EB4" w:rsidRDefault="00655AC4" w:rsidP="00655AC4">
            <w:pPr>
              <w:pStyle w:val="DHHStabletext"/>
              <w:jc w:val="right"/>
            </w:pPr>
            <w:r w:rsidRPr="00675AC2">
              <w:t xml:space="preserve"> </w:t>
            </w:r>
            <w:r>
              <w:t>0</w:t>
            </w:r>
            <w:r w:rsidRPr="00675AC2">
              <w:t xml:space="preserve">   </w:t>
            </w:r>
          </w:p>
        </w:tc>
        <w:tc>
          <w:tcPr>
            <w:tcW w:w="1275" w:type="dxa"/>
            <w:tcBorders>
              <w:top w:val="single" w:sz="4" w:space="0" w:color="auto"/>
            </w:tcBorders>
            <w:shd w:val="clear" w:color="auto" w:fill="auto"/>
          </w:tcPr>
          <w:p w14:paraId="631BE6E1" w14:textId="5AEA2B00" w:rsidR="00655AC4" w:rsidRPr="000A5EB4" w:rsidRDefault="00655AC4" w:rsidP="00655AC4">
            <w:pPr>
              <w:pStyle w:val="DHHStabletext"/>
              <w:jc w:val="right"/>
            </w:pPr>
            <w:r w:rsidRPr="00675AC2">
              <w:t xml:space="preserve"> </w:t>
            </w:r>
            <w:r>
              <w:t>0</w:t>
            </w:r>
            <w:r w:rsidRPr="00675AC2">
              <w:t xml:space="preserve">   </w:t>
            </w:r>
          </w:p>
        </w:tc>
        <w:tc>
          <w:tcPr>
            <w:tcW w:w="851" w:type="dxa"/>
            <w:tcBorders>
              <w:top w:val="single" w:sz="4" w:space="0" w:color="auto"/>
            </w:tcBorders>
          </w:tcPr>
          <w:p w14:paraId="40753F6D" w14:textId="58799240" w:rsidR="00655AC4" w:rsidRPr="000A5EB4" w:rsidRDefault="00655AC4" w:rsidP="00655AC4">
            <w:pPr>
              <w:pStyle w:val="DHHStabletext"/>
              <w:jc w:val="right"/>
            </w:pPr>
            <w:r w:rsidRPr="00065357">
              <w:t xml:space="preserve"> 0   </w:t>
            </w:r>
          </w:p>
        </w:tc>
        <w:tc>
          <w:tcPr>
            <w:tcW w:w="1417" w:type="dxa"/>
            <w:tcBorders>
              <w:top w:val="single" w:sz="4" w:space="0" w:color="auto"/>
              <w:right w:val="single" w:sz="4" w:space="0" w:color="auto"/>
            </w:tcBorders>
            <w:shd w:val="clear" w:color="auto" w:fill="auto"/>
          </w:tcPr>
          <w:p w14:paraId="6D0F0279" w14:textId="6F2F1C86" w:rsidR="00655AC4" w:rsidRPr="006C6B25" w:rsidRDefault="00655AC4" w:rsidP="00655AC4">
            <w:pPr>
              <w:pStyle w:val="DHHStabletext"/>
              <w:jc w:val="right"/>
            </w:pPr>
            <w:r w:rsidRPr="00065357">
              <w:t xml:space="preserve"> 16 </w:t>
            </w:r>
          </w:p>
        </w:tc>
        <w:tc>
          <w:tcPr>
            <w:tcW w:w="1276" w:type="dxa"/>
            <w:tcBorders>
              <w:top w:val="single" w:sz="4" w:space="0" w:color="auto"/>
              <w:left w:val="single" w:sz="4" w:space="0" w:color="auto"/>
            </w:tcBorders>
            <w:shd w:val="clear" w:color="auto" w:fill="auto"/>
          </w:tcPr>
          <w:p w14:paraId="73DEDFE7" w14:textId="52C91E68" w:rsidR="00655AC4" w:rsidRPr="006C6B25" w:rsidRDefault="00655AC4" w:rsidP="00655AC4">
            <w:pPr>
              <w:pStyle w:val="DHHStabletext"/>
              <w:jc w:val="right"/>
            </w:pPr>
            <w:r w:rsidRPr="00065357">
              <w:t xml:space="preserve"> 26 </w:t>
            </w:r>
          </w:p>
        </w:tc>
      </w:tr>
      <w:tr w:rsidR="00655AC4" w:rsidRPr="001A7262" w14:paraId="146D57EE" w14:textId="77777777" w:rsidTr="00655AC4">
        <w:trPr>
          <w:trHeight w:val="397"/>
        </w:trPr>
        <w:tc>
          <w:tcPr>
            <w:tcW w:w="2410" w:type="dxa"/>
            <w:tcBorders>
              <w:right w:val="single" w:sz="4" w:space="0" w:color="auto"/>
            </w:tcBorders>
            <w:shd w:val="clear" w:color="auto" w:fill="auto"/>
            <w:vAlign w:val="center"/>
          </w:tcPr>
          <w:p w14:paraId="71B43C8B" w14:textId="77777777" w:rsidR="00655AC4" w:rsidRPr="001A7262" w:rsidRDefault="00655AC4" w:rsidP="00655AC4">
            <w:pPr>
              <w:pStyle w:val="DHHStabletext"/>
            </w:pPr>
            <w:r w:rsidRPr="001A7262">
              <w:t>Inner East Melbourne</w:t>
            </w:r>
          </w:p>
        </w:tc>
        <w:tc>
          <w:tcPr>
            <w:tcW w:w="992" w:type="dxa"/>
            <w:tcBorders>
              <w:left w:val="single" w:sz="4" w:space="0" w:color="auto"/>
            </w:tcBorders>
            <w:shd w:val="clear" w:color="auto" w:fill="auto"/>
          </w:tcPr>
          <w:p w14:paraId="2A83844D" w14:textId="7BC71AD3" w:rsidR="00655AC4" w:rsidRPr="000A5EB4" w:rsidRDefault="00655AC4" w:rsidP="00655AC4">
            <w:pPr>
              <w:pStyle w:val="DHHStabletext"/>
              <w:jc w:val="right"/>
            </w:pPr>
            <w:r w:rsidRPr="00675AC2">
              <w:t xml:space="preserve"> 5 </w:t>
            </w:r>
          </w:p>
        </w:tc>
        <w:tc>
          <w:tcPr>
            <w:tcW w:w="1276" w:type="dxa"/>
            <w:shd w:val="clear" w:color="auto" w:fill="auto"/>
          </w:tcPr>
          <w:p w14:paraId="127755B7" w14:textId="205CF97B" w:rsidR="00655AC4" w:rsidRPr="000A5EB4" w:rsidRDefault="00655AC4" w:rsidP="00655AC4">
            <w:pPr>
              <w:pStyle w:val="DHHStabletext"/>
              <w:jc w:val="right"/>
            </w:pPr>
            <w:r w:rsidRPr="00675AC2">
              <w:t xml:space="preserve"> 20 </w:t>
            </w:r>
          </w:p>
        </w:tc>
        <w:tc>
          <w:tcPr>
            <w:tcW w:w="1276" w:type="dxa"/>
          </w:tcPr>
          <w:p w14:paraId="07201BDC" w14:textId="29DB9BA8" w:rsidR="00655AC4" w:rsidRPr="000A5EB4" w:rsidRDefault="00655AC4" w:rsidP="00655AC4">
            <w:pPr>
              <w:pStyle w:val="DHHStabletext"/>
              <w:jc w:val="right"/>
            </w:pPr>
            <w:r w:rsidRPr="00675AC2">
              <w:t xml:space="preserve"> 25 </w:t>
            </w:r>
          </w:p>
        </w:tc>
        <w:tc>
          <w:tcPr>
            <w:tcW w:w="1134" w:type="dxa"/>
            <w:shd w:val="clear" w:color="auto" w:fill="auto"/>
          </w:tcPr>
          <w:p w14:paraId="75D97A3F" w14:textId="68EF49CE" w:rsidR="00655AC4" w:rsidRPr="000A5EB4" w:rsidRDefault="00655AC4" w:rsidP="00655AC4">
            <w:pPr>
              <w:pStyle w:val="DHHStabletext"/>
              <w:jc w:val="right"/>
            </w:pPr>
            <w:r w:rsidRPr="00675AC2">
              <w:t xml:space="preserve"> 4 </w:t>
            </w:r>
          </w:p>
        </w:tc>
        <w:tc>
          <w:tcPr>
            <w:tcW w:w="1134" w:type="dxa"/>
          </w:tcPr>
          <w:p w14:paraId="3333ACFC" w14:textId="3EEF5281" w:rsidR="00655AC4" w:rsidRPr="000A5EB4" w:rsidRDefault="00655AC4" w:rsidP="00655AC4">
            <w:pPr>
              <w:pStyle w:val="DHHStabletext"/>
              <w:jc w:val="right"/>
            </w:pPr>
            <w:r w:rsidRPr="00675AC2">
              <w:t xml:space="preserve"> 13 </w:t>
            </w:r>
          </w:p>
        </w:tc>
        <w:tc>
          <w:tcPr>
            <w:tcW w:w="1276" w:type="dxa"/>
          </w:tcPr>
          <w:p w14:paraId="6080212D" w14:textId="3296E006" w:rsidR="00655AC4" w:rsidRPr="000A5EB4" w:rsidRDefault="00655AC4" w:rsidP="00655AC4">
            <w:pPr>
              <w:pStyle w:val="DHHStabletext"/>
              <w:jc w:val="right"/>
            </w:pPr>
            <w:r w:rsidRPr="00675AC2">
              <w:t xml:space="preserve"> </w:t>
            </w:r>
            <w:r>
              <w:t>0</w:t>
            </w:r>
            <w:r w:rsidRPr="00675AC2">
              <w:t xml:space="preserve">   </w:t>
            </w:r>
          </w:p>
        </w:tc>
        <w:tc>
          <w:tcPr>
            <w:tcW w:w="1275" w:type="dxa"/>
            <w:shd w:val="clear" w:color="auto" w:fill="auto"/>
          </w:tcPr>
          <w:p w14:paraId="2E85AF30" w14:textId="351A54B9" w:rsidR="00655AC4" w:rsidRPr="000A5EB4" w:rsidRDefault="00655AC4" w:rsidP="00655AC4">
            <w:pPr>
              <w:pStyle w:val="DHHStabletext"/>
              <w:jc w:val="right"/>
            </w:pPr>
            <w:r w:rsidRPr="00675AC2">
              <w:t xml:space="preserve"> </w:t>
            </w:r>
            <w:r>
              <w:t>0</w:t>
            </w:r>
            <w:r w:rsidRPr="00675AC2">
              <w:t xml:space="preserve">   </w:t>
            </w:r>
          </w:p>
        </w:tc>
        <w:tc>
          <w:tcPr>
            <w:tcW w:w="851" w:type="dxa"/>
          </w:tcPr>
          <w:p w14:paraId="599E973B" w14:textId="091B90C9" w:rsidR="00655AC4" w:rsidRPr="000A5EB4" w:rsidRDefault="00655AC4" w:rsidP="00655AC4">
            <w:pPr>
              <w:pStyle w:val="DHHStabletext"/>
              <w:jc w:val="right"/>
            </w:pPr>
            <w:r w:rsidRPr="00065357">
              <w:t xml:space="preserve"> 0   </w:t>
            </w:r>
          </w:p>
        </w:tc>
        <w:tc>
          <w:tcPr>
            <w:tcW w:w="1417" w:type="dxa"/>
            <w:tcBorders>
              <w:right w:val="single" w:sz="4" w:space="0" w:color="auto"/>
            </w:tcBorders>
            <w:shd w:val="clear" w:color="auto" w:fill="auto"/>
          </w:tcPr>
          <w:p w14:paraId="341CA79F" w14:textId="42670F7C" w:rsidR="00655AC4" w:rsidRPr="006C6B25" w:rsidRDefault="00655AC4" w:rsidP="00655AC4">
            <w:pPr>
              <w:pStyle w:val="DHHStabletext"/>
              <w:jc w:val="right"/>
            </w:pPr>
            <w:r w:rsidRPr="00065357">
              <w:t xml:space="preserve"> 71 </w:t>
            </w:r>
          </w:p>
        </w:tc>
        <w:tc>
          <w:tcPr>
            <w:tcW w:w="1276" w:type="dxa"/>
            <w:tcBorders>
              <w:left w:val="single" w:sz="4" w:space="0" w:color="auto"/>
            </w:tcBorders>
            <w:shd w:val="clear" w:color="auto" w:fill="auto"/>
          </w:tcPr>
          <w:p w14:paraId="4A575BE6" w14:textId="09C92028" w:rsidR="00655AC4" w:rsidRPr="006C6B25" w:rsidRDefault="00655AC4" w:rsidP="00655AC4">
            <w:pPr>
              <w:pStyle w:val="DHHStabletext"/>
              <w:jc w:val="right"/>
            </w:pPr>
            <w:r w:rsidRPr="00065357">
              <w:t xml:space="preserve"> 138 </w:t>
            </w:r>
          </w:p>
        </w:tc>
      </w:tr>
      <w:tr w:rsidR="00655AC4" w:rsidRPr="001A7262" w14:paraId="4EBDAE8D" w14:textId="77777777" w:rsidTr="00655AC4">
        <w:trPr>
          <w:trHeight w:val="397"/>
        </w:trPr>
        <w:tc>
          <w:tcPr>
            <w:tcW w:w="2410" w:type="dxa"/>
            <w:tcBorders>
              <w:right w:val="single" w:sz="4" w:space="0" w:color="auto"/>
            </w:tcBorders>
            <w:shd w:val="clear" w:color="auto" w:fill="auto"/>
            <w:vAlign w:val="center"/>
          </w:tcPr>
          <w:p w14:paraId="41D302FA" w14:textId="77777777" w:rsidR="00655AC4" w:rsidRPr="001A7262" w:rsidRDefault="00655AC4" w:rsidP="00655AC4">
            <w:pPr>
              <w:pStyle w:val="DHHStabletext"/>
            </w:pPr>
            <w:r w:rsidRPr="001A7262">
              <w:t>Outer East Melbourne</w:t>
            </w:r>
          </w:p>
        </w:tc>
        <w:tc>
          <w:tcPr>
            <w:tcW w:w="992" w:type="dxa"/>
            <w:tcBorders>
              <w:left w:val="single" w:sz="4" w:space="0" w:color="auto"/>
            </w:tcBorders>
            <w:shd w:val="clear" w:color="auto" w:fill="auto"/>
          </w:tcPr>
          <w:p w14:paraId="57260F87" w14:textId="4A6DEEA1" w:rsidR="00655AC4" w:rsidRPr="000A5EB4" w:rsidRDefault="00655AC4" w:rsidP="00655AC4">
            <w:pPr>
              <w:pStyle w:val="DHHStabletext"/>
              <w:jc w:val="right"/>
            </w:pPr>
            <w:r w:rsidRPr="00675AC2">
              <w:t xml:space="preserve"> </w:t>
            </w:r>
            <w:r>
              <w:t>0</w:t>
            </w:r>
            <w:r w:rsidRPr="00675AC2">
              <w:t xml:space="preserve">   </w:t>
            </w:r>
          </w:p>
        </w:tc>
        <w:tc>
          <w:tcPr>
            <w:tcW w:w="1276" w:type="dxa"/>
            <w:shd w:val="clear" w:color="auto" w:fill="auto"/>
          </w:tcPr>
          <w:p w14:paraId="6A2E9EA8" w14:textId="46085906" w:rsidR="00655AC4" w:rsidRPr="000A5EB4" w:rsidRDefault="00655AC4" w:rsidP="00655AC4">
            <w:pPr>
              <w:pStyle w:val="DHHStabletext"/>
              <w:jc w:val="right"/>
            </w:pPr>
            <w:r w:rsidRPr="00675AC2">
              <w:t xml:space="preserve"> 6 </w:t>
            </w:r>
          </w:p>
        </w:tc>
        <w:tc>
          <w:tcPr>
            <w:tcW w:w="1276" w:type="dxa"/>
          </w:tcPr>
          <w:p w14:paraId="19899376" w14:textId="1F3FBCFA" w:rsidR="00655AC4" w:rsidRPr="000A5EB4" w:rsidRDefault="00655AC4" w:rsidP="00655AC4">
            <w:pPr>
              <w:pStyle w:val="DHHStabletext"/>
              <w:jc w:val="right"/>
            </w:pPr>
            <w:r w:rsidRPr="00675AC2">
              <w:t xml:space="preserve"> </w:t>
            </w:r>
            <w:r>
              <w:t>0</w:t>
            </w:r>
            <w:r w:rsidRPr="00675AC2">
              <w:t xml:space="preserve">   </w:t>
            </w:r>
          </w:p>
        </w:tc>
        <w:tc>
          <w:tcPr>
            <w:tcW w:w="1134" w:type="dxa"/>
            <w:shd w:val="clear" w:color="auto" w:fill="auto"/>
          </w:tcPr>
          <w:p w14:paraId="4DEAD615" w14:textId="4930559C" w:rsidR="00655AC4" w:rsidRPr="000A5EB4" w:rsidRDefault="00655AC4" w:rsidP="00655AC4">
            <w:pPr>
              <w:pStyle w:val="DHHStabletext"/>
              <w:jc w:val="right"/>
            </w:pPr>
            <w:r w:rsidRPr="00675AC2">
              <w:t xml:space="preserve"> </w:t>
            </w:r>
            <w:r>
              <w:t>0</w:t>
            </w:r>
            <w:r w:rsidRPr="00675AC2">
              <w:t xml:space="preserve">   </w:t>
            </w:r>
          </w:p>
        </w:tc>
        <w:tc>
          <w:tcPr>
            <w:tcW w:w="1134" w:type="dxa"/>
          </w:tcPr>
          <w:p w14:paraId="4523B0A8" w14:textId="6826476F" w:rsidR="00655AC4" w:rsidRPr="000A5EB4" w:rsidRDefault="00655AC4" w:rsidP="00655AC4">
            <w:pPr>
              <w:pStyle w:val="DHHStabletext"/>
              <w:jc w:val="right"/>
            </w:pPr>
            <w:r w:rsidRPr="00675AC2">
              <w:t xml:space="preserve"> </w:t>
            </w:r>
            <w:r>
              <w:t>0</w:t>
            </w:r>
            <w:r w:rsidRPr="00675AC2">
              <w:t xml:space="preserve">   </w:t>
            </w:r>
          </w:p>
        </w:tc>
        <w:tc>
          <w:tcPr>
            <w:tcW w:w="1276" w:type="dxa"/>
          </w:tcPr>
          <w:p w14:paraId="053CEC62" w14:textId="584D950C" w:rsidR="00655AC4" w:rsidRPr="000A5EB4" w:rsidRDefault="00655AC4" w:rsidP="00655AC4">
            <w:pPr>
              <w:pStyle w:val="DHHStabletext"/>
              <w:jc w:val="right"/>
            </w:pPr>
            <w:r w:rsidRPr="00675AC2">
              <w:t xml:space="preserve"> </w:t>
            </w:r>
            <w:r>
              <w:t>0</w:t>
            </w:r>
            <w:r w:rsidRPr="00675AC2">
              <w:t xml:space="preserve">   </w:t>
            </w:r>
          </w:p>
        </w:tc>
        <w:tc>
          <w:tcPr>
            <w:tcW w:w="1275" w:type="dxa"/>
            <w:shd w:val="clear" w:color="auto" w:fill="auto"/>
          </w:tcPr>
          <w:p w14:paraId="0D452CCB" w14:textId="625C9F92" w:rsidR="00655AC4" w:rsidRPr="000A5EB4" w:rsidRDefault="00655AC4" w:rsidP="00655AC4">
            <w:pPr>
              <w:pStyle w:val="DHHStabletext"/>
              <w:jc w:val="right"/>
            </w:pPr>
            <w:r>
              <w:t>0</w:t>
            </w:r>
            <w:r w:rsidRPr="00675AC2">
              <w:t xml:space="preserve"> </w:t>
            </w:r>
          </w:p>
        </w:tc>
        <w:tc>
          <w:tcPr>
            <w:tcW w:w="851" w:type="dxa"/>
          </w:tcPr>
          <w:p w14:paraId="31D41C46" w14:textId="433283DF" w:rsidR="00655AC4" w:rsidRPr="000A5EB4" w:rsidRDefault="00655AC4" w:rsidP="00655AC4">
            <w:pPr>
              <w:pStyle w:val="DHHStabletext"/>
              <w:jc w:val="right"/>
            </w:pPr>
            <w:r w:rsidRPr="00065357">
              <w:t xml:space="preserve"> 1 </w:t>
            </w:r>
          </w:p>
        </w:tc>
        <w:tc>
          <w:tcPr>
            <w:tcW w:w="1417" w:type="dxa"/>
            <w:tcBorders>
              <w:right w:val="single" w:sz="4" w:space="0" w:color="auto"/>
            </w:tcBorders>
            <w:shd w:val="clear" w:color="auto" w:fill="auto"/>
          </w:tcPr>
          <w:p w14:paraId="314D6992" w14:textId="24C45CBD" w:rsidR="00655AC4" w:rsidRPr="006C6B25" w:rsidRDefault="00655AC4" w:rsidP="00655AC4">
            <w:pPr>
              <w:pStyle w:val="DHHStabletext"/>
              <w:jc w:val="right"/>
            </w:pPr>
            <w:r w:rsidRPr="00065357">
              <w:t xml:space="preserve"> 58 </w:t>
            </w:r>
          </w:p>
        </w:tc>
        <w:tc>
          <w:tcPr>
            <w:tcW w:w="1276" w:type="dxa"/>
            <w:tcBorders>
              <w:left w:val="single" w:sz="4" w:space="0" w:color="auto"/>
            </w:tcBorders>
            <w:shd w:val="clear" w:color="auto" w:fill="auto"/>
          </w:tcPr>
          <w:p w14:paraId="01D7CC1A" w14:textId="0C5F7E96" w:rsidR="00655AC4" w:rsidRPr="006C6B25" w:rsidRDefault="00655AC4" w:rsidP="00655AC4">
            <w:pPr>
              <w:pStyle w:val="DHHStabletext"/>
              <w:jc w:val="right"/>
            </w:pPr>
            <w:r w:rsidRPr="00065357">
              <w:t xml:space="preserve"> 65 </w:t>
            </w:r>
          </w:p>
        </w:tc>
      </w:tr>
      <w:tr w:rsidR="00655AC4" w:rsidRPr="001A7262" w14:paraId="72C221A5" w14:textId="77777777" w:rsidTr="00655AC4">
        <w:trPr>
          <w:trHeight w:val="397"/>
        </w:trPr>
        <w:tc>
          <w:tcPr>
            <w:tcW w:w="2410" w:type="dxa"/>
            <w:tcBorders>
              <w:bottom w:val="single" w:sz="4" w:space="0" w:color="auto"/>
              <w:right w:val="single" w:sz="4" w:space="0" w:color="auto"/>
            </w:tcBorders>
            <w:shd w:val="clear" w:color="auto" w:fill="auto"/>
            <w:vAlign w:val="center"/>
          </w:tcPr>
          <w:p w14:paraId="5DDE3E66" w14:textId="77777777" w:rsidR="00655AC4" w:rsidRPr="001A7262" w:rsidRDefault="00655AC4" w:rsidP="00655AC4">
            <w:pPr>
              <w:pStyle w:val="DHHStabletext"/>
            </w:pPr>
            <w:r w:rsidRPr="001A7262">
              <w:t>Ovens Murray</w:t>
            </w:r>
          </w:p>
        </w:tc>
        <w:tc>
          <w:tcPr>
            <w:tcW w:w="992" w:type="dxa"/>
            <w:tcBorders>
              <w:left w:val="single" w:sz="4" w:space="0" w:color="auto"/>
              <w:bottom w:val="single" w:sz="4" w:space="0" w:color="auto"/>
            </w:tcBorders>
            <w:shd w:val="clear" w:color="auto" w:fill="auto"/>
          </w:tcPr>
          <w:p w14:paraId="320CC478" w14:textId="2217FF67" w:rsidR="00655AC4" w:rsidRPr="000A5EB4" w:rsidRDefault="00655AC4" w:rsidP="00655AC4">
            <w:pPr>
              <w:pStyle w:val="DHHStabletext"/>
              <w:jc w:val="right"/>
            </w:pPr>
            <w:r w:rsidRPr="00675AC2">
              <w:t xml:space="preserve"> 5 </w:t>
            </w:r>
          </w:p>
        </w:tc>
        <w:tc>
          <w:tcPr>
            <w:tcW w:w="1276" w:type="dxa"/>
            <w:tcBorders>
              <w:bottom w:val="single" w:sz="4" w:space="0" w:color="auto"/>
            </w:tcBorders>
            <w:shd w:val="clear" w:color="auto" w:fill="auto"/>
          </w:tcPr>
          <w:p w14:paraId="2ED9FB46" w14:textId="2021D73B" w:rsidR="00655AC4" w:rsidRPr="000A5EB4" w:rsidRDefault="00655AC4" w:rsidP="00655AC4">
            <w:pPr>
              <w:pStyle w:val="DHHStabletext"/>
              <w:jc w:val="right"/>
            </w:pPr>
            <w:r w:rsidRPr="00675AC2">
              <w:t xml:space="preserve"> </w:t>
            </w:r>
            <w:r>
              <w:t>0</w:t>
            </w:r>
            <w:r w:rsidRPr="00675AC2">
              <w:t xml:space="preserve">   </w:t>
            </w:r>
          </w:p>
        </w:tc>
        <w:tc>
          <w:tcPr>
            <w:tcW w:w="1276" w:type="dxa"/>
            <w:tcBorders>
              <w:bottom w:val="single" w:sz="4" w:space="0" w:color="auto"/>
            </w:tcBorders>
          </w:tcPr>
          <w:p w14:paraId="7B89716F" w14:textId="5E76B4E5" w:rsidR="00655AC4" w:rsidRPr="000A5EB4" w:rsidRDefault="00655AC4" w:rsidP="00655AC4">
            <w:pPr>
              <w:pStyle w:val="DHHStabletext"/>
              <w:jc w:val="right"/>
            </w:pPr>
            <w:r w:rsidRPr="00675AC2">
              <w:t xml:space="preserve"> 2 </w:t>
            </w:r>
          </w:p>
        </w:tc>
        <w:tc>
          <w:tcPr>
            <w:tcW w:w="1134" w:type="dxa"/>
            <w:tcBorders>
              <w:bottom w:val="single" w:sz="4" w:space="0" w:color="auto"/>
            </w:tcBorders>
            <w:shd w:val="clear" w:color="auto" w:fill="auto"/>
          </w:tcPr>
          <w:p w14:paraId="62D1BAB0" w14:textId="459798A0" w:rsidR="00655AC4" w:rsidRPr="000A5EB4" w:rsidRDefault="00655AC4" w:rsidP="00655AC4">
            <w:pPr>
              <w:pStyle w:val="DHHStabletext"/>
              <w:jc w:val="right"/>
            </w:pPr>
            <w:r w:rsidRPr="00675AC2">
              <w:t xml:space="preserve"> </w:t>
            </w:r>
            <w:r>
              <w:t>0</w:t>
            </w:r>
            <w:r w:rsidRPr="00675AC2">
              <w:t xml:space="preserve">   </w:t>
            </w:r>
          </w:p>
        </w:tc>
        <w:tc>
          <w:tcPr>
            <w:tcW w:w="1134" w:type="dxa"/>
            <w:tcBorders>
              <w:bottom w:val="single" w:sz="4" w:space="0" w:color="auto"/>
            </w:tcBorders>
          </w:tcPr>
          <w:p w14:paraId="22F3EC73" w14:textId="64FDA197" w:rsidR="00655AC4" w:rsidRPr="000A5EB4" w:rsidRDefault="00655AC4" w:rsidP="00655AC4">
            <w:pPr>
              <w:pStyle w:val="DHHStabletext"/>
              <w:jc w:val="right"/>
            </w:pPr>
            <w:r w:rsidRPr="00675AC2">
              <w:t xml:space="preserve"> </w:t>
            </w:r>
            <w:r>
              <w:t>0</w:t>
            </w:r>
            <w:r w:rsidRPr="00675AC2">
              <w:t xml:space="preserve">   </w:t>
            </w:r>
          </w:p>
        </w:tc>
        <w:tc>
          <w:tcPr>
            <w:tcW w:w="1276" w:type="dxa"/>
            <w:tcBorders>
              <w:bottom w:val="single" w:sz="4" w:space="0" w:color="auto"/>
            </w:tcBorders>
          </w:tcPr>
          <w:p w14:paraId="02C2AA95" w14:textId="6A967ABD" w:rsidR="00655AC4" w:rsidRPr="000A5EB4" w:rsidRDefault="00655AC4" w:rsidP="00655AC4">
            <w:pPr>
              <w:pStyle w:val="DHHStabletext"/>
              <w:jc w:val="right"/>
            </w:pPr>
            <w:r w:rsidRPr="00675AC2">
              <w:t xml:space="preserve"> </w:t>
            </w:r>
            <w:r>
              <w:t>0</w:t>
            </w:r>
            <w:r w:rsidRPr="00675AC2">
              <w:t xml:space="preserve">   </w:t>
            </w:r>
          </w:p>
        </w:tc>
        <w:tc>
          <w:tcPr>
            <w:tcW w:w="1275" w:type="dxa"/>
            <w:tcBorders>
              <w:bottom w:val="single" w:sz="4" w:space="0" w:color="auto"/>
            </w:tcBorders>
            <w:shd w:val="clear" w:color="auto" w:fill="auto"/>
          </w:tcPr>
          <w:p w14:paraId="0116CF74" w14:textId="699483F4" w:rsidR="00655AC4" w:rsidRPr="000A5EB4" w:rsidRDefault="00655AC4" w:rsidP="00655AC4">
            <w:pPr>
              <w:pStyle w:val="DHHStabletext"/>
              <w:jc w:val="right"/>
            </w:pPr>
            <w:r w:rsidRPr="00675AC2">
              <w:t xml:space="preserve"> </w:t>
            </w:r>
            <w:r>
              <w:t>0</w:t>
            </w:r>
            <w:r w:rsidRPr="00675AC2">
              <w:t xml:space="preserve">   </w:t>
            </w:r>
          </w:p>
        </w:tc>
        <w:tc>
          <w:tcPr>
            <w:tcW w:w="851" w:type="dxa"/>
            <w:tcBorders>
              <w:bottom w:val="single" w:sz="4" w:space="0" w:color="auto"/>
            </w:tcBorders>
          </w:tcPr>
          <w:p w14:paraId="632146E5" w14:textId="680929E0" w:rsidR="00655AC4" w:rsidRPr="000A5EB4" w:rsidRDefault="00655AC4" w:rsidP="00655AC4">
            <w:pPr>
              <w:pStyle w:val="DHHStabletext"/>
              <w:jc w:val="right"/>
            </w:pPr>
            <w:r w:rsidRPr="00065357">
              <w:t xml:space="preserve"> 0   </w:t>
            </w:r>
          </w:p>
        </w:tc>
        <w:tc>
          <w:tcPr>
            <w:tcW w:w="1417" w:type="dxa"/>
            <w:tcBorders>
              <w:bottom w:val="single" w:sz="4" w:space="0" w:color="auto"/>
              <w:right w:val="single" w:sz="4" w:space="0" w:color="auto"/>
            </w:tcBorders>
            <w:shd w:val="clear" w:color="auto" w:fill="auto"/>
          </w:tcPr>
          <w:p w14:paraId="0EA9A10C" w14:textId="6D71844A" w:rsidR="00655AC4" w:rsidRPr="006C6B25" w:rsidRDefault="00655AC4" w:rsidP="00655AC4">
            <w:pPr>
              <w:pStyle w:val="DHHStabletext"/>
              <w:jc w:val="right"/>
            </w:pPr>
            <w:r w:rsidRPr="00065357">
              <w:t xml:space="preserve"> 40 </w:t>
            </w:r>
          </w:p>
        </w:tc>
        <w:tc>
          <w:tcPr>
            <w:tcW w:w="1276" w:type="dxa"/>
            <w:tcBorders>
              <w:left w:val="single" w:sz="4" w:space="0" w:color="auto"/>
              <w:bottom w:val="single" w:sz="4" w:space="0" w:color="auto"/>
            </w:tcBorders>
            <w:shd w:val="clear" w:color="auto" w:fill="auto"/>
          </w:tcPr>
          <w:p w14:paraId="1C93F246" w14:textId="3CFA91BF" w:rsidR="00655AC4" w:rsidRPr="006C6B25" w:rsidRDefault="00655AC4" w:rsidP="00655AC4">
            <w:pPr>
              <w:pStyle w:val="DHHStabletext"/>
              <w:jc w:val="right"/>
            </w:pPr>
            <w:r w:rsidRPr="00065357">
              <w:t xml:space="preserve"> 47 </w:t>
            </w:r>
          </w:p>
        </w:tc>
      </w:tr>
      <w:tr w:rsidR="00655AC4" w:rsidRPr="00F07657" w14:paraId="3E319283" w14:textId="77777777" w:rsidTr="00655AC4">
        <w:trPr>
          <w:trHeight w:val="397"/>
        </w:trPr>
        <w:tc>
          <w:tcPr>
            <w:tcW w:w="2410" w:type="dxa"/>
            <w:tcBorders>
              <w:top w:val="single" w:sz="4" w:space="0" w:color="auto"/>
              <w:right w:val="single" w:sz="4" w:space="0" w:color="auto"/>
            </w:tcBorders>
            <w:shd w:val="clear" w:color="auto" w:fill="auto"/>
            <w:vAlign w:val="center"/>
          </w:tcPr>
          <w:p w14:paraId="1C91BC51" w14:textId="77777777" w:rsidR="00655AC4" w:rsidRPr="00F07657" w:rsidRDefault="00655AC4" w:rsidP="00655AC4">
            <w:pPr>
              <w:pStyle w:val="DHHStabletext"/>
              <w:rPr>
                <w:b/>
              </w:rPr>
            </w:pPr>
            <w:r w:rsidRPr="00F07657">
              <w:rPr>
                <w:b/>
              </w:rPr>
              <w:t>East Total</w:t>
            </w:r>
          </w:p>
        </w:tc>
        <w:tc>
          <w:tcPr>
            <w:tcW w:w="992" w:type="dxa"/>
            <w:tcBorders>
              <w:top w:val="single" w:sz="4" w:space="0" w:color="auto"/>
              <w:left w:val="single" w:sz="4" w:space="0" w:color="auto"/>
            </w:tcBorders>
            <w:shd w:val="clear" w:color="auto" w:fill="auto"/>
          </w:tcPr>
          <w:p w14:paraId="1DF22F31" w14:textId="4DEF44E7" w:rsidR="00655AC4" w:rsidRPr="00655AC4" w:rsidRDefault="00655AC4" w:rsidP="00655AC4">
            <w:pPr>
              <w:pStyle w:val="DHHStabletext"/>
              <w:jc w:val="right"/>
              <w:rPr>
                <w:b/>
                <w:bCs/>
              </w:rPr>
            </w:pPr>
            <w:r w:rsidRPr="00655AC4">
              <w:rPr>
                <w:b/>
                <w:bCs/>
              </w:rPr>
              <w:t xml:space="preserve"> 13 </w:t>
            </w:r>
          </w:p>
        </w:tc>
        <w:tc>
          <w:tcPr>
            <w:tcW w:w="1276" w:type="dxa"/>
            <w:tcBorders>
              <w:top w:val="single" w:sz="4" w:space="0" w:color="auto"/>
            </w:tcBorders>
            <w:shd w:val="clear" w:color="auto" w:fill="auto"/>
          </w:tcPr>
          <w:p w14:paraId="6F093461" w14:textId="6F333CFE" w:rsidR="00655AC4" w:rsidRPr="00655AC4" w:rsidRDefault="00655AC4" w:rsidP="00655AC4">
            <w:pPr>
              <w:pStyle w:val="DHHStabletext"/>
              <w:jc w:val="right"/>
              <w:rPr>
                <w:b/>
                <w:bCs/>
              </w:rPr>
            </w:pPr>
            <w:r w:rsidRPr="00655AC4">
              <w:rPr>
                <w:b/>
                <w:bCs/>
              </w:rPr>
              <w:t xml:space="preserve"> 26 </w:t>
            </w:r>
          </w:p>
        </w:tc>
        <w:tc>
          <w:tcPr>
            <w:tcW w:w="1276" w:type="dxa"/>
            <w:tcBorders>
              <w:top w:val="single" w:sz="4" w:space="0" w:color="auto"/>
            </w:tcBorders>
          </w:tcPr>
          <w:p w14:paraId="4F2B5550" w14:textId="1BB7BC69" w:rsidR="00655AC4" w:rsidRPr="00655AC4" w:rsidRDefault="00655AC4" w:rsidP="00655AC4">
            <w:pPr>
              <w:pStyle w:val="DHHStabletext"/>
              <w:jc w:val="right"/>
              <w:rPr>
                <w:b/>
                <w:bCs/>
              </w:rPr>
            </w:pPr>
            <w:r w:rsidRPr="00655AC4">
              <w:rPr>
                <w:b/>
                <w:bCs/>
              </w:rPr>
              <w:t xml:space="preserve"> 34 </w:t>
            </w:r>
          </w:p>
        </w:tc>
        <w:tc>
          <w:tcPr>
            <w:tcW w:w="1134" w:type="dxa"/>
            <w:tcBorders>
              <w:top w:val="single" w:sz="4" w:space="0" w:color="auto"/>
            </w:tcBorders>
            <w:shd w:val="clear" w:color="auto" w:fill="auto"/>
          </w:tcPr>
          <w:p w14:paraId="4C74C371" w14:textId="72C3BD6A" w:rsidR="00655AC4" w:rsidRPr="00655AC4" w:rsidRDefault="00655AC4" w:rsidP="00655AC4">
            <w:pPr>
              <w:pStyle w:val="DHHStabletext"/>
              <w:jc w:val="right"/>
              <w:rPr>
                <w:b/>
                <w:bCs/>
              </w:rPr>
            </w:pPr>
            <w:r w:rsidRPr="00655AC4">
              <w:rPr>
                <w:b/>
                <w:bCs/>
              </w:rPr>
              <w:t xml:space="preserve"> 4 </w:t>
            </w:r>
          </w:p>
        </w:tc>
        <w:tc>
          <w:tcPr>
            <w:tcW w:w="1134" w:type="dxa"/>
            <w:tcBorders>
              <w:top w:val="single" w:sz="4" w:space="0" w:color="auto"/>
            </w:tcBorders>
          </w:tcPr>
          <w:p w14:paraId="367A96AD" w14:textId="5A469154" w:rsidR="00655AC4" w:rsidRPr="00655AC4" w:rsidRDefault="00655AC4" w:rsidP="00655AC4">
            <w:pPr>
              <w:pStyle w:val="DHHStabletext"/>
              <w:jc w:val="right"/>
              <w:rPr>
                <w:b/>
                <w:bCs/>
              </w:rPr>
            </w:pPr>
            <w:r w:rsidRPr="00655AC4">
              <w:rPr>
                <w:b/>
                <w:bCs/>
              </w:rPr>
              <w:t xml:space="preserve"> 13 </w:t>
            </w:r>
          </w:p>
        </w:tc>
        <w:tc>
          <w:tcPr>
            <w:tcW w:w="1276" w:type="dxa"/>
            <w:tcBorders>
              <w:top w:val="single" w:sz="4" w:space="0" w:color="auto"/>
            </w:tcBorders>
          </w:tcPr>
          <w:p w14:paraId="17F32F69" w14:textId="1ECF1BEB" w:rsidR="00655AC4" w:rsidRPr="00655AC4" w:rsidRDefault="00655AC4" w:rsidP="00655AC4">
            <w:pPr>
              <w:pStyle w:val="DHHStabletext"/>
              <w:jc w:val="right"/>
              <w:rPr>
                <w:b/>
                <w:bCs/>
              </w:rPr>
            </w:pPr>
            <w:r w:rsidRPr="00655AC4">
              <w:rPr>
                <w:b/>
                <w:bCs/>
              </w:rPr>
              <w:t xml:space="preserve"> 0   </w:t>
            </w:r>
          </w:p>
        </w:tc>
        <w:tc>
          <w:tcPr>
            <w:tcW w:w="1275" w:type="dxa"/>
            <w:tcBorders>
              <w:top w:val="single" w:sz="4" w:space="0" w:color="auto"/>
            </w:tcBorders>
            <w:shd w:val="clear" w:color="auto" w:fill="auto"/>
          </w:tcPr>
          <w:p w14:paraId="676E8A56" w14:textId="60BF8D25" w:rsidR="00655AC4" w:rsidRPr="00655AC4" w:rsidRDefault="00655AC4" w:rsidP="00655AC4">
            <w:pPr>
              <w:pStyle w:val="DHHStabletext"/>
              <w:jc w:val="right"/>
              <w:rPr>
                <w:b/>
                <w:bCs/>
              </w:rPr>
            </w:pPr>
            <w:r w:rsidRPr="00655AC4">
              <w:rPr>
                <w:b/>
                <w:bCs/>
              </w:rPr>
              <w:t xml:space="preserve">0 </w:t>
            </w:r>
          </w:p>
        </w:tc>
        <w:tc>
          <w:tcPr>
            <w:tcW w:w="851" w:type="dxa"/>
            <w:tcBorders>
              <w:top w:val="single" w:sz="4" w:space="0" w:color="auto"/>
            </w:tcBorders>
          </w:tcPr>
          <w:p w14:paraId="16BDF21E" w14:textId="2B0291FB" w:rsidR="00655AC4" w:rsidRPr="00655AC4" w:rsidRDefault="00655AC4" w:rsidP="00655AC4">
            <w:pPr>
              <w:pStyle w:val="DHHStabletext"/>
              <w:jc w:val="right"/>
              <w:rPr>
                <w:b/>
                <w:bCs/>
              </w:rPr>
            </w:pPr>
            <w:r w:rsidRPr="00655AC4">
              <w:rPr>
                <w:b/>
                <w:bCs/>
              </w:rPr>
              <w:t xml:space="preserve"> 1 </w:t>
            </w:r>
          </w:p>
        </w:tc>
        <w:tc>
          <w:tcPr>
            <w:tcW w:w="1417" w:type="dxa"/>
            <w:tcBorders>
              <w:top w:val="single" w:sz="4" w:space="0" w:color="auto"/>
              <w:right w:val="single" w:sz="4" w:space="0" w:color="auto"/>
            </w:tcBorders>
            <w:shd w:val="clear" w:color="auto" w:fill="auto"/>
          </w:tcPr>
          <w:p w14:paraId="0FFE1975" w14:textId="50CDA67E" w:rsidR="00655AC4" w:rsidRPr="00655AC4" w:rsidRDefault="00655AC4" w:rsidP="00655AC4">
            <w:pPr>
              <w:pStyle w:val="DHHStabletext"/>
              <w:jc w:val="right"/>
              <w:rPr>
                <w:b/>
                <w:bCs/>
              </w:rPr>
            </w:pPr>
            <w:r w:rsidRPr="00655AC4">
              <w:rPr>
                <w:b/>
                <w:bCs/>
              </w:rPr>
              <w:t xml:space="preserve"> 185 </w:t>
            </w:r>
          </w:p>
        </w:tc>
        <w:tc>
          <w:tcPr>
            <w:tcW w:w="1276" w:type="dxa"/>
            <w:tcBorders>
              <w:top w:val="single" w:sz="4" w:space="0" w:color="auto"/>
              <w:left w:val="single" w:sz="4" w:space="0" w:color="auto"/>
            </w:tcBorders>
            <w:shd w:val="clear" w:color="auto" w:fill="auto"/>
          </w:tcPr>
          <w:p w14:paraId="22234598" w14:textId="4B1F15F2" w:rsidR="00655AC4" w:rsidRPr="00655AC4" w:rsidRDefault="00655AC4" w:rsidP="00655AC4">
            <w:pPr>
              <w:pStyle w:val="DHHStabletext"/>
              <w:jc w:val="right"/>
              <w:rPr>
                <w:b/>
                <w:bCs/>
              </w:rPr>
            </w:pPr>
            <w:r w:rsidRPr="00655AC4">
              <w:rPr>
                <w:b/>
                <w:bCs/>
              </w:rPr>
              <w:t xml:space="preserve"> 276 </w:t>
            </w:r>
          </w:p>
        </w:tc>
      </w:tr>
    </w:tbl>
    <w:p w14:paraId="0ECE9192" w14:textId="77777777" w:rsidR="00604EC3" w:rsidRDefault="00604EC3" w:rsidP="00604EC3">
      <w:bookmarkStart w:id="78" w:name="_Toc432766174"/>
    </w:p>
    <w:p w14:paraId="25B349AF" w14:textId="7709FECA" w:rsidR="00604EC3" w:rsidRPr="001A7262" w:rsidRDefault="00604EC3" w:rsidP="00604EC3">
      <w:pPr>
        <w:pStyle w:val="DHHStablecaption"/>
      </w:pPr>
      <w:r w:rsidRPr="001A7262">
        <w:t xml:space="preserve">Table </w:t>
      </w:r>
      <w:r w:rsidR="00F64C19">
        <w:t>34</w:t>
      </w:r>
      <w:r w:rsidRPr="001A7262">
        <w:t>: North Division Director owned units acquired (including leases and other Director managed units) by dwelling type and community owned acquired by local area within division</w:t>
      </w:r>
      <w:bookmarkEnd w:id="78"/>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604EC3" w:rsidRPr="001A7262" w14:paraId="7FE7C17B" w14:textId="77777777" w:rsidTr="00604EC3">
        <w:trPr>
          <w:cantSplit/>
          <w:trHeight w:val="170"/>
          <w:tblHeader/>
        </w:trPr>
        <w:tc>
          <w:tcPr>
            <w:tcW w:w="2410" w:type="dxa"/>
            <w:tcBorders>
              <w:bottom w:val="single" w:sz="4" w:space="0" w:color="auto"/>
              <w:right w:val="single" w:sz="4" w:space="0" w:color="auto"/>
            </w:tcBorders>
            <w:shd w:val="clear" w:color="auto" w:fill="auto"/>
            <w:vAlign w:val="bottom"/>
          </w:tcPr>
          <w:p w14:paraId="6A1E8887" w14:textId="77777777" w:rsidR="00604EC3" w:rsidRPr="0099559B" w:rsidRDefault="00604EC3" w:rsidP="0099559B">
            <w:pPr>
              <w:pStyle w:val="Tablecolhead"/>
            </w:pPr>
            <w:r w:rsidRPr="0099559B">
              <w:t>Division and local area</w:t>
            </w:r>
          </w:p>
        </w:tc>
        <w:tc>
          <w:tcPr>
            <w:tcW w:w="992" w:type="dxa"/>
            <w:tcBorders>
              <w:left w:val="single" w:sz="4" w:space="0" w:color="auto"/>
              <w:bottom w:val="single" w:sz="4" w:space="0" w:color="auto"/>
            </w:tcBorders>
            <w:shd w:val="clear" w:color="auto" w:fill="auto"/>
            <w:vAlign w:val="bottom"/>
          </w:tcPr>
          <w:p w14:paraId="30688799" w14:textId="77777777" w:rsidR="00604EC3" w:rsidRPr="0099559B" w:rsidRDefault="00604EC3" w:rsidP="00751977">
            <w:pPr>
              <w:pStyle w:val="Tablecolhead"/>
              <w:jc w:val="right"/>
            </w:pPr>
            <w:r w:rsidRPr="0099559B">
              <w:t>House</w:t>
            </w:r>
          </w:p>
        </w:tc>
        <w:tc>
          <w:tcPr>
            <w:tcW w:w="1276" w:type="dxa"/>
            <w:tcBorders>
              <w:bottom w:val="single" w:sz="4" w:space="0" w:color="auto"/>
            </w:tcBorders>
            <w:shd w:val="clear" w:color="auto" w:fill="auto"/>
            <w:vAlign w:val="bottom"/>
          </w:tcPr>
          <w:p w14:paraId="3526C948" w14:textId="77777777" w:rsidR="00604EC3" w:rsidRPr="0099559B" w:rsidRDefault="00604EC3" w:rsidP="00751977">
            <w:pPr>
              <w:pStyle w:val="Tablecolhead"/>
              <w:jc w:val="right"/>
            </w:pPr>
            <w:r w:rsidRPr="0099559B">
              <w:t>Medium Density Attached</w:t>
            </w:r>
          </w:p>
        </w:tc>
        <w:tc>
          <w:tcPr>
            <w:tcW w:w="1276" w:type="dxa"/>
            <w:tcBorders>
              <w:bottom w:val="single" w:sz="4" w:space="0" w:color="auto"/>
            </w:tcBorders>
            <w:vAlign w:val="bottom"/>
          </w:tcPr>
          <w:p w14:paraId="2C049AAF" w14:textId="77777777" w:rsidR="00604EC3" w:rsidRPr="0099559B" w:rsidRDefault="00604EC3" w:rsidP="00751977">
            <w:pPr>
              <w:pStyle w:val="Tablecolhead"/>
              <w:jc w:val="right"/>
            </w:pPr>
            <w:r w:rsidRPr="0099559B">
              <w:t>Medium Density Detached</w:t>
            </w:r>
          </w:p>
        </w:tc>
        <w:tc>
          <w:tcPr>
            <w:tcW w:w="1134" w:type="dxa"/>
            <w:tcBorders>
              <w:bottom w:val="single" w:sz="4" w:space="0" w:color="auto"/>
            </w:tcBorders>
            <w:shd w:val="clear" w:color="auto" w:fill="auto"/>
            <w:vAlign w:val="bottom"/>
          </w:tcPr>
          <w:p w14:paraId="47AF0902" w14:textId="77777777" w:rsidR="00604EC3" w:rsidRPr="0099559B" w:rsidRDefault="00604EC3" w:rsidP="00751977">
            <w:pPr>
              <w:pStyle w:val="Tablecolhead"/>
              <w:jc w:val="right"/>
            </w:pPr>
            <w:r w:rsidRPr="0099559B">
              <w:t>Low-rise flat</w:t>
            </w:r>
          </w:p>
        </w:tc>
        <w:tc>
          <w:tcPr>
            <w:tcW w:w="1134" w:type="dxa"/>
            <w:tcBorders>
              <w:bottom w:val="single" w:sz="4" w:space="0" w:color="auto"/>
            </w:tcBorders>
            <w:vAlign w:val="bottom"/>
          </w:tcPr>
          <w:p w14:paraId="20F97EF9" w14:textId="77777777" w:rsidR="00604EC3" w:rsidRPr="0099559B" w:rsidRDefault="00604EC3" w:rsidP="00751977">
            <w:pPr>
              <w:pStyle w:val="Tablecolhead"/>
              <w:jc w:val="right"/>
            </w:pPr>
            <w:r w:rsidRPr="0099559B">
              <w:t>High-rise flat</w:t>
            </w:r>
          </w:p>
        </w:tc>
        <w:tc>
          <w:tcPr>
            <w:tcW w:w="1276" w:type="dxa"/>
            <w:tcBorders>
              <w:bottom w:val="single" w:sz="4" w:space="0" w:color="auto"/>
            </w:tcBorders>
            <w:vAlign w:val="bottom"/>
          </w:tcPr>
          <w:p w14:paraId="1E88E9DB" w14:textId="77777777" w:rsidR="00604EC3" w:rsidRPr="0099559B" w:rsidRDefault="00604EC3" w:rsidP="00751977">
            <w:pPr>
              <w:pStyle w:val="Tablecolhead"/>
              <w:jc w:val="right"/>
            </w:pPr>
            <w:r w:rsidRPr="0099559B">
              <w:t>Movable unit</w:t>
            </w:r>
          </w:p>
        </w:tc>
        <w:tc>
          <w:tcPr>
            <w:tcW w:w="1275" w:type="dxa"/>
            <w:tcBorders>
              <w:bottom w:val="single" w:sz="4" w:space="0" w:color="auto"/>
            </w:tcBorders>
            <w:shd w:val="clear" w:color="auto" w:fill="auto"/>
            <w:vAlign w:val="bottom"/>
          </w:tcPr>
          <w:p w14:paraId="05803068" w14:textId="77777777" w:rsidR="00604EC3" w:rsidRPr="0099559B" w:rsidRDefault="00604EC3" w:rsidP="00751977">
            <w:pPr>
              <w:pStyle w:val="Tablecolhead"/>
              <w:jc w:val="right"/>
            </w:pPr>
            <w:r w:rsidRPr="0099559B">
              <w:t>Multiple unit facility unit</w:t>
            </w:r>
          </w:p>
        </w:tc>
        <w:tc>
          <w:tcPr>
            <w:tcW w:w="851" w:type="dxa"/>
            <w:tcBorders>
              <w:bottom w:val="single" w:sz="4" w:space="0" w:color="auto"/>
            </w:tcBorders>
            <w:vAlign w:val="bottom"/>
          </w:tcPr>
          <w:p w14:paraId="21CDC1F3" w14:textId="77777777" w:rsidR="00604EC3" w:rsidRPr="0099559B" w:rsidRDefault="00604EC3" w:rsidP="00751977">
            <w:pPr>
              <w:pStyle w:val="Tablecolhead"/>
              <w:jc w:val="right"/>
            </w:pPr>
            <w:r w:rsidRPr="0099559B">
              <w:t>Other</w:t>
            </w:r>
          </w:p>
        </w:tc>
        <w:tc>
          <w:tcPr>
            <w:tcW w:w="1417" w:type="dxa"/>
            <w:tcBorders>
              <w:bottom w:val="single" w:sz="4" w:space="0" w:color="auto"/>
              <w:right w:val="single" w:sz="4" w:space="0" w:color="auto"/>
            </w:tcBorders>
            <w:shd w:val="clear" w:color="auto" w:fill="auto"/>
            <w:vAlign w:val="bottom"/>
          </w:tcPr>
          <w:p w14:paraId="6D965BA5" w14:textId="77777777" w:rsidR="00604EC3" w:rsidRPr="0099559B" w:rsidRDefault="00604EC3" w:rsidP="00751977">
            <w:pPr>
              <w:pStyle w:val="Tablecolhead"/>
              <w:jc w:val="right"/>
            </w:pPr>
            <w:r w:rsidRPr="0099559B">
              <w:t>Community Owned</w:t>
            </w:r>
          </w:p>
        </w:tc>
        <w:tc>
          <w:tcPr>
            <w:tcW w:w="1276" w:type="dxa"/>
            <w:tcBorders>
              <w:left w:val="single" w:sz="4" w:space="0" w:color="auto"/>
              <w:bottom w:val="single" w:sz="4" w:space="0" w:color="auto"/>
            </w:tcBorders>
            <w:shd w:val="clear" w:color="auto" w:fill="auto"/>
            <w:vAlign w:val="bottom"/>
          </w:tcPr>
          <w:p w14:paraId="3C46B703" w14:textId="77777777" w:rsidR="00604EC3" w:rsidRPr="0099559B" w:rsidRDefault="00604EC3" w:rsidP="00751977">
            <w:pPr>
              <w:pStyle w:val="Tablecolhead"/>
              <w:jc w:val="right"/>
            </w:pPr>
            <w:r w:rsidRPr="0099559B">
              <w:t>Total</w:t>
            </w:r>
          </w:p>
        </w:tc>
      </w:tr>
      <w:tr w:rsidR="00655AC4" w:rsidRPr="001A7262" w14:paraId="0E03C09B" w14:textId="77777777" w:rsidTr="00655AC4">
        <w:trPr>
          <w:trHeight w:val="397"/>
        </w:trPr>
        <w:tc>
          <w:tcPr>
            <w:tcW w:w="2410" w:type="dxa"/>
            <w:tcBorders>
              <w:top w:val="single" w:sz="4" w:space="0" w:color="auto"/>
              <w:right w:val="single" w:sz="4" w:space="0" w:color="auto"/>
            </w:tcBorders>
            <w:shd w:val="clear" w:color="auto" w:fill="auto"/>
            <w:vAlign w:val="center"/>
          </w:tcPr>
          <w:p w14:paraId="78F69240" w14:textId="77777777" w:rsidR="00655AC4" w:rsidRPr="001A7262" w:rsidRDefault="00655AC4" w:rsidP="00655AC4">
            <w:pPr>
              <w:pStyle w:val="DHHStabletext"/>
            </w:pPr>
            <w:r w:rsidRPr="001A7262">
              <w:t>Hume Moreland</w:t>
            </w:r>
          </w:p>
        </w:tc>
        <w:tc>
          <w:tcPr>
            <w:tcW w:w="992" w:type="dxa"/>
            <w:tcBorders>
              <w:top w:val="single" w:sz="4" w:space="0" w:color="auto"/>
              <w:left w:val="single" w:sz="4" w:space="0" w:color="auto"/>
            </w:tcBorders>
            <w:shd w:val="clear" w:color="auto" w:fill="auto"/>
          </w:tcPr>
          <w:p w14:paraId="2655AA25" w14:textId="36BB2F7C" w:rsidR="00655AC4" w:rsidRPr="00554F3C" w:rsidRDefault="00655AC4" w:rsidP="00655AC4">
            <w:pPr>
              <w:pStyle w:val="DHHStabletext"/>
              <w:jc w:val="right"/>
            </w:pPr>
            <w:r w:rsidRPr="00C95AAE">
              <w:t xml:space="preserve"> 25 </w:t>
            </w:r>
          </w:p>
        </w:tc>
        <w:tc>
          <w:tcPr>
            <w:tcW w:w="1276" w:type="dxa"/>
            <w:tcBorders>
              <w:top w:val="single" w:sz="4" w:space="0" w:color="auto"/>
            </w:tcBorders>
            <w:shd w:val="clear" w:color="auto" w:fill="auto"/>
          </w:tcPr>
          <w:p w14:paraId="3F6D21E3" w14:textId="46197021" w:rsidR="00655AC4" w:rsidRPr="00554F3C" w:rsidRDefault="00655AC4" w:rsidP="00655AC4">
            <w:pPr>
              <w:pStyle w:val="DHHStabletext"/>
              <w:jc w:val="right"/>
            </w:pPr>
            <w:r w:rsidRPr="00C95AAE">
              <w:t xml:space="preserve"> 27 </w:t>
            </w:r>
          </w:p>
        </w:tc>
        <w:tc>
          <w:tcPr>
            <w:tcW w:w="1276" w:type="dxa"/>
            <w:tcBorders>
              <w:top w:val="single" w:sz="4" w:space="0" w:color="auto"/>
            </w:tcBorders>
          </w:tcPr>
          <w:p w14:paraId="58B9D023" w14:textId="58EF71C9" w:rsidR="00655AC4" w:rsidRPr="00554F3C" w:rsidRDefault="00655AC4" w:rsidP="00655AC4">
            <w:pPr>
              <w:pStyle w:val="DHHStabletext"/>
              <w:jc w:val="right"/>
            </w:pPr>
            <w:r w:rsidRPr="00C95AAE">
              <w:t xml:space="preserve"> 22 </w:t>
            </w:r>
          </w:p>
        </w:tc>
        <w:tc>
          <w:tcPr>
            <w:tcW w:w="1134" w:type="dxa"/>
            <w:tcBorders>
              <w:top w:val="single" w:sz="4" w:space="0" w:color="auto"/>
            </w:tcBorders>
            <w:shd w:val="clear" w:color="auto" w:fill="auto"/>
          </w:tcPr>
          <w:p w14:paraId="6B72C446" w14:textId="0123B914" w:rsidR="00655AC4" w:rsidRPr="00554F3C" w:rsidRDefault="00655AC4" w:rsidP="00655AC4">
            <w:pPr>
              <w:pStyle w:val="DHHStabletext"/>
              <w:jc w:val="right"/>
            </w:pPr>
            <w:r w:rsidRPr="00C95AAE">
              <w:t xml:space="preserve"> </w:t>
            </w:r>
            <w:r>
              <w:t>0</w:t>
            </w:r>
            <w:r w:rsidRPr="00C95AAE">
              <w:t xml:space="preserve">   </w:t>
            </w:r>
          </w:p>
        </w:tc>
        <w:tc>
          <w:tcPr>
            <w:tcW w:w="1134" w:type="dxa"/>
            <w:tcBorders>
              <w:top w:val="single" w:sz="4" w:space="0" w:color="auto"/>
            </w:tcBorders>
          </w:tcPr>
          <w:p w14:paraId="2CE0B169" w14:textId="11688480" w:rsidR="00655AC4" w:rsidRPr="00554F3C" w:rsidRDefault="00655AC4" w:rsidP="00655AC4">
            <w:pPr>
              <w:pStyle w:val="DHHStabletext"/>
              <w:jc w:val="right"/>
            </w:pPr>
            <w:r w:rsidRPr="00C95AAE">
              <w:t xml:space="preserve"> </w:t>
            </w:r>
            <w:r>
              <w:t>0</w:t>
            </w:r>
            <w:r w:rsidRPr="00C95AAE">
              <w:t xml:space="preserve">   </w:t>
            </w:r>
          </w:p>
        </w:tc>
        <w:tc>
          <w:tcPr>
            <w:tcW w:w="1276" w:type="dxa"/>
            <w:tcBorders>
              <w:top w:val="single" w:sz="4" w:space="0" w:color="auto"/>
            </w:tcBorders>
          </w:tcPr>
          <w:p w14:paraId="4302C5E9" w14:textId="5ECF7809" w:rsidR="00655AC4" w:rsidRPr="00554F3C" w:rsidRDefault="00655AC4" w:rsidP="00655AC4">
            <w:pPr>
              <w:pStyle w:val="DHHStabletext"/>
              <w:jc w:val="right"/>
            </w:pPr>
            <w:r w:rsidRPr="00444928">
              <w:t xml:space="preserve"> 0   </w:t>
            </w:r>
          </w:p>
        </w:tc>
        <w:tc>
          <w:tcPr>
            <w:tcW w:w="1275" w:type="dxa"/>
            <w:tcBorders>
              <w:top w:val="single" w:sz="4" w:space="0" w:color="auto"/>
            </w:tcBorders>
            <w:shd w:val="clear" w:color="auto" w:fill="auto"/>
          </w:tcPr>
          <w:p w14:paraId="5C6F6165" w14:textId="407F8A4D" w:rsidR="00655AC4" w:rsidRPr="00554F3C" w:rsidRDefault="00655AC4" w:rsidP="00655AC4">
            <w:pPr>
              <w:pStyle w:val="DHHStabletext"/>
              <w:jc w:val="right"/>
            </w:pPr>
            <w:r w:rsidRPr="0010707F">
              <w:t xml:space="preserve"> 1 </w:t>
            </w:r>
          </w:p>
        </w:tc>
        <w:tc>
          <w:tcPr>
            <w:tcW w:w="851" w:type="dxa"/>
            <w:tcBorders>
              <w:top w:val="single" w:sz="4" w:space="0" w:color="auto"/>
            </w:tcBorders>
          </w:tcPr>
          <w:p w14:paraId="37F85328" w14:textId="438AC91E" w:rsidR="00655AC4" w:rsidRPr="00554F3C" w:rsidRDefault="00655AC4" w:rsidP="00655AC4">
            <w:pPr>
              <w:pStyle w:val="DHHStabletext"/>
              <w:jc w:val="right"/>
            </w:pPr>
            <w:r w:rsidRPr="00364C6F">
              <w:t xml:space="preserve"> 0   </w:t>
            </w:r>
          </w:p>
        </w:tc>
        <w:tc>
          <w:tcPr>
            <w:tcW w:w="1417" w:type="dxa"/>
            <w:tcBorders>
              <w:top w:val="single" w:sz="4" w:space="0" w:color="auto"/>
              <w:right w:val="single" w:sz="4" w:space="0" w:color="auto"/>
            </w:tcBorders>
            <w:shd w:val="clear" w:color="auto" w:fill="auto"/>
          </w:tcPr>
          <w:p w14:paraId="4C9AFBD9" w14:textId="77DA793A" w:rsidR="00655AC4" w:rsidRPr="006C6B25" w:rsidRDefault="00655AC4" w:rsidP="00655AC4">
            <w:pPr>
              <w:pStyle w:val="DHHStabletext"/>
              <w:jc w:val="right"/>
            </w:pPr>
            <w:r w:rsidRPr="00364C6F">
              <w:t xml:space="preserve"> 101 </w:t>
            </w:r>
          </w:p>
        </w:tc>
        <w:tc>
          <w:tcPr>
            <w:tcW w:w="1276" w:type="dxa"/>
            <w:tcBorders>
              <w:top w:val="single" w:sz="4" w:space="0" w:color="auto"/>
              <w:left w:val="single" w:sz="4" w:space="0" w:color="auto"/>
            </w:tcBorders>
            <w:shd w:val="clear" w:color="auto" w:fill="auto"/>
          </w:tcPr>
          <w:p w14:paraId="70BC9742" w14:textId="565EE5B6" w:rsidR="00655AC4" w:rsidRPr="006C6B25" w:rsidRDefault="00655AC4" w:rsidP="00655AC4">
            <w:pPr>
              <w:pStyle w:val="DHHStabletext"/>
              <w:jc w:val="right"/>
            </w:pPr>
            <w:r w:rsidRPr="00364C6F">
              <w:t xml:space="preserve"> 176 </w:t>
            </w:r>
          </w:p>
        </w:tc>
      </w:tr>
      <w:tr w:rsidR="00655AC4" w:rsidRPr="001A7262" w14:paraId="4DB76F7C" w14:textId="77777777" w:rsidTr="00655AC4">
        <w:trPr>
          <w:trHeight w:val="397"/>
        </w:trPr>
        <w:tc>
          <w:tcPr>
            <w:tcW w:w="2410" w:type="dxa"/>
            <w:tcBorders>
              <w:right w:val="single" w:sz="4" w:space="0" w:color="auto"/>
            </w:tcBorders>
            <w:shd w:val="clear" w:color="auto" w:fill="auto"/>
            <w:vAlign w:val="center"/>
          </w:tcPr>
          <w:p w14:paraId="4100B713" w14:textId="77777777" w:rsidR="00655AC4" w:rsidRPr="001A7262" w:rsidRDefault="00655AC4" w:rsidP="00655AC4">
            <w:pPr>
              <w:pStyle w:val="DHHStabletext"/>
            </w:pPr>
            <w:r w:rsidRPr="001A7262">
              <w:t>Loddon</w:t>
            </w:r>
          </w:p>
        </w:tc>
        <w:tc>
          <w:tcPr>
            <w:tcW w:w="992" w:type="dxa"/>
            <w:tcBorders>
              <w:left w:val="single" w:sz="4" w:space="0" w:color="auto"/>
            </w:tcBorders>
            <w:shd w:val="clear" w:color="auto" w:fill="auto"/>
          </w:tcPr>
          <w:p w14:paraId="537C39A7" w14:textId="03C4E941" w:rsidR="00655AC4" w:rsidRPr="00554F3C" w:rsidRDefault="00655AC4" w:rsidP="00655AC4">
            <w:pPr>
              <w:pStyle w:val="DHHStabletext"/>
              <w:jc w:val="right"/>
            </w:pPr>
            <w:r w:rsidRPr="00C95AAE">
              <w:t xml:space="preserve"> 7 </w:t>
            </w:r>
          </w:p>
        </w:tc>
        <w:tc>
          <w:tcPr>
            <w:tcW w:w="1276" w:type="dxa"/>
            <w:shd w:val="clear" w:color="auto" w:fill="auto"/>
          </w:tcPr>
          <w:p w14:paraId="5FBCAF21" w14:textId="34351F28" w:rsidR="00655AC4" w:rsidRPr="00554F3C" w:rsidRDefault="00655AC4" w:rsidP="00655AC4">
            <w:pPr>
              <w:pStyle w:val="DHHStabletext"/>
              <w:jc w:val="right"/>
            </w:pPr>
            <w:r w:rsidRPr="00C95AAE">
              <w:t xml:space="preserve"> 9 </w:t>
            </w:r>
          </w:p>
        </w:tc>
        <w:tc>
          <w:tcPr>
            <w:tcW w:w="1276" w:type="dxa"/>
          </w:tcPr>
          <w:p w14:paraId="649781AB" w14:textId="02DB793B" w:rsidR="00655AC4" w:rsidRPr="00554F3C" w:rsidRDefault="00655AC4" w:rsidP="00655AC4">
            <w:pPr>
              <w:pStyle w:val="DHHStabletext"/>
              <w:jc w:val="right"/>
            </w:pPr>
            <w:r w:rsidRPr="00C95AAE">
              <w:t xml:space="preserve"> </w:t>
            </w:r>
            <w:r>
              <w:t>0</w:t>
            </w:r>
            <w:r w:rsidRPr="00C95AAE">
              <w:t xml:space="preserve">   </w:t>
            </w:r>
          </w:p>
        </w:tc>
        <w:tc>
          <w:tcPr>
            <w:tcW w:w="1134" w:type="dxa"/>
            <w:shd w:val="clear" w:color="auto" w:fill="auto"/>
          </w:tcPr>
          <w:p w14:paraId="2356608E" w14:textId="32429E07" w:rsidR="00655AC4" w:rsidRPr="00554F3C" w:rsidRDefault="00655AC4" w:rsidP="00655AC4">
            <w:pPr>
              <w:pStyle w:val="DHHStabletext"/>
              <w:jc w:val="right"/>
            </w:pPr>
            <w:r w:rsidRPr="00C95AAE">
              <w:t xml:space="preserve"> </w:t>
            </w:r>
            <w:r>
              <w:t>0</w:t>
            </w:r>
            <w:r w:rsidRPr="00C95AAE">
              <w:t xml:space="preserve">   </w:t>
            </w:r>
          </w:p>
        </w:tc>
        <w:tc>
          <w:tcPr>
            <w:tcW w:w="1134" w:type="dxa"/>
          </w:tcPr>
          <w:p w14:paraId="43C2DC7C" w14:textId="03745D7B" w:rsidR="00655AC4" w:rsidRPr="00554F3C" w:rsidRDefault="00655AC4" w:rsidP="00655AC4">
            <w:pPr>
              <w:pStyle w:val="DHHStabletext"/>
              <w:jc w:val="right"/>
            </w:pPr>
            <w:r w:rsidRPr="00C95AAE">
              <w:t xml:space="preserve"> </w:t>
            </w:r>
            <w:r>
              <w:t>0</w:t>
            </w:r>
            <w:r w:rsidRPr="00C95AAE">
              <w:t xml:space="preserve">   </w:t>
            </w:r>
          </w:p>
        </w:tc>
        <w:tc>
          <w:tcPr>
            <w:tcW w:w="1276" w:type="dxa"/>
          </w:tcPr>
          <w:p w14:paraId="25916407" w14:textId="31AA276E" w:rsidR="00655AC4" w:rsidRPr="00554F3C" w:rsidRDefault="00655AC4" w:rsidP="00655AC4">
            <w:pPr>
              <w:pStyle w:val="DHHStabletext"/>
              <w:jc w:val="right"/>
            </w:pPr>
            <w:r w:rsidRPr="00444928">
              <w:t xml:space="preserve"> 0   </w:t>
            </w:r>
          </w:p>
        </w:tc>
        <w:tc>
          <w:tcPr>
            <w:tcW w:w="1275" w:type="dxa"/>
            <w:shd w:val="clear" w:color="auto" w:fill="auto"/>
          </w:tcPr>
          <w:p w14:paraId="55B7385C" w14:textId="55E1A12C" w:rsidR="00655AC4" w:rsidRPr="00554F3C" w:rsidRDefault="00655AC4" w:rsidP="00655AC4">
            <w:pPr>
              <w:pStyle w:val="DHHStabletext"/>
              <w:jc w:val="right"/>
            </w:pPr>
            <w:r w:rsidRPr="0010707F">
              <w:t xml:space="preserve"> 0   </w:t>
            </w:r>
          </w:p>
        </w:tc>
        <w:tc>
          <w:tcPr>
            <w:tcW w:w="851" w:type="dxa"/>
          </w:tcPr>
          <w:p w14:paraId="70F9F6C3" w14:textId="296FE77A" w:rsidR="00655AC4" w:rsidRPr="00554F3C" w:rsidRDefault="00655AC4" w:rsidP="00655AC4">
            <w:pPr>
              <w:pStyle w:val="DHHStabletext"/>
              <w:jc w:val="right"/>
            </w:pPr>
            <w:r w:rsidRPr="00364C6F">
              <w:t xml:space="preserve"> 0   </w:t>
            </w:r>
          </w:p>
        </w:tc>
        <w:tc>
          <w:tcPr>
            <w:tcW w:w="1417" w:type="dxa"/>
            <w:tcBorders>
              <w:right w:val="single" w:sz="4" w:space="0" w:color="auto"/>
            </w:tcBorders>
            <w:shd w:val="clear" w:color="auto" w:fill="auto"/>
          </w:tcPr>
          <w:p w14:paraId="407C92C6" w14:textId="121DE35B" w:rsidR="00655AC4" w:rsidRPr="006C6B25" w:rsidRDefault="00655AC4" w:rsidP="00655AC4">
            <w:pPr>
              <w:pStyle w:val="DHHStabletext"/>
              <w:jc w:val="right"/>
            </w:pPr>
            <w:r w:rsidRPr="00364C6F">
              <w:t xml:space="preserve"> 27 </w:t>
            </w:r>
          </w:p>
        </w:tc>
        <w:tc>
          <w:tcPr>
            <w:tcW w:w="1276" w:type="dxa"/>
            <w:tcBorders>
              <w:left w:val="single" w:sz="4" w:space="0" w:color="auto"/>
            </w:tcBorders>
            <w:shd w:val="clear" w:color="auto" w:fill="auto"/>
          </w:tcPr>
          <w:p w14:paraId="06177A31" w14:textId="05F49662" w:rsidR="00655AC4" w:rsidRPr="006C6B25" w:rsidRDefault="00655AC4" w:rsidP="00655AC4">
            <w:pPr>
              <w:pStyle w:val="DHHStabletext"/>
              <w:jc w:val="right"/>
            </w:pPr>
            <w:r w:rsidRPr="00364C6F">
              <w:t xml:space="preserve"> 43 </w:t>
            </w:r>
          </w:p>
        </w:tc>
      </w:tr>
      <w:tr w:rsidR="00655AC4" w:rsidRPr="001A7262" w14:paraId="429A49F3" w14:textId="77777777" w:rsidTr="00655AC4">
        <w:trPr>
          <w:trHeight w:val="397"/>
        </w:trPr>
        <w:tc>
          <w:tcPr>
            <w:tcW w:w="2410" w:type="dxa"/>
            <w:tcBorders>
              <w:right w:val="single" w:sz="4" w:space="0" w:color="auto"/>
            </w:tcBorders>
            <w:shd w:val="clear" w:color="auto" w:fill="auto"/>
            <w:vAlign w:val="center"/>
          </w:tcPr>
          <w:p w14:paraId="113CBF0B" w14:textId="77777777" w:rsidR="00655AC4" w:rsidRPr="001A7262" w:rsidRDefault="00655AC4" w:rsidP="00655AC4">
            <w:pPr>
              <w:pStyle w:val="DHHStabletext"/>
            </w:pPr>
            <w:r w:rsidRPr="001A7262">
              <w:t>Mallee</w:t>
            </w:r>
          </w:p>
        </w:tc>
        <w:tc>
          <w:tcPr>
            <w:tcW w:w="992" w:type="dxa"/>
            <w:tcBorders>
              <w:left w:val="single" w:sz="4" w:space="0" w:color="auto"/>
            </w:tcBorders>
            <w:shd w:val="clear" w:color="auto" w:fill="auto"/>
          </w:tcPr>
          <w:p w14:paraId="6279B80D" w14:textId="19C5343E" w:rsidR="00655AC4" w:rsidRPr="00554F3C" w:rsidRDefault="00655AC4" w:rsidP="00655AC4">
            <w:pPr>
              <w:pStyle w:val="DHHStabletext"/>
              <w:jc w:val="right"/>
            </w:pPr>
            <w:r w:rsidRPr="00C95AAE">
              <w:t xml:space="preserve"> 3 </w:t>
            </w:r>
          </w:p>
        </w:tc>
        <w:tc>
          <w:tcPr>
            <w:tcW w:w="1276" w:type="dxa"/>
            <w:shd w:val="clear" w:color="auto" w:fill="auto"/>
          </w:tcPr>
          <w:p w14:paraId="7296A742" w14:textId="7C227D97" w:rsidR="00655AC4" w:rsidRPr="00554F3C" w:rsidRDefault="00655AC4" w:rsidP="00655AC4">
            <w:pPr>
              <w:pStyle w:val="DHHStabletext"/>
              <w:jc w:val="right"/>
            </w:pPr>
            <w:r w:rsidRPr="00C95AAE">
              <w:t xml:space="preserve"> </w:t>
            </w:r>
            <w:r>
              <w:t>0</w:t>
            </w:r>
            <w:r w:rsidRPr="00C95AAE">
              <w:t xml:space="preserve">   </w:t>
            </w:r>
          </w:p>
        </w:tc>
        <w:tc>
          <w:tcPr>
            <w:tcW w:w="1276" w:type="dxa"/>
          </w:tcPr>
          <w:p w14:paraId="189B7555" w14:textId="566D9ADC" w:rsidR="00655AC4" w:rsidRPr="00554F3C" w:rsidRDefault="00655AC4" w:rsidP="00655AC4">
            <w:pPr>
              <w:pStyle w:val="DHHStabletext"/>
              <w:jc w:val="right"/>
            </w:pPr>
            <w:r w:rsidRPr="00C95AAE">
              <w:t xml:space="preserve"> 11 </w:t>
            </w:r>
          </w:p>
        </w:tc>
        <w:tc>
          <w:tcPr>
            <w:tcW w:w="1134" w:type="dxa"/>
            <w:shd w:val="clear" w:color="auto" w:fill="auto"/>
          </w:tcPr>
          <w:p w14:paraId="1EF0F627" w14:textId="45DAC4A9" w:rsidR="00655AC4" w:rsidRPr="00554F3C" w:rsidRDefault="00655AC4" w:rsidP="00655AC4">
            <w:pPr>
              <w:pStyle w:val="DHHStabletext"/>
              <w:jc w:val="right"/>
            </w:pPr>
            <w:r w:rsidRPr="00C95AAE">
              <w:t xml:space="preserve"> 1 </w:t>
            </w:r>
          </w:p>
        </w:tc>
        <w:tc>
          <w:tcPr>
            <w:tcW w:w="1134" w:type="dxa"/>
          </w:tcPr>
          <w:p w14:paraId="1D1FF975" w14:textId="6EEAEE4C" w:rsidR="00655AC4" w:rsidRPr="00554F3C" w:rsidRDefault="00655AC4" w:rsidP="00655AC4">
            <w:pPr>
              <w:pStyle w:val="DHHStabletext"/>
              <w:jc w:val="right"/>
            </w:pPr>
            <w:r w:rsidRPr="00C95AAE">
              <w:t xml:space="preserve"> </w:t>
            </w:r>
            <w:r>
              <w:t>0</w:t>
            </w:r>
            <w:r w:rsidRPr="00C95AAE">
              <w:t xml:space="preserve">   </w:t>
            </w:r>
          </w:p>
        </w:tc>
        <w:tc>
          <w:tcPr>
            <w:tcW w:w="1276" w:type="dxa"/>
          </w:tcPr>
          <w:p w14:paraId="6EB1B553" w14:textId="01517E23" w:rsidR="00655AC4" w:rsidRPr="00554F3C" w:rsidRDefault="00655AC4" w:rsidP="00655AC4">
            <w:pPr>
              <w:pStyle w:val="DHHStabletext"/>
              <w:jc w:val="right"/>
            </w:pPr>
            <w:r w:rsidRPr="00444928">
              <w:t xml:space="preserve"> 0   </w:t>
            </w:r>
          </w:p>
        </w:tc>
        <w:tc>
          <w:tcPr>
            <w:tcW w:w="1275" w:type="dxa"/>
            <w:shd w:val="clear" w:color="auto" w:fill="auto"/>
          </w:tcPr>
          <w:p w14:paraId="3286175B" w14:textId="75D5DD02" w:rsidR="00655AC4" w:rsidRPr="00554F3C" w:rsidRDefault="00655AC4" w:rsidP="00655AC4">
            <w:pPr>
              <w:pStyle w:val="DHHStabletext"/>
              <w:jc w:val="right"/>
            </w:pPr>
            <w:r w:rsidRPr="0010707F">
              <w:t xml:space="preserve"> 0   </w:t>
            </w:r>
          </w:p>
        </w:tc>
        <w:tc>
          <w:tcPr>
            <w:tcW w:w="851" w:type="dxa"/>
          </w:tcPr>
          <w:p w14:paraId="5D3ACE9B" w14:textId="2CA24347" w:rsidR="00655AC4" w:rsidRPr="00554F3C" w:rsidRDefault="00655AC4" w:rsidP="00655AC4">
            <w:pPr>
              <w:pStyle w:val="DHHStabletext"/>
              <w:jc w:val="right"/>
            </w:pPr>
            <w:r w:rsidRPr="00364C6F">
              <w:t xml:space="preserve"> 0   </w:t>
            </w:r>
          </w:p>
        </w:tc>
        <w:tc>
          <w:tcPr>
            <w:tcW w:w="1417" w:type="dxa"/>
            <w:tcBorders>
              <w:right w:val="single" w:sz="4" w:space="0" w:color="auto"/>
            </w:tcBorders>
            <w:shd w:val="clear" w:color="auto" w:fill="auto"/>
          </w:tcPr>
          <w:p w14:paraId="3414F444" w14:textId="41728F89" w:rsidR="00655AC4" w:rsidRPr="006C6B25" w:rsidRDefault="00655AC4" w:rsidP="00655AC4">
            <w:pPr>
              <w:pStyle w:val="DHHStabletext"/>
              <w:jc w:val="right"/>
            </w:pPr>
            <w:r w:rsidRPr="00364C6F">
              <w:t xml:space="preserve"> 3 </w:t>
            </w:r>
          </w:p>
        </w:tc>
        <w:tc>
          <w:tcPr>
            <w:tcW w:w="1276" w:type="dxa"/>
            <w:tcBorders>
              <w:left w:val="single" w:sz="4" w:space="0" w:color="auto"/>
            </w:tcBorders>
            <w:shd w:val="clear" w:color="auto" w:fill="auto"/>
          </w:tcPr>
          <w:p w14:paraId="22EB9405" w14:textId="10EAE4F6" w:rsidR="00655AC4" w:rsidRPr="006C6B25" w:rsidRDefault="00655AC4" w:rsidP="00655AC4">
            <w:pPr>
              <w:pStyle w:val="DHHStabletext"/>
              <w:jc w:val="right"/>
            </w:pPr>
            <w:r w:rsidRPr="00364C6F">
              <w:t xml:space="preserve"> 18 </w:t>
            </w:r>
          </w:p>
        </w:tc>
      </w:tr>
      <w:tr w:rsidR="00655AC4" w:rsidRPr="001A7262" w14:paraId="0BDA8EE6" w14:textId="77777777" w:rsidTr="00655AC4">
        <w:trPr>
          <w:trHeight w:val="397"/>
        </w:trPr>
        <w:tc>
          <w:tcPr>
            <w:tcW w:w="2410" w:type="dxa"/>
            <w:tcBorders>
              <w:bottom w:val="single" w:sz="4" w:space="0" w:color="auto"/>
              <w:right w:val="single" w:sz="4" w:space="0" w:color="auto"/>
            </w:tcBorders>
            <w:shd w:val="clear" w:color="auto" w:fill="auto"/>
            <w:vAlign w:val="center"/>
          </w:tcPr>
          <w:p w14:paraId="3413C9B8" w14:textId="77777777" w:rsidR="00655AC4" w:rsidRPr="001A7262" w:rsidRDefault="00655AC4" w:rsidP="00655AC4">
            <w:pPr>
              <w:pStyle w:val="DHHStabletext"/>
            </w:pPr>
            <w:r w:rsidRPr="001A7262">
              <w:t>North East Melbourne</w:t>
            </w:r>
          </w:p>
        </w:tc>
        <w:tc>
          <w:tcPr>
            <w:tcW w:w="992" w:type="dxa"/>
            <w:tcBorders>
              <w:left w:val="single" w:sz="4" w:space="0" w:color="auto"/>
              <w:bottom w:val="single" w:sz="4" w:space="0" w:color="auto"/>
            </w:tcBorders>
            <w:shd w:val="clear" w:color="auto" w:fill="auto"/>
          </w:tcPr>
          <w:p w14:paraId="762E5488" w14:textId="1DD2E859" w:rsidR="00655AC4" w:rsidRPr="00554F3C" w:rsidRDefault="00655AC4" w:rsidP="00655AC4">
            <w:pPr>
              <w:pStyle w:val="DHHStabletext"/>
              <w:jc w:val="right"/>
            </w:pPr>
            <w:r w:rsidRPr="00C95AAE">
              <w:t xml:space="preserve"> 19 </w:t>
            </w:r>
          </w:p>
        </w:tc>
        <w:tc>
          <w:tcPr>
            <w:tcW w:w="1276" w:type="dxa"/>
            <w:tcBorders>
              <w:bottom w:val="single" w:sz="4" w:space="0" w:color="auto"/>
            </w:tcBorders>
            <w:shd w:val="clear" w:color="auto" w:fill="auto"/>
          </w:tcPr>
          <w:p w14:paraId="6A6DEA8D" w14:textId="3F285BD9" w:rsidR="00655AC4" w:rsidRPr="00554F3C" w:rsidRDefault="00655AC4" w:rsidP="00655AC4">
            <w:pPr>
              <w:pStyle w:val="DHHStabletext"/>
              <w:jc w:val="right"/>
            </w:pPr>
            <w:r w:rsidRPr="00C95AAE">
              <w:t xml:space="preserve"> 115 </w:t>
            </w:r>
          </w:p>
        </w:tc>
        <w:tc>
          <w:tcPr>
            <w:tcW w:w="1276" w:type="dxa"/>
            <w:tcBorders>
              <w:bottom w:val="single" w:sz="4" w:space="0" w:color="auto"/>
            </w:tcBorders>
          </w:tcPr>
          <w:p w14:paraId="15CC1AE3" w14:textId="0A58728C" w:rsidR="00655AC4" w:rsidRPr="00554F3C" w:rsidRDefault="00655AC4" w:rsidP="00655AC4">
            <w:pPr>
              <w:pStyle w:val="DHHStabletext"/>
              <w:jc w:val="right"/>
            </w:pPr>
            <w:r w:rsidRPr="00C95AAE">
              <w:t xml:space="preserve"> 54 </w:t>
            </w:r>
          </w:p>
        </w:tc>
        <w:tc>
          <w:tcPr>
            <w:tcW w:w="1134" w:type="dxa"/>
            <w:tcBorders>
              <w:bottom w:val="single" w:sz="4" w:space="0" w:color="auto"/>
            </w:tcBorders>
            <w:shd w:val="clear" w:color="auto" w:fill="auto"/>
          </w:tcPr>
          <w:p w14:paraId="52302D03" w14:textId="5CD7BAC2" w:rsidR="00655AC4" w:rsidRPr="00554F3C" w:rsidRDefault="00655AC4" w:rsidP="00655AC4">
            <w:pPr>
              <w:pStyle w:val="DHHStabletext"/>
              <w:jc w:val="right"/>
            </w:pPr>
            <w:r w:rsidRPr="00C95AAE">
              <w:t xml:space="preserve"> </w:t>
            </w:r>
            <w:r>
              <w:t>0</w:t>
            </w:r>
            <w:r w:rsidRPr="00C95AAE">
              <w:t xml:space="preserve">   </w:t>
            </w:r>
          </w:p>
        </w:tc>
        <w:tc>
          <w:tcPr>
            <w:tcW w:w="1134" w:type="dxa"/>
            <w:tcBorders>
              <w:bottom w:val="single" w:sz="4" w:space="0" w:color="auto"/>
            </w:tcBorders>
          </w:tcPr>
          <w:p w14:paraId="1D3BAEEC" w14:textId="21B87EFB" w:rsidR="00655AC4" w:rsidRPr="00554F3C" w:rsidRDefault="00655AC4" w:rsidP="00655AC4">
            <w:pPr>
              <w:pStyle w:val="DHHStabletext"/>
              <w:jc w:val="right"/>
            </w:pPr>
            <w:r w:rsidRPr="00C95AAE">
              <w:t xml:space="preserve"> </w:t>
            </w:r>
            <w:r>
              <w:t>0</w:t>
            </w:r>
            <w:r w:rsidRPr="00C95AAE">
              <w:t xml:space="preserve">   </w:t>
            </w:r>
          </w:p>
        </w:tc>
        <w:tc>
          <w:tcPr>
            <w:tcW w:w="1276" w:type="dxa"/>
            <w:tcBorders>
              <w:bottom w:val="single" w:sz="4" w:space="0" w:color="auto"/>
            </w:tcBorders>
          </w:tcPr>
          <w:p w14:paraId="15B25D9E" w14:textId="5083F618" w:rsidR="00655AC4" w:rsidRPr="00554F3C" w:rsidRDefault="00655AC4" w:rsidP="00655AC4">
            <w:pPr>
              <w:pStyle w:val="DHHStabletext"/>
              <w:jc w:val="right"/>
            </w:pPr>
            <w:r w:rsidRPr="00444928">
              <w:t xml:space="preserve"> 0   </w:t>
            </w:r>
          </w:p>
        </w:tc>
        <w:tc>
          <w:tcPr>
            <w:tcW w:w="1275" w:type="dxa"/>
            <w:tcBorders>
              <w:bottom w:val="single" w:sz="4" w:space="0" w:color="auto"/>
            </w:tcBorders>
            <w:shd w:val="clear" w:color="auto" w:fill="auto"/>
          </w:tcPr>
          <w:p w14:paraId="76BE2D9E" w14:textId="35D64C65" w:rsidR="00655AC4" w:rsidRPr="00554F3C" w:rsidRDefault="00655AC4" w:rsidP="00655AC4">
            <w:pPr>
              <w:pStyle w:val="DHHStabletext"/>
              <w:jc w:val="right"/>
            </w:pPr>
            <w:r w:rsidRPr="0010707F">
              <w:t xml:space="preserve"> 7 </w:t>
            </w:r>
          </w:p>
        </w:tc>
        <w:tc>
          <w:tcPr>
            <w:tcW w:w="851" w:type="dxa"/>
            <w:tcBorders>
              <w:bottom w:val="single" w:sz="4" w:space="0" w:color="auto"/>
            </w:tcBorders>
          </w:tcPr>
          <w:p w14:paraId="78E90194" w14:textId="270A5BBC" w:rsidR="00655AC4" w:rsidRPr="00554F3C" w:rsidRDefault="00655AC4" w:rsidP="00655AC4">
            <w:pPr>
              <w:pStyle w:val="DHHStabletext"/>
              <w:jc w:val="right"/>
            </w:pPr>
            <w:r w:rsidRPr="00364C6F">
              <w:t xml:space="preserve"> 1 </w:t>
            </w:r>
          </w:p>
        </w:tc>
        <w:tc>
          <w:tcPr>
            <w:tcW w:w="1417" w:type="dxa"/>
            <w:tcBorders>
              <w:bottom w:val="single" w:sz="4" w:space="0" w:color="auto"/>
              <w:right w:val="single" w:sz="4" w:space="0" w:color="auto"/>
            </w:tcBorders>
            <w:shd w:val="clear" w:color="auto" w:fill="auto"/>
          </w:tcPr>
          <w:p w14:paraId="1DEE7C49" w14:textId="41365100" w:rsidR="00655AC4" w:rsidRPr="006C6B25" w:rsidRDefault="00655AC4" w:rsidP="00655AC4">
            <w:pPr>
              <w:pStyle w:val="DHHStabletext"/>
              <w:jc w:val="right"/>
            </w:pPr>
            <w:r w:rsidRPr="00364C6F">
              <w:t xml:space="preserve"> 170 </w:t>
            </w:r>
          </w:p>
        </w:tc>
        <w:tc>
          <w:tcPr>
            <w:tcW w:w="1276" w:type="dxa"/>
            <w:tcBorders>
              <w:left w:val="single" w:sz="4" w:space="0" w:color="auto"/>
              <w:bottom w:val="single" w:sz="4" w:space="0" w:color="auto"/>
            </w:tcBorders>
            <w:shd w:val="clear" w:color="auto" w:fill="auto"/>
          </w:tcPr>
          <w:p w14:paraId="6122B730" w14:textId="1194EDE5" w:rsidR="00655AC4" w:rsidRPr="006C6B25" w:rsidRDefault="00655AC4" w:rsidP="00655AC4">
            <w:pPr>
              <w:pStyle w:val="DHHStabletext"/>
              <w:jc w:val="right"/>
            </w:pPr>
            <w:r w:rsidRPr="00364C6F">
              <w:t xml:space="preserve"> 366 </w:t>
            </w:r>
          </w:p>
        </w:tc>
      </w:tr>
      <w:tr w:rsidR="00655AC4" w:rsidRPr="001A7262" w14:paraId="2A1C7F2F" w14:textId="77777777" w:rsidTr="00655AC4">
        <w:trPr>
          <w:trHeight w:val="397"/>
        </w:trPr>
        <w:tc>
          <w:tcPr>
            <w:tcW w:w="2410" w:type="dxa"/>
            <w:tcBorders>
              <w:top w:val="single" w:sz="4" w:space="0" w:color="auto"/>
              <w:right w:val="single" w:sz="4" w:space="0" w:color="auto"/>
            </w:tcBorders>
            <w:shd w:val="clear" w:color="auto" w:fill="auto"/>
            <w:vAlign w:val="center"/>
          </w:tcPr>
          <w:p w14:paraId="5AA8B497" w14:textId="77777777" w:rsidR="00655AC4" w:rsidRPr="00231785" w:rsidRDefault="00655AC4" w:rsidP="00655AC4">
            <w:pPr>
              <w:pStyle w:val="DHHStabletext"/>
              <w:rPr>
                <w:b/>
              </w:rPr>
            </w:pPr>
            <w:r w:rsidRPr="00231785">
              <w:rPr>
                <w:b/>
              </w:rPr>
              <w:t>North Total</w:t>
            </w:r>
          </w:p>
        </w:tc>
        <w:tc>
          <w:tcPr>
            <w:tcW w:w="992" w:type="dxa"/>
            <w:tcBorders>
              <w:top w:val="single" w:sz="4" w:space="0" w:color="auto"/>
              <w:left w:val="single" w:sz="4" w:space="0" w:color="auto"/>
            </w:tcBorders>
            <w:shd w:val="clear" w:color="auto" w:fill="auto"/>
          </w:tcPr>
          <w:p w14:paraId="1524F70D" w14:textId="41713E83" w:rsidR="00655AC4" w:rsidRPr="00655AC4" w:rsidRDefault="00655AC4" w:rsidP="00655AC4">
            <w:pPr>
              <w:pStyle w:val="DHHStabletext"/>
              <w:jc w:val="right"/>
              <w:rPr>
                <w:b/>
                <w:bCs/>
              </w:rPr>
            </w:pPr>
            <w:r w:rsidRPr="00655AC4">
              <w:rPr>
                <w:b/>
                <w:bCs/>
              </w:rPr>
              <w:t xml:space="preserve"> 54 </w:t>
            </w:r>
          </w:p>
        </w:tc>
        <w:tc>
          <w:tcPr>
            <w:tcW w:w="1276" w:type="dxa"/>
            <w:tcBorders>
              <w:top w:val="single" w:sz="4" w:space="0" w:color="auto"/>
            </w:tcBorders>
            <w:shd w:val="clear" w:color="auto" w:fill="auto"/>
          </w:tcPr>
          <w:p w14:paraId="46265A4E" w14:textId="3077F930" w:rsidR="00655AC4" w:rsidRPr="00655AC4" w:rsidRDefault="00655AC4" w:rsidP="00655AC4">
            <w:pPr>
              <w:pStyle w:val="DHHStabletext"/>
              <w:jc w:val="right"/>
              <w:rPr>
                <w:b/>
                <w:bCs/>
              </w:rPr>
            </w:pPr>
            <w:r w:rsidRPr="00655AC4">
              <w:rPr>
                <w:b/>
                <w:bCs/>
              </w:rPr>
              <w:t xml:space="preserve"> 151 </w:t>
            </w:r>
          </w:p>
        </w:tc>
        <w:tc>
          <w:tcPr>
            <w:tcW w:w="1276" w:type="dxa"/>
            <w:tcBorders>
              <w:top w:val="single" w:sz="4" w:space="0" w:color="auto"/>
            </w:tcBorders>
          </w:tcPr>
          <w:p w14:paraId="48633F19" w14:textId="059F78DD" w:rsidR="00655AC4" w:rsidRPr="00655AC4" w:rsidRDefault="00655AC4" w:rsidP="00655AC4">
            <w:pPr>
              <w:pStyle w:val="DHHStabletext"/>
              <w:jc w:val="right"/>
              <w:rPr>
                <w:b/>
                <w:bCs/>
              </w:rPr>
            </w:pPr>
            <w:r w:rsidRPr="00655AC4">
              <w:rPr>
                <w:b/>
                <w:bCs/>
              </w:rPr>
              <w:t xml:space="preserve"> 87 </w:t>
            </w:r>
          </w:p>
        </w:tc>
        <w:tc>
          <w:tcPr>
            <w:tcW w:w="1134" w:type="dxa"/>
            <w:tcBorders>
              <w:top w:val="single" w:sz="4" w:space="0" w:color="auto"/>
            </w:tcBorders>
            <w:shd w:val="clear" w:color="auto" w:fill="auto"/>
          </w:tcPr>
          <w:p w14:paraId="227876FA" w14:textId="51EC6244" w:rsidR="00655AC4" w:rsidRPr="00655AC4" w:rsidRDefault="00655AC4" w:rsidP="00655AC4">
            <w:pPr>
              <w:pStyle w:val="DHHStabletext"/>
              <w:jc w:val="right"/>
              <w:rPr>
                <w:b/>
                <w:bCs/>
              </w:rPr>
            </w:pPr>
            <w:r w:rsidRPr="00655AC4">
              <w:rPr>
                <w:b/>
                <w:bCs/>
              </w:rPr>
              <w:t xml:space="preserve"> 1 </w:t>
            </w:r>
          </w:p>
        </w:tc>
        <w:tc>
          <w:tcPr>
            <w:tcW w:w="1134" w:type="dxa"/>
            <w:tcBorders>
              <w:top w:val="single" w:sz="4" w:space="0" w:color="auto"/>
            </w:tcBorders>
          </w:tcPr>
          <w:p w14:paraId="027926F2" w14:textId="2664951A" w:rsidR="00655AC4" w:rsidRPr="00655AC4" w:rsidRDefault="00655AC4" w:rsidP="00655AC4">
            <w:pPr>
              <w:pStyle w:val="DHHStabletext"/>
              <w:jc w:val="right"/>
              <w:rPr>
                <w:b/>
                <w:bCs/>
              </w:rPr>
            </w:pPr>
            <w:r w:rsidRPr="00655AC4">
              <w:rPr>
                <w:b/>
                <w:bCs/>
              </w:rPr>
              <w:t xml:space="preserve"> 0   </w:t>
            </w:r>
          </w:p>
        </w:tc>
        <w:tc>
          <w:tcPr>
            <w:tcW w:w="1276" w:type="dxa"/>
            <w:tcBorders>
              <w:top w:val="single" w:sz="4" w:space="0" w:color="auto"/>
            </w:tcBorders>
          </w:tcPr>
          <w:p w14:paraId="7CD7C862" w14:textId="0E4EEA97" w:rsidR="00655AC4" w:rsidRPr="00655AC4" w:rsidRDefault="00655AC4" w:rsidP="00655AC4">
            <w:pPr>
              <w:pStyle w:val="DHHStabletext"/>
              <w:jc w:val="right"/>
              <w:rPr>
                <w:b/>
                <w:bCs/>
              </w:rPr>
            </w:pPr>
            <w:r w:rsidRPr="00655AC4">
              <w:rPr>
                <w:b/>
                <w:bCs/>
              </w:rPr>
              <w:t xml:space="preserve"> 0   </w:t>
            </w:r>
          </w:p>
        </w:tc>
        <w:tc>
          <w:tcPr>
            <w:tcW w:w="1275" w:type="dxa"/>
            <w:tcBorders>
              <w:top w:val="single" w:sz="4" w:space="0" w:color="auto"/>
            </w:tcBorders>
            <w:shd w:val="clear" w:color="auto" w:fill="auto"/>
          </w:tcPr>
          <w:p w14:paraId="7D2F59D3" w14:textId="4C3F3D80" w:rsidR="00655AC4" w:rsidRPr="00655AC4" w:rsidRDefault="00655AC4" w:rsidP="00655AC4">
            <w:pPr>
              <w:pStyle w:val="DHHStabletext"/>
              <w:jc w:val="right"/>
              <w:rPr>
                <w:b/>
                <w:bCs/>
              </w:rPr>
            </w:pPr>
            <w:r w:rsidRPr="00655AC4">
              <w:rPr>
                <w:b/>
                <w:bCs/>
              </w:rPr>
              <w:t xml:space="preserve"> 8 </w:t>
            </w:r>
          </w:p>
        </w:tc>
        <w:tc>
          <w:tcPr>
            <w:tcW w:w="851" w:type="dxa"/>
            <w:tcBorders>
              <w:top w:val="single" w:sz="4" w:space="0" w:color="auto"/>
            </w:tcBorders>
          </w:tcPr>
          <w:p w14:paraId="1C95FF19" w14:textId="0BC80321" w:rsidR="00655AC4" w:rsidRPr="00655AC4" w:rsidRDefault="00655AC4" w:rsidP="00655AC4">
            <w:pPr>
              <w:pStyle w:val="DHHStabletext"/>
              <w:jc w:val="right"/>
              <w:rPr>
                <w:b/>
                <w:bCs/>
              </w:rPr>
            </w:pPr>
            <w:r w:rsidRPr="00655AC4">
              <w:rPr>
                <w:b/>
                <w:bCs/>
              </w:rPr>
              <w:t xml:space="preserve"> 1 </w:t>
            </w:r>
          </w:p>
        </w:tc>
        <w:tc>
          <w:tcPr>
            <w:tcW w:w="1417" w:type="dxa"/>
            <w:tcBorders>
              <w:top w:val="single" w:sz="4" w:space="0" w:color="auto"/>
              <w:right w:val="single" w:sz="4" w:space="0" w:color="auto"/>
            </w:tcBorders>
            <w:shd w:val="clear" w:color="auto" w:fill="auto"/>
          </w:tcPr>
          <w:p w14:paraId="416816E8" w14:textId="382CBD0C" w:rsidR="00655AC4" w:rsidRPr="00655AC4" w:rsidRDefault="00655AC4" w:rsidP="00655AC4">
            <w:pPr>
              <w:pStyle w:val="DHHStabletext"/>
              <w:jc w:val="right"/>
              <w:rPr>
                <w:b/>
                <w:bCs/>
              </w:rPr>
            </w:pPr>
            <w:r w:rsidRPr="00655AC4">
              <w:rPr>
                <w:b/>
                <w:bCs/>
              </w:rPr>
              <w:t xml:space="preserve"> 301 </w:t>
            </w:r>
          </w:p>
        </w:tc>
        <w:tc>
          <w:tcPr>
            <w:tcW w:w="1276" w:type="dxa"/>
            <w:tcBorders>
              <w:top w:val="single" w:sz="4" w:space="0" w:color="auto"/>
              <w:left w:val="single" w:sz="4" w:space="0" w:color="auto"/>
            </w:tcBorders>
            <w:shd w:val="clear" w:color="auto" w:fill="auto"/>
          </w:tcPr>
          <w:p w14:paraId="51439E4B" w14:textId="40BFD431" w:rsidR="00655AC4" w:rsidRPr="00655AC4" w:rsidRDefault="00655AC4" w:rsidP="00655AC4">
            <w:pPr>
              <w:pStyle w:val="DHHStabletext"/>
              <w:jc w:val="right"/>
              <w:rPr>
                <w:b/>
                <w:bCs/>
              </w:rPr>
            </w:pPr>
            <w:r w:rsidRPr="00655AC4">
              <w:rPr>
                <w:b/>
                <w:bCs/>
              </w:rPr>
              <w:t xml:space="preserve"> 603 </w:t>
            </w:r>
          </w:p>
        </w:tc>
      </w:tr>
    </w:tbl>
    <w:p w14:paraId="3FA99616" w14:textId="6EF97720" w:rsidR="00604EC3" w:rsidRPr="001A7262" w:rsidRDefault="00604EC3" w:rsidP="00604EC3">
      <w:pPr>
        <w:pStyle w:val="DHHStablecaption"/>
      </w:pPr>
      <w:bookmarkStart w:id="79" w:name="_Toc432766175"/>
      <w:r w:rsidRPr="001A7262">
        <w:t xml:space="preserve">Table </w:t>
      </w:r>
      <w:r w:rsidR="00F64C19">
        <w:t>35</w:t>
      </w:r>
      <w:r w:rsidRPr="001A7262">
        <w:t>: South Division Director owned units acquired (including leases and other Director managed units) by dwelling type and community owned acquired by local area within division</w:t>
      </w:r>
      <w:bookmarkEnd w:id="79"/>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604EC3" w:rsidRPr="001A7262" w14:paraId="5F53C045" w14:textId="77777777" w:rsidTr="00751977">
        <w:trPr>
          <w:cantSplit/>
          <w:trHeight w:val="57"/>
          <w:tblHeader/>
        </w:trPr>
        <w:tc>
          <w:tcPr>
            <w:tcW w:w="2410" w:type="dxa"/>
            <w:tcBorders>
              <w:bottom w:val="single" w:sz="4" w:space="0" w:color="auto"/>
              <w:right w:val="single" w:sz="4" w:space="0" w:color="auto"/>
            </w:tcBorders>
            <w:shd w:val="clear" w:color="auto" w:fill="auto"/>
            <w:vAlign w:val="bottom"/>
          </w:tcPr>
          <w:p w14:paraId="67EFA2B5" w14:textId="77777777" w:rsidR="00604EC3" w:rsidRPr="0099559B" w:rsidRDefault="00604EC3" w:rsidP="0099559B">
            <w:pPr>
              <w:pStyle w:val="Tablecolhead"/>
            </w:pPr>
            <w:bookmarkStart w:id="80" w:name="_Hlk18053602"/>
            <w:r w:rsidRPr="0099559B">
              <w:t>Division and local area</w:t>
            </w:r>
          </w:p>
        </w:tc>
        <w:tc>
          <w:tcPr>
            <w:tcW w:w="992" w:type="dxa"/>
            <w:tcBorders>
              <w:left w:val="single" w:sz="4" w:space="0" w:color="auto"/>
              <w:bottom w:val="single" w:sz="4" w:space="0" w:color="auto"/>
            </w:tcBorders>
            <w:shd w:val="clear" w:color="auto" w:fill="auto"/>
            <w:vAlign w:val="bottom"/>
          </w:tcPr>
          <w:p w14:paraId="6F41D5FD" w14:textId="77777777" w:rsidR="00604EC3" w:rsidRPr="0099559B" w:rsidRDefault="00604EC3" w:rsidP="00751977">
            <w:pPr>
              <w:pStyle w:val="Tablecolhead"/>
              <w:jc w:val="right"/>
            </w:pPr>
            <w:r w:rsidRPr="0099559B">
              <w:t>House</w:t>
            </w:r>
          </w:p>
        </w:tc>
        <w:tc>
          <w:tcPr>
            <w:tcW w:w="1276" w:type="dxa"/>
            <w:tcBorders>
              <w:bottom w:val="single" w:sz="4" w:space="0" w:color="auto"/>
            </w:tcBorders>
            <w:shd w:val="clear" w:color="auto" w:fill="auto"/>
            <w:vAlign w:val="bottom"/>
          </w:tcPr>
          <w:p w14:paraId="4BBB3BC0" w14:textId="77777777" w:rsidR="00604EC3" w:rsidRPr="0099559B" w:rsidRDefault="00604EC3" w:rsidP="00751977">
            <w:pPr>
              <w:pStyle w:val="Tablecolhead"/>
              <w:jc w:val="right"/>
            </w:pPr>
            <w:r w:rsidRPr="0099559B">
              <w:t>Medium Density Attached</w:t>
            </w:r>
          </w:p>
        </w:tc>
        <w:tc>
          <w:tcPr>
            <w:tcW w:w="1276" w:type="dxa"/>
            <w:tcBorders>
              <w:bottom w:val="single" w:sz="4" w:space="0" w:color="auto"/>
            </w:tcBorders>
            <w:vAlign w:val="bottom"/>
          </w:tcPr>
          <w:p w14:paraId="68F023DE" w14:textId="77777777" w:rsidR="00604EC3" w:rsidRPr="0099559B" w:rsidRDefault="00604EC3" w:rsidP="00751977">
            <w:pPr>
              <w:pStyle w:val="Tablecolhead"/>
              <w:jc w:val="right"/>
            </w:pPr>
            <w:r w:rsidRPr="0099559B">
              <w:t>Medium Density Detached</w:t>
            </w:r>
          </w:p>
        </w:tc>
        <w:tc>
          <w:tcPr>
            <w:tcW w:w="1134" w:type="dxa"/>
            <w:tcBorders>
              <w:bottom w:val="single" w:sz="4" w:space="0" w:color="auto"/>
            </w:tcBorders>
            <w:shd w:val="clear" w:color="auto" w:fill="auto"/>
            <w:vAlign w:val="bottom"/>
          </w:tcPr>
          <w:p w14:paraId="5F9CE3CC" w14:textId="77777777" w:rsidR="00604EC3" w:rsidRPr="0099559B" w:rsidRDefault="00604EC3" w:rsidP="00751977">
            <w:pPr>
              <w:pStyle w:val="Tablecolhead"/>
              <w:jc w:val="right"/>
            </w:pPr>
            <w:r w:rsidRPr="0099559B">
              <w:t>Low-rise flat</w:t>
            </w:r>
          </w:p>
        </w:tc>
        <w:tc>
          <w:tcPr>
            <w:tcW w:w="1134" w:type="dxa"/>
            <w:tcBorders>
              <w:bottom w:val="single" w:sz="4" w:space="0" w:color="auto"/>
            </w:tcBorders>
            <w:vAlign w:val="bottom"/>
          </w:tcPr>
          <w:p w14:paraId="20DBF562" w14:textId="77777777" w:rsidR="00604EC3" w:rsidRPr="0099559B" w:rsidRDefault="00604EC3" w:rsidP="00751977">
            <w:pPr>
              <w:pStyle w:val="Tablecolhead"/>
              <w:jc w:val="right"/>
            </w:pPr>
            <w:r w:rsidRPr="0099559B">
              <w:t>High-rise flat</w:t>
            </w:r>
          </w:p>
        </w:tc>
        <w:tc>
          <w:tcPr>
            <w:tcW w:w="1276" w:type="dxa"/>
            <w:tcBorders>
              <w:bottom w:val="single" w:sz="4" w:space="0" w:color="auto"/>
            </w:tcBorders>
            <w:vAlign w:val="bottom"/>
          </w:tcPr>
          <w:p w14:paraId="31617623" w14:textId="77777777" w:rsidR="00604EC3" w:rsidRPr="0099559B" w:rsidRDefault="00604EC3" w:rsidP="00751977">
            <w:pPr>
              <w:pStyle w:val="Tablecolhead"/>
              <w:jc w:val="right"/>
            </w:pPr>
            <w:r w:rsidRPr="0099559B">
              <w:t>Movable unit</w:t>
            </w:r>
          </w:p>
        </w:tc>
        <w:tc>
          <w:tcPr>
            <w:tcW w:w="1275" w:type="dxa"/>
            <w:tcBorders>
              <w:bottom w:val="single" w:sz="4" w:space="0" w:color="auto"/>
            </w:tcBorders>
            <w:shd w:val="clear" w:color="auto" w:fill="auto"/>
            <w:vAlign w:val="bottom"/>
          </w:tcPr>
          <w:p w14:paraId="02FDE5C6" w14:textId="77777777" w:rsidR="00604EC3" w:rsidRPr="0099559B" w:rsidRDefault="00604EC3" w:rsidP="00751977">
            <w:pPr>
              <w:pStyle w:val="Tablecolhead"/>
              <w:jc w:val="right"/>
            </w:pPr>
            <w:r w:rsidRPr="0099559B">
              <w:t>Multiple unit facility unit</w:t>
            </w:r>
          </w:p>
        </w:tc>
        <w:tc>
          <w:tcPr>
            <w:tcW w:w="851" w:type="dxa"/>
            <w:tcBorders>
              <w:bottom w:val="single" w:sz="4" w:space="0" w:color="auto"/>
            </w:tcBorders>
            <w:vAlign w:val="bottom"/>
          </w:tcPr>
          <w:p w14:paraId="6164943A" w14:textId="77777777" w:rsidR="00604EC3" w:rsidRPr="0099559B" w:rsidRDefault="00604EC3" w:rsidP="00751977">
            <w:pPr>
              <w:pStyle w:val="Tablecolhead"/>
              <w:jc w:val="right"/>
            </w:pPr>
            <w:r w:rsidRPr="0099559B">
              <w:t>Other</w:t>
            </w:r>
          </w:p>
        </w:tc>
        <w:tc>
          <w:tcPr>
            <w:tcW w:w="1417" w:type="dxa"/>
            <w:tcBorders>
              <w:bottom w:val="single" w:sz="4" w:space="0" w:color="auto"/>
              <w:right w:val="single" w:sz="4" w:space="0" w:color="auto"/>
            </w:tcBorders>
            <w:shd w:val="clear" w:color="auto" w:fill="auto"/>
            <w:vAlign w:val="bottom"/>
          </w:tcPr>
          <w:p w14:paraId="6A9750DC" w14:textId="77777777" w:rsidR="00604EC3" w:rsidRPr="0099559B" w:rsidRDefault="00604EC3" w:rsidP="00751977">
            <w:pPr>
              <w:pStyle w:val="Tablecolhead"/>
              <w:jc w:val="right"/>
            </w:pPr>
            <w:r w:rsidRPr="0099559B">
              <w:t>Community Owned</w:t>
            </w:r>
          </w:p>
        </w:tc>
        <w:tc>
          <w:tcPr>
            <w:tcW w:w="1276" w:type="dxa"/>
            <w:tcBorders>
              <w:left w:val="single" w:sz="4" w:space="0" w:color="auto"/>
              <w:bottom w:val="single" w:sz="4" w:space="0" w:color="auto"/>
            </w:tcBorders>
            <w:shd w:val="clear" w:color="auto" w:fill="auto"/>
            <w:vAlign w:val="bottom"/>
          </w:tcPr>
          <w:p w14:paraId="4A05E5F5" w14:textId="77777777" w:rsidR="00604EC3" w:rsidRPr="0099559B" w:rsidRDefault="00604EC3" w:rsidP="00751977">
            <w:pPr>
              <w:pStyle w:val="Tablecolhead"/>
              <w:jc w:val="right"/>
            </w:pPr>
            <w:r w:rsidRPr="0099559B">
              <w:t>Total</w:t>
            </w:r>
          </w:p>
        </w:tc>
      </w:tr>
      <w:tr w:rsidR="00655AC4" w:rsidRPr="001A7262" w14:paraId="72B3A6B7" w14:textId="77777777" w:rsidTr="00655AC4">
        <w:trPr>
          <w:trHeight w:val="397"/>
        </w:trPr>
        <w:tc>
          <w:tcPr>
            <w:tcW w:w="2410" w:type="dxa"/>
            <w:tcBorders>
              <w:top w:val="single" w:sz="4" w:space="0" w:color="auto"/>
              <w:right w:val="single" w:sz="4" w:space="0" w:color="auto"/>
            </w:tcBorders>
            <w:shd w:val="clear" w:color="auto" w:fill="auto"/>
            <w:vAlign w:val="center"/>
          </w:tcPr>
          <w:p w14:paraId="2B03EFDC" w14:textId="77777777" w:rsidR="00655AC4" w:rsidRPr="0003046D" w:rsidRDefault="00655AC4" w:rsidP="00655AC4">
            <w:pPr>
              <w:pStyle w:val="DHHStabletext"/>
            </w:pPr>
            <w:r w:rsidRPr="0003046D">
              <w:t>Bayside Peninsula</w:t>
            </w:r>
          </w:p>
        </w:tc>
        <w:tc>
          <w:tcPr>
            <w:tcW w:w="992" w:type="dxa"/>
            <w:tcBorders>
              <w:top w:val="single" w:sz="4" w:space="0" w:color="auto"/>
              <w:left w:val="single" w:sz="4" w:space="0" w:color="auto"/>
            </w:tcBorders>
            <w:shd w:val="clear" w:color="auto" w:fill="auto"/>
          </w:tcPr>
          <w:p w14:paraId="511587C3" w14:textId="55AB331C" w:rsidR="00655AC4" w:rsidRPr="0003046D" w:rsidRDefault="00655AC4" w:rsidP="00655AC4">
            <w:pPr>
              <w:pStyle w:val="DHHStabletext"/>
              <w:jc w:val="right"/>
            </w:pPr>
            <w:r w:rsidRPr="00493281">
              <w:t xml:space="preserve"> 5 </w:t>
            </w:r>
          </w:p>
        </w:tc>
        <w:tc>
          <w:tcPr>
            <w:tcW w:w="1276" w:type="dxa"/>
            <w:tcBorders>
              <w:top w:val="single" w:sz="4" w:space="0" w:color="auto"/>
            </w:tcBorders>
            <w:shd w:val="clear" w:color="auto" w:fill="auto"/>
          </w:tcPr>
          <w:p w14:paraId="42063090" w14:textId="2BDF59DC" w:rsidR="00655AC4" w:rsidRPr="0003046D" w:rsidRDefault="00655AC4" w:rsidP="00655AC4">
            <w:pPr>
              <w:pStyle w:val="DHHStabletext"/>
              <w:jc w:val="right"/>
            </w:pPr>
            <w:r w:rsidRPr="00493281">
              <w:t xml:space="preserve"> 35 </w:t>
            </w:r>
          </w:p>
        </w:tc>
        <w:tc>
          <w:tcPr>
            <w:tcW w:w="1276" w:type="dxa"/>
            <w:tcBorders>
              <w:top w:val="single" w:sz="4" w:space="0" w:color="auto"/>
            </w:tcBorders>
          </w:tcPr>
          <w:p w14:paraId="0281CD4C" w14:textId="04294C90" w:rsidR="00655AC4" w:rsidRPr="0003046D" w:rsidRDefault="00655AC4" w:rsidP="00655AC4">
            <w:pPr>
              <w:pStyle w:val="DHHStabletext"/>
              <w:jc w:val="right"/>
            </w:pPr>
            <w:r w:rsidRPr="00493281">
              <w:t xml:space="preserve"> 24 </w:t>
            </w:r>
          </w:p>
        </w:tc>
        <w:tc>
          <w:tcPr>
            <w:tcW w:w="1134" w:type="dxa"/>
            <w:tcBorders>
              <w:top w:val="single" w:sz="4" w:space="0" w:color="auto"/>
            </w:tcBorders>
            <w:shd w:val="clear" w:color="auto" w:fill="auto"/>
          </w:tcPr>
          <w:p w14:paraId="48AD8CF0" w14:textId="15F65E71" w:rsidR="00655AC4" w:rsidRPr="0003046D" w:rsidRDefault="00655AC4" w:rsidP="00655AC4">
            <w:pPr>
              <w:pStyle w:val="DHHStabletext"/>
              <w:jc w:val="right"/>
            </w:pPr>
            <w:r w:rsidRPr="00493281">
              <w:t xml:space="preserve"> </w:t>
            </w:r>
            <w:r>
              <w:t>0</w:t>
            </w:r>
            <w:r w:rsidRPr="00493281">
              <w:t xml:space="preserve">   </w:t>
            </w:r>
          </w:p>
        </w:tc>
        <w:tc>
          <w:tcPr>
            <w:tcW w:w="1134" w:type="dxa"/>
            <w:tcBorders>
              <w:top w:val="single" w:sz="4" w:space="0" w:color="auto"/>
            </w:tcBorders>
          </w:tcPr>
          <w:p w14:paraId="4504B319" w14:textId="21A0D3DE" w:rsidR="00655AC4" w:rsidRPr="0003046D" w:rsidRDefault="00655AC4" w:rsidP="00655AC4">
            <w:pPr>
              <w:pStyle w:val="DHHStabletext"/>
              <w:jc w:val="right"/>
            </w:pPr>
            <w:r w:rsidRPr="000B0AA2">
              <w:t xml:space="preserve"> </w:t>
            </w:r>
            <w:r>
              <w:t>0</w:t>
            </w:r>
            <w:r w:rsidRPr="000B0AA2">
              <w:t xml:space="preserve">   </w:t>
            </w:r>
          </w:p>
        </w:tc>
        <w:tc>
          <w:tcPr>
            <w:tcW w:w="1276" w:type="dxa"/>
            <w:tcBorders>
              <w:top w:val="single" w:sz="4" w:space="0" w:color="auto"/>
            </w:tcBorders>
          </w:tcPr>
          <w:p w14:paraId="6057A3BE" w14:textId="61AC31BD" w:rsidR="00655AC4" w:rsidRPr="0003046D" w:rsidRDefault="00655AC4" w:rsidP="00655AC4">
            <w:pPr>
              <w:pStyle w:val="DHHStabletext"/>
              <w:jc w:val="right"/>
            </w:pPr>
            <w:r w:rsidRPr="004638D0">
              <w:t xml:space="preserve"> </w:t>
            </w:r>
            <w:r>
              <w:t>0</w:t>
            </w:r>
            <w:r w:rsidRPr="004638D0">
              <w:t xml:space="preserve">   </w:t>
            </w:r>
          </w:p>
        </w:tc>
        <w:tc>
          <w:tcPr>
            <w:tcW w:w="1275" w:type="dxa"/>
            <w:tcBorders>
              <w:top w:val="single" w:sz="4" w:space="0" w:color="auto"/>
            </w:tcBorders>
            <w:shd w:val="clear" w:color="auto" w:fill="auto"/>
          </w:tcPr>
          <w:p w14:paraId="1D318BD0" w14:textId="5148DD32" w:rsidR="00655AC4" w:rsidRPr="0003046D" w:rsidRDefault="00655AC4" w:rsidP="00655AC4">
            <w:pPr>
              <w:pStyle w:val="DHHStabletext"/>
              <w:jc w:val="right"/>
            </w:pPr>
            <w:r w:rsidRPr="00396A35">
              <w:t xml:space="preserve"> 7 </w:t>
            </w:r>
          </w:p>
        </w:tc>
        <w:tc>
          <w:tcPr>
            <w:tcW w:w="851" w:type="dxa"/>
            <w:tcBorders>
              <w:top w:val="single" w:sz="4" w:space="0" w:color="auto"/>
            </w:tcBorders>
          </w:tcPr>
          <w:p w14:paraId="10CD7199" w14:textId="76CE2038" w:rsidR="00655AC4" w:rsidRPr="0003046D" w:rsidRDefault="00655AC4" w:rsidP="00655AC4">
            <w:pPr>
              <w:pStyle w:val="DHHStabletext"/>
              <w:jc w:val="right"/>
            </w:pPr>
            <w:r w:rsidRPr="00396A35">
              <w:t xml:space="preserve"> </w:t>
            </w:r>
            <w:r>
              <w:t>0</w:t>
            </w:r>
            <w:r w:rsidRPr="00396A35">
              <w:t xml:space="preserve">   </w:t>
            </w:r>
          </w:p>
        </w:tc>
        <w:tc>
          <w:tcPr>
            <w:tcW w:w="1417" w:type="dxa"/>
            <w:tcBorders>
              <w:top w:val="single" w:sz="4" w:space="0" w:color="auto"/>
              <w:right w:val="single" w:sz="4" w:space="0" w:color="auto"/>
            </w:tcBorders>
            <w:shd w:val="clear" w:color="auto" w:fill="auto"/>
          </w:tcPr>
          <w:p w14:paraId="348BB58D" w14:textId="48AD4222" w:rsidR="00655AC4" w:rsidRPr="0003046D" w:rsidRDefault="00655AC4" w:rsidP="00655AC4">
            <w:pPr>
              <w:pStyle w:val="DHHStabletext"/>
              <w:jc w:val="right"/>
            </w:pPr>
            <w:r w:rsidRPr="00396A35">
              <w:t xml:space="preserve"> 168 </w:t>
            </w:r>
          </w:p>
        </w:tc>
        <w:tc>
          <w:tcPr>
            <w:tcW w:w="1276" w:type="dxa"/>
            <w:tcBorders>
              <w:top w:val="single" w:sz="4" w:space="0" w:color="auto"/>
              <w:left w:val="single" w:sz="4" w:space="0" w:color="auto"/>
            </w:tcBorders>
            <w:shd w:val="clear" w:color="auto" w:fill="auto"/>
          </w:tcPr>
          <w:p w14:paraId="6EC0BA30" w14:textId="51A40CD8" w:rsidR="00655AC4" w:rsidRPr="0003046D" w:rsidRDefault="00655AC4" w:rsidP="00655AC4">
            <w:pPr>
              <w:pStyle w:val="DHHStabletext"/>
              <w:jc w:val="right"/>
            </w:pPr>
            <w:r w:rsidRPr="00396A35">
              <w:t xml:space="preserve"> 239 </w:t>
            </w:r>
          </w:p>
        </w:tc>
      </w:tr>
      <w:tr w:rsidR="00655AC4" w:rsidRPr="001A7262" w14:paraId="3E6251A0" w14:textId="77777777" w:rsidTr="00655AC4">
        <w:trPr>
          <w:trHeight w:val="397"/>
        </w:trPr>
        <w:tc>
          <w:tcPr>
            <w:tcW w:w="2410" w:type="dxa"/>
            <w:tcBorders>
              <w:right w:val="single" w:sz="4" w:space="0" w:color="auto"/>
            </w:tcBorders>
            <w:shd w:val="clear" w:color="auto" w:fill="auto"/>
            <w:vAlign w:val="center"/>
          </w:tcPr>
          <w:p w14:paraId="710FAE3E" w14:textId="77777777" w:rsidR="00655AC4" w:rsidRPr="0003046D" w:rsidRDefault="00655AC4" w:rsidP="00655AC4">
            <w:pPr>
              <w:pStyle w:val="DHHStabletext"/>
            </w:pPr>
            <w:r w:rsidRPr="0003046D">
              <w:t>Inner Gippsland</w:t>
            </w:r>
          </w:p>
        </w:tc>
        <w:tc>
          <w:tcPr>
            <w:tcW w:w="992" w:type="dxa"/>
            <w:tcBorders>
              <w:left w:val="single" w:sz="4" w:space="0" w:color="auto"/>
            </w:tcBorders>
            <w:shd w:val="clear" w:color="auto" w:fill="auto"/>
          </w:tcPr>
          <w:p w14:paraId="019C72CB" w14:textId="5FB6A188" w:rsidR="00655AC4" w:rsidRPr="0003046D" w:rsidRDefault="00655AC4" w:rsidP="00655AC4">
            <w:pPr>
              <w:pStyle w:val="DHHStabletext"/>
              <w:jc w:val="right"/>
            </w:pPr>
            <w:r w:rsidRPr="00493281">
              <w:t xml:space="preserve"> 4 </w:t>
            </w:r>
          </w:p>
        </w:tc>
        <w:tc>
          <w:tcPr>
            <w:tcW w:w="1276" w:type="dxa"/>
            <w:shd w:val="clear" w:color="auto" w:fill="auto"/>
          </w:tcPr>
          <w:p w14:paraId="69EC895F" w14:textId="034DEAF8" w:rsidR="00655AC4" w:rsidRPr="0003046D" w:rsidRDefault="00655AC4" w:rsidP="00655AC4">
            <w:pPr>
              <w:pStyle w:val="DHHStabletext"/>
              <w:jc w:val="right"/>
            </w:pPr>
            <w:r w:rsidRPr="00493281">
              <w:t xml:space="preserve"> 4 </w:t>
            </w:r>
          </w:p>
        </w:tc>
        <w:tc>
          <w:tcPr>
            <w:tcW w:w="1276" w:type="dxa"/>
          </w:tcPr>
          <w:p w14:paraId="325EE11F" w14:textId="19A31732" w:rsidR="00655AC4" w:rsidRPr="0003046D" w:rsidRDefault="00655AC4" w:rsidP="00655AC4">
            <w:pPr>
              <w:pStyle w:val="DHHStabletext"/>
              <w:jc w:val="right"/>
            </w:pPr>
            <w:r w:rsidRPr="00493281">
              <w:t xml:space="preserve"> 14 </w:t>
            </w:r>
          </w:p>
        </w:tc>
        <w:tc>
          <w:tcPr>
            <w:tcW w:w="1134" w:type="dxa"/>
            <w:shd w:val="clear" w:color="auto" w:fill="auto"/>
          </w:tcPr>
          <w:p w14:paraId="7CEF3EDF" w14:textId="71D4DC05" w:rsidR="00655AC4" w:rsidRPr="0003046D" w:rsidRDefault="00655AC4" w:rsidP="00655AC4">
            <w:pPr>
              <w:pStyle w:val="DHHStabletext"/>
              <w:jc w:val="right"/>
            </w:pPr>
            <w:r w:rsidRPr="00493281">
              <w:t xml:space="preserve"> </w:t>
            </w:r>
            <w:r>
              <w:t>0</w:t>
            </w:r>
            <w:r w:rsidRPr="00493281">
              <w:t xml:space="preserve">   </w:t>
            </w:r>
          </w:p>
        </w:tc>
        <w:tc>
          <w:tcPr>
            <w:tcW w:w="1134" w:type="dxa"/>
          </w:tcPr>
          <w:p w14:paraId="014BDE56" w14:textId="23C5B164" w:rsidR="00655AC4" w:rsidRPr="0003046D" w:rsidRDefault="00655AC4" w:rsidP="00655AC4">
            <w:pPr>
              <w:pStyle w:val="DHHStabletext"/>
              <w:jc w:val="right"/>
            </w:pPr>
            <w:r w:rsidRPr="000B0AA2">
              <w:t xml:space="preserve"> </w:t>
            </w:r>
            <w:r>
              <w:t>0</w:t>
            </w:r>
            <w:r w:rsidRPr="000B0AA2">
              <w:t xml:space="preserve">   </w:t>
            </w:r>
          </w:p>
        </w:tc>
        <w:tc>
          <w:tcPr>
            <w:tcW w:w="1276" w:type="dxa"/>
          </w:tcPr>
          <w:p w14:paraId="569D3D51" w14:textId="2BC83D9A" w:rsidR="00655AC4" w:rsidRPr="0003046D" w:rsidRDefault="00655AC4" w:rsidP="00655AC4">
            <w:pPr>
              <w:pStyle w:val="DHHStabletext"/>
              <w:jc w:val="right"/>
            </w:pPr>
            <w:r w:rsidRPr="004638D0">
              <w:t xml:space="preserve"> </w:t>
            </w:r>
            <w:r>
              <w:t>0</w:t>
            </w:r>
            <w:r w:rsidRPr="004638D0">
              <w:t xml:space="preserve">   </w:t>
            </w:r>
          </w:p>
        </w:tc>
        <w:tc>
          <w:tcPr>
            <w:tcW w:w="1275" w:type="dxa"/>
            <w:shd w:val="clear" w:color="auto" w:fill="auto"/>
          </w:tcPr>
          <w:p w14:paraId="69462F7B" w14:textId="00B8DBF6" w:rsidR="00655AC4" w:rsidRPr="0003046D" w:rsidRDefault="00655AC4" w:rsidP="00655AC4">
            <w:pPr>
              <w:pStyle w:val="DHHStabletext"/>
              <w:jc w:val="right"/>
            </w:pPr>
            <w:r w:rsidRPr="00396A35">
              <w:t xml:space="preserve"> </w:t>
            </w:r>
            <w:r>
              <w:t>0</w:t>
            </w:r>
            <w:r w:rsidRPr="00396A35">
              <w:t xml:space="preserve">   </w:t>
            </w:r>
          </w:p>
        </w:tc>
        <w:tc>
          <w:tcPr>
            <w:tcW w:w="851" w:type="dxa"/>
          </w:tcPr>
          <w:p w14:paraId="44986BEF" w14:textId="45000E8F" w:rsidR="00655AC4" w:rsidRPr="0003046D" w:rsidRDefault="00655AC4" w:rsidP="00655AC4">
            <w:pPr>
              <w:pStyle w:val="DHHStabletext"/>
              <w:jc w:val="right"/>
            </w:pPr>
            <w:r w:rsidRPr="00396A35">
              <w:t xml:space="preserve"> </w:t>
            </w:r>
            <w:r>
              <w:t>0</w:t>
            </w:r>
            <w:r w:rsidRPr="00396A35">
              <w:t xml:space="preserve">   </w:t>
            </w:r>
          </w:p>
        </w:tc>
        <w:tc>
          <w:tcPr>
            <w:tcW w:w="1417" w:type="dxa"/>
            <w:tcBorders>
              <w:right w:val="single" w:sz="4" w:space="0" w:color="auto"/>
            </w:tcBorders>
            <w:shd w:val="clear" w:color="auto" w:fill="auto"/>
          </w:tcPr>
          <w:p w14:paraId="26717908" w14:textId="2DCF2BCF" w:rsidR="00655AC4" w:rsidRPr="0003046D" w:rsidRDefault="00655AC4" w:rsidP="00655AC4">
            <w:pPr>
              <w:pStyle w:val="DHHStabletext"/>
              <w:jc w:val="right"/>
            </w:pPr>
            <w:r w:rsidRPr="00396A35">
              <w:t xml:space="preserve"> 3 </w:t>
            </w:r>
          </w:p>
        </w:tc>
        <w:tc>
          <w:tcPr>
            <w:tcW w:w="1276" w:type="dxa"/>
            <w:tcBorders>
              <w:left w:val="single" w:sz="4" w:space="0" w:color="auto"/>
            </w:tcBorders>
            <w:shd w:val="clear" w:color="auto" w:fill="auto"/>
          </w:tcPr>
          <w:p w14:paraId="6A3CED23" w14:textId="7C4F3980" w:rsidR="00655AC4" w:rsidRPr="0003046D" w:rsidRDefault="00655AC4" w:rsidP="00655AC4">
            <w:pPr>
              <w:pStyle w:val="DHHStabletext"/>
              <w:jc w:val="right"/>
            </w:pPr>
            <w:r w:rsidRPr="00396A35">
              <w:t xml:space="preserve"> 25 </w:t>
            </w:r>
          </w:p>
        </w:tc>
      </w:tr>
      <w:tr w:rsidR="00655AC4" w:rsidRPr="001A7262" w14:paraId="25251541" w14:textId="77777777" w:rsidTr="00655AC4">
        <w:trPr>
          <w:trHeight w:val="397"/>
        </w:trPr>
        <w:tc>
          <w:tcPr>
            <w:tcW w:w="2410" w:type="dxa"/>
            <w:tcBorders>
              <w:right w:val="single" w:sz="4" w:space="0" w:color="auto"/>
            </w:tcBorders>
            <w:shd w:val="clear" w:color="auto" w:fill="auto"/>
            <w:vAlign w:val="center"/>
          </w:tcPr>
          <w:p w14:paraId="5CE22EE8" w14:textId="77777777" w:rsidR="00655AC4" w:rsidRPr="0003046D" w:rsidRDefault="00655AC4" w:rsidP="00655AC4">
            <w:pPr>
              <w:pStyle w:val="DHHStabletext"/>
            </w:pPr>
            <w:r w:rsidRPr="0003046D">
              <w:t>Outer Gippsland</w:t>
            </w:r>
          </w:p>
        </w:tc>
        <w:tc>
          <w:tcPr>
            <w:tcW w:w="992" w:type="dxa"/>
            <w:tcBorders>
              <w:left w:val="single" w:sz="4" w:space="0" w:color="auto"/>
            </w:tcBorders>
            <w:shd w:val="clear" w:color="auto" w:fill="auto"/>
          </w:tcPr>
          <w:p w14:paraId="6C2E5491" w14:textId="53ED3883" w:rsidR="00655AC4" w:rsidRPr="0003046D" w:rsidRDefault="00655AC4" w:rsidP="00655AC4">
            <w:pPr>
              <w:pStyle w:val="DHHStabletext"/>
              <w:jc w:val="right"/>
            </w:pPr>
            <w:r w:rsidRPr="00493281">
              <w:t xml:space="preserve"> 3 </w:t>
            </w:r>
          </w:p>
        </w:tc>
        <w:tc>
          <w:tcPr>
            <w:tcW w:w="1276" w:type="dxa"/>
            <w:shd w:val="clear" w:color="auto" w:fill="auto"/>
          </w:tcPr>
          <w:p w14:paraId="486F3A28" w14:textId="36E2FC0C" w:rsidR="00655AC4" w:rsidRPr="0003046D" w:rsidRDefault="00655AC4" w:rsidP="00655AC4">
            <w:pPr>
              <w:pStyle w:val="DHHStabletext"/>
              <w:jc w:val="right"/>
            </w:pPr>
            <w:r w:rsidRPr="00493281">
              <w:t xml:space="preserve"> </w:t>
            </w:r>
            <w:r>
              <w:t>0</w:t>
            </w:r>
            <w:r w:rsidRPr="00493281">
              <w:t xml:space="preserve">   </w:t>
            </w:r>
          </w:p>
        </w:tc>
        <w:tc>
          <w:tcPr>
            <w:tcW w:w="1276" w:type="dxa"/>
          </w:tcPr>
          <w:p w14:paraId="6E16F78E" w14:textId="331D0648" w:rsidR="00655AC4" w:rsidRPr="0003046D" w:rsidRDefault="00655AC4" w:rsidP="00655AC4">
            <w:pPr>
              <w:pStyle w:val="DHHStabletext"/>
              <w:jc w:val="right"/>
            </w:pPr>
            <w:r w:rsidRPr="00493281">
              <w:t xml:space="preserve"> 11 </w:t>
            </w:r>
          </w:p>
        </w:tc>
        <w:tc>
          <w:tcPr>
            <w:tcW w:w="1134" w:type="dxa"/>
            <w:shd w:val="clear" w:color="auto" w:fill="auto"/>
          </w:tcPr>
          <w:p w14:paraId="0223F96D" w14:textId="4A5796D5" w:rsidR="00655AC4" w:rsidRPr="0003046D" w:rsidRDefault="00655AC4" w:rsidP="00655AC4">
            <w:pPr>
              <w:pStyle w:val="DHHStabletext"/>
              <w:jc w:val="right"/>
            </w:pPr>
            <w:r w:rsidRPr="00493281">
              <w:t xml:space="preserve"> </w:t>
            </w:r>
            <w:r>
              <w:t>0</w:t>
            </w:r>
            <w:r w:rsidRPr="00493281">
              <w:t xml:space="preserve">   </w:t>
            </w:r>
          </w:p>
        </w:tc>
        <w:tc>
          <w:tcPr>
            <w:tcW w:w="1134" w:type="dxa"/>
          </w:tcPr>
          <w:p w14:paraId="3924815F" w14:textId="10E03B1E" w:rsidR="00655AC4" w:rsidRPr="0003046D" w:rsidRDefault="00655AC4" w:rsidP="00655AC4">
            <w:pPr>
              <w:pStyle w:val="DHHStabletext"/>
              <w:jc w:val="right"/>
            </w:pPr>
            <w:r w:rsidRPr="000B0AA2">
              <w:t xml:space="preserve"> </w:t>
            </w:r>
            <w:r>
              <w:t>0</w:t>
            </w:r>
            <w:r w:rsidRPr="000B0AA2">
              <w:t xml:space="preserve">   </w:t>
            </w:r>
          </w:p>
        </w:tc>
        <w:tc>
          <w:tcPr>
            <w:tcW w:w="1276" w:type="dxa"/>
          </w:tcPr>
          <w:p w14:paraId="4883EAE3" w14:textId="4CA62598" w:rsidR="00655AC4" w:rsidRPr="0003046D" w:rsidRDefault="00655AC4" w:rsidP="00655AC4">
            <w:pPr>
              <w:pStyle w:val="DHHStabletext"/>
              <w:jc w:val="right"/>
            </w:pPr>
            <w:r w:rsidRPr="004638D0">
              <w:t xml:space="preserve"> </w:t>
            </w:r>
            <w:r>
              <w:t>0</w:t>
            </w:r>
            <w:r w:rsidRPr="004638D0">
              <w:t xml:space="preserve">   </w:t>
            </w:r>
          </w:p>
        </w:tc>
        <w:tc>
          <w:tcPr>
            <w:tcW w:w="1275" w:type="dxa"/>
            <w:shd w:val="clear" w:color="auto" w:fill="auto"/>
          </w:tcPr>
          <w:p w14:paraId="07D6DAFD" w14:textId="3196D30C" w:rsidR="00655AC4" w:rsidRPr="0003046D" w:rsidRDefault="00655AC4" w:rsidP="00655AC4">
            <w:pPr>
              <w:pStyle w:val="DHHStabletext"/>
              <w:jc w:val="right"/>
            </w:pPr>
            <w:r w:rsidRPr="00396A35">
              <w:t xml:space="preserve"> </w:t>
            </w:r>
            <w:r>
              <w:t>0</w:t>
            </w:r>
            <w:r w:rsidRPr="00396A35">
              <w:t xml:space="preserve">   </w:t>
            </w:r>
          </w:p>
        </w:tc>
        <w:tc>
          <w:tcPr>
            <w:tcW w:w="851" w:type="dxa"/>
          </w:tcPr>
          <w:p w14:paraId="589BCB30" w14:textId="51715861" w:rsidR="00655AC4" w:rsidRPr="0003046D" w:rsidRDefault="00655AC4" w:rsidP="00655AC4">
            <w:pPr>
              <w:pStyle w:val="DHHStabletext"/>
              <w:jc w:val="right"/>
            </w:pPr>
            <w:r w:rsidRPr="00396A35">
              <w:t xml:space="preserve"> </w:t>
            </w:r>
            <w:r>
              <w:t>0</w:t>
            </w:r>
            <w:r w:rsidRPr="00396A35">
              <w:t xml:space="preserve">   </w:t>
            </w:r>
          </w:p>
        </w:tc>
        <w:tc>
          <w:tcPr>
            <w:tcW w:w="1417" w:type="dxa"/>
            <w:tcBorders>
              <w:right w:val="single" w:sz="4" w:space="0" w:color="auto"/>
            </w:tcBorders>
            <w:shd w:val="clear" w:color="auto" w:fill="auto"/>
          </w:tcPr>
          <w:p w14:paraId="6BCEE1E0" w14:textId="50346E34" w:rsidR="00655AC4" w:rsidRPr="0003046D" w:rsidRDefault="00655AC4" w:rsidP="00655AC4">
            <w:pPr>
              <w:pStyle w:val="DHHStabletext"/>
              <w:jc w:val="right"/>
            </w:pPr>
            <w:r w:rsidRPr="00396A35">
              <w:t xml:space="preserve"> </w:t>
            </w:r>
            <w:r>
              <w:t>0</w:t>
            </w:r>
            <w:r w:rsidRPr="00396A35">
              <w:t xml:space="preserve">   </w:t>
            </w:r>
          </w:p>
        </w:tc>
        <w:tc>
          <w:tcPr>
            <w:tcW w:w="1276" w:type="dxa"/>
            <w:tcBorders>
              <w:left w:val="single" w:sz="4" w:space="0" w:color="auto"/>
            </w:tcBorders>
            <w:shd w:val="clear" w:color="auto" w:fill="auto"/>
          </w:tcPr>
          <w:p w14:paraId="7ABC4EB9" w14:textId="723BA88D" w:rsidR="00655AC4" w:rsidRPr="0003046D" w:rsidRDefault="00655AC4" w:rsidP="00655AC4">
            <w:pPr>
              <w:pStyle w:val="DHHStabletext"/>
              <w:jc w:val="right"/>
            </w:pPr>
            <w:r w:rsidRPr="00396A35">
              <w:t xml:space="preserve"> 14 </w:t>
            </w:r>
          </w:p>
        </w:tc>
      </w:tr>
      <w:tr w:rsidR="00655AC4" w:rsidRPr="001A7262" w14:paraId="66E38ABB" w14:textId="77777777" w:rsidTr="00655AC4">
        <w:trPr>
          <w:trHeight w:val="397"/>
        </w:trPr>
        <w:tc>
          <w:tcPr>
            <w:tcW w:w="2410" w:type="dxa"/>
            <w:tcBorders>
              <w:bottom w:val="single" w:sz="4" w:space="0" w:color="auto"/>
              <w:right w:val="single" w:sz="4" w:space="0" w:color="auto"/>
            </w:tcBorders>
            <w:shd w:val="clear" w:color="auto" w:fill="auto"/>
            <w:vAlign w:val="center"/>
          </w:tcPr>
          <w:p w14:paraId="1AAD36CE" w14:textId="77777777" w:rsidR="00655AC4" w:rsidRPr="0003046D" w:rsidRDefault="00655AC4" w:rsidP="00655AC4">
            <w:pPr>
              <w:pStyle w:val="DHHStabletext"/>
            </w:pPr>
            <w:r w:rsidRPr="0003046D">
              <w:t>Southern Melbourne</w:t>
            </w:r>
          </w:p>
        </w:tc>
        <w:tc>
          <w:tcPr>
            <w:tcW w:w="992" w:type="dxa"/>
            <w:tcBorders>
              <w:left w:val="single" w:sz="4" w:space="0" w:color="auto"/>
              <w:bottom w:val="single" w:sz="4" w:space="0" w:color="auto"/>
            </w:tcBorders>
            <w:shd w:val="clear" w:color="auto" w:fill="auto"/>
          </w:tcPr>
          <w:p w14:paraId="021C4EA9" w14:textId="73DF25D2" w:rsidR="00655AC4" w:rsidRPr="0003046D" w:rsidRDefault="00655AC4" w:rsidP="00655AC4">
            <w:pPr>
              <w:pStyle w:val="DHHStabletext"/>
              <w:jc w:val="right"/>
            </w:pPr>
            <w:r w:rsidRPr="00493281">
              <w:t xml:space="preserve"> 6 </w:t>
            </w:r>
          </w:p>
        </w:tc>
        <w:tc>
          <w:tcPr>
            <w:tcW w:w="1276" w:type="dxa"/>
            <w:tcBorders>
              <w:bottom w:val="single" w:sz="4" w:space="0" w:color="auto"/>
            </w:tcBorders>
            <w:shd w:val="clear" w:color="auto" w:fill="auto"/>
          </w:tcPr>
          <w:p w14:paraId="13026A5C" w14:textId="67F57495" w:rsidR="00655AC4" w:rsidRPr="0003046D" w:rsidRDefault="00655AC4" w:rsidP="00655AC4">
            <w:pPr>
              <w:pStyle w:val="DHHStabletext"/>
              <w:jc w:val="right"/>
            </w:pPr>
            <w:r w:rsidRPr="00493281">
              <w:t xml:space="preserve"> 4 </w:t>
            </w:r>
          </w:p>
        </w:tc>
        <w:tc>
          <w:tcPr>
            <w:tcW w:w="1276" w:type="dxa"/>
            <w:tcBorders>
              <w:bottom w:val="single" w:sz="4" w:space="0" w:color="auto"/>
            </w:tcBorders>
          </w:tcPr>
          <w:p w14:paraId="5EB71168" w14:textId="17E2C522" w:rsidR="00655AC4" w:rsidRPr="0003046D" w:rsidRDefault="00655AC4" w:rsidP="00655AC4">
            <w:pPr>
              <w:pStyle w:val="DHHStabletext"/>
              <w:jc w:val="right"/>
            </w:pPr>
            <w:r w:rsidRPr="00493281">
              <w:t xml:space="preserve"> 10 </w:t>
            </w:r>
          </w:p>
        </w:tc>
        <w:tc>
          <w:tcPr>
            <w:tcW w:w="1134" w:type="dxa"/>
            <w:tcBorders>
              <w:bottom w:val="single" w:sz="4" w:space="0" w:color="auto"/>
            </w:tcBorders>
            <w:shd w:val="clear" w:color="auto" w:fill="auto"/>
          </w:tcPr>
          <w:p w14:paraId="3023A64A" w14:textId="41E24F4C" w:rsidR="00655AC4" w:rsidRPr="0003046D" w:rsidRDefault="00655AC4" w:rsidP="00655AC4">
            <w:pPr>
              <w:pStyle w:val="DHHStabletext"/>
              <w:jc w:val="right"/>
            </w:pPr>
            <w:r w:rsidRPr="00493281">
              <w:t xml:space="preserve"> </w:t>
            </w:r>
            <w:r>
              <w:t>0</w:t>
            </w:r>
            <w:r w:rsidRPr="00493281">
              <w:t xml:space="preserve">   </w:t>
            </w:r>
          </w:p>
        </w:tc>
        <w:tc>
          <w:tcPr>
            <w:tcW w:w="1134" w:type="dxa"/>
            <w:tcBorders>
              <w:bottom w:val="single" w:sz="4" w:space="0" w:color="auto"/>
            </w:tcBorders>
          </w:tcPr>
          <w:p w14:paraId="62AF20C0" w14:textId="4A599055" w:rsidR="00655AC4" w:rsidRPr="0003046D" w:rsidRDefault="00655AC4" w:rsidP="00655AC4">
            <w:pPr>
              <w:pStyle w:val="DHHStabletext"/>
              <w:jc w:val="right"/>
            </w:pPr>
            <w:r w:rsidRPr="000B0AA2">
              <w:t xml:space="preserve"> </w:t>
            </w:r>
            <w:r>
              <w:t>0</w:t>
            </w:r>
            <w:r w:rsidRPr="000B0AA2">
              <w:t xml:space="preserve">   </w:t>
            </w:r>
          </w:p>
        </w:tc>
        <w:tc>
          <w:tcPr>
            <w:tcW w:w="1276" w:type="dxa"/>
            <w:tcBorders>
              <w:bottom w:val="single" w:sz="4" w:space="0" w:color="auto"/>
            </w:tcBorders>
          </w:tcPr>
          <w:p w14:paraId="7388449B" w14:textId="2D77083E" w:rsidR="00655AC4" w:rsidRPr="0003046D" w:rsidRDefault="00655AC4" w:rsidP="00655AC4">
            <w:pPr>
              <w:pStyle w:val="DHHStabletext"/>
              <w:jc w:val="right"/>
            </w:pPr>
            <w:r w:rsidRPr="004638D0">
              <w:t xml:space="preserve"> </w:t>
            </w:r>
            <w:r>
              <w:t>0</w:t>
            </w:r>
            <w:r w:rsidRPr="004638D0">
              <w:t xml:space="preserve">   </w:t>
            </w:r>
          </w:p>
        </w:tc>
        <w:tc>
          <w:tcPr>
            <w:tcW w:w="1275" w:type="dxa"/>
            <w:tcBorders>
              <w:bottom w:val="single" w:sz="4" w:space="0" w:color="auto"/>
            </w:tcBorders>
            <w:shd w:val="clear" w:color="auto" w:fill="auto"/>
          </w:tcPr>
          <w:p w14:paraId="4DBCECDD" w14:textId="470EDB21" w:rsidR="00655AC4" w:rsidRPr="0003046D" w:rsidRDefault="00655AC4" w:rsidP="00655AC4">
            <w:pPr>
              <w:pStyle w:val="DHHStabletext"/>
              <w:jc w:val="right"/>
            </w:pPr>
            <w:r w:rsidRPr="00396A35">
              <w:t xml:space="preserve"> </w:t>
            </w:r>
            <w:r>
              <w:t>0</w:t>
            </w:r>
            <w:r w:rsidRPr="00396A35">
              <w:t xml:space="preserve">   </w:t>
            </w:r>
          </w:p>
        </w:tc>
        <w:tc>
          <w:tcPr>
            <w:tcW w:w="851" w:type="dxa"/>
            <w:tcBorders>
              <w:bottom w:val="single" w:sz="4" w:space="0" w:color="auto"/>
            </w:tcBorders>
          </w:tcPr>
          <w:p w14:paraId="63D7AC2E" w14:textId="3C6EC511" w:rsidR="00655AC4" w:rsidRPr="0003046D" w:rsidRDefault="00655AC4" w:rsidP="00655AC4">
            <w:pPr>
              <w:pStyle w:val="DHHStabletext"/>
              <w:jc w:val="right"/>
            </w:pPr>
            <w:r w:rsidRPr="00396A35">
              <w:t xml:space="preserve"> </w:t>
            </w:r>
            <w:r>
              <w:t>0</w:t>
            </w:r>
            <w:r w:rsidRPr="00396A35">
              <w:t xml:space="preserve">   </w:t>
            </w:r>
          </w:p>
        </w:tc>
        <w:tc>
          <w:tcPr>
            <w:tcW w:w="1417" w:type="dxa"/>
            <w:tcBorders>
              <w:bottom w:val="single" w:sz="4" w:space="0" w:color="auto"/>
              <w:right w:val="single" w:sz="4" w:space="0" w:color="auto"/>
            </w:tcBorders>
            <w:shd w:val="clear" w:color="auto" w:fill="auto"/>
          </w:tcPr>
          <w:p w14:paraId="63F54F01" w14:textId="08815D04" w:rsidR="00655AC4" w:rsidRPr="0003046D" w:rsidRDefault="00655AC4" w:rsidP="00655AC4">
            <w:pPr>
              <w:pStyle w:val="DHHStabletext"/>
              <w:jc w:val="right"/>
            </w:pPr>
            <w:r w:rsidRPr="00396A35">
              <w:t xml:space="preserve"> 28 </w:t>
            </w:r>
          </w:p>
        </w:tc>
        <w:tc>
          <w:tcPr>
            <w:tcW w:w="1276" w:type="dxa"/>
            <w:tcBorders>
              <w:left w:val="single" w:sz="4" w:space="0" w:color="auto"/>
              <w:bottom w:val="single" w:sz="4" w:space="0" w:color="auto"/>
            </w:tcBorders>
            <w:shd w:val="clear" w:color="auto" w:fill="auto"/>
          </w:tcPr>
          <w:p w14:paraId="54E4C196" w14:textId="7AAD7B73" w:rsidR="00655AC4" w:rsidRPr="0003046D" w:rsidRDefault="00655AC4" w:rsidP="00655AC4">
            <w:pPr>
              <w:pStyle w:val="DHHStabletext"/>
              <w:jc w:val="right"/>
            </w:pPr>
            <w:r w:rsidRPr="00396A35">
              <w:t xml:space="preserve"> 48 </w:t>
            </w:r>
          </w:p>
        </w:tc>
      </w:tr>
      <w:tr w:rsidR="00655AC4" w:rsidRPr="001A7262" w14:paraId="05B465E0" w14:textId="77777777" w:rsidTr="00655AC4">
        <w:trPr>
          <w:trHeight w:val="397"/>
        </w:trPr>
        <w:tc>
          <w:tcPr>
            <w:tcW w:w="2410" w:type="dxa"/>
            <w:tcBorders>
              <w:top w:val="single" w:sz="4" w:space="0" w:color="auto"/>
              <w:right w:val="single" w:sz="4" w:space="0" w:color="auto"/>
            </w:tcBorders>
            <w:shd w:val="clear" w:color="auto" w:fill="auto"/>
            <w:vAlign w:val="center"/>
          </w:tcPr>
          <w:p w14:paraId="424E0FB6" w14:textId="77777777" w:rsidR="00655AC4" w:rsidRPr="0003046D" w:rsidRDefault="00655AC4" w:rsidP="00655AC4">
            <w:pPr>
              <w:pStyle w:val="DHHStabletext"/>
              <w:rPr>
                <w:b/>
              </w:rPr>
            </w:pPr>
            <w:r w:rsidRPr="0003046D">
              <w:rPr>
                <w:b/>
              </w:rPr>
              <w:t>South Total</w:t>
            </w:r>
          </w:p>
        </w:tc>
        <w:tc>
          <w:tcPr>
            <w:tcW w:w="992" w:type="dxa"/>
            <w:tcBorders>
              <w:top w:val="single" w:sz="4" w:space="0" w:color="auto"/>
              <w:left w:val="single" w:sz="4" w:space="0" w:color="auto"/>
            </w:tcBorders>
            <w:shd w:val="clear" w:color="auto" w:fill="auto"/>
          </w:tcPr>
          <w:p w14:paraId="47BD828C" w14:textId="7A4F07FC" w:rsidR="00655AC4" w:rsidRPr="00655AC4" w:rsidRDefault="00655AC4" w:rsidP="00655AC4">
            <w:pPr>
              <w:pStyle w:val="DHHStabletext"/>
              <w:jc w:val="right"/>
              <w:rPr>
                <w:b/>
                <w:bCs/>
              </w:rPr>
            </w:pPr>
            <w:r w:rsidRPr="00655AC4">
              <w:rPr>
                <w:b/>
                <w:bCs/>
              </w:rPr>
              <w:t xml:space="preserve"> 18 </w:t>
            </w:r>
          </w:p>
        </w:tc>
        <w:tc>
          <w:tcPr>
            <w:tcW w:w="1276" w:type="dxa"/>
            <w:tcBorders>
              <w:top w:val="single" w:sz="4" w:space="0" w:color="auto"/>
            </w:tcBorders>
            <w:shd w:val="clear" w:color="auto" w:fill="auto"/>
          </w:tcPr>
          <w:p w14:paraId="4C460EFF" w14:textId="1E0915FB" w:rsidR="00655AC4" w:rsidRPr="00655AC4" w:rsidRDefault="00655AC4" w:rsidP="00655AC4">
            <w:pPr>
              <w:pStyle w:val="DHHStabletext"/>
              <w:jc w:val="right"/>
              <w:rPr>
                <w:b/>
                <w:bCs/>
              </w:rPr>
            </w:pPr>
            <w:r w:rsidRPr="00655AC4">
              <w:rPr>
                <w:b/>
                <w:bCs/>
              </w:rPr>
              <w:t xml:space="preserve"> 43 </w:t>
            </w:r>
          </w:p>
        </w:tc>
        <w:tc>
          <w:tcPr>
            <w:tcW w:w="1276" w:type="dxa"/>
            <w:tcBorders>
              <w:top w:val="single" w:sz="4" w:space="0" w:color="auto"/>
            </w:tcBorders>
          </w:tcPr>
          <w:p w14:paraId="36BA3A2F" w14:textId="6ADB3BF3" w:rsidR="00655AC4" w:rsidRPr="00655AC4" w:rsidRDefault="00655AC4" w:rsidP="00655AC4">
            <w:pPr>
              <w:pStyle w:val="DHHStabletext"/>
              <w:jc w:val="right"/>
              <w:rPr>
                <w:b/>
                <w:bCs/>
              </w:rPr>
            </w:pPr>
            <w:r w:rsidRPr="00655AC4">
              <w:rPr>
                <w:b/>
                <w:bCs/>
              </w:rPr>
              <w:t xml:space="preserve"> 59 </w:t>
            </w:r>
          </w:p>
        </w:tc>
        <w:tc>
          <w:tcPr>
            <w:tcW w:w="1134" w:type="dxa"/>
            <w:tcBorders>
              <w:top w:val="single" w:sz="4" w:space="0" w:color="auto"/>
            </w:tcBorders>
            <w:shd w:val="clear" w:color="auto" w:fill="auto"/>
          </w:tcPr>
          <w:p w14:paraId="2156E5FB" w14:textId="48387BD8" w:rsidR="00655AC4" w:rsidRPr="00655AC4" w:rsidRDefault="00655AC4" w:rsidP="00655AC4">
            <w:pPr>
              <w:pStyle w:val="DHHStabletext"/>
              <w:jc w:val="right"/>
              <w:rPr>
                <w:b/>
                <w:bCs/>
              </w:rPr>
            </w:pPr>
            <w:r w:rsidRPr="00655AC4">
              <w:rPr>
                <w:b/>
                <w:bCs/>
              </w:rPr>
              <w:t xml:space="preserve"> 0   </w:t>
            </w:r>
          </w:p>
        </w:tc>
        <w:tc>
          <w:tcPr>
            <w:tcW w:w="1134" w:type="dxa"/>
            <w:tcBorders>
              <w:top w:val="single" w:sz="4" w:space="0" w:color="auto"/>
            </w:tcBorders>
          </w:tcPr>
          <w:p w14:paraId="1DC19DE9" w14:textId="5C59BABE" w:rsidR="00655AC4" w:rsidRPr="00655AC4" w:rsidRDefault="00655AC4" w:rsidP="00655AC4">
            <w:pPr>
              <w:pStyle w:val="DHHStabletext"/>
              <w:jc w:val="right"/>
              <w:rPr>
                <w:b/>
                <w:bCs/>
              </w:rPr>
            </w:pPr>
            <w:r w:rsidRPr="00655AC4">
              <w:rPr>
                <w:b/>
                <w:bCs/>
              </w:rPr>
              <w:t xml:space="preserve"> 0   </w:t>
            </w:r>
          </w:p>
        </w:tc>
        <w:tc>
          <w:tcPr>
            <w:tcW w:w="1276" w:type="dxa"/>
            <w:tcBorders>
              <w:top w:val="single" w:sz="4" w:space="0" w:color="auto"/>
            </w:tcBorders>
          </w:tcPr>
          <w:p w14:paraId="27D3B150" w14:textId="71AAC98B" w:rsidR="00655AC4" w:rsidRPr="00655AC4" w:rsidRDefault="00655AC4" w:rsidP="00655AC4">
            <w:pPr>
              <w:pStyle w:val="DHHStabletext"/>
              <w:jc w:val="right"/>
              <w:rPr>
                <w:b/>
                <w:bCs/>
              </w:rPr>
            </w:pPr>
            <w:r w:rsidRPr="00655AC4">
              <w:rPr>
                <w:b/>
                <w:bCs/>
              </w:rPr>
              <w:t xml:space="preserve">0 </w:t>
            </w:r>
          </w:p>
        </w:tc>
        <w:tc>
          <w:tcPr>
            <w:tcW w:w="1275" w:type="dxa"/>
            <w:tcBorders>
              <w:top w:val="single" w:sz="4" w:space="0" w:color="auto"/>
            </w:tcBorders>
            <w:shd w:val="clear" w:color="auto" w:fill="auto"/>
          </w:tcPr>
          <w:p w14:paraId="7F461057" w14:textId="76C78AF4" w:rsidR="00655AC4" w:rsidRPr="00655AC4" w:rsidRDefault="00655AC4" w:rsidP="00655AC4">
            <w:pPr>
              <w:pStyle w:val="DHHStabletext"/>
              <w:jc w:val="right"/>
              <w:rPr>
                <w:b/>
                <w:bCs/>
              </w:rPr>
            </w:pPr>
            <w:r w:rsidRPr="00655AC4">
              <w:rPr>
                <w:b/>
                <w:bCs/>
              </w:rPr>
              <w:t xml:space="preserve"> 7 </w:t>
            </w:r>
          </w:p>
        </w:tc>
        <w:tc>
          <w:tcPr>
            <w:tcW w:w="851" w:type="dxa"/>
            <w:tcBorders>
              <w:top w:val="single" w:sz="4" w:space="0" w:color="auto"/>
            </w:tcBorders>
          </w:tcPr>
          <w:p w14:paraId="3DEDE858" w14:textId="22C59C96" w:rsidR="00655AC4" w:rsidRPr="00655AC4" w:rsidRDefault="00655AC4" w:rsidP="00655AC4">
            <w:pPr>
              <w:pStyle w:val="DHHStabletext"/>
              <w:jc w:val="right"/>
              <w:rPr>
                <w:b/>
                <w:bCs/>
              </w:rPr>
            </w:pPr>
            <w:r w:rsidRPr="00655AC4">
              <w:rPr>
                <w:b/>
                <w:bCs/>
              </w:rPr>
              <w:t xml:space="preserve"> 0   </w:t>
            </w:r>
          </w:p>
        </w:tc>
        <w:tc>
          <w:tcPr>
            <w:tcW w:w="1417" w:type="dxa"/>
            <w:tcBorders>
              <w:top w:val="single" w:sz="4" w:space="0" w:color="auto"/>
              <w:right w:val="single" w:sz="4" w:space="0" w:color="auto"/>
            </w:tcBorders>
            <w:shd w:val="clear" w:color="auto" w:fill="auto"/>
          </w:tcPr>
          <w:p w14:paraId="6AF752DB" w14:textId="0D4CDD26" w:rsidR="00655AC4" w:rsidRPr="00655AC4" w:rsidRDefault="00655AC4" w:rsidP="00655AC4">
            <w:pPr>
              <w:pStyle w:val="DHHStabletext"/>
              <w:jc w:val="right"/>
              <w:rPr>
                <w:b/>
                <w:bCs/>
              </w:rPr>
            </w:pPr>
            <w:r w:rsidRPr="00655AC4">
              <w:rPr>
                <w:b/>
                <w:bCs/>
              </w:rPr>
              <w:t xml:space="preserve"> 199 </w:t>
            </w:r>
          </w:p>
        </w:tc>
        <w:tc>
          <w:tcPr>
            <w:tcW w:w="1276" w:type="dxa"/>
            <w:tcBorders>
              <w:top w:val="single" w:sz="4" w:space="0" w:color="auto"/>
              <w:left w:val="single" w:sz="4" w:space="0" w:color="auto"/>
            </w:tcBorders>
            <w:shd w:val="clear" w:color="auto" w:fill="auto"/>
          </w:tcPr>
          <w:p w14:paraId="2D328210" w14:textId="42A80AE7" w:rsidR="00655AC4" w:rsidRPr="00655AC4" w:rsidRDefault="00655AC4" w:rsidP="00655AC4">
            <w:pPr>
              <w:pStyle w:val="DHHStabletext"/>
              <w:jc w:val="right"/>
              <w:rPr>
                <w:b/>
                <w:bCs/>
              </w:rPr>
            </w:pPr>
            <w:r w:rsidRPr="00655AC4">
              <w:rPr>
                <w:b/>
                <w:bCs/>
              </w:rPr>
              <w:t xml:space="preserve"> 326 </w:t>
            </w:r>
          </w:p>
        </w:tc>
      </w:tr>
    </w:tbl>
    <w:p w14:paraId="5C5428DC" w14:textId="55870998" w:rsidR="00604EC3" w:rsidRPr="001A7262" w:rsidRDefault="00604EC3" w:rsidP="00604EC3">
      <w:pPr>
        <w:pStyle w:val="DHHStablecaption"/>
      </w:pPr>
      <w:bookmarkStart w:id="81" w:name="_Toc432766176"/>
      <w:bookmarkEnd w:id="80"/>
      <w:r w:rsidRPr="001A7262">
        <w:t xml:space="preserve">Table </w:t>
      </w:r>
      <w:r w:rsidR="00F64C19">
        <w:t>36</w:t>
      </w:r>
      <w:r w:rsidRPr="001A7262">
        <w:t>: West Division Director owned units acquired (including leases and other Director managed units) by dwelling type and community owned acquired by local area within division</w:t>
      </w:r>
      <w:bookmarkEnd w:id="81"/>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604EC3" w:rsidRPr="001A7262" w14:paraId="3571F25B" w14:textId="77777777" w:rsidTr="00751977">
        <w:trPr>
          <w:cantSplit/>
          <w:trHeight w:val="283"/>
          <w:tblHeader/>
        </w:trPr>
        <w:tc>
          <w:tcPr>
            <w:tcW w:w="2410" w:type="dxa"/>
            <w:tcBorders>
              <w:bottom w:val="single" w:sz="4" w:space="0" w:color="auto"/>
              <w:right w:val="single" w:sz="4" w:space="0" w:color="auto"/>
            </w:tcBorders>
            <w:shd w:val="clear" w:color="auto" w:fill="auto"/>
            <w:vAlign w:val="bottom"/>
          </w:tcPr>
          <w:p w14:paraId="23B05E69" w14:textId="77777777" w:rsidR="00604EC3" w:rsidRPr="0099559B" w:rsidRDefault="00604EC3" w:rsidP="0099559B">
            <w:pPr>
              <w:pStyle w:val="Tablecolhead"/>
            </w:pPr>
            <w:r w:rsidRPr="0099559B">
              <w:t>Division and local area</w:t>
            </w:r>
          </w:p>
        </w:tc>
        <w:tc>
          <w:tcPr>
            <w:tcW w:w="992" w:type="dxa"/>
            <w:tcBorders>
              <w:left w:val="single" w:sz="4" w:space="0" w:color="auto"/>
              <w:bottom w:val="single" w:sz="4" w:space="0" w:color="auto"/>
            </w:tcBorders>
            <w:shd w:val="clear" w:color="auto" w:fill="auto"/>
            <w:vAlign w:val="bottom"/>
          </w:tcPr>
          <w:p w14:paraId="4022977E" w14:textId="77777777" w:rsidR="00604EC3" w:rsidRPr="0099559B" w:rsidRDefault="00604EC3" w:rsidP="00751977">
            <w:pPr>
              <w:pStyle w:val="Tablecolhead"/>
              <w:jc w:val="right"/>
            </w:pPr>
            <w:r w:rsidRPr="0099559B">
              <w:t>House</w:t>
            </w:r>
          </w:p>
        </w:tc>
        <w:tc>
          <w:tcPr>
            <w:tcW w:w="1276" w:type="dxa"/>
            <w:tcBorders>
              <w:bottom w:val="single" w:sz="4" w:space="0" w:color="auto"/>
            </w:tcBorders>
            <w:shd w:val="clear" w:color="auto" w:fill="auto"/>
            <w:vAlign w:val="bottom"/>
          </w:tcPr>
          <w:p w14:paraId="0A1AA334" w14:textId="77777777" w:rsidR="00604EC3" w:rsidRPr="0099559B" w:rsidRDefault="00604EC3" w:rsidP="00751977">
            <w:pPr>
              <w:pStyle w:val="Tablecolhead"/>
              <w:jc w:val="right"/>
            </w:pPr>
            <w:r w:rsidRPr="0099559B">
              <w:t>Medium Density Attached</w:t>
            </w:r>
          </w:p>
        </w:tc>
        <w:tc>
          <w:tcPr>
            <w:tcW w:w="1276" w:type="dxa"/>
            <w:tcBorders>
              <w:bottom w:val="single" w:sz="4" w:space="0" w:color="auto"/>
            </w:tcBorders>
            <w:vAlign w:val="bottom"/>
          </w:tcPr>
          <w:p w14:paraId="3AF3C0FB" w14:textId="77777777" w:rsidR="00604EC3" w:rsidRPr="0099559B" w:rsidRDefault="00604EC3" w:rsidP="00751977">
            <w:pPr>
              <w:pStyle w:val="Tablecolhead"/>
              <w:jc w:val="right"/>
            </w:pPr>
            <w:r w:rsidRPr="0099559B">
              <w:t>Medium Density Detached</w:t>
            </w:r>
          </w:p>
        </w:tc>
        <w:tc>
          <w:tcPr>
            <w:tcW w:w="1134" w:type="dxa"/>
            <w:tcBorders>
              <w:bottom w:val="single" w:sz="4" w:space="0" w:color="auto"/>
            </w:tcBorders>
            <w:shd w:val="clear" w:color="auto" w:fill="auto"/>
            <w:vAlign w:val="bottom"/>
          </w:tcPr>
          <w:p w14:paraId="343F34C7" w14:textId="77777777" w:rsidR="00604EC3" w:rsidRPr="0099559B" w:rsidRDefault="00604EC3" w:rsidP="00751977">
            <w:pPr>
              <w:pStyle w:val="Tablecolhead"/>
              <w:jc w:val="right"/>
            </w:pPr>
            <w:r w:rsidRPr="0099559B">
              <w:t>Low-rise flat</w:t>
            </w:r>
          </w:p>
        </w:tc>
        <w:tc>
          <w:tcPr>
            <w:tcW w:w="1134" w:type="dxa"/>
            <w:tcBorders>
              <w:bottom w:val="single" w:sz="4" w:space="0" w:color="auto"/>
            </w:tcBorders>
            <w:vAlign w:val="bottom"/>
          </w:tcPr>
          <w:p w14:paraId="77D876BA" w14:textId="77777777" w:rsidR="00604EC3" w:rsidRPr="0099559B" w:rsidRDefault="00604EC3" w:rsidP="00751977">
            <w:pPr>
              <w:pStyle w:val="Tablecolhead"/>
              <w:jc w:val="right"/>
            </w:pPr>
            <w:r w:rsidRPr="0099559B">
              <w:t>High-rise flat</w:t>
            </w:r>
          </w:p>
        </w:tc>
        <w:tc>
          <w:tcPr>
            <w:tcW w:w="1276" w:type="dxa"/>
            <w:tcBorders>
              <w:bottom w:val="single" w:sz="4" w:space="0" w:color="auto"/>
            </w:tcBorders>
            <w:vAlign w:val="bottom"/>
          </w:tcPr>
          <w:p w14:paraId="464FC5DD" w14:textId="77777777" w:rsidR="00604EC3" w:rsidRPr="0099559B" w:rsidRDefault="00604EC3" w:rsidP="00751977">
            <w:pPr>
              <w:pStyle w:val="Tablecolhead"/>
              <w:jc w:val="right"/>
            </w:pPr>
            <w:r w:rsidRPr="0099559B">
              <w:t>Movable unit</w:t>
            </w:r>
          </w:p>
        </w:tc>
        <w:tc>
          <w:tcPr>
            <w:tcW w:w="1275" w:type="dxa"/>
            <w:tcBorders>
              <w:bottom w:val="single" w:sz="4" w:space="0" w:color="auto"/>
            </w:tcBorders>
            <w:shd w:val="clear" w:color="auto" w:fill="auto"/>
            <w:vAlign w:val="bottom"/>
          </w:tcPr>
          <w:p w14:paraId="7D6698B5" w14:textId="77777777" w:rsidR="00604EC3" w:rsidRPr="0099559B" w:rsidRDefault="00604EC3" w:rsidP="00751977">
            <w:pPr>
              <w:pStyle w:val="Tablecolhead"/>
              <w:jc w:val="right"/>
            </w:pPr>
            <w:r w:rsidRPr="0099559B">
              <w:t>Multiple unit facility unit</w:t>
            </w:r>
          </w:p>
        </w:tc>
        <w:tc>
          <w:tcPr>
            <w:tcW w:w="851" w:type="dxa"/>
            <w:tcBorders>
              <w:bottom w:val="single" w:sz="4" w:space="0" w:color="auto"/>
            </w:tcBorders>
            <w:vAlign w:val="bottom"/>
          </w:tcPr>
          <w:p w14:paraId="63FD4765" w14:textId="77777777" w:rsidR="00604EC3" w:rsidRPr="0099559B" w:rsidRDefault="00604EC3" w:rsidP="00751977">
            <w:pPr>
              <w:pStyle w:val="Tablecolhead"/>
              <w:jc w:val="right"/>
            </w:pPr>
            <w:r w:rsidRPr="0099559B">
              <w:t>Other</w:t>
            </w:r>
          </w:p>
        </w:tc>
        <w:tc>
          <w:tcPr>
            <w:tcW w:w="1417" w:type="dxa"/>
            <w:tcBorders>
              <w:bottom w:val="single" w:sz="4" w:space="0" w:color="auto"/>
              <w:right w:val="single" w:sz="4" w:space="0" w:color="auto"/>
            </w:tcBorders>
            <w:shd w:val="clear" w:color="auto" w:fill="auto"/>
            <w:vAlign w:val="bottom"/>
          </w:tcPr>
          <w:p w14:paraId="06A8E069" w14:textId="77777777" w:rsidR="00604EC3" w:rsidRPr="0099559B" w:rsidRDefault="00604EC3" w:rsidP="00751977">
            <w:pPr>
              <w:pStyle w:val="Tablecolhead"/>
              <w:jc w:val="right"/>
            </w:pPr>
            <w:r w:rsidRPr="0099559B">
              <w:t>Community Owned</w:t>
            </w:r>
          </w:p>
        </w:tc>
        <w:tc>
          <w:tcPr>
            <w:tcW w:w="1276" w:type="dxa"/>
            <w:tcBorders>
              <w:left w:val="single" w:sz="4" w:space="0" w:color="auto"/>
              <w:bottom w:val="single" w:sz="4" w:space="0" w:color="auto"/>
            </w:tcBorders>
            <w:shd w:val="clear" w:color="auto" w:fill="auto"/>
            <w:vAlign w:val="bottom"/>
          </w:tcPr>
          <w:p w14:paraId="17B5D325" w14:textId="77777777" w:rsidR="00604EC3" w:rsidRPr="0099559B" w:rsidRDefault="00604EC3" w:rsidP="00751977">
            <w:pPr>
              <w:pStyle w:val="Tablecolhead"/>
              <w:jc w:val="right"/>
            </w:pPr>
            <w:r w:rsidRPr="0099559B">
              <w:t>Total</w:t>
            </w:r>
          </w:p>
        </w:tc>
      </w:tr>
      <w:tr w:rsidR="00F51727" w:rsidRPr="001A7262" w14:paraId="77C96F99" w14:textId="77777777" w:rsidTr="0076525C">
        <w:trPr>
          <w:trHeight w:val="397"/>
        </w:trPr>
        <w:tc>
          <w:tcPr>
            <w:tcW w:w="2410" w:type="dxa"/>
            <w:tcBorders>
              <w:top w:val="single" w:sz="4" w:space="0" w:color="auto"/>
              <w:right w:val="single" w:sz="4" w:space="0" w:color="auto"/>
            </w:tcBorders>
            <w:shd w:val="clear" w:color="auto" w:fill="auto"/>
            <w:vAlign w:val="bottom"/>
          </w:tcPr>
          <w:p w14:paraId="6F6B6493" w14:textId="77777777" w:rsidR="00F51727" w:rsidRPr="001A7262" w:rsidRDefault="00F51727" w:rsidP="00F51727">
            <w:pPr>
              <w:pStyle w:val="DHHStabletext"/>
            </w:pPr>
            <w:r w:rsidRPr="001A7262">
              <w:t>Barwon</w:t>
            </w:r>
          </w:p>
        </w:tc>
        <w:tc>
          <w:tcPr>
            <w:tcW w:w="992" w:type="dxa"/>
            <w:tcBorders>
              <w:top w:val="single" w:sz="4" w:space="0" w:color="auto"/>
              <w:left w:val="single" w:sz="4" w:space="0" w:color="auto"/>
            </w:tcBorders>
            <w:shd w:val="clear" w:color="auto" w:fill="auto"/>
          </w:tcPr>
          <w:p w14:paraId="05FE3B3D" w14:textId="36EA605E" w:rsidR="00F51727" w:rsidRPr="00E37219" w:rsidRDefault="00F51727" w:rsidP="00F51727">
            <w:pPr>
              <w:pStyle w:val="DHHStabletext"/>
              <w:jc w:val="right"/>
            </w:pPr>
            <w:r w:rsidRPr="00050F6E">
              <w:t xml:space="preserve"> 15 </w:t>
            </w:r>
          </w:p>
        </w:tc>
        <w:tc>
          <w:tcPr>
            <w:tcW w:w="1276" w:type="dxa"/>
            <w:tcBorders>
              <w:top w:val="single" w:sz="4" w:space="0" w:color="auto"/>
            </w:tcBorders>
            <w:shd w:val="clear" w:color="auto" w:fill="auto"/>
          </w:tcPr>
          <w:p w14:paraId="053352EE" w14:textId="587FC7E5" w:rsidR="00F51727" w:rsidRPr="00E37219" w:rsidRDefault="00F51727" w:rsidP="00F51727">
            <w:pPr>
              <w:pStyle w:val="DHHStabletext"/>
              <w:jc w:val="right"/>
            </w:pPr>
            <w:r w:rsidRPr="00050F6E">
              <w:t xml:space="preserve"> 4 </w:t>
            </w:r>
          </w:p>
        </w:tc>
        <w:tc>
          <w:tcPr>
            <w:tcW w:w="1276" w:type="dxa"/>
            <w:tcBorders>
              <w:top w:val="single" w:sz="4" w:space="0" w:color="auto"/>
            </w:tcBorders>
          </w:tcPr>
          <w:p w14:paraId="1D0117AE" w14:textId="39247C8D" w:rsidR="00F51727" w:rsidRPr="00E37219" w:rsidRDefault="00F51727" w:rsidP="00F51727">
            <w:pPr>
              <w:pStyle w:val="DHHStabletext"/>
              <w:jc w:val="right"/>
            </w:pPr>
            <w:r w:rsidRPr="00050F6E">
              <w:t xml:space="preserve"> 70 </w:t>
            </w:r>
          </w:p>
        </w:tc>
        <w:tc>
          <w:tcPr>
            <w:tcW w:w="1134" w:type="dxa"/>
            <w:tcBorders>
              <w:top w:val="single" w:sz="4" w:space="0" w:color="auto"/>
            </w:tcBorders>
            <w:shd w:val="clear" w:color="auto" w:fill="auto"/>
          </w:tcPr>
          <w:p w14:paraId="4DF62FEC" w14:textId="28BF9273" w:rsidR="00F51727" w:rsidRPr="00E37219" w:rsidRDefault="00F51727" w:rsidP="00F51727">
            <w:pPr>
              <w:pStyle w:val="DHHStabletext"/>
              <w:jc w:val="right"/>
            </w:pPr>
            <w:r w:rsidRPr="00050F6E">
              <w:t xml:space="preserve"> </w:t>
            </w:r>
            <w:r>
              <w:t>0</w:t>
            </w:r>
            <w:r w:rsidRPr="00050F6E">
              <w:t xml:space="preserve">   </w:t>
            </w:r>
          </w:p>
        </w:tc>
        <w:tc>
          <w:tcPr>
            <w:tcW w:w="1134" w:type="dxa"/>
            <w:tcBorders>
              <w:top w:val="single" w:sz="4" w:space="0" w:color="auto"/>
            </w:tcBorders>
          </w:tcPr>
          <w:p w14:paraId="78995609" w14:textId="46E547C3" w:rsidR="00F51727" w:rsidRPr="00E37219" w:rsidRDefault="00F51727" w:rsidP="00F51727">
            <w:pPr>
              <w:pStyle w:val="DHHStabletext"/>
              <w:jc w:val="right"/>
            </w:pPr>
            <w:r w:rsidRPr="00050F6E">
              <w:t xml:space="preserve"> </w:t>
            </w:r>
            <w:r>
              <w:t>0</w:t>
            </w:r>
            <w:r w:rsidRPr="00050F6E">
              <w:t xml:space="preserve">   </w:t>
            </w:r>
          </w:p>
        </w:tc>
        <w:tc>
          <w:tcPr>
            <w:tcW w:w="1276" w:type="dxa"/>
            <w:tcBorders>
              <w:top w:val="single" w:sz="4" w:space="0" w:color="auto"/>
            </w:tcBorders>
            <w:shd w:val="clear" w:color="auto" w:fill="auto"/>
          </w:tcPr>
          <w:p w14:paraId="2D86874A" w14:textId="24D8B9B2" w:rsidR="00F51727" w:rsidRPr="00E37219" w:rsidRDefault="00F51727" w:rsidP="00F51727">
            <w:pPr>
              <w:pStyle w:val="DHHStabletext"/>
              <w:jc w:val="right"/>
            </w:pPr>
            <w:r w:rsidRPr="00E95D62">
              <w:t xml:space="preserve"> </w:t>
            </w:r>
            <w:r>
              <w:t>0</w:t>
            </w:r>
            <w:r w:rsidRPr="00E95D62">
              <w:t xml:space="preserve">   </w:t>
            </w:r>
          </w:p>
        </w:tc>
        <w:tc>
          <w:tcPr>
            <w:tcW w:w="1275" w:type="dxa"/>
            <w:tcBorders>
              <w:top w:val="single" w:sz="4" w:space="0" w:color="auto"/>
            </w:tcBorders>
            <w:shd w:val="clear" w:color="auto" w:fill="auto"/>
          </w:tcPr>
          <w:p w14:paraId="1D00EAA4" w14:textId="1EE780C4" w:rsidR="00F51727" w:rsidRPr="00E37219" w:rsidRDefault="00F51727" w:rsidP="00F51727">
            <w:pPr>
              <w:pStyle w:val="DHHStabletext"/>
              <w:jc w:val="right"/>
            </w:pPr>
            <w:r w:rsidRPr="00E95D62">
              <w:t xml:space="preserve"> </w:t>
            </w:r>
            <w:r>
              <w:t>0</w:t>
            </w:r>
            <w:r w:rsidRPr="00E95D62">
              <w:t xml:space="preserve">   </w:t>
            </w:r>
          </w:p>
        </w:tc>
        <w:tc>
          <w:tcPr>
            <w:tcW w:w="851" w:type="dxa"/>
            <w:tcBorders>
              <w:top w:val="single" w:sz="4" w:space="0" w:color="auto"/>
            </w:tcBorders>
          </w:tcPr>
          <w:p w14:paraId="4736575D" w14:textId="693BC264" w:rsidR="00F51727" w:rsidRPr="00E37219" w:rsidRDefault="00F51727" w:rsidP="00F51727">
            <w:pPr>
              <w:pStyle w:val="DHHStabletext"/>
              <w:jc w:val="right"/>
            </w:pPr>
            <w:r w:rsidRPr="00E95D62">
              <w:t xml:space="preserve"> </w:t>
            </w:r>
            <w:r>
              <w:t>0</w:t>
            </w:r>
            <w:r w:rsidRPr="00E95D62">
              <w:t xml:space="preserve">   </w:t>
            </w:r>
          </w:p>
        </w:tc>
        <w:tc>
          <w:tcPr>
            <w:tcW w:w="1417" w:type="dxa"/>
            <w:tcBorders>
              <w:top w:val="single" w:sz="4" w:space="0" w:color="auto"/>
              <w:right w:val="single" w:sz="4" w:space="0" w:color="auto"/>
            </w:tcBorders>
            <w:shd w:val="clear" w:color="auto" w:fill="auto"/>
          </w:tcPr>
          <w:p w14:paraId="0AC2770F" w14:textId="2FAB5602" w:rsidR="00F51727" w:rsidRPr="008A3CA1" w:rsidRDefault="00F51727" w:rsidP="00F51727">
            <w:pPr>
              <w:pStyle w:val="DHHStabletext"/>
              <w:jc w:val="right"/>
            </w:pPr>
            <w:r w:rsidRPr="00E95D62">
              <w:t xml:space="preserve"> 48 </w:t>
            </w:r>
          </w:p>
        </w:tc>
        <w:tc>
          <w:tcPr>
            <w:tcW w:w="1276" w:type="dxa"/>
            <w:tcBorders>
              <w:top w:val="single" w:sz="4" w:space="0" w:color="auto"/>
              <w:left w:val="single" w:sz="4" w:space="0" w:color="auto"/>
            </w:tcBorders>
            <w:shd w:val="clear" w:color="auto" w:fill="auto"/>
          </w:tcPr>
          <w:p w14:paraId="615E3FFB" w14:textId="5B0F5295" w:rsidR="00F51727" w:rsidRPr="008A3CA1" w:rsidRDefault="00F51727" w:rsidP="00F51727">
            <w:pPr>
              <w:pStyle w:val="DHHStabletext"/>
              <w:jc w:val="right"/>
            </w:pPr>
            <w:r w:rsidRPr="00E95D62">
              <w:t xml:space="preserve"> 137 </w:t>
            </w:r>
          </w:p>
        </w:tc>
      </w:tr>
      <w:tr w:rsidR="00F51727" w:rsidRPr="001A7262" w14:paraId="27EA3099" w14:textId="77777777" w:rsidTr="0076525C">
        <w:trPr>
          <w:trHeight w:val="397"/>
        </w:trPr>
        <w:tc>
          <w:tcPr>
            <w:tcW w:w="2410" w:type="dxa"/>
            <w:tcBorders>
              <w:right w:val="single" w:sz="4" w:space="0" w:color="auto"/>
            </w:tcBorders>
            <w:shd w:val="clear" w:color="auto" w:fill="auto"/>
            <w:vAlign w:val="bottom"/>
          </w:tcPr>
          <w:p w14:paraId="05CB449C" w14:textId="77777777" w:rsidR="00F51727" w:rsidRPr="001A7262" w:rsidRDefault="00F51727" w:rsidP="00F51727">
            <w:pPr>
              <w:pStyle w:val="DHHStabletext"/>
            </w:pPr>
            <w:r w:rsidRPr="001A7262">
              <w:t>Brimbank Melton</w:t>
            </w:r>
          </w:p>
        </w:tc>
        <w:tc>
          <w:tcPr>
            <w:tcW w:w="992" w:type="dxa"/>
            <w:tcBorders>
              <w:left w:val="single" w:sz="4" w:space="0" w:color="auto"/>
            </w:tcBorders>
            <w:shd w:val="clear" w:color="auto" w:fill="auto"/>
          </w:tcPr>
          <w:p w14:paraId="6213CA3E" w14:textId="37A10B66" w:rsidR="00F51727" w:rsidRPr="00E37219" w:rsidRDefault="00F51727" w:rsidP="00F51727">
            <w:pPr>
              <w:pStyle w:val="DHHStabletext"/>
              <w:jc w:val="right"/>
            </w:pPr>
            <w:r w:rsidRPr="00050F6E">
              <w:t xml:space="preserve"> 18 </w:t>
            </w:r>
          </w:p>
        </w:tc>
        <w:tc>
          <w:tcPr>
            <w:tcW w:w="1276" w:type="dxa"/>
            <w:shd w:val="clear" w:color="auto" w:fill="auto"/>
          </w:tcPr>
          <w:p w14:paraId="2C42A7DB" w14:textId="383F1455" w:rsidR="00F51727" w:rsidRPr="00E37219" w:rsidRDefault="00F51727" w:rsidP="00F51727">
            <w:pPr>
              <w:pStyle w:val="DHHStabletext"/>
              <w:jc w:val="right"/>
            </w:pPr>
            <w:r w:rsidRPr="00050F6E">
              <w:t xml:space="preserve"> 1 </w:t>
            </w:r>
          </w:p>
        </w:tc>
        <w:tc>
          <w:tcPr>
            <w:tcW w:w="1276" w:type="dxa"/>
          </w:tcPr>
          <w:p w14:paraId="142E55A7" w14:textId="66FBD745" w:rsidR="00F51727" w:rsidRPr="00E37219" w:rsidRDefault="00F51727" w:rsidP="00F51727">
            <w:pPr>
              <w:pStyle w:val="DHHStabletext"/>
              <w:jc w:val="right"/>
            </w:pPr>
            <w:r w:rsidRPr="00050F6E">
              <w:t xml:space="preserve"> 11 </w:t>
            </w:r>
          </w:p>
        </w:tc>
        <w:tc>
          <w:tcPr>
            <w:tcW w:w="1134" w:type="dxa"/>
            <w:shd w:val="clear" w:color="auto" w:fill="auto"/>
          </w:tcPr>
          <w:p w14:paraId="50989A05" w14:textId="180CCEC1" w:rsidR="00F51727" w:rsidRPr="00E37219" w:rsidRDefault="00F51727" w:rsidP="00F51727">
            <w:pPr>
              <w:pStyle w:val="DHHStabletext"/>
              <w:jc w:val="right"/>
            </w:pPr>
            <w:r w:rsidRPr="00050F6E">
              <w:t xml:space="preserve"> </w:t>
            </w:r>
            <w:r>
              <w:t>0</w:t>
            </w:r>
            <w:r w:rsidRPr="00050F6E">
              <w:t xml:space="preserve">   </w:t>
            </w:r>
          </w:p>
        </w:tc>
        <w:tc>
          <w:tcPr>
            <w:tcW w:w="1134" w:type="dxa"/>
          </w:tcPr>
          <w:p w14:paraId="09598E0F" w14:textId="2F506FE8" w:rsidR="00F51727" w:rsidRPr="00E37219" w:rsidRDefault="00F51727" w:rsidP="00F51727">
            <w:pPr>
              <w:pStyle w:val="DHHStabletext"/>
              <w:jc w:val="right"/>
            </w:pPr>
            <w:r w:rsidRPr="00050F6E">
              <w:t xml:space="preserve"> </w:t>
            </w:r>
            <w:r>
              <w:t>0</w:t>
            </w:r>
            <w:r w:rsidRPr="00050F6E">
              <w:t xml:space="preserve">   </w:t>
            </w:r>
          </w:p>
        </w:tc>
        <w:tc>
          <w:tcPr>
            <w:tcW w:w="1276" w:type="dxa"/>
            <w:shd w:val="clear" w:color="auto" w:fill="auto"/>
          </w:tcPr>
          <w:p w14:paraId="4BAB7990" w14:textId="48EDBA43" w:rsidR="00F51727" w:rsidRPr="00E37219" w:rsidRDefault="00F51727" w:rsidP="00F51727">
            <w:pPr>
              <w:pStyle w:val="DHHStabletext"/>
              <w:jc w:val="right"/>
            </w:pPr>
            <w:r w:rsidRPr="00E95D62">
              <w:t xml:space="preserve"> </w:t>
            </w:r>
            <w:r>
              <w:t>0</w:t>
            </w:r>
            <w:r w:rsidRPr="00E95D62">
              <w:t xml:space="preserve">   </w:t>
            </w:r>
          </w:p>
        </w:tc>
        <w:tc>
          <w:tcPr>
            <w:tcW w:w="1275" w:type="dxa"/>
            <w:shd w:val="clear" w:color="auto" w:fill="auto"/>
          </w:tcPr>
          <w:p w14:paraId="0C637849" w14:textId="65CF453A" w:rsidR="00F51727" w:rsidRPr="00E37219" w:rsidRDefault="00F51727" w:rsidP="00F51727">
            <w:pPr>
              <w:pStyle w:val="DHHStabletext"/>
              <w:jc w:val="right"/>
            </w:pPr>
            <w:r w:rsidRPr="00E95D62">
              <w:t xml:space="preserve"> </w:t>
            </w:r>
            <w:r>
              <w:t>0</w:t>
            </w:r>
            <w:r w:rsidRPr="00E95D62">
              <w:t xml:space="preserve">   </w:t>
            </w:r>
          </w:p>
        </w:tc>
        <w:tc>
          <w:tcPr>
            <w:tcW w:w="851" w:type="dxa"/>
          </w:tcPr>
          <w:p w14:paraId="5F0A3C5E" w14:textId="1589072E" w:rsidR="00F51727" w:rsidRPr="00E37219" w:rsidRDefault="00F51727" w:rsidP="00F51727">
            <w:pPr>
              <w:pStyle w:val="DHHStabletext"/>
              <w:jc w:val="right"/>
            </w:pPr>
            <w:r w:rsidRPr="00E95D62">
              <w:t xml:space="preserve"> </w:t>
            </w:r>
            <w:r>
              <w:t>0</w:t>
            </w:r>
            <w:r w:rsidRPr="00E95D62">
              <w:t xml:space="preserve">   </w:t>
            </w:r>
          </w:p>
        </w:tc>
        <w:tc>
          <w:tcPr>
            <w:tcW w:w="1417" w:type="dxa"/>
            <w:tcBorders>
              <w:right w:val="single" w:sz="4" w:space="0" w:color="auto"/>
            </w:tcBorders>
            <w:shd w:val="clear" w:color="auto" w:fill="auto"/>
          </w:tcPr>
          <w:p w14:paraId="26BAD6AA" w14:textId="3C0349D8" w:rsidR="00F51727" w:rsidRPr="008A3CA1" w:rsidRDefault="00F51727" w:rsidP="00F51727">
            <w:pPr>
              <w:pStyle w:val="DHHStabletext"/>
              <w:jc w:val="right"/>
            </w:pPr>
            <w:r w:rsidRPr="00E95D62">
              <w:t xml:space="preserve"> 15 </w:t>
            </w:r>
          </w:p>
        </w:tc>
        <w:tc>
          <w:tcPr>
            <w:tcW w:w="1276" w:type="dxa"/>
            <w:tcBorders>
              <w:left w:val="single" w:sz="4" w:space="0" w:color="auto"/>
            </w:tcBorders>
            <w:shd w:val="clear" w:color="auto" w:fill="auto"/>
          </w:tcPr>
          <w:p w14:paraId="68C9FC8A" w14:textId="6534B763" w:rsidR="00F51727" w:rsidRPr="008A3CA1" w:rsidRDefault="00F51727" w:rsidP="00F51727">
            <w:pPr>
              <w:pStyle w:val="DHHStabletext"/>
              <w:jc w:val="right"/>
            </w:pPr>
            <w:r w:rsidRPr="00E95D62">
              <w:t xml:space="preserve"> 45 </w:t>
            </w:r>
          </w:p>
        </w:tc>
      </w:tr>
      <w:tr w:rsidR="00F51727" w:rsidRPr="001A7262" w14:paraId="46BBDCA0" w14:textId="77777777" w:rsidTr="0076525C">
        <w:trPr>
          <w:trHeight w:val="397"/>
        </w:trPr>
        <w:tc>
          <w:tcPr>
            <w:tcW w:w="2410" w:type="dxa"/>
            <w:tcBorders>
              <w:right w:val="single" w:sz="4" w:space="0" w:color="auto"/>
            </w:tcBorders>
            <w:shd w:val="clear" w:color="auto" w:fill="auto"/>
            <w:vAlign w:val="bottom"/>
          </w:tcPr>
          <w:p w14:paraId="5E5717BA" w14:textId="77777777" w:rsidR="00F51727" w:rsidRPr="001A7262" w:rsidRDefault="00F51727" w:rsidP="00F51727">
            <w:pPr>
              <w:pStyle w:val="DHHStabletext"/>
            </w:pPr>
            <w:r w:rsidRPr="001A7262">
              <w:t>Central Highlands</w:t>
            </w:r>
          </w:p>
        </w:tc>
        <w:tc>
          <w:tcPr>
            <w:tcW w:w="992" w:type="dxa"/>
            <w:tcBorders>
              <w:left w:val="single" w:sz="4" w:space="0" w:color="auto"/>
            </w:tcBorders>
            <w:shd w:val="clear" w:color="auto" w:fill="auto"/>
          </w:tcPr>
          <w:p w14:paraId="4E36129C" w14:textId="69E9D7DD" w:rsidR="00F51727" w:rsidRPr="00E37219" w:rsidRDefault="00F51727" w:rsidP="00F51727">
            <w:pPr>
              <w:pStyle w:val="DHHStabletext"/>
              <w:jc w:val="right"/>
            </w:pPr>
            <w:r w:rsidRPr="00050F6E">
              <w:t xml:space="preserve"> 4 </w:t>
            </w:r>
          </w:p>
        </w:tc>
        <w:tc>
          <w:tcPr>
            <w:tcW w:w="1276" w:type="dxa"/>
            <w:shd w:val="clear" w:color="auto" w:fill="auto"/>
          </w:tcPr>
          <w:p w14:paraId="0B74D4EC" w14:textId="4B0B33F1" w:rsidR="00F51727" w:rsidRPr="00E37219" w:rsidRDefault="00F51727" w:rsidP="00F51727">
            <w:pPr>
              <w:pStyle w:val="DHHStabletext"/>
              <w:jc w:val="right"/>
            </w:pPr>
            <w:r w:rsidRPr="00050F6E">
              <w:t xml:space="preserve"> 8 </w:t>
            </w:r>
          </w:p>
        </w:tc>
        <w:tc>
          <w:tcPr>
            <w:tcW w:w="1276" w:type="dxa"/>
          </w:tcPr>
          <w:p w14:paraId="1C192AF1" w14:textId="07D48BA8" w:rsidR="00F51727" w:rsidRPr="00E37219" w:rsidRDefault="00F51727" w:rsidP="00F51727">
            <w:pPr>
              <w:pStyle w:val="DHHStabletext"/>
              <w:jc w:val="right"/>
            </w:pPr>
            <w:r w:rsidRPr="00050F6E">
              <w:t xml:space="preserve"> 37 </w:t>
            </w:r>
          </w:p>
        </w:tc>
        <w:tc>
          <w:tcPr>
            <w:tcW w:w="1134" w:type="dxa"/>
            <w:shd w:val="clear" w:color="auto" w:fill="auto"/>
          </w:tcPr>
          <w:p w14:paraId="0C9124CA" w14:textId="28AE55A4" w:rsidR="00F51727" w:rsidRPr="00E37219" w:rsidRDefault="00F51727" w:rsidP="00F51727">
            <w:pPr>
              <w:pStyle w:val="DHHStabletext"/>
              <w:jc w:val="right"/>
            </w:pPr>
            <w:r w:rsidRPr="00050F6E">
              <w:t xml:space="preserve"> </w:t>
            </w:r>
            <w:r>
              <w:t>0</w:t>
            </w:r>
            <w:r w:rsidRPr="00050F6E">
              <w:t xml:space="preserve">   </w:t>
            </w:r>
          </w:p>
        </w:tc>
        <w:tc>
          <w:tcPr>
            <w:tcW w:w="1134" w:type="dxa"/>
          </w:tcPr>
          <w:p w14:paraId="373D0691" w14:textId="14C4C4B9" w:rsidR="00F51727" w:rsidRPr="00E37219" w:rsidRDefault="00F51727" w:rsidP="00F51727">
            <w:pPr>
              <w:pStyle w:val="DHHStabletext"/>
              <w:jc w:val="right"/>
            </w:pPr>
            <w:r w:rsidRPr="00050F6E">
              <w:t xml:space="preserve"> </w:t>
            </w:r>
            <w:r>
              <w:t>0</w:t>
            </w:r>
            <w:r w:rsidRPr="00050F6E">
              <w:t xml:space="preserve">   </w:t>
            </w:r>
          </w:p>
        </w:tc>
        <w:tc>
          <w:tcPr>
            <w:tcW w:w="1276" w:type="dxa"/>
            <w:shd w:val="clear" w:color="auto" w:fill="auto"/>
          </w:tcPr>
          <w:p w14:paraId="3B31B075" w14:textId="660FB388" w:rsidR="00F51727" w:rsidRPr="00E37219" w:rsidRDefault="00F51727" w:rsidP="00F51727">
            <w:pPr>
              <w:pStyle w:val="DHHStabletext"/>
              <w:jc w:val="right"/>
            </w:pPr>
            <w:r w:rsidRPr="00E95D62">
              <w:t xml:space="preserve"> </w:t>
            </w:r>
            <w:r>
              <w:t>0</w:t>
            </w:r>
            <w:r w:rsidRPr="00E95D62">
              <w:t xml:space="preserve">   </w:t>
            </w:r>
          </w:p>
        </w:tc>
        <w:tc>
          <w:tcPr>
            <w:tcW w:w="1275" w:type="dxa"/>
            <w:shd w:val="clear" w:color="auto" w:fill="auto"/>
          </w:tcPr>
          <w:p w14:paraId="7C4B52CA" w14:textId="469A7C0F" w:rsidR="00F51727" w:rsidRPr="00E37219" w:rsidRDefault="00F51727" w:rsidP="00F51727">
            <w:pPr>
              <w:pStyle w:val="DHHStabletext"/>
              <w:jc w:val="right"/>
            </w:pPr>
            <w:r w:rsidRPr="00E95D62">
              <w:t xml:space="preserve"> </w:t>
            </w:r>
            <w:r>
              <w:t>0</w:t>
            </w:r>
            <w:r w:rsidRPr="00E95D62">
              <w:t xml:space="preserve">   </w:t>
            </w:r>
          </w:p>
        </w:tc>
        <w:tc>
          <w:tcPr>
            <w:tcW w:w="851" w:type="dxa"/>
          </w:tcPr>
          <w:p w14:paraId="70B40ADD" w14:textId="2DDC5CA9" w:rsidR="00F51727" w:rsidRPr="00E37219" w:rsidRDefault="00F51727" w:rsidP="00F51727">
            <w:pPr>
              <w:pStyle w:val="DHHStabletext"/>
              <w:jc w:val="right"/>
            </w:pPr>
            <w:r w:rsidRPr="00E95D62">
              <w:t xml:space="preserve"> </w:t>
            </w:r>
            <w:r>
              <w:t>0</w:t>
            </w:r>
            <w:r w:rsidRPr="00E95D62">
              <w:t xml:space="preserve">   </w:t>
            </w:r>
          </w:p>
        </w:tc>
        <w:tc>
          <w:tcPr>
            <w:tcW w:w="1417" w:type="dxa"/>
            <w:tcBorders>
              <w:right w:val="single" w:sz="4" w:space="0" w:color="auto"/>
            </w:tcBorders>
            <w:shd w:val="clear" w:color="auto" w:fill="auto"/>
          </w:tcPr>
          <w:p w14:paraId="4611A750" w14:textId="3BAAE620" w:rsidR="00F51727" w:rsidRPr="008A3CA1" w:rsidRDefault="00F51727" w:rsidP="00F51727">
            <w:pPr>
              <w:pStyle w:val="DHHStabletext"/>
              <w:jc w:val="right"/>
            </w:pPr>
            <w:r w:rsidRPr="00E95D62">
              <w:t xml:space="preserve"> 42 </w:t>
            </w:r>
          </w:p>
        </w:tc>
        <w:tc>
          <w:tcPr>
            <w:tcW w:w="1276" w:type="dxa"/>
            <w:tcBorders>
              <w:left w:val="single" w:sz="4" w:space="0" w:color="auto"/>
            </w:tcBorders>
            <w:shd w:val="clear" w:color="auto" w:fill="auto"/>
          </w:tcPr>
          <w:p w14:paraId="2E4C789D" w14:textId="264B2F1F" w:rsidR="00F51727" w:rsidRPr="008A3CA1" w:rsidRDefault="00F51727" w:rsidP="00F51727">
            <w:pPr>
              <w:pStyle w:val="DHHStabletext"/>
              <w:jc w:val="right"/>
            </w:pPr>
            <w:r w:rsidRPr="00E95D62">
              <w:t xml:space="preserve"> 91 </w:t>
            </w:r>
          </w:p>
        </w:tc>
      </w:tr>
      <w:tr w:rsidR="00F51727" w:rsidRPr="001A7262" w14:paraId="4F83C7A8" w14:textId="77777777" w:rsidTr="0076525C">
        <w:trPr>
          <w:trHeight w:val="397"/>
        </w:trPr>
        <w:tc>
          <w:tcPr>
            <w:tcW w:w="2410" w:type="dxa"/>
            <w:tcBorders>
              <w:right w:val="single" w:sz="4" w:space="0" w:color="auto"/>
            </w:tcBorders>
            <w:shd w:val="clear" w:color="auto" w:fill="auto"/>
            <w:vAlign w:val="bottom"/>
          </w:tcPr>
          <w:p w14:paraId="300BCBCE" w14:textId="77777777" w:rsidR="00F51727" w:rsidRPr="001A7262" w:rsidRDefault="00F51727" w:rsidP="00F51727">
            <w:pPr>
              <w:pStyle w:val="DHHStabletext"/>
            </w:pPr>
            <w:r w:rsidRPr="001A7262">
              <w:t>Western Melbourne</w:t>
            </w:r>
          </w:p>
        </w:tc>
        <w:tc>
          <w:tcPr>
            <w:tcW w:w="992" w:type="dxa"/>
            <w:tcBorders>
              <w:left w:val="single" w:sz="4" w:space="0" w:color="auto"/>
            </w:tcBorders>
            <w:shd w:val="clear" w:color="auto" w:fill="auto"/>
          </w:tcPr>
          <w:p w14:paraId="4F9663F8" w14:textId="24414798" w:rsidR="00F51727" w:rsidRPr="0003046D" w:rsidRDefault="00F51727" w:rsidP="00F51727">
            <w:pPr>
              <w:pStyle w:val="DHHStabletext"/>
              <w:jc w:val="right"/>
            </w:pPr>
            <w:r w:rsidRPr="00050F6E">
              <w:t xml:space="preserve"> 81 </w:t>
            </w:r>
          </w:p>
        </w:tc>
        <w:tc>
          <w:tcPr>
            <w:tcW w:w="1276" w:type="dxa"/>
            <w:shd w:val="clear" w:color="auto" w:fill="auto"/>
          </w:tcPr>
          <w:p w14:paraId="5785FB88" w14:textId="77646264" w:rsidR="00F51727" w:rsidRPr="0003046D" w:rsidRDefault="00F51727" w:rsidP="00F51727">
            <w:pPr>
              <w:pStyle w:val="DHHStabletext"/>
              <w:jc w:val="right"/>
            </w:pPr>
            <w:r w:rsidRPr="00050F6E">
              <w:t xml:space="preserve"> 101 </w:t>
            </w:r>
          </w:p>
        </w:tc>
        <w:tc>
          <w:tcPr>
            <w:tcW w:w="1276" w:type="dxa"/>
          </w:tcPr>
          <w:p w14:paraId="4A0F7376" w14:textId="611F7DCD" w:rsidR="00F51727" w:rsidRPr="0003046D" w:rsidRDefault="00F51727" w:rsidP="00F51727">
            <w:pPr>
              <w:pStyle w:val="DHHStabletext"/>
              <w:jc w:val="right"/>
            </w:pPr>
            <w:r w:rsidRPr="00050F6E">
              <w:t xml:space="preserve"> 35 </w:t>
            </w:r>
          </w:p>
        </w:tc>
        <w:tc>
          <w:tcPr>
            <w:tcW w:w="1134" w:type="dxa"/>
            <w:shd w:val="clear" w:color="auto" w:fill="auto"/>
          </w:tcPr>
          <w:p w14:paraId="4DCD54A7" w14:textId="7614412D" w:rsidR="00F51727" w:rsidRPr="0003046D" w:rsidRDefault="00F51727" w:rsidP="00F51727">
            <w:pPr>
              <w:pStyle w:val="DHHStabletext"/>
              <w:jc w:val="right"/>
            </w:pPr>
            <w:r w:rsidRPr="00050F6E">
              <w:t xml:space="preserve"> </w:t>
            </w:r>
            <w:r>
              <w:t>0</w:t>
            </w:r>
            <w:r w:rsidRPr="00050F6E">
              <w:t xml:space="preserve">   </w:t>
            </w:r>
          </w:p>
        </w:tc>
        <w:tc>
          <w:tcPr>
            <w:tcW w:w="1134" w:type="dxa"/>
          </w:tcPr>
          <w:p w14:paraId="59355BE4" w14:textId="3A7A859C" w:rsidR="00F51727" w:rsidRPr="0003046D" w:rsidRDefault="00F51727" w:rsidP="00F51727">
            <w:pPr>
              <w:pStyle w:val="DHHStabletext"/>
              <w:jc w:val="right"/>
            </w:pPr>
            <w:r w:rsidRPr="00050F6E">
              <w:t xml:space="preserve"> 2 </w:t>
            </w:r>
          </w:p>
        </w:tc>
        <w:tc>
          <w:tcPr>
            <w:tcW w:w="1276" w:type="dxa"/>
            <w:shd w:val="clear" w:color="auto" w:fill="auto"/>
          </w:tcPr>
          <w:p w14:paraId="6F130FC5" w14:textId="2F700E01" w:rsidR="00F51727" w:rsidRPr="0003046D" w:rsidRDefault="00F51727" w:rsidP="00F51727">
            <w:pPr>
              <w:pStyle w:val="DHHStabletext"/>
              <w:jc w:val="right"/>
            </w:pPr>
            <w:r w:rsidRPr="00E95D62">
              <w:t xml:space="preserve"> </w:t>
            </w:r>
            <w:r>
              <w:t>0</w:t>
            </w:r>
            <w:r w:rsidRPr="00E95D62">
              <w:t xml:space="preserve">   </w:t>
            </w:r>
          </w:p>
        </w:tc>
        <w:tc>
          <w:tcPr>
            <w:tcW w:w="1275" w:type="dxa"/>
            <w:shd w:val="clear" w:color="auto" w:fill="auto"/>
          </w:tcPr>
          <w:p w14:paraId="4950DF85" w14:textId="07748CD6" w:rsidR="00F51727" w:rsidRPr="0003046D" w:rsidRDefault="00F51727" w:rsidP="00F51727">
            <w:pPr>
              <w:pStyle w:val="DHHStabletext"/>
              <w:jc w:val="right"/>
            </w:pPr>
            <w:r w:rsidRPr="00E95D62">
              <w:t xml:space="preserve"> </w:t>
            </w:r>
            <w:r>
              <w:t>0</w:t>
            </w:r>
            <w:r w:rsidRPr="00E95D62">
              <w:t xml:space="preserve">   </w:t>
            </w:r>
          </w:p>
        </w:tc>
        <w:tc>
          <w:tcPr>
            <w:tcW w:w="851" w:type="dxa"/>
          </w:tcPr>
          <w:p w14:paraId="3E9BBAF9" w14:textId="7A915D34" w:rsidR="00F51727" w:rsidRPr="0003046D" w:rsidRDefault="00F51727" w:rsidP="00F51727">
            <w:pPr>
              <w:pStyle w:val="DHHStabletext"/>
              <w:jc w:val="right"/>
            </w:pPr>
            <w:r w:rsidRPr="00E95D62">
              <w:t xml:space="preserve"> </w:t>
            </w:r>
            <w:r>
              <w:t>0</w:t>
            </w:r>
            <w:r w:rsidRPr="00E95D62">
              <w:t xml:space="preserve">   </w:t>
            </w:r>
          </w:p>
        </w:tc>
        <w:tc>
          <w:tcPr>
            <w:tcW w:w="1417" w:type="dxa"/>
            <w:tcBorders>
              <w:right w:val="single" w:sz="4" w:space="0" w:color="auto"/>
            </w:tcBorders>
            <w:shd w:val="clear" w:color="auto" w:fill="auto"/>
          </w:tcPr>
          <w:p w14:paraId="7760AB22" w14:textId="15A5092B" w:rsidR="00F51727" w:rsidRPr="0003046D" w:rsidRDefault="00F51727" w:rsidP="00F51727">
            <w:pPr>
              <w:pStyle w:val="DHHStabletext"/>
              <w:jc w:val="right"/>
            </w:pPr>
            <w:r w:rsidRPr="00E95D62">
              <w:t xml:space="preserve"> 155 </w:t>
            </w:r>
          </w:p>
        </w:tc>
        <w:tc>
          <w:tcPr>
            <w:tcW w:w="1276" w:type="dxa"/>
            <w:tcBorders>
              <w:left w:val="single" w:sz="4" w:space="0" w:color="auto"/>
            </w:tcBorders>
            <w:shd w:val="clear" w:color="auto" w:fill="auto"/>
          </w:tcPr>
          <w:p w14:paraId="52923EE5" w14:textId="775D6872" w:rsidR="00F51727" w:rsidRPr="0003046D" w:rsidRDefault="00F51727" w:rsidP="00F51727">
            <w:pPr>
              <w:pStyle w:val="DHHStabletext"/>
              <w:jc w:val="right"/>
            </w:pPr>
            <w:r w:rsidRPr="00E95D62">
              <w:t xml:space="preserve"> 374 </w:t>
            </w:r>
          </w:p>
        </w:tc>
      </w:tr>
      <w:tr w:rsidR="00F51727" w:rsidRPr="001A7262" w14:paraId="14A58B42" w14:textId="77777777" w:rsidTr="0076525C">
        <w:trPr>
          <w:trHeight w:val="397"/>
        </w:trPr>
        <w:tc>
          <w:tcPr>
            <w:tcW w:w="2410" w:type="dxa"/>
            <w:tcBorders>
              <w:bottom w:val="single" w:sz="4" w:space="0" w:color="auto"/>
              <w:right w:val="single" w:sz="4" w:space="0" w:color="auto"/>
            </w:tcBorders>
            <w:shd w:val="clear" w:color="auto" w:fill="auto"/>
            <w:vAlign w:val="bottom"/>
          </w:tcPr>
          <w:p w14:paraId="0D8F6A86" w14:textId="77777777" w:rsidR="00F51727" w:rsidRPr="001A7262" w:rsidRDefault="00F51727" w:rsidP="00F51727">
            <w:pPr>
              <w:pStyle w:val="DHHStabletext"/>
            </w:pPr>
            <w:r w:rsidRPr="001A7262">
              <w:t>Wimmera South West</w:t>
            </w:r>
          </w:p>
        </w:tc>
        <w:tc>
          <w:tcPr>
            <w:tcW w:w="992" w:type="dxa"/>
            <w:tcBorders>
              <w:left w:val="single" w:sz="4" w:space="0" w:color="auto"/>
              <w:bottom w:val="single" w:sz="4" w:space="0" w:color="auto"/>
            </w:tcBorders>
            <w:shd w:val="clear" w:color="auto" w:fill="auto"/>
          </w:tcPr>
          <w:p w14:paraId="51F65F22" w14:textId="0964733D" w:rsidR="00F51727" w:rsidRPr="0003046D" w:rsidRDefault="00F51727" w:rsidP="00F51727">
            <w:pPr>
              <w:pStyle w:val="DHHStabletext"/>
              <w:jc w:val="right"/>
            </w:pPr>
            <w:r w:rsidRPr="00050F6E">
              <w:t xml:space="preserve"> 1 </w:t>
            </w:r>
          </w:p>
        </w:tc>
        <w:tc>
          <w:tcPr>
            <w:tcW w:w="1276" w:type="dxa"/>
            <w:tcBorders>
              <w:bottom w:val="single" w:sz="4" w:space="0" w:color="auto"/>
            </w:tcBorders>
            <w:shd w:val="clear" w:color="auto" w:fill="auto"/>
          </w:tcPr>
          <w:p w14:paraId="73AC8DFD" w14:textId="6DA59C29" w:rsidR="00F51727" w:rsidRPr="0003046D" w:rsidRDefault="00F51727" w:rsidP="00F51727">
            <w:pPr>
              <w:pStyle w:val="DHHStabletext"/>
              <w:jc w:val="right"/>
            </w:pPr>
            <w:r w:rsidRPr="00050F6E">
              <w:t xml:space="preserve"> 5 </w:t>
            </w:r>
          </w:p>
        </w:tc>
        <w:tc>
          <w:tcPr>
            <w:tcW w:w="1276" w:type="dxa"/>
            <w:tcBorders>
              <w:bottom w:val="single" w:sz="4" w:space="0" w:color="auto"/>
            </w:tcBorders>
          </w:tcPr>
          <w:p w14:paraId="3DD01FAB" w14:textId="0564C929" w:rsidR="00F51727" w:rsidRPr="0003046D" w:rsidRDefault="00F51727" w:rsidP="00F51727">
            <w:pPr>
              <w:pStyle w:val="DHHStabletext"/>
              <w:jc w:val="right"/>
            </w:pPr>
            <w:r w:rsidRPr="00050F6E">
              <w:t xml:space="preserve"> 15 </w:t>
            </w:r>
          </w:p>
        </w:tc>
        <w:tc>
          <w:tcPr>
            <w:tcW w:w="1134" w:type="dxa"/>
            <w:tcBorders>
              <w:bottom w:val="single" w:sz="4" w:space="0" w:color="auto"/>
            </w:tcBorders>
            <w:shd w:val="clear" w:color="auto" w:fill="auto"/>
          </w:tcPr>
          <w:p w14:paraId="745BA73A" w14:textId="76EEB0FC" w:rsidR="00F51727" w:rsidRPr="0003046D" w:rsidRDefault="00F51727" w:rsidP="00F51727">
            <w:pPr>
              <w:pStyle w:val="DHHStabletext"/>
              <w:jc w:val="right"/>
            </w:pPr>
            <w:r w:rsidRPr="00050F6E">
              <w:t xml:space="preserve"> </w:t>
            </w:r>
            <w:r>
              <w:t>0</w:t>
            </w:r>
            <w:r w:rsidRPr="00050F6E">
              <w:t xml:space="preserve">   </w:t>
            </w:r>
          </w:p>
        </w:tc>
        <w:tc>
          <w:tcPr>
            <w:tcW w:w="1134" w:type="dxa"/>
            <w:tcBorders>
              <w:bottom w:val="single" w:sz="4" w:space="0" w:color="auto"/>
            </w:tcBorders>
          </w:tcPr>
          <w:p w14:paraId="7B2B608A" w14:textId="6BFC1FEA" w:rsidR="00F51727" w:rsidRPr="0003046D" w:rsidRDefault="00F51727" w:rsidP="00F51727">
            <w:pPr>
              <w:pStyle w:val="DHHStabletext"/>
              <w:jc w:val="right"/>
            </w:pPr>
            <w:r w:rsidRPr="00050F6E">
              <w:t xml:space="preserve"> </w:t>
            </w:r>
            <w:r>
              <w:t>0</w:t>
            </w:r>
            <w:r w:rsidRPr="00050F6E">
              <w:t xml:space="preserve">   </w:t>
            </w:r>
          </w:p>
        </w:tc>
        <w:tc>
          <w:tcPr>
            <w:tcW w:w="1276" w:type="dxa"/>
            <w:tcBorders>
              <w:bottom w:val="single" w:sz="4" w:space="0" w:color="auto"/>
            </w:tcBorders>
            <w:shd w:val="clear" w:color="auto" w:fill="auto"/>
          </w:tcPr>
          <w:p w14:paraId="4A2393BB" w14:textId="443087D4" w:rsidR="00F51727" w:rsidRPr="0003046D" w:rsidRDefault="00F51727" w:rsidP="00F51727">
            <w:pPr>
              <w:pStyle w:val="DHHStabletext"/>
              <w:jc w:val="right"/>
            </w:pPr>
            <w:r w:rsidRPr="00E95D62">
              <w:t xml:space="preserve"> </w:t>
            </w:r>
            <w:r>
              <w:t>0</w:t>
            </w:r>
            <w:r w:rsidRPr="00E95D62">
              <w:t xml:space="preserve">   </w:t>
            </w:r>
          </w:p>
        </w:tc>
        <w:tc>
          <w:tcPr>
            <w:tcW w:w="1275" w:type="dxa"/>
            <w:tcBorders>
              <w:bottom w:val="single" w:sz="4" w:space="0" w:color="auto"/>
            </w:tcBorders>
            <w:shd w:val="clear" w:color="auto" w:fill="auto"/>
          </w:tcPr>
          <w:p w14:paraId="51E741AD" w14:textId="29D199FC" w:rsidR="00F51727" w:rsidRPr="0003046D" w:rsidRDefault="00F51727" w:rsidP="00F51727">
            <w:pPr>
              <w:pStyle w:val="DHHStabletext"/>
              <w:jc w:val="right"/>
            </w:pPr>
            <w:r w:rsidRPr="00E95D62">
              <w:t xml:space="preserve"> </w:t>
            </w:r>
            <w:r>
              <w:t>0</w:t>
            </w:r>
            <w:r w:rsidRPr="00E95D62">
              <w:t xml:space="preserve">   </w:t>
            </w:r>
          </w:p>
        </w:tc>
        <w:tc>
          <w:tcPr>
            <w:tcW w:w="851" w:type="dxa"/>
            <w:tcBorders>
              <w:bottom w:val="single" w:sz="4" w:space="0" w:color="auto"/>
            </w:tcBorders>
          </w:tcPr>
          <w:p w14:paraId="2FCF7466" w14:textId="390280C5" w:rsidR="00F51727" w:rsidRPr="0003046D" w:rsidRDefault="00F51727" w:rsidP="00F51727">
            <w:pPr>
              <w:pStyle w:val="DHHStabletext"/>
              <w:jc w:val="right"/>
            </w:pPr>
            <w:r w:rsidRPr="00E95D62">
              <w:t xml:space="preserve"> </w:t>
            </w:r>
            <w:r>
              <w:t>0</w:t>
            </w:r>
            <w:r w:rsidRPr="00E95D62">
              <w:t xml:space="preserve">   </w:t>
            </w:r>
          </w:p>
        </w:tc>
        <w:tc>
          <w:tcPr>
            <w:tcW w:w="1417" w:type="dxa"/>
            <w:tcBorders>
              <w:bottom w:val="single" w:sz="4" w:space="0" w:color="auto"/>
              <w:right w:val="single" w:sz="4" w:space="0" w:color="auto"/>
            </w:tcBorders>
            <w:shd w:val="clear" w:color="auto" w:fill="auto"/>
          </w:tcPr>
          <w:p w14:paraId="44B12BC5" w14:textId="7BEFF1A0" w:rsidR="00F51727" w:rsidRPr="0003046D" w:rsidRDefault="00F51727" w:rsidP="00F51727">
            <w:pPr>
              <w:pStyle w:val="DHHStabletext"/>
              <w:jc w:val="right"/>
            </w:pPr>
            <w:r w:rsidRPr="00E95D62">
              <w:t xml:space="preserve"> 16 </w:t>
            </w:r>
          </w:p>
        </w:tc>
        <w:tc>
          <w:tcPr>
            <w:tcW w:w="1276" w:type="dxa"/>
            <w:tcBorders>
              <w:left w:val="single" w:sz="4" w:space="0" w:color="auto"/>
              <w:bottom w:val="single" w:sz="4" w:space="0" w:color="auto"/>
            </w:tcBorders>
            <w:shd w:val="clear" w:color="auto" w:fill="auto"/>
          </w:tcPr>
          <w:p w14:paraId="5BE8FFAE" w14:textId="3F1579FE" w:rsidR="00F51727" w:rsidRPr="0003046D" w:rsidRDefault="00F51727" w:rsidP="00F51727">
            <w:pPr>
              <w:pStyle w:val="DHHStabletext"/>
              <w:jc w:val="right"/>
            </w:pPr>
            <w:r w:rsidRPr="00E95D62">
              <w:t xml:space="preserve"> 37 </w:t>
            </w:r>
          </w:p>
        </w:tc>
      </w:tr>
      <w:tr w:rsidR="00F51727" w:rsidRPr="001A7262" w14:paraId="2857DBA8" w14:textId="77777777" w:rsidTr="0076525C">
        <w:trPr>
          <w:trHeight w:val="397"/>
        </w:trPr>
        <w:tc>
          <w:tcPr>
            <w:tcW w:w="2410" w:type="dxa"/>
            <w:tcBorders>
              <w:top w:val="single" w:sz="4" w:space="0" w:color="auto"/>
              <w:right w:val="single" w:sz="4" w:space="0" w:color="auto"/>
            </w:tcBorders>
            <w:shd w:val="clear" w:color="auto" w:fill="auto"/>
            <w:vAlign w:val="bottom"/>
          </w:tcPr>
          <w:p w14:paraId="2DDC1CAC" w14:textId="77777777" w:rsidR="00F51727" w:rsidRPr="001A7262" w:rsidRDefault="00F51727" w:rsidP="00F51727">
            <w:pPr>
              <w:pStyle w:val="DHHStabletext"/>
              <w:rPr>
                <w:b/>
              </w:rPr>
            </w:pPr>
            <w:r w:rsidRPr="001A7262">
              <w:rPr>
                <w:b/>
              </w:rPr>
              <w:t>West Total</w:t>
            </w:r>
          </w:p>
        </w:tc>
        <w:tc>
          <w:tcPr>
            <w:tcW w:w="992" w:type="dxa"/>
            <w:tcBorders>
              <w:top w:val="single" w:sz="4" w:space="0" w:color="auto"/>
              <w:left w:val="single" w:sz="4" w:space="0" w:color="auto"/>
            </w:tcBorders>
            <w:shd w:val="clear" w:color="auto" w:fill="auto"/>
          </w:tcPr>
          <w:p w14:paraId="7044C713" w14:textId="0A0E5FB9" w:rsidR="00F51727" w:rsidRPr="00F51727" w:rsidRDefault="00F51727" w:rsidP="00F51727">
            <w:pPr>
              <w:pStyle w:val="DHHStabletext"/>
              <w:jc w:val="right"/>
              <w:rPr>
                <w:b/>
                <w:bCs/>
              </w:rPr>
            </w:pPr>
            <w:r w:rsidRPr="00F51727">
              <w:rPr>
                <w:b/>
                <w:bCs/>
              </w:rPr>
              <w:t xml:space="preserve"> 119 </w:t>
            </w:r>
          </w:p>
        </w:tc>
        <w:tc>
          <w:tcPr>
            <w:tcW w:w="1276" w:type="dxa"/>
            <w:tcBorders>
              <w:top w:val="single" w:sz="4" w:space="0" w:color="auto"/>
            </w:tcBorders>
            <w:shd w:val="clear" w:color="auto" w:fill="auto"/>
          </w:tcPr>
          <w:p w14:paraId="199626E1" w14:textId="647AEDBC" w:rsidR="00F51727" w:rsidRPr="00F51727" w:rsidRDefault="00F51727" w:rsidP="00F51727">
            <w:pPr>
              <w:pStyle w:val="DHHStabletext"/>
              <w:jc w:val="right"/>
              <w:rPr>
                <w:b/>
                <w:bCs/>
              </w:rPr>
            </w:pPr>
            <w:r w:rsidRPr="00F51727">
              <w:rPr>
                <w:b/>
                <w:bCs/>
              </w:rPr>
              <w:t xml:space="preserve"> 119 </w:t>
            </w:r>
          </w:p>
        </w:tc>
        <w:tc>
          <w:tcPr>
            <w:tcW w:w="1276" w:type="dxa"/>
            <w:tcBorders>
              <w:top w:val="single" w:sz="4" w:space="0" w:color="auto"/>
            </w:tcBorders>
          </w:tcPr>
          <w:p w14:paraId="305E4CB2" w14:textId="5AFF219B" w:rsidR="00F51727" w:rsidRPr="00F51727" w:rsidRDefault="00F51727" w:rsidP="00F51727">
            <w:pPr>
              <w:pStyle w:val="DHHStabletext"/>
              <w:jc w:val="right"/>
              <w:rPr>
                <w:b/>
                <w:bCs/>
              </w:rPr>
            </w:pPr>
            <w:r w:rsidRPr="00F51727">
              <w:rPr>
                <w:b/>
                <w:bCs/>
              </w:rPr>
              <w:t xml:space="preserve"> 168 </w:t>
            </w:r>
          </w:p>
        </w:tc>
        <w:tc>
          <w:tcPr>
            <w:tcW w:w="1134" w:type="dxa"/>
            <w:tcBorders>
              <w:top w:val="single" w:sz="4" w:space="0" w:color="auto"/>
            </w:tcBorders>
            <w:shd w:val="clear" w:color="auto" w:fill="auto"/>
          </w:tcPr>
          <w:p w14:paraId="2CB12307" w14:textId="5C84E7CF" w:rsidR="00F51727" w:rsidRPr="00F51727" w:rsidRDefault="00F51727" w:rsidP="00F51727">
            <w:pPr>
              <w:pStyle w:val="DHHStabletext"/>
              <w:jc w:val="right"/>
              <w:rPr>
                <w:b/>
                <w:bCs/>
              </w:rPr>
            </w:pPr>
            <w:r w:rsidRPr="00F51727">
              <w:rPr>
                <w:b/>
                <w:bCs/>
              </w:rPr>
              <w:t xml:space="preserve"> </w:t>
            </w:r>
            <w:r>
              <w:rPr>
                <w:b/>
                <w:bCs/>
              </w:rPr>
              <w:t>0</w:t>
            </w:r>
            <w:r w:rsidRPr="00F51727">
              <w:rPr>
                <w:b/>
                <w:bCs/>
              </w:rPr>
              <w:t xml:space="preserve">   </w:t>
            </w:r>
          </w:p>
        </w:tc>
        <w:tc>
          <w:tcPr>
            <w:tcW w:w="1134" w:type="dxa"/>
            <w:tcBorders>
              <w:top w:val="single" w:sz="4" w:space="0" w:color="auto"/>
            </w:tcBorders>
          </w:tcPr>
          <w:p w14:paraId="22999FA2" w14:textId="43517CBF" w:rsidR="00F51727" w:rsidRPr="00F51727" w:rsidRDefault="00F51727" w:rsidP="00F51727">
            <w:pPr>
              <w:pStyle w:val="DHHStabletext"/>
              <w:jc w:val="right"/>
              <w:rPr>
                <w:b/>
                <w:bCs/>
              </w:rPr>
            </w:pPr>
            <w:r w:rsidRPr="00F51727">
              <w:rPr>
                <w:b/>
                <w:bCs/>
              </w:rPr>
              <w:t xml:space="preserve"> 2 </w:t>
            </w:r>
          </w:p>
        </w:tc>
        <w:tc>
          <w:tcPr>
            <w:tcW w:w="1276" w:type="dxa"/>
            <w:tcBorders>
              <w:top w:val="single" w:sz="4" w:space="0" w:color="auto"/>
            </w:tcBorders>
            <w:shd w:val="clear" w:color="auto" w:fill="auto"/>
          </w:tcPr>
          <w:p w14:paraId="7A8DC664" w14:textId="2E3AA3A6" w:rsidR="00F51727" w:rsidRPr="00F51727" w:rsidRDefault="00F51727" w:rsidP="00F51727">
            <w:pPr>
              <w:pStyle w:val="DHHStabletext"/>
              <w:jc w:val="right"/>
              <w:rPr>
                <w:b/>
                <w:bCs/>
              </w:rPr>
            </w:pPr>
            <w:r w:rsidRPr="00F51727">
              <w:rPr>
                <w:b/>
                <w:bCs/>
              </w:rPr>
              <w:t xml:space="preserve"> </w:t>
            </w:r>
            <w:r>
              <w:rPr>
                <w:b/>
                <w:bCs/>
              </w:rPr>
              <w:t>0</w:t>
            </w:r>
            <w:r w:rsidRPr="00F51727">
              <w:rPr>
                <w:b/>
                <w:bCs/>
              </w:rPr>
              <w:t xml:space="preserve">   </w:t>
            </w:r>
          </w:p>
        </w:tc>
        <w:tc>
          <w:tcPr>
            <w:tcW w:w="1275" w:type="dxa"/>
            <w:tcBorders>
              <w:top w:val="single" w:sz="4" w:space="0" w:color="auto"/>
            </w:tcBorders>
            <w:shd w:val="clear" w:color="auto" w:fill="auto"/>
          </w:tcPr>
          <w:p w14:paraId="2C00E18A" w14:textId="1B21BA9B" w:rsidR="00F51727" w:rsidRPr="00F51727" w:rsidRDefault="00F51727" w:rsidP="00F51727">
            <w:pPr>
              <w:pStyle w:val="DHHStabletext"/>
              <w:jc w:val="right"/>
              <w:rPr>
                <w:b/>
                <w:bCs/>
              </w:rPr>
            </w:pPr>
            <w:r w:rsidRPr="00F51727">
              <w:rPr>
                <w:b/>
                <w:bCs/>
              </w:rPr>
              <w:t xml:space="preserve"> </w:t>
            </w:r>
            <w:r>
              <w:rPr>
                <w:b/>
                <w:bCs/>
              </w:rPr>
              <w:t>0</w:t>
            </w:r>
            <w:r w:rsidRPr="00F51727">
              <w:rPr>
                <w:b/>
                <w:bCs/>
              </w:rPr>
              <w:t xml:space="preserve">   </w:t>
            </w:r>
          </w:p>
        </w:tc>
        <w:tc>
          <w:tcPr>
            <w:tcW w:w="851" w:type="dxa"/>
            <w:tcBorders>
              <w:top w:val="single" w:sz="4" w:space="0" w:color="auto"/>
            </w:tcBorders>
          </w:tcPr>
          <w:p w14:paraId="38D944AC" w14:textId="48EAB465" w:rsidR="00F51727" w:rsidRPr="00F51727" w:rsidRDefault="00F51727" w:rsidP="00F51727">
            <w:pPr>
              <w:pStyle w:val="DHHStabletext"/>
              <w:jc w:val="right"/>
              <w:rPr>
                <w:b/>
                <w:bCs/>
              </w:rPr>
            </w:pPr>
            <w:r w:rsidRPr="00F51727">
              <w:rPr>
                <w:b/>
                <w:bCs/>
              </w:rPr>
              <w:t xml:space="preserve"> </w:t>
            </w:r>
            <w:r>
              <w:rPr>
                <w:b/>
                <w:bCs/>
              </w:rPr>
              <w:t>0</w:t>
            </w:r>
            <w:r w:rsidRPr="00F51727">
              <w:rPr>
                <w:b/>
                <w:bCs/>
              </w:rPr>
              <w:t xml:space="preserve">   </w:t>
            </w:r>
          </w:p>
        </w:tc>
        <w:tc>
          <w:tcPr>
            <w:tcW w:w="1417" w:type="dxa"/>
            <w:tcBorders>
              <w:top w:val="single" w:sz="4" w:space="0" w:color="auto"/>
              <w:right w:val="single" w:sz="4" w:space="0" w:color="auto"/>
            </w:tcBorders>
            <w:shd w:val="clear" w:color="auto" w:fill="auto"/>
          </w:tcPr>
          <w:p w14:paraId="022C56A6" w14:textId="29B0FA57" w:rsidR="00F51727" w:rsidRPr="00F51727" w:rsidRDefault="00F51727" w:rsidP="00F51727">
            <w:pPr>
              <w:pStyle w:val="DHHStabletext"/>
              <w:jc w:val="right"/>
              <w:rPr>
                <w:b/>
                <w:bCs/>
              </w:rPr>
            </w:pPr>
            <w:r w:rsidRPr="00F51727">
              <w:rPr>
                <w:b/>
                <w:bCs/>
              </w:rPr>
              <w:t xml:space="preserve"> 276 </w:t>
            </w:r>
          </w:p>
        </w:tc>
        <w:tc>
          <w:tcPr>
            <w:tcW w:w="1276" w:type="dxa"/>
            <w:tcBorders>
              <w:top w:val="single" w:sz="4" w:space="0" w:color="auto"/>
              <w:left w:val="single" w:sz="4" w:space="0" w:color="auto"/>
            </w:tcBorders>
            <w:shd w:val="clear" w:color="auto" w:fill="auto"/>
          </w:tcPr>
          <w:p w14:paraId="7A04E1D0" w14:textId="0580A2DE" w:rsidR="00F51727" w:rsidRPr="00F51727" w:rsidRDefault="00F51727" w:rsidP="00F51727">
            <w:pPr>
              <w:pStyle w:val="DHHStabletext"/>
              <w:jc w:val="right"/>
              <w:rPr>
                <w:b/>
                <w:bCs/>
              </w:rPr>
            </w:pPr>
            <w:r w:rsidRPr="00F51727">
              <w:rPr>
                <w:b/>
                <w:bCs/>
              </w:rPr>
              <w:t xml:space="preserve"> 684 </w:t>
            </w:r>
          </w:p>
        </w:tc>
      </w:tr>
    </w:tbl>
    <w:p w14:paraId="4D928696" w14:textId="094973F6" w:rsidR="00604EC3" w:rsidRDefault="00604EC3" w:rsidP="00604EC3">
      <w:pPr>
        <w:pStyle w:val="DHHStablefigurenote"/>
      </w:pPr>
      <w:bookmarkStart w:id="82" w:name="_Toc432766177"/>
    </w:p>
    <w:p w14:paraId="0941F812" w14:textId="5DA4704E" w:rsidR="00604EC3" w:rsidRPr="001A7262" w:rsidRDefault="00604EC3" w:rsidP="00604EC3">
      <w:pPr>
        <w:pStyle w:val="DHHStablecaption"/>
      </w:pPr>
      <w:r w:rsidRPr="001A7262">
        <w:t xml:space="preserve">Table </w:t>
      </w:r>
      <w:r w:rsidR="00F64C19">
        <w:t>37</w:t>
      </w:r>
      <w:r w:rsidRPr="001A7262">
        <w:t>: Total Director owned units acquired (including leases and other Director managed units) by dwelling type and community owned acquired by division</w:t>
      </w:r>
      <w:bookmarkEnd w:id="82"/>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604EC3" w:rsidRPr="001A7262" w14:paraId="3F76B424" w14:textId="77777777" w:rsidTr="00751977">
        <w:trPr>
          <w:cantSplit/>
          <w:trHeight w:val="283"/>
          <w:tblHeader/>
        </w:trPr>
        <w:tc>
          <w:tcPr>
            <w:tcW w:w="2410" w:type="dxa"/>
            <w:tcBorders>
              <w:bottom w:val="single" w:sz="4" w:space="0" w:color="auto"/>
              <w:right w:val="single" w:sz="4" w:space="0" w:color="auto"/>
            </w:tcBorders>
            <w:shd w:val="clear" w:color="auto" w:fill="auto"/>
            <w:vAlign w:val="bottom"/>
          </w:tcPr>
          <w:p w14:paraId="42D67A45" w14:textId="77777777" w:rsidR="00604EC3" w:rsidRPr="0099559B" w:rsidRDefault="00604EC3" w:rsidP="0099559B">
            <w:pPr>
              <w:pStyle w:val="Tablecolhead"/>
            </w:pPr>
            <w:r w:rsidRPr="0099559B">
              <w:t>Division and local area</w:t>
            </w:r>
          </w:p>
        </w:tc>
        <w:tc>
          <w:tcPr>
            <w:tcW w:w="992" w:type="dxa"/>
            <w:tcBorders>
              <w:left w:val="single" w:sz="4" w:space="0" w:color="auto"/>
              <w:bottom w:val="single" w:sz="4" w:space="0" w:color="auto"/>
            </w:tcBorders>
            <w:shd w:val="clear" w:color="auto" w:fill="auto"/>
            <w:vAlign w:val="bottom"/>
          </w:tcPr>
          <w:p w14:paraId="391D7798" w14:textId="77777777" w:rsidR="00604EC3" w:rsidRPr="0099559B" w:rsidRDefault="00604EC3" w:rsidP="00751977">
            <w:pPr>
              <w:pStyle w:val="Tablecolhead"/>
              <w:jc w:val="right"/>
            </w:pPr>
            <w:r w:rsidRPr="0099559B">
              <w:t>House</w:t>
            </w:r>
          </w:p>
        </w:tc>
        <w:tc>
          <w:tcPr>
            <w:tcW w:w="1276" w:type="dxa"/>
            <w:tcBorders>
              <w:bottom w:val="single" w:sz="4" w:space="0" w:color="auto"/>
            </w:tcBorders>
            <w:shd w:val="clear" w:color="auto" w:fill="auto"/>
            <w:vAlign w:val="bottom"/>
          </w:tcPr>
          <w:p w14:paraId="3A81C37B" w14:textId="77777777" w:rsidR="00604EC3" w:rsidRPr="0099559B" w:rsidRDefault="00604EC3" w:rsidP="00751977">
            <w:pPr>
              <w:pStyle w:val="Tablecolhead"/>
              <w:jc w:val="right"/>
            </w:pPr>
            <w:r w:rsidRPr="0099559B">
              <w:t>Medium Density Attached</w:t>
            </w:r>
          </w:p>
        </w:tc>
        <w:tc>
          <w:tcPr>
            <w:tcW w:w="1276" w:type="dxa"/>
            <w:tcBorders>
              <w:bottom w:val="single" w:sz="4" w:space="0" w:color="auto"/>
            </w:tcBorders>
            <w:vAlign w:val="bottom"/>
          </w:tcPr>
          <w:p w14:paraId="1F35278B" w14:textId="77777777" w:rsidR="00604EC3" w:rsidRPr="0099559B" w:rsidRDefault="00604EC3" w:rsidP="00751977">
            <w:pPr>
              <w:pStyle w:val="Tablecolhead"/>
              <w:jc w:val="right"/>
            </w:pPr>
            <w:r w:rsidRPr="0099559B">
              <w:t>Medium Density Detached</w:t>
            </w:r>
          </w:p>
        </w:tc>
        <w:tc>
          <w:tcPr>
            <w:tcW w:w="1134" w:type="dxa"/>
            <w:tcBorders>
              <w:bottom w:val="single" w:sz="4" w:space="0" w:color="auto"/>
            </w:tcBorders>
            <w:shd w:val="clear" w:color="auto" w:fill="auto"/>
            <w:vAlign w:val="bottom"/>
          </w:tcPr>
          <w:p w14:paraId="553ABB83" w14:textId="77777777" w:rsidR="00604EC3" w:rsidRPr="0099559B" w:rsidRDefault="00604EC3" w:rsidP="00751977">
            <w:pPr>
              <w:pStyle w:val="Tablecolhead"/>
              <w:jc w:val="right"/>
            </w:pPr>
            <w:r w:rsidRPr="0099559B">
              <w:t>Low-rise flat</w:t>
            </w:r>
          </w:p>
        </w:tc>
        <w:tc>
          <w:tcPr>
            <w:tcW w:w="1134" w:type="dxa"/>
            <w:tcBorders>
              <w:bottom w:val="single" w:sz="4" w:space="0" w:color="auto"/>
            </w:tcBorders>
            <w:vAlign w:val="bottom"/>
          </w:tcPr>
          <w:p w14:paraId="49387D63" w14:textId="77777777" w:rsidR="00604EC3" w:rsidRPr="0099559B" w:rsidRDefault="00604EC3" w:rsidP="00751977">
            <w:pPr>
              <w:pStyle w:val="Tablecolhead"/>
              <w:jc w:val="right"/>
            </w:pPr>
            <w:r w:rsidRPr="0099559B">
              <w:t>High-rise flat</w:t>
            </w:r>
          </w:p>
        </w:tc>
        <w:tc>
          <w:tcPr>
            <w:tcW w:w="1276" w:type="dxa"/>
            <w:tcBorders>
              <w:bottom w:val="single" w:sz="4" w:space="0" w:color="auto"/>
            </w:tcBorders>
            <w:vAlign w:val="bottom"/>
          </w:tcPr>
          <w:p w14:paraId="172F0EEB" w14:textId="77777777" w:rsidR="00604EC3" w:rsidRPr="0099559B" w:rsidRDefault="00604EC3" w:rsidP="00751977">
            <w:pPr>
              <w:pStyle w:val="Tablecolhead"/>
              <w:jc w:val="right"/>
            </w:pPr>
            <w:r w:rsidRPr="0099559B">
              <w:t>Movable unit</w:t>
            </w:r>
          </w:p>
        </w:tc>
        <w:tc>
          <w:tcPr>
            <w:tcW w:w="1275" w:type="dxa"/>
            <w:tcBorders>
              <w:bottom w:val="single" w:sz="4" w:space="0" w:color="auto"/>
            </w:tcBorders>
            <w:shd w:val="clear" w:color="auto" w:fill="auto"/>
            <w:vAlign w:val="bottom"/>
          </w:tcPr>
          <w:p w14:paraId="035BF995" w14:textId="77777777" w:rsidR="00604EC3" w:rsidRPr="0099559B" w:rsidRDefault="00604EC3" w:rsidP="00751977">
            <w:pPr>
              <w:pStyle w:val="Tablecolhead"/>
              <w:jc w:val="right"/>
            </w:pPr>
            <w:r w:rsidRPr="0099559B">
              <w:t>Multiple unit facility unit</w:t>
            </w:r>
          </w:p>
        </w:tc>
        <w:tc>
          <w:tcPr>
            <w:tcW w:w="851" w:type="dxa"/>
            <w:tcBorders>
              <w:bottom w:val="single" w:sz="4" w:space="0" w:color="auto"/>
            </w:tcBorders>
            <w:vAlign w:val="bottom"/>
          </w:tcPr>
          <w:p w14:paraId="7A82830C" w14:textId="77777777" w:rsidR="00604EC3" w:rsidRPr="0099559B" w:rsidRDefault="00604EC3" w:rsidP="00751977">
            <w:pPr>
              <w:pStyle w:val="Tablecolhead"/>
              <w:jc w:val="right"/>
            </w:pPr>
            <w:r w:rsidRPr="0099559B">
              <w:t>Other</w:t>
            </w:r>
          </w:p>
        </w:tc>
        <w:tc>
          <w:tcPr>
            <w:tcW w:w="1417" w:type="dxa"/>
            <w:tcBorders>
              <w:bottom w:val="single" w:sz="4" w:space="0" w:color="auto"/>
              <w:right w:val="single" w:sz="4" w:space="0" w:color="auto"/>
            </w:tcBorders>
            <w:shd w:val="clear" w:color="auto" w:fill="auto"/>
            <w:vAlign w:val="bottom"/>
          </w:tcPr>
          <w:p w14:paraId="7BEA4CDB" w14:textId="77777777" w:rsidR="00604EC3" w:rsidRPr="0099559B" w:rsidRDefault="00604EC3" w:rsidP="00751977">
            <w:pPr>
              <w:pStyle w:val="Tablecolhead"/>
              <w:jc w:val="right"/>
            </w:pPr>
            <w:r w:rsidRPr="0099559B">
              <w:t>Community Owned</w:t>
            </w:r>
          </w:p>
        </w:tc>
        <w:tc>
          <w:tcPr>
            <w:tcW w:w="1276" w:type="dxa"/>
            <w:tcBorders>
              <w:left w:val="single" w:sz="4" w:space="0" w:color="auto"/>
              <w:bottom w:val="single" w:sz="4" w:space="0" w:color="auto"/>
            </w:tcBorders>
            <w:shd w:val="clear" w:color="auto" w:fill="auto"/>
            <w:vAlign w:val="bottom"/>
          </w:tcPr>
          <w:p w14:paraId="6693642B" w14:textId="77777777" w:rsidR="00604EC3" w:rsidRPr="0099559B" w:rsidRDefault="00604EC3" w:rsidP="00751977">
            <w:pPr>
              <w:pStyle w:val="Tablecolhead"/>
              <w:jc w:val="right"/>
            </w:pPr>
            <w:r w:rsidRPr="0099559B">
              <w:t>Total</w:t>
            </w:r>
          </w:p>
        </w:tc>
      </w:tr>
      <w:tr w:rsidR="00F51727" w:rsidRPr="001A7262" w14:paraId="07A18DF7" w14:textId="77777777" w:rsidTr="0076525C">
        <w:trPr>
          <w:trHeight w:val="397"/>
        </w:trPr>
        <w:tc>
          <w:tcPr>
            <w:tcW w:w="2410" w:type="dxa"/>
            <w:tcBorders>
              <w:top w:val="single" w:sz="4" w:space="0" w:color="auto"/>
              <w:right w:val="single" w:sz="4" w:space="0" w:color="auto"/>
            </w:tcBorders>
            <w:shd w:val="clear" w:color="auto" w:fill="auto"/>
          </w:tcPr>
          <w:p w14:paraId="47E99FD8" w14:textId="77777777" w:rsidR="00F51727" w:rsidRPr="001A7262" w:rsidRDefault="00F51727" w:rsidP="00F51727">
            <w:pPr>
              <w:pStyle w:val="DHHStabletext"/>
            </w:pPr>
            <w:r w:rsidRPr="001A7262">
              <w:t>East</w:t>
            </w:r>
          </w:p>
        </w:tc>
        <w:tc>
          <w:tcPr>
            <w:tcW w:w="992" w:type="dxa"/>
            <w:tcBorders>
              <w:top w:val="single" w:sz="4" w:space="0" w:color="auto"/>
              <w:left w:val="single" w:sz="4" w:space="0" w:color="auto"/>
            </w:tcBorders>
            <w:shd w:val="clear" w:color="auto" w:fill="auto"/>
          </w:tcPr>
          <w:p w14:paraId="68A60858" w14:textId="1D0869A4" w:rsidR="00F51727" w:rsidRPr="00647FD3" w:rsidRDefault="00F51727" w:rsidP="00F51727">
            <w:pPr>
              <w:pStyle w:val="DHHStabletext"/>
              <w:jc w:val="right"/>
            </w:pPr>
            <w:r w:rsidRPr="00695E68">
              <w:t xml:space="preserve"> 13 </w:t>
            </w:r>
          </w:p>
        </w:tc>
        <w:tc>
          <w:tcPr>
            <w:tcW w:w="1276" w:type="dxa"/>
            <w:tcBorders>
              <w:top w:val="single" w:sz="4" w:space="0" w:color="auto"/>
            </w:tcBorders>
            <w:shd w:val="clear" w:color="auto" w:fill="auto"/>
          </w:tcPr>
          <w:p w14:paraId="449B00DE" w14:textId="66C96E00" w:rsidR="00F51727" w:rsidRPr="00647FD3" w:rsidRDefault="00F51727" w:rsidP="00F51727">
            <w:pPr>
              <w:pStyle w:val="DHHStabletext"/>
              <w:jc w:val="right"/>
            </w:pPr>
            <w:r w:rsidRPr="00695E68">
              <w:t xml:space="preserve"> 26 </w:t>
            </w:r>
          </w:p>
        </w:tc>
        <w:tc>
          <w:tcPr>
            <w:tcW w:w="1276" w:type="dxa"/>
            <w:tcBorders>
              <w:top w:val="single" w:sz="4" w:space="0" w:color="auto"/>
            </w:tcBorders>
          </w:tcPr>
          <w:p w14:paraId="097D29E1" w14:textId="588DE365" w:rsidR="00F51727" w:rsidRPr="00647FD3" w:rsidRDefault="00F51727" w:rsidP="00F51727">
            <w:pPr>
              <w:pStyle w:val="DHHStabletext"/>
              <w:jc w:val="right"/>
            </w:pPr>
            <w:r w:rsidRPr="00695E68">
              <w:t xml:space="preserve"> 34 </w:t>
            </w:r>
          </w:p>
        </w:tc>
        <w:tc>
          <w:tcPr>
            <w:tcW w:w="1134" w:type="dxa"/>
            <w:tcBorders>
              <w:top w:val="single" w:sz="4" w:space="0" w:color="auto"/>
            </w:tcBorders>
            <w:shd w:val="clear" w:color="auto" w:fill="auto"/>
          </w:tcPr>
          <w:p w14:paraId="21BC5F6D" w14:textId="56597B06" w:rsidR="00F51727" w:rsidRPr="00647FD3" w:rsidRDefault="00F51727" w:rsidP="00F51727">
            <w:pPr>
              <w:pStyle w:val="DHHStabletext"/>
              <w:jc w:val="right"/>
            </w:pPr>
            <w:r w:rsidRPr="00695E68">
              <w:t xml:space="preserve"> 4 </w:t>
            </w:r>
          </w:p>
        </w:tc>
        <w:tc>
          <w:tcPr>
            <w:tcW w:w="1134" w:type="dxa"/>
            <w:tcBorders>
              <w:top w:val="single" w:sz="4" w:space="0" w:color="auto"/>
            </w:tcBorders>
          </w:tcPr>
          <w:p w14:paraId="52A5A566" w14:textId="41D16D25" w:rsidR="00F51727" w:rsidRPr="00647FD3" w:rsidRDefault="00F51727" w:rsidP="00F51727">
            <w:pPr>
              <w:pStyle w:val="DHHStabletext"/>
              <w:jc w:val="right"/>
            </w:pPr>
            <w:r w:rsidRPr="00695E68">
              <w:t xml:space="preserve"> 13 </w:t>
            </w:r>
          </w:p>
        </w:tc>
        <w:tc>
          <w:tcPr>
            <w:tcW w:w="1276" w:type="dxa"/>
            <w:tcBorders>
              <w:top w:val="single" w:sz="4" w:space="0" w:color="auto"/>
            </w:tcBorders>
            <w:vAlign w:val="center"/>
          </w:tcPr>
          <w:p w14:paraId="37C71ADD" w14:textId="203C0001" w:rsidR="00F51727" w:rsidRPr="00647FD3" w:rsidRDefault="00F51727" w:rsidP="00F51727">
            <w:pPr>
              <w:pStyle w:val="DHHStabletext"/>
              <w:jc w:val="right"/>
            </w:pPr>
            <w:r>
              <w:t>0</w:t>
            </w:r>
          </w:p>
        </w:tc>
        <w:tc>
          <w:tcPr>
            <w:tcW w:w="1275" w:type="dxa"/>
            <w:tcBorders>
              <w:top w:val="single" w:sz="4" w:space="0" w:color="auto"/>
            </w:tcBorders>
            <w:shd w:val="clear" w:color="auto" w:fill="auto"/>
          </w:tcPr>
          <w:p w14:paraId="6C5E5DD5" w14:textId="09BD4B40" w:rsidR="00F51727" w:rsidRPr="00647FD3" w:rsidRDefault="00F51727" w:rsidP="00F51727">
            <w:pPr>
              <w:pStyle w:val="DHHStabletext"/>
              <w:jc w:val="right"/>
            </w:pPr>
            <w:r w:rsidRPr="00726FE7">
              <w:t xml:space="preserve"> </w:t>
            </w:r>
            <w:r>
              <w:t>0</w:t>
            </w:r>
            <w:r w:rsidRPr="00726FE7">
              <w:t xml:space="preserve">   </w:t>
            </w:r>
          </w:p>
        </w:tc>
        <w:tc>
          <w:tcPr>
            <w:tcW w:w="851" w:type="dxa"/>
            <w:tcBorders>
              <w:top w:val="single" w:sz="4" w:space="0" w:color="auto"/>
            </w:tcBorders>
          </w:tcPr>
          <w:p w14:paraId="7B42B481" w14:textId="7455D515" w:rsidR="00F51727" w:rsidRPr="00647FD3" w:rsidRDefault="00F51727" w:rsidP="00F51727">
            <w:pPr>
              <w:pStyle w:val="DHHStabletext"/>
              <w:jc w:val="right"/>
            </w:pPr>
            <w:r w:rsidRPr="00726FE7">
              <w:t xml:space="preserve"> 1 </w:t>
            </w:r>
          </w:p>
        </w:tc>
        <w:tc>
          <w:tcPr>
            <w:tcW w:w="1417" w:type="dxa"/>
            <w:tcBorders>
              <w:top w:val="single" w:sz="4" w:space="0" w:color="auto"/>
              <w:right w:val="single" w:sz="4" w:space="0" w:color="auto"/>
            </w:tcBorders>
            <w:shd w:val="clear" w:color="auto" w:fill="auto"/>
          </w:tcPr>
          <w:p w14:paraId="4913AA14" w14:textId="1BDC7BE5" w:rsidR="00F51727" w:rsidRPr="00504FA1" w:rsidRDefault="00F51727" w:rsidP="00F51727">
            <w:pPr>
              <w:pStyle w:val="DHHStabletext"/>
              <w:jc w:val="right"/>
            </w:pPr>
            <w:r w:rsidRPr="00726FE7">
              <w:t xml:space="preserve"> 185 </w:t>
            </w:r>
          </w:p>
        </w:tc>
        <w:tc>
          <w:tcPr>
            <w:tcW w:w="1276" w:type="dxa"/>
            <w:tcBorders>
              <w:top w:val="single" w:sz="4" w:space="0" w:color="auto"/>
              <w:left w:val="single" w:sz="4" w:space="0" w:color="auto"/>
            </w:tcBorders>
            <w:shd w:val="clear" w:color="auto" w:fill="auto"/>
          </w:tcPr>
          <w:p w14:paraId="1270ACCA" w14:textId="7489BE01" w:rsidR="00F51727" w:rsidRPr="00504FA1" w:rsidRDefault="00F51727" w:rsidP="00F51727">
            <w:pPr>
              <w:pStyle w:val="DHHStabletext"/>
              <w:jc w:val="right"/>
            </w:pPr>
            <w:r w:rsidRPr="00726FE7">
              <w:t xml:space="preserve"> 276 </w:t>
            </w:r>
          </w:p>
        </w:tc>
      </w:tr>
      <w:tr w:rsidR="00F51727" w:rsidRPr="001A7262" w14:paraId="5E3794FF" w14:textId="77777777" w:rsidTr="0076525C">
        <w:trPr>
          <w:trHeight w:val="397"/>
        </w:trPr>
        <w:tc>
          <w:tcPr>
            <w:tcW w:w="2410" w:type="dxa"/>
            <w:tcBorders>
              <w:right w:val="single" w:sz="4" w:space="0" w:color="auto"/>
            </w:tcBorders>
            <w:shd w:val="clear" w:color="auto" w:fill="auto"/>
          </w:tcPr>
          <w:p w14:paraId="5BCFE245" w14:textId="77777777" w:rsidR="00F51727" w:rsidRPr="001A7262" w:rsidRDefault="00F51727" w:rsidP="00F51727">
            <w:pPr>
              <w:pStyle w:val="DHHStabletext"/>
            </w:pPr>
            <w:r w:rsidRPr="001A7262">
              <w:t>North</w:t>
            </w:r>
          </w:p>
        </w:tc>
        <w:tc>
          <w:tcPr>
            <w:tcW w:w="992" w:type="dxa"/>
            <w:tcBorders>
              <w:left w:val="single" w:sz="4" w:space="0" w:color="auto"/>
            </w:tcBorders>
            <w:shd w:val="clear" w:color="auto" w:fill="auto"/>
          </w:tcPr>
          <w:p w14:paraId="51284AFB" w14:textId="1A5507B9" w:rsidR="00F51727" w:rsidRPr="00647FD3" w:rsidRDefault="00F51727" w:rsidP="00F51727">
            <w:pPr>
              <w:pStyle w:val="DHHStabletext"/>
              <w:jc w:val="right"/>
            </w:pPr>
            <w:r w:rsidRPr="00695E68">
              <w:t xml:space="preserve"> 54 </w:t>
            </w:r>
          </w:p>
        </w:tc>
        <w:tc>
          <w:tcPr>
            <w:tcW w:w="1276" w:type="dxa"/>
            <w:shd w:val="clear" w:color="auto" w:fill="auto"/>
          </w:tcPr>
          <w:p w14:paraId="11D157D4" w14:textId="4B161188" w:rsidR="00F51727" w:rsidRPr="00647FD3" w:rsidRDefault="00F51727" w:rsidP="00F51727">
            <w:pPr>
              <w:pStyle w:val="DHHStabletext"/>
              <w:jc w:val="right"/>
            </w:pPr>
            <w:r w:rsidRPr="00695E68">
              <w:t xml:space="preserve"> 151 </w:t>
            </w:r>
          </w:p>
        </w:tc>
        <w:tc>
          <w:tcPr>
            <w:tcW w:w="1276" w:type="dxa"/>
          </w:tcPr>
          <w:p w14:paraId="27230EEC" w14:textId="28AB79A1" w:rsidR="00F51727" w:rsidRPr="00647FD3" w:rsidRDefault="00F51727" w:rsidP="00F51727">
            <w:pPr>
              <w:pStyle w:val="DHHStabletext"/>
              <w:jc w:val="right"/>
            </w:pPr>
            <w:r w:rsidRPr="00695E68">
              <w:t xml:space="preserve"> 87 </w:t>
            </w:r>
          </w:p>
        </w:tc>
        <w:tc>
          <w:tcPr>
            <w:tcW w:w="1134" w:type="dxa"/>
            <w:shd w:val="clear" w:color="auto" w:fill="auto"/>
          </w:tcPr>
          <w:p w14:paraId="07004257" w14:textId="5565EC8E" w:rsidR="00F51727" w:rsidRPr="00647FD3" w:rsidRDefault="00F51727" w:rsidP="00F51727">
            <w:pPr>
              <w:pStyle w:val="DHHStabletext"/>
              <w:jc w:val="right"/>
            </w:pPr>
            <w:r w:rsidRPr="00695E68">
              <w:t xml:space="preserve"> 1 </w:t>
            </w:r>
          </w:p>
        </w:tc>
        <w:tc>
          <w:tcPr>
            <w:tcW w:w="1134" w:type="dxa"/>
          </w:tcPr>
          <w:p w14:paraId="2FFDA579" w14:textId="1A342DA7" w:rsidR="00F51727" w:rsidRPr="00647FD3" w:rsidRDefault="00F51727" w:rsidP="00F51727">
            <w:pPr>
              <w:pStyle w:val="DHHStabletext"/>
              <w:jc w:val="right"/>
            </w:pPr>
            <w:r w:rsidRPr="00695E68">
              <w:t xml:space="preserve"> </w:t>
            </w:r>
            <w:r>
              <w:t>0</w:t>
            </w:r>
            <w:r w:rsidRPr="00695E68">
              <w:t xml:space="preserve">   </w:t>
            </w:r>
          </w:p>
        </w:tc>
        <w:tc>
          <w:tcPr>
            <w:tcW w:w="1276" w:type="dxa"/>
            <w:vAlign w:val="center"/>
          </w:tcPr>
          <w:p w14:paraId="30C1F0B2" w14:textId="38D8F005" w:rsidR="00F51727" w:rsidRPr="00647FD3" w:rsidRDefault="00F51727" w:rsidP="00F51727">
            <w:pPr>
              <w:pStyle w:val="DHHStabletext"/>
              <w:jc w:val="right"/>
            </w:pPr>
            <w:r>
              <w:t>0</w:t>
            </w:r>
          </w:p>
        </w:tc>
        <w:tc>
          <w:tcPr>
            <w:tcW w:w="1275" w:type="dxa"/>
            <w:shd w:val="clear" w:color="auto" w:fill="auto"/>
          </w:tcPr>
          <w:p w14:paraId="1B3B990F" w14:textId="634B26F2" w:rsidR="00F51727" w:rsidRPr="00647FD3" w:rsidRDefault="00F51727" w:rsidP="00F51727">
            <w:pPr>
              <w:pStyle w:val="DHHStabletext"/>
              <w:jc w:val="right"/>
            </w:pPr>
            <w:r w:rsidRPr="00726FE7">
              <w:t xml:space="preserve"> 8 </w:t>
            </w:r>
          </w:p>
        </w:tc>
        <w:tc>
          <w:tcPr>
            <w:tcW w:w="851" w:type="dxa"/>
          </w:tcPr>
          <w:p w14:paraId="586B975C" w14:textId="5521F20C" w:rsidR="00F51727" w:rsidRPr="00647FD3" w:rsidRDefault="00F51727" w:rsidP="00F51727">
            <w:pPr>
              <w:pStyle w:val="DHHStabletext"/>
              <w:jc w:val="right"/>
            </w:pPr>
            <w:r w:rsidRPr="00726FE7">
              <w:t xml:space="preserve"> 1 </w:t>
            </w:r>
          </w:p>
        </w:tc>
        <w:tc>
          <w:tcPr>
            <w:tcW w:w="1417" w:type="dxa"/>
            <w:tcBorders>
              <w:right w:val="single" w:sz="4" w:space="0" w:color="auto"/>
            </w:tcBorders>
            <w:shd w:val="clear" w:color="auto" w:fill="auto"/>
          </w:tcPr>
          <w:p w14:paraId="329A8621" w14:textId="124F91ED" w:rsidR="00F51727" w:rsidRPr="00504FA1" w:rsidRDefault="00F51727" w:rsidP="00F51727">
            <w:pPr>
              <w:pStyle w:val="DHHStabletext"/>
              <w:jc w:val="right"/>
            </w:pPr>
            <w:r w:rsidRPr="00726FE7">
              <w:t xml:space="preserve"> 301 </w:t>
            </w:r>
          </w:p>
        </w:tc>
        <w:tc>
          <w:tcPr>
            <w:tcW w:w="1276" w:type="dxa"/>
            <w:tcBorders>
              <w:left w:val="single" w:sz="4" w:space="0" w:color="auto"/>
            </w:tcBorders>
            <w:shd w:val="clear" w:color="auto" w:fill="auto"/>
          </w:tcPr>
          <w:p w14:paraId="6D18746E" w14:textId="119DE33A" w:rsidR="00F51727" w:rsidRPr="00504FA1" w:rsidRDefault="00F51727" w:rsidP="00F51727">
            <w:pPr>
              <w:pStyle w:val="DHHStabletext"/>
              <w:jc w:val="right"/>
            </w:pPr>
            <w:r w:rsidRPr="00726FE7">
              <w:t xml:space="preserve"> 603 </w:t>
            </w:r>
          </w:p>
        </w:tc>
      </w:tr>
      <w:tr w:rsidR="00F51727" w:rsidRPr="001A7262" w14:paraId="77D58066" w14:textId="77777777" w:rsidTr="0076525C">
        <w:trPr>
          <w:trHeight w:val="397"/>
        </w:trPr>
        <w:tc>
          <w:tcPr>
            <w:tcW w:w="2410" w:type="dxa"/>
            <w:tcBorders>
              <w:right w:val="single" w:sz="4" w:space="0" w:color="auto"/>
            </w:tcBorders>
            <w:shd w:val="clear" w:color="auto" w:fill="auto"/>
          </w:tcPr>
          <w:p w14:paraId="155BF05A" w14:textId="77777777" w:rsidR="00F51727" w:rsidRPr="0003046D" w:rsidRDefault="00F51727" w:rsidP="00F51727">
            <w:pPr>
              <w:pStyle w:val="DHHStabletext"/>
            </w:pPr>
            <w:r w:rsidRPr="0003046D">
              <w:t>South</w:t>
            </w:r>
          </w:p>
        </w:tc>
        <w:tc>
          <w:tcPr>
            <w:tcW w:w="992" w:type="dxa"/>
            <w:tcBorders>
              <w:left w:val="single" w:sz="4" w:space="0" w:color="auto"/>
            </w:tcBorders>
            <w:shd w:val="clear" w:color="auto" w:fill="auto"/>
          </w:tcPr>
          <w:p w14:paraId="03206DE3" w14:textId="680D2BDF" w:rsidR="00F51727" w:rsidRPr="0003046D" w:rsidRDefault="00F51727" w:rsidP="00F51727">
            <w:pPr>
              <w:pStyle w:val="DHHStabletext"/>
              <w:jc w:val="right"/>
            </w:pPr>
            <w:r w:rsidRPr="00695E68">
              <w:t xml:space="preserve"> 18 </w:t>
            </w:r>
          </w:p>
        </w:tc>
        <w:tc>
          <w:tcPr>
            <w:tcW w:w="1276" w:type="dxa"/>
            <w:shd w:val="clear" w:color="auto" w:fill="auto"/>
          </w:tcPr>
          <w:p w14:paraId="0E2451FE" w14:textId="5C58F0BD" w:rsidR="00F51727" w:rsidRPr="0003046D" w:rsidRDefault="00F51727" w:rsidP="00F51727">
            <w:pPr>
              <w:pStyle w:val="DHHStabletext"/>
              <w:jc w:val="right"/>
            </w:pPr>
            <w:r w:rsidRPr="00695E68">
              <w:t xml:space="preserve"> 43 </w:t>
            </w:r>
          </w:p>
        </w:tc>
        <w:tc>
          <w:tcPr>
            <w:tcW w:w="1276" w:type="dxa"/>
          </w:tcPr>
          <w:p w14:paraId="226A3D6B" w14:textId="5B185D9F" w:rsidR="00F51727" w:rsidRPr="0003046D" w:rsidRDefault="00F51727" w:rsidP="00F51727">
            <w:pPr>
              <w:pStyle w:val="DHHStabletext"/>
              <w:jc w:val="right"/>
            </w:pPr>
            <w:r w:rsidRPr="00695E68">
              <w:t xml:space="preserve"> 59 </w:t>
            </w:r>
          </w:p>
        </w:tc>
        <w:tc>
          <w:tcPr>
            <w:tcW w:w="1134" w:type="dxa"/>
            <w:shd w:val="clear" w:color="auto" w:fill="auto"/>
          </w:tcPr>
          <w:p w14:paraId="60C2E891" w14:textId="3F0E8788" w:rsidR="00F51727" w:rsidRPr="0003046D" w:rsidRDefault="00F51727" w:rsidP="00F51727">
            <w:pPr>
              <w:pStyle w:val="DHHStabletext"/>
              <w:jc w:val="right"/>
            </w:pPr>
            <w:r w:rsidRPr="00695E68">
              <w:t xml:space="preserve"> </w:t>
            </w:r>
            <w:r>
              <w:t>0</w:t>
            </w:r>
            <w:r w:rsidRPr="00695E68">
              <w:t xml:space="preserve">   </w:t>
            </w:r>
          </w:p>
        </w:tc>
        <w:tc>
          <w:tcPr>
            <w:tcW w:w="1134" w:type="dxa"/>
          </w:tcPr>
          <w:p w14:paraId="3060F372" w14:textId="5B6AC022" w:rsidR="00F51727" w:rsidRPr="0003046D" w:rsidRDefault="00F51727" w:rsidP="00F51727">
            <w:pPr>
              <w:pStyle w:val="DHHStabletext"/>
              <w:jc w:val="right"/>
            </w:pPr>
            <w:r w:rsidRPr="00695E68">
              <w:t xml:space="preserve"> </w:t>
            </w:r>
            <w:r>
              <w:t>0</w:t>
            </w:r>
            <w:r w:rsidRPr="00695E68">
              <w:t xml:space="preserve">   </w:t>
            </w:r>
          </w:p>
        </w:tc>
        <w:tc>
          <w:tcPr>
            <w:tcW w:w="1276" w:type="dxa"/>
            <w:vAlign w:val="center"/>
          </w:tcPr>
          <w:p w14:paraId="12681E0E" w14:textId="757CB87E" w:rsidR="00F51727" w:rsidRPr="0003046D" w:rsidRDefault="00F51727" w:rsidP="00F51727">
            <w:pPr>
              <w:pStyle w:val="DHHStabletext"/>
              <w:jc w:val="right"/>
            </w:pPr>
            <w:r>
              <w:t>0</w:t>
            </w:r>
          </w:p>
        </w:tc>
        <w:tc>
          <w:tcPr>
            <w:tcW w:w="1275" w:type="dxa"/>
            <w:shd w:val="clear" w:color="auto" w:fill="auto"/>
          </w:tcPr>
          <w:p w14:paraId="3F55B70F" w14:textId="7122EF66" w:rsidR="00F51727" w:rsidRPr="0003046D" w:rsidRDefault="00F51727" w:rsidP="00F51727">
            <w:pPr>
              <w:pStyle w:val="DHHStabletext"/>
              <w:jc w:val="right"/>
            </w:pPr>
            <w:r w:rsidRPr="00726FE7">
              <w:t xml:space="preserve"> 7 </w:t>
            </w:r>
          </w:p>
        </w:tc>
        <w:tc>
          <w:tcPr>
            <w:tcW w:w="851" w:type="dxa"/>
          </w:tcPr>
          <w:p w14:paraId="565C8839" w14:textId="73129C94" w:rsidR="00F51727" w:rsidRPr="0003046D" w:rsidRDefault="00F51727" w:rsidP="00F51727">
            <w:pPr>
              <w:pStyle w:val="DHHStabletext"/>
              <w:jc w:val="right"/>
            </w:pPr>
            <w:r w:rsidRPr="00726FE7">
              <w:t xml:space="preserve"> </w:t>
            </w:r>
            <w:r>
              <w:t>0</w:t>
            </w:r>
            <w:r w:rsidRPr="00726FE7">
              <w:t xml:space="preserve">   </w:t>
            </w:r>
          </w:p>
        </w:tc>
        <w:tc>
          <w:tcPr>
            <w:tcW w:w="1417" w:type="dxa"/>
            <w:tcBorders>
              <w:right w:val="single" w:sz="4" w:space="0" w:color="auto"/>
            </w:tcBorders>
            <w:shd w:val="clear" w:color="auto" w:fill="auto"/>
          </w:tcPr>
          <w:p w14:paraId="36E2E161" w14:textId="16A0E6E6" w:rsidR="00F51727" w:rsidRPr="0003046D" w:rsidRDefault="00F51727" w:rsidP="00F51727">
            <w:pPr>
              <w:pStyle w:val="DHHStabletext"/>
              <w:jc w:val="right"/>
            </w:pPr>
            <w:r w:rsidRPr="00726FE7">
              <w:t xml:space="preserve"> 199 </w:t>
            </w:r>
          </w:p>
        </w:tc>
        <w:tc>
          <w:tcPr>
            <w:tcW w:w="1276" w:type="dxa"/>
            <w:tcBorders>
              <w:left w:val="single" w:sz="4" w:space="0" w:color="auto"/>
            </w:tcBorders>
            <w:shd w:val="clear" w:color="auto" w:fill="auto"/>
          </w:tcPr>
          <w:p w14:paraId="38ED0494" w14:textId="35C6CAF0" w:rsidR="00F51727" w:rsidRPr="0003046D" w:rsidRDefault="00F51727" w:rsidP="00F51727">
            <w:pPr>
              <w:pStyle w:val="DHHStabletext"/>
              <w:jc w:val="right"/>
            </w:pPr>
            <w:r w:rsidRPr="00726FE7">
              <w:t xml:space="preserve"> 326 </w:t>
            </w:r>
          </w:p>
        </w:tc>
      </w:tr>
      <w:tr w:rsidR="00F51727" w:rsidRPr="001A7262" w14:paraId="6B19D2BB" w14:textId="77777777" w:rsidTr="0076525C">
        <w:trPr>
          <w:trHeight w:val="397"/>
        </w:trPr>
        <w:tc>
          <w:tcPr>
            <w:tcW w:w="2410" w:type="dxa"/>
            <w:tcBorders>
              <w:bottom w:val="single" w:sz="4" w:space="0" w:color="auto"/>
              <w:right w:val="single" w:sz="4" w:space="0" w:color="auto"/>
            </w:tcBorders>
            <w:shd w:val="clear" w:color="auto" w:fill="auto"/>
          </w:tcPr>
          <w:p w14:paraId="54ABB2B4" w14:textId="77777777" w:rsidR="00F51727" w:rsidRPr="0003046D" w:rsidRDefault="00F51727" w:rsidP="00F51727">
            <w:pPr>
              <w:pStyle w:val="DHHStabletext"/>
            </w:pPr>
            <w:r w:rsidRPr="0003046D">
              <w:t>West</w:t>
            </w:r>
          </w:p>
        </w:tc>
        <w:tc>
          <w:tcPr>
            <w:tcW w:w="992" w:type="dxa"/>
            <w:tcBorders>
              <w:left w:val="single" w:sz="4" w:space="0" w:color="auto"/>
              <w:bottom w:val="single" w:sz="4" w:space="0" w:color="auto"/>
            </w:tcBorders>
            <w:shd w:val="clear" w:color="auto" w:fill="auto"/>
          </w:tcPr>
          <w:p w14:paraId="59F381B9" w14:textId="14E3BD25" w:rsidR="00F51727" w:rsidRPr="0003046D" w:rsidRDefault="00F51727" w:rsidP="00F51727">
            <w:pPr>
              <w:pStyle w:val="DHHStabletext"/>
              <w:jc w:val="right"/>
            </w:pPr>
            <w:r w:rsidRPr="00695E68">
              <w:t xml:space="preserve"> 119 </w:t>
            </w:r>
          </w:p>
        </w:tc>
        <w:tc>
          <w:tcPr>
            <w:tcW w:w="1276" w:type="dxa"/>
            <w:tcBorders>
              <w:bottom w:val="single" w:sz="4" w:space="0" w:color="auto"/>
            </w:tcBorders>
            <w:shd w:val="clear" w:color="auto" w:fill="auto"/>
          </w:tcPr>
          <w:p w14:paraId="6DC48A58" w14:textId="7FDBF1BB" w:rsidR="00F51727" w:rsidRPr="0003046D" w:rsidRDefault="00F51727" w:rsidP="00F51727">
            <w:pPr>
              <w:pStyle w:val="DHHStabletext"/>
              <w:jc w:val="right"/>
            </w:pPr>
            <w:r w:rsidRPr="00695E68">
              <w:t xml:space="preserve"> 119 </w:t>
            </w:r>
          </w:p>
        </w:tc>
        <w:tc>
          <w:tcPr>
            <w:tcW w:w="1276" w:type="dxa"/>
            <w:tcBorders>
              <w:bottom w:val="single" w:sz="4" w:space="0" w:color="auto"/>
            </w:tcBorders>
          </w:tcPr>
          <w:p w14:paraId="27FC40A4" w14:textId="33D5831A" w:rsidR="00F51727" w:rsidRPr="0003046D" w:rsidRDefault="00F51727" w:rsidP="00F51727">
            <w:pPr>
              <w:pStyle w:val="DHHStabletext"/>
              <w:jc w:val="right"/>
            </w:pPr>
            <w:r w:rsidRPr="00695E68">
              <w:t xml:space="preserve"> 168 </w:t>
            </w:r>
          </w:p>
        </w:tc>
        <w:tc>
          <w:tcPr>
            <w:tcW w:w="1134" w:type="dxa"/>
            <w:tcBorders>
              <w:bottom w:val="single" w:sz="4" w:space="0" w:color="auto"/>
            </w:tcBorders>
            <w:shd w:val="clear" w:color="auto" w:fill="auto"/>
          </w:tcPr>
          <w:p w14:paraId="134891FF" w14:textId="2A4A7299" w:rsidR="00F51727" w:rsidRPr="0003046D" w:rsidRDefault="00F51727" w:rsidP="00F51727">
            <w:pPr>
              <w:pStyle w:val="DHHStabletext"/>
              <w:jc w:val="right"/>
            </w:pPr>
            <w:r w:rsidRPr="00695E68">
              <w:t xml:space="preserve"> </w:t>
            </w:r>
            <w:r>
              <w:t>0</w:t>
            </w:r>
            <w:r w:rsidRPr="00695E68">
              <w:t xml:space="preserve">   </w:t>
            </w:r>
          </w:p>
        </w:tc>
        <w:tc>
          <w:tcPr>
            <w:tcW w:w="1134" w:type="dxa"/>
            <w:tcBorders>
              <w:bottom w:val="single" w:sz="4" w:space="0" w:color="auto"/>
            </w:tcBorders>
          </w:tcPr>
          <w:p w14:paraId="6215A2E0" w14:textId="7D69459F" w:rsidR="00F51727" w:rsidRPr="0003046D" w:rsidRDefault="00F51727" w:rsidP="00F51727">
            <w:pPr>
              <w:pStyle w:val="DHHStabletext"/>
              <w:jc w:val="right"/>
            </w:pPr>
            <w:r w:rsidRPr="00695E68">
              <w:t xml:space="preserve"> 2 </w:t>
            </w:r>
          </w:p>
        </w:tc>
        <w:tc>
          <w:tcPr>
            <w:tcW w:w="1276" w:type="dxa"/>
            <w:tcBorders>
              <w:bottom w:val="single" w:sz="4" w:space="0" w:color="auto"/>
            </w:tcBorders>
            <w:vAlign w:val="center"/>
          </w:tcPr>
          <w:p w14:paraId="731650E6" w14:textId="4CBEC151" w:rsidR="00F51727" w:rsidRPr="0003046D" w:rsidRDefault="00F51727" w:rsidP="00F51727">
            <w:pPr>
              <w:pStyle w:val="DHHStabletext"/>
              <w:jc w:val="right"/>
            </w:pPr>
            <w:r>
              <w:t>0</w:t>
            </w:r>
          </w:p>
        </w:tc>
        <w:tc>
          <w:tcPr>
            <w:tcW w:w="1275" w:type="dxa"/>
            <w:tcBorders>
              <w:bottom w:val="single" w:sz="4" w:space="0" w:color="auto"/>
            </w:tcBorders>
            <w:shd w:val="clear" w:color="auto" w:fill="auto"/>
          </w:tcPr>
          <w:p w14:paraId="3A2A8C7A" w14:textId="7DD0FE96" w:rsidR="00F51727" w:rsidRPr="0003046D" w:rsidRDefault="00F51727" w:rsidP="00F51727">
            <w:pPr>
              <w:pStyle w:val="DHHStabletext"/>
              <w:jc w:val="right"/>
            </w:pPr>
            <w:r w:rsidRPr="00726FE7">
              <w:t xml:space="preserve"> </w:t>
            </w:r>
            <w:r>
              <w:t>0</w:t>
            </w:r>
            <w:r w:rsidRPr="00726FE7">
              <w:t xml:space="preserve">   </w:t>
            </w:r>
          </w:p>
        </w:tc>
        <w:tc>
          <w:tcPr>
            <w:tcW w:w="851" w:type="dxa"/>
            <w:tcBorders>
              <w:bottom w:val="single" w:sz="4" w:space="0" w:color="auto"/>
            </w:tcBorders>
          </w:tcPr>
          <w:p w14:paraId="0D5C0727" w14:textId="50E1288D" w:rsidR="00F51727" w:rsidRPr="0003046D" w:rsidRDefault="00F51727" w:rsidP="00F51727">
            <w:pPr>
              <w:pStyle w:val="DHHStabletext"/>
              <w:jc w:val="right"/>
            </w:pPr>
            <w:r w:rsidRPr="00726FE7">
              <w:t xml:space="preserve"> </w:t>
            </w:r>
            <w:r>
              <w:t>0</w:t>
            </w:r>
            <w:r w:rsidRPr="00726FE7">
              <w:t xml:space="preserve">   </w:t>
            </w:r>
          </w:p>
        </w:tc>
        <w:tc>
          <w:tcPr>
            <w:tcW w:w="1417" w:type="dxa"/>
            <w:tcBorders>
              <w:bottom w:val="single" w:sz="4" w:space="0" w:color="auto"/>
              <w:right w:val="single" w:sz="4" w:space="0" w:color="auto"/>
            </w:tcBorders>
            <w:shd w:val="clear" w:color="auto" w:fill="auto"/>
          </w:tcPr>
          <w:p w14:paraId="1E8B2D0D" w14:textId="1973F938" w:rsidR="00F51727" w:rsidRPr="0003046D" w:rsidRDefault="00F51727" w:rsidP="00F51727">
            <w:pPr>
              <w:pStyle w:val="DHHStabletext"/>
              <w:jc w:val="right"/>
            </w:pPr>
            <w:r w:rsidRPr="00726FE7">
              <w:t xml:space="preserve"> 276 </w:t>
            </w:r>
          </w:p>
        </w:tc>
        <w:tc>
          <w:tcPr>
            <w:tcW w:w="1276" w:type="dxa"/>
            <w:tcBorders>
              <w:left w:val="single" w:sz="4" w:space="0" w:color="auto"/>
              <w:bottom w:val="single" w:sz="4" w:space="0" w:color="auto"/>
            </w:tcBorders>
            <w:shd w:val="clear" w:color="auto" w:fill="auto"/>
          </w:tcPr>
          <w:p w14:paraId="5C4C02F2" w14:textId="112CA77F" w:rsidR="00F51727" w:rsidRPr="0003046D" w:rsidRDefault="00F51727" w:rsidP="00F51727">
            <w:pPr>
              <w:pStyle w:val="DHHStabletext"/>
              <w:jc w:val="right"/>
            </w:pPr>
            <w:r w:rsidRPr="00726FE7">
              <w:t xml:space="preserve"> 684 </w:t>
            </w:r>
          </w:p>
        </w:tc>
      </w:tr>
      <w:tr w:rsidR="00F51727" w:rsidRPr="001A7262" w14:paraId="2CAAE83B" w14:textId="77777777" w:rsidTr="0076525C">
        <w:trPr>
          <w:trHeight w:val="397"/>
        </w:trPr>
        <w:tc>
          <w:tcPr>
            <w:tcW w:w="2410" w:type="dxa"/>
            <w:tcBorders>
              <w:top w:val="single" w:sz="4" w:space="0" w:color="auto"/>
              <w:right w:val="single" w:sz="4" w:space="0" w:color="auto"/>
            </w:tcBorders>
            <w:shd w:val="clear" w:color="auto" w:fill="auto"/>
          </w:tcPr>
          <w:p w14:paraId="58B64173" w14:textId="77777777" w:rsidR="00F51727" w:rsidRPr="0003046D" w:rsidRDefault="00F51727" w:rsidP="00F51727">
            <w:pPr>
              <w:pStyle w:val="DHHStabletext"/>
              <w:rPr>
                <w:b/>
              </w:rPr>
            </w:pPr>
            <w:r w:rsidRPr="0003046D">
              <w:rPr>
                <w:b/>
              </w:rPr>
              <w:t>State Total</w:t>
            </w:r>
          </w:p>
        </w:tc>
        <w:tc>
          <w:tcPr>
            <w:tcW w:w="992" w:type="dxa"/>
            <w:tcBorders>
              <w:top w:val="single" w:sz="4" w:space="0" w:color="auto"/>
              <w:left w:val="single" w:sz="4" w:space="0" w:color="auto"/>
            </w:tcBorders>
            <w:shd w:val="clear" w:color="auto" w:fill="auto"/>
          </w:tcPr>
          <w:p w14:paraId="62F9B9CF" w14:textId="4AA0D1C8" w:rsidR="00F51727" w:rsidRPr="00F51727" w:rsidRDefault="00F51727" w:rsidP="00F51727">
            <w:pPr>
              <w:pStyle w:val="DHHStabletext"/>
              <w:jc w:val="right"/>
              <w:rPr>
                <w:b/>
                <w:bCs/>
              </w:rPr>
            </w:pPr>
            <w:r w:rsidRPr="00F51727">
              <w:rPr>
                <w:b/>
                <w:bCs/>
              </w:rPr>
              <w:t xml:space="preserve"> 204 </w:t>
            </w:r>
          </w:p>
        </w:tc>
        <w:tc>
          <w:tcPr>
            <w:tcW w:w="1276" w:type="dxa"/>
            <w:tcBorders>
              <w:top w:val="single" w:sz="4" w:space="0" w:color="auto"/>
            </w:tcBorders>
            <w:shd w:val="clear" w:color="auto" w:fill="auto"/>
          </w:tcPr>
          <w:p w14:paraId="215A1CA8" w14:textId="169CCA96" w:rsidR="00F51727" w:rsidRPr="00F51727" w:rsidRDefault="00F51727" w:rsidP="00F51727">
            <w:pPr>
              <w:pStyle w:val="DHHStabletext"/>
              <w:jc w:val="right"/>
              <w:rPr>
                <w:b/>
                <w:bCs/>
              </w:rPr>
            </w:pPr>
            <w:r w:rsidRPr="00F51727">
              <w:rPr>
                <w:b/>
                <w:bCs/>
              </w:rPr>
              <w:t xml:space="preserve"> 339 </w:t>
            </w:r>
          </w:p>
        </w:tc>
        <w:tc>
          <w:tcPr>
            <w:tcW w:w="1276" w:type="dxa"/>
            <w:tcBorders>
              <w:top w:val="single" w:sz="4" w:space="0" w:color="auto"/>
            </w:tcBorders>
          </w:tcPr>
          <w:p w14:paraId="190A266F" w14:textId="1814A9AC" w:rsidR="00F51727" w:rsidRPr="00F51727" w:rsidRDefault="00F51727" w:rsidP="00F51727">
            <w:pPr>
              <w:pStyle w:val="DHHStabletext"/>
              <w:jc w:val="right"/>
              <w:rPr>
                <w:b/>
                <w:bCs/>
              </w:rPr>
            </w:pPr>
            <w:r w:rsidRPr="00F51727">
              <w:rPr>
                <w:b/>
                <w:bCs/>
              </w:rPr>
              <w:t xml:space="preserve"> 348 </w:t>
            </w:r>
          </w:p>
        </w:tc>
        <w:tc>
          <w:tcPr>
            <w:tcW w:w="1134" w:type="dxa"/>
            <w:tcBorders>
              <w:top w:val="single" w:sz="4" w:space="0" w:color="auto"/>
            </w:tcBorders>
            <w:shd w:val="clear" w:color="auto" w:fill="auto"/>
          </w:tcPr>
          <w:p w14:paraId="35713C27" w14:textId="6BBDE268" w:rsidR="00F51727" w:rsidRPr="00F51727" w:rsidRDefault="00F51727" w:rsidP="00F51727">
            <w:pPr>
              <w:pStyle w:val="DHHStabletext"/>
              <w:jc w:val="right"/>
              <w:rPr>
                <w:b/>
                <w:bCs/>
              </w:rPr>
            </w:pPr>
            <w:r w:rsidRPr="00F51727">
              <w:rPr>
                <w:b/>
                <w:bCs/>
              </w:rPr>
              <w:t xml:space="preserve"> 5 </w:t>
            </w:r>
          </w:p>
        </w:tc>
        <w:tc>
          <w:tcPr>
            <w:tcW w:w="1134" w:type="dxa"/>
            <w:tcBorders>
              <w:top w:val="single" w:sz="4" w:space="0" w:color="auto"/>
            </w:tcBorders>
          </w:tcPr>
          <w:p w14:paraId="541D771D" w14:textId="6EA38F16" w:rsidR="00F51727" w:rsidRPr="00F51727" w:rsidRDefault="00F51727" w:rsidP="00F51727">
            <w:pPr>
              <w:pStyle w:val="DHHStabletext"/>
              <w:jc w:val="right"/>
              <w:rPr>
                <w:b/>
                <w:bCs/>
              </w:rPr>
            </w:pPr>
            <w:r w:rsidRPr="00F51727">
              <w:rPr>
                <w:b/>
                <w:bCs/>
              </w:rPr>
              <w:t xml:space="preserve"> 15 </w:t>
            </w:r>
          </w:p>
        </w:tc>
        <w:tc>
          <w:tcPr>
            <w:tcW w:w="1276" w:type="dxa"/>
            <w:tcBorders>
              <w:top w:val="single" w:sz="4" w:space="0" w:color="auto"/>
            </w:tcBorders>
            <w:vAlign w:val="center"/>
          </w:tcPr>
          <w:p w14:paraId="096F704D" w14:textId="4D0B30E5" w:rsidR="00F51727" w:rsidRPr="00F51727" w:rsidRDefault="00F51727" w:rsidP="00F51727">
            <w:pPr>
              <w:pStyle w:val="DHHStabletext"/>
              <w:jc w:val="right"/>
              <w:rPr>
                <w:b/>
                <w:bCs/>
              </w:rPr>
            </w:pPr>
            <w:r w:rsidRPr="00F51727">
              <w:rPr>
                <w:b/>
                <w:bCs/>
              </w:rPr>
              <w:t>0</w:t>
            </w:r>
          </w:p>
        </w:tc>
        <w:tc>
          <w:tcPr>
            <w:tcW w:w="1275" w:type="dxa"/>
            <w:tcBorders>
              <w:top w:val="single" w:sz="4" w:space="0" w:color="auto"/>
            </w:tcBorders>
            <w:shd w:val="clear" w:color="auto" w:fill="auto"/>
          </w:tcPr>
          <w:p w14:paraId="1333E882" w14:textId="792277EB" w:rsidR="00F51727" w:rsidRPr="00F51727" w:rsidRDefault="00F51727" w:rsidP="00F51727">
            <w:pPr>
              <w:pStyle w:val="DHHStabletext"/>
              <w:jc w:val="right"/>
              <w:rPr>
                <w:b/>
                <w:bCs/>
              </w:rPr>
            </w:pPr>
            <w:r w:rsidRPr="00F51727">
              <w:rPr>
                <w:b/>
                <w:bCs/>
              </w:rPr>
              <w:t xml:space="preserve"> 15 </w:t>
            </w:r>
          </w:p>
        </w:tc>
        <w:tc>
          <w:tcPr>
            <w:tcW w:w="851" w:type="dxa"/>
            <w:tcBorders>
              <w:top w:val="single" w:sz="4" w:space="0" w:color="auto"/>
            </w:tcBorders>
          </w:tcPr>
          <w:p w14:paraId="496B6EFC" w14:textId="3A5F68D5" w:rsidR="00F51727" w:rsidRPr="00F51727" w:rsidRDefault="00F51727" w:rsidP="00F51727">
            <w:pPr>
              <w:pStyle w:val="DHHStabletext"/>
              <w:jc w:val="right"/>
              <w:rPr>
                <w:b/>
                <w:bCs/>
              </w:rPr>
            </w:pPr>
            <w:r w:rsidRPr="00F51727">
              <w:rPr>
                <w:b/>
                <w:bCs/>
              </w:rPr>
              <w:t xml:space="preserve"> 2 </w:t>
            </w:r>
          </w:p>
        </w:tc>
        <w:tc>
          <w:tcPr>
            <w:tcW w:w="1417" w:type="dxa"/>
            <w:tcBorders>
              <w:top w:val="single" w:sz="4" w:space="0" w:color="auto"/>
              <w:right w:val="single" w:sz="4" w:space="0" w:color="auto"/>
            </w:tcBorders>
            <w:shd w:val="clear" w:color="auto" w:fill="auto"/>
          </w:tcPr>
          <w:p w14:paraId="398D9662" w14:textId="794593F5" w:rsidR="00F51727" w:rsidRPr="00F51727" w:rsidRDefault="00F51727" w:rsidP="00F51727">
            <w:pPr>
              <w:pStyle w:val="DHHStabletext"/>
              <w:jc w:val="right"/>
              <w:rPr>
                <w:b/>
                <w:bCs/>
              </w:rPr>
            </w:pPr>
            <w:r w:rsidRPr="00F51727">
              <w:rPr>
                <w:b/>
                <w:bCs/>
              </w:rPr>
              <w:t xml:space="preserve"> 961 </w:t>
            </w:r>
          </w:p>
        </w:tc>
        <w:tc>
          <w:tcPr>
            <w:tcW w:w="1276" w:type="dxa"/>
            <w:tcBorders>
              <w:top w:val="single" w:sz="4" w:space="0" w:color="auto"/>
              <w:left w:val="single" w:sz="4" w:space="0" w:color="auto"/>
            </w:tcBorders>
            <w:shd w:val="clear" w:color="auto" w:fill="auto"/>
          </w:tcPr>
          <w:p w14:paraId="07CF0978" w14:textId="7D4A235F" w:rsidR="00F51727" w:rsidRPr="00F51727" w:rsidRDefault="00F51727" w:rsidP="00F51727">
            <w:pPr>
              <w:pStyle w:val="DHHStabletext"/>
              <w:jc w:val="right"/>
              <w:rPr>
                <w:b/>
                <w:bCs/>
              </w:rPr>
            </w:pPr>
            <w:r w:rsidRPr="00F51727">
              <w:rPr>
                <w:b/>
                <w:bCs/>
              </w:rPr>
              <w:t xml:space="preserve"> 1,889 </w:t>
            </w:r>
          </w:p>
        </w:tc>
      </w:tr>
    </w:tbl>
    <w:p w14:paraId="0413E319" w14:textId="5B584A9D" w:rsidR="00604EC3" w:rsidRPr="001A7262" w:rsidRDefault="00604EC3" w:rsidP="00604EC3">
      <w:pPr>
        <w:pStyle w:val="Heading2"/>
      </w:pPr>
      <w:bookmarkStart w:id="83" w:name="_Toc532299337"/>
      <w:bookmarkStart w:id="84" w:name="_Toc21532839"/>
      <w:bookmarkStart w:id="85" w:name="_Toc55228956"/>
      <w:bookmarkStart w:id="86" w:name="_Toc85461548"/>
      <w:r w:rsidRPr="00697181">
        <w:t>Dwellings acquired in 20</w:t>
      </w:r>
      <w:r w:rsidR="00751977">
        <w:t>20</w:t>
      </w:r>
      <w:r w:rsidRPr="00697181">
        <w:t>–2</w:t>
      </w:r>
      <w:r w:rsidR="00751977">
        <w:t>1</w:t>
      </w:r>
      <w:r w:rsidRPr="00697181">
        <w:t xml:space="preserve"> by type of acquisition</w:t>
      </w:r>
      <w:bookmarkEnd w:id="83"/>
      <w:bookmarkEnd w:id="84"/>
      <w:bookmarkEnd w:id="85"/>
      <w:bookmarkEnd w:id="86"/>
    </w:p>
    <w:p w14:paraId="09FBED75" w14:textId="56C4001A" w:rsidR="00604EC3" w:rsidRPr="001A7262" w:rsidRDefault="00604EC3" w:rsidP="00604EC3">
      <w:pPr>
        <w:pStyle w:val="DHHStablecaption"/>
      </w:pPr>
      <w:bookmarkStart w:id="87" w:name="_Toc432766179"/>
      <w:r w:rsidRPr="001A7262">
        <w:t xml:space="preserve">Table </w:t>
      </w:r>
      <w:r w:rsidR="00F64C19">
        <w:t>38</w:t>
      </w:r>
      <w:r w:rsidRPr="001A7262">
        <w:t>: East Division Director owned (including leases and other Director managed units) and community owned acquisitions by type of acquisition and local area within division</w:t>
      </w:r>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491"/>
        <w:gridCol w:w="705"/>
      </w:tblGrid>
      <w:tr w:rsidR="00604EC3" w:rsidRPr="001A7262" w14:paraId="391EFCD9" w14:textId="77777777" w:rsidTr="00B510B5">
        <w:trPr>
          <w:trHeight w:val="170"/>
          <w:tblHeader/>
        </w:trPr>
        <w:tc>
          <w:tcPr>
            <w:tcW w:w="1524" w:type="dxa"/>
            <w:vMerge w:val="restart"/>
            <w:tcBorders>
              <w:right w:val="single" w:sz="4" w:space="0" w:color="auto"/>
            </w:tcBorders>
            <w:shd w:val="clear" w:color="auto" w:fill="auto"/>
            <w:vAlign w:val="bottom"/>
          </w:tcPr>
          <w:p w14:paraId="20D15DE6" w14:textId="77777777" w:rsidR="00604EC3" w:rsidRPr="00CF77F3" w:rsidRDefault="00604EC3" w:rsidP="0099559B">
            <w:pPr>
              <w:pStyle w:val="Tablecolhead"/>
            </w:pPr>
            <w:bookmarkStart w:id="88" w:name="_Hlk55227792"/>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1B0C0378" w14:textId="77777777" w:rsidR="00604EC3" w:rsidRPr="00CF77F3" w:rsidRDefault="00604EC3" w:rsidP="00751977">
            <w:pPr>
              <w:pStyle w:val="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36EDCDF0" w14:textId="77777777" w:rsidR="00604EC3" w:rsidRPr="00CF77F3" w:rsidRDefault="00604EC3" w:rsidP="00751977">
            <w:pPr>
              <w:pStyle w:val="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5C0244A1" w14:textId="27B729C5" w:rsidR="00604EC3" w:rsidRPr="00CF77F3" w:rsidRDefault="00B510B5" w:rsidP="00751977">
            <w:pPr>
              <w:pStyle w:val="Tablecolhead"/>
              <w:jc w:val="center"/>
            </w:pPr>
            <w:r>
              <w:t>Spot Purchase</w:t>
            </w:r>
          </w:p>
        </w:tc>
        <w:tc>
          <w:tcPr>
            <w:tcW w:w="2828" w:type="dxa"/>
            <w:gridSpan w:val="2"/>
            <w:tcBorders>
              <w:left w:val="single" w:sz="4" w:space="0" w:color="auto"/>
              <w:bottom w:val="single" w:sz="4" w:space="0" w:color="auto"/>
              <w:right w:val="single" w:sz="4" w:space="0" w:color="auto"/>
            </w:tcBorders>
            <w:vAlign w:val="bottom"/>
          </w:tcPr>
          <w:p w14:paraId="5E0FC986" w14:textId="167F55E6" w:rsidR="00604EC3" w:rsidRPr="00CF77F3" w:rsidRDefault="00B510B5" w:rsidP="00751977">
            <w:pPr>
              <w:pStyle w:val="Tablecolhead"/>
              <w:jc w:val="center"/>
            </w:pPr>
            <w:r>
              <w:t>Stock Online</w:t>
            </w:r>
          </w:p>
        </w:tc>
        <w:tc>
          <w:tcPr>
            <w:tcW w:w="2673" w:type="dxa"/>
            <w:gridSpan w:val="2"/>
            <w:tcBorders>
              <w:left w:val="single" w:sz="4" w:space="0" w:color="auto"/>
              <w:bottom w:val="single" w:sz="4" w:space="0" w:color="auto"/>
              <w:right w:val="single" w:sz="4" w:space="0" w:color="auto"/>
            </w:tcBorders>
            <w:vAlign w:val="bottom"/>
          </w:tcPr>
          <w:p w14:paraId="1EB30F3F" w14:textId="77777777" w:rsidR="00604EC3" w:rsidRPr="00CF77F3" w:rsidRDefault="00604EC3" w:rsidP="00751977">
            <w:pPr>
              <w:pStyle w:val="Tablecolhead"/>
              <w:jc w:val="center"/>
            </w:pPr>
            <w:r w:rsidRPr="00CF77F3">
              <w:t>Transferred</w:t>
            </w:r>
          </w:p>
        </w:tc>
        <w:tc>
          <w:tcPr>
            <w:tcW w:w="705" w:type="dxa"/>
            <w:vMerge w:val="restart"/>
            <w:tcBorders>
              <w:left w:val="single" w:sz="4" w:space="0" w:color="auto"/>
              <w:bottom w:val="single" w:sz="4" w:space="0" w:color="auto"/>
            </w:tcBorders>
            <w:vAlign w:val="bottom"/>
          </w:tcPr>
          <w:p w14:paraId="565C9723" w14:textId="77777777" w:rsidR="00604EC3" w:rsidRPr="00256EE0" w:rsidRDefault="00604EC3" w:rsidP="00751977">
            <w:pPr>
              <w:pStyle w:val="Tablecolhead"/>
              <w:jc w:val="right"/>
              <w:rPr>
                <w:sz w:val="20"/>
              </w:rPr>
            </w:pPr>
            <w:r w:rsidRPr="00256EE0">
              <w:rPr>
                <w:sz w:val="20"/>
              </w:rPr>
              <w:t>Total</w:t>
            </w:r>
          </w:p>
        </w:tc>
      </w:tr>
      <w:tr w:rsidR="00604EC3" w:rsidRPr="001A7262" w14:paraId="4BD4D268" w14:textId="77777777" w:rsidTr="00B510B5">
        <w:trPr>
          <w:trHeight w:val="170"/>
          <w:tblHeader/>
        </w:trPr>
        <w:tc>
          <w:tcPr>
            <w:tcW w:w="1524" w:type="dxa"/>
            <w:vMerge/>
            <w:tcBorders>
              <w:bottom w:val="single" w:sz="4" w:space="0" w:color="auto"/>
              <w:right w:val="single" w:sz="4" w:space="0" w:color="auto"/>
            </w:tcBorders>
            <w:shd w:val="clear" w:color="auto" w:fill="auto"/>
          </w:tcPr>
          <w:p w14:paraId="74D6D038" w14:textId="77777777" w:rsidR="00604EC3" w:rsidRPr="00CF77F3" w:rsidRDefault="00604EC3" w:rsidP="00604EC3">
            <w:pPr>
              <w:pStyle w:val="DHHStablecolhead"/>
            </w:pPr>
          </w:p>
        </w:tc>
        <w:tc>
          <w:tcPr>
            <w:tcW w:w="1183" w:type="dxa"/>
            <w:tcBorders>
              <w:top w:val="single" w:sz="4" w:space="0" w:color="auto"/>
              <w:left w:val="single" w:sz="4" w:space="0" w:color="auto"/>
              <w:bottom w:val="single" w:sz="4" w:space="0" w:color="auto"/>
            </w:tcBorders>
            <w:shd w:val="clear" w:color="auto" w:fill="auto"/>
            <w:vAlign w:val="bottom"/>
          </w:tcPr>
          <w:p w14:paraId="6FFEE7CE" w14:textId="77777777" w:rsidR="00604EC3" w:rsidRPr="00256EE0" w:rsidRDefault="00604EC3" w:rsidP="00751977">
            <w:pPr>
              <w:pStyle w:val="Tablecolhead"/>
              <w:jc w:val="center"/>
              <w:rPr>
                <w:sz w:val="16"/>
                <w:szCs w:val="16"/>
              </w:rPr>
            </w:pPr>
            <w:r w:rsidRPr="00256EE0">
              <w:rPr>
                <w:sz w:val="16"/>
                <w:szCs w:val="16"/>
              </w:rPr>
              <w:t>Community</w:t>
            </w:r>
          </w:p>
          <w:p w14:paraId="210FC698" w14:textId="77777777" w:rsidR="00604EC3" w:rsidRPr="00256EE0" w:rsidRDefault="00604EC3" w:rsidP="00751977">
            <w:pPr>
              <w:pStyle w:val="Tablecolhead"/>
              <w:jc w:val="center"/>
              <w:rPr>
                <w:sz w:val="16"/>
                <w:szCs w:val="16"/>
              </w:rPr>
            </w:pPr>
            <w:r w:rsidRPr="00256EE0">
              <w:rPr>
                <w:sz w:val="16"/>
                <w:szCs w:val="16"/>
              </w:rPr>
              <w:t>Owned</w:t>
            </w:r>
          </w:p>
        </w:tc>
        <w:tc>
          <w:tcPr>
            <w:tcW w:w="1268" w:type="dxa"/>
            <w:tcBorders>
              <w:top w:val="single" w:sz="4" w:space="0" w:color="auto"/>
              <w:bottom w:val="single" w:sz="4" w:space="0" w:color="auto"/>
              <w:right w:val="single" w:sz="4" w:space="0" w:color="auto"/>
            </w:tcBorders>
            <w:shd w:val="clear" w:color="auto" w:fill="auto"/>
            <w:vAlign w:val="bottom"/>
          </w:tcPr>
          <w:p w14:paraId="75427953" w14:textId="65335AC6" w:rsidR="00604EC3" w:rsidRPr="00256EE0" w:rsidRDefault="00604EC3" w:rsidP="00751977">
            <w:pPr>
              <w:pStyle w:val="Tablecolhead"/>
              <w:jc w:val="center"/>
              <w:rPr>
                <w:sz w:val="16"/>
                <w:szCs w:val="16"/>
              </w:rPr>
            </w:pPr>
            <w:r w:rsidRPr="00256EE0">
              <w:rPr>
                <w:sz w:val="16"/>
                <w:szCs w:val="16"/>
              </w:rPr>
              <w:t>Director</w:t>
            </w:r>
          </w:p>
          <w:p w14:paraId="123569A1" w14:textId="77777777" w:rsidR="00604EC3" w:rsidRPr="00256EE0" w:rsidRDefault="00604EC3" w:rsidP="00751977">
            <w:pPr>
              <w:pStyle w:val="Tablecolhead"/>
              <w:jc w:val="center"/>
              <w:rPr>
                <w:sz w:val="16"/>
                <w:szCs w:val="16"/>
              </w:rPr>
            </w:pPr>
            <w:r w:rsidRPr="00256EE0">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2621FE5C" w14:textId="77777777" w:rsidR="00604EC3" w:rsidRPr="00256EE0" w:rsidRDefault="00604EC3" w:rsidP="00751977">
            <w:pPr>
              <w:pStyle w:val="Tablecolhead"/>
              <w:jc w:val="center"/>
              <w:rPr>
                <w:sz w:val="16"/>
                <w:szCs w:val="16"/>
              </w:rPr>
            </w:pPr>
            <w:r w:rsidRPr="00256EE0">
              <w:rPr>
                <w:sz w:val="16"/>
                <w:szCs w:val="16"/>
              </w:rPr>
              <w:t>Community</w:t>
            </w:r>
          </w:p>
          <w:p w14:paraId="0127E418" w14:textId="77777777" w:rsidR="00604EC3" w:rsidRPr="00256EE0" w:rsidRDefault="00604EC3" w:rsidP="00751977">
            <w:pPr>
              <w:pStyle w:val="Tablecolhead"/>
              <w:jc w:val="center"/>
              <w:rPr>
                <w:sz w:val="16"/>
                <w:szCs w:val="16"/>
              </w:rPr>
            </w:pPr>
            <w:r w:rsidRPr="00256EE0">
              <w:rPr>
                <w:sz w:val="16"/>
                <w:szCs w:val="16"/>
              </w:rPr>
              <w:t>Owned</w:t>
            </w:r>
          </w:p>
        </w:tc>
        <w:tc>
          <w:tcPr>
            <w:tcW w:w="1182" w:type="dxa"/>
            <w:tcBorders>
              <w:top w:val="single" w:sz="4" w:space="0" w:color="auto"/>
              <w:bottom w:val="single" w:sz="4" w:space="0" w:color="auto"/>
              <w:right w:val="single" w:sz="4" w:space="0" w:color="auto"/>
            </w:tcBorders>
            <w:shd w:val="clear" w:color="auto" w:fill="auto"/>
            <w:vAlign w:val="bottom"/>
          </w:tcPr>
          <w:p w14:paraId="726629EF" w14:textId="7E2E53CA" w:rsidR="00604EC3" w:rsidRPr="00256EE0" w:rsidRDefault="00604EC3" w:rsidP="00751977">
            <w:pPr>
              <w:pStyle w:val="Tablecolhead"/>
              <w:jc w:val="center"/>
              <w:rPr>
                <w:sz w:val="16"/>
                <w:szCs w:val="16"/>
              </w:rPr>
            </w:pPr>
            <w:r w:rsidRPr="00256EE0">
              <w:rPr>
                <w:sz w:val="16"/>
                <w:szCs w:val="16"/>
              </w:rPr>
              <w:t>Director</w:t>
            </w:r>
          </w:p>
          <w:p w14:paraId="54639F06" w14:textId="77777777" w:rsidR="00604EC3" w:rsidRPr="00256EE0" w:rsidRDefault="00604EC3" w:rsidP="00751977">
            <w:pPr>
              <w:pStyle w:val="Tablecolhead"/>
              <w:jc w:val="center"/>
              <w:rPr>
                <w:sz w:val="16"/>
                <w:szCs w:val="16"/>
              </w:rPr>
            </w:pPr>
            <w:r w:rsidRPr="00256EE0">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0CD88F76" w14:textId="77777777" w:rsidR="00604EC3" w:rsidRPr="00256EE0" w:rsidRDefault="00604EC3" w:rsidP="00751977">
            <w:pPr>
              <w:pStyle w:val="Tablecolhead"/>
              <w:jc w:val="center"/>
              <w:rPr>
                <w:sz w:val="16"/>
                <w:szCs w:val="16"/>
              </w:rPr>
            </w:pPr>
            <w:r w:rsidRPr="00256EE0">
              <w:rPr>
                <w:sz w:val="16"/>
                <w:szCs w:val="16"/>
              </w:rPr>
              <w:t>Community</w:t>
            </w:r>
          </w:p>
          <w:p w14:paraId="6B045305" w14:textId="77777777" w:rsidR="00604EC3" w:rsidRPr="00256EE0" w:rsidRDefault="00604EC3" w:rsidP="00751977">
            <w:pPr>
              <w:pStyle w:val="Tablecolhead"/>
              <w:jc w:val="center"/>
              <w:rPr>
                <w:sz w:val="16"/>
                <w:szCs w:val="16"/>
              </w:rPr>
            </w:pPr>
            <w:r w:rsidRPr="00256EE0">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1FF1C6A7" w14:textId="525161DF" w:rsidR="00604EC3" w:rsidRPr="00256EE0" w:rsidRDefault="00604EC3" w:rsidP="00751977">
            <w:pPr>
              <w:pStyle w:val="Tablecolhead"/>
              <w:jc w:val="center"/>
              <w:rPr>
                <w:sz w:val="16"/>
                <w:szCs w:val="16"/>
              </w:rPr>
            </w:pPr>
            <w:r w:rsidRPr="00256EE0">
              <w:rPr>
                <w:sz w:val="16"/>
                <w:szCs w:val="16"/>
              </w:rPr>
              <w:t>Director</w:t>
            </w:r>
          </w:p>
          <w:p w14:paraId="195EB46F" w14:textId="77777777" w:rsidR="00604EC3" w:rsidRPr="00256EE0" w:rsidRDefault="00604EC3" w:rsidP="00751977">
            <w:pPr>
              <w:pStyle w:val="Tablecolhead"/>
              <w:jc w:val="center"/>
              <w:rPr>
                <w:sz w:val="16"/>
                <w:szCs w:val="16"/>
              </w:rPr>
            </w:pPr>
            <w:r w:rsidRPr="00256EE0">
              <w:rPr>
                <w:sz w:val="16"/>
                <w:szCs w:val="16"/>
              </w:rPr>
              <w:t>of Housing</w:t>
            </w:r>
          </w:p>
        </w:tc>
        <w:tc>
          <w:tcPr>
            <w:tcW w:w="1182" w:type="dxa"/>
            <w:tcBorders>
              <w:top w:val="single" w:sz="4" w:space="0" w:color="auto"/>
              <w:left w:val="single" w:sz="4" w:space="0" w:color="auto"/>
              <w:bottom w:val="single" w:sz="4" w:space="0" w:color="auto"/>
            </w:tcBorders>
            <w:vAlign w:val="bottom"/>
          </w:tcPr>
          <w:p w14:paraId="613CCFE7" w14:textId="77777777" w:rsidR="00604EC3" w:rsidRPr="00256EE0" w:rsidRDefault="00604EC3" w:rsidP="00751977">
            <w:pPr>
              <w:pStyle w:val="Tablecolhead"/>
              <w:jc w:val="center"/>
              <w:rPr>
                <w:sz w:val="16"/>
                <w:szCs w:val="16"/>
              </w:rPr>
            </w:pPr>
            <w:r w:rsidRPr="00256EE0">
              <w:rPr>
                <w:sz w:val="16"/>
                <w:szCs w:val="16"/>
              </w:rPr>
              <w:t>Community Owned</w:t>
            </w:r>
          </w:p>
        </w:tc>
        <w:tc>
          <w:tcPr>
            <w:tcW w:w="1646" w:type="dxa"/>
            <w:tcBorders>
              <w:top w:val="single" w:sz="4" w:space="0" w:color="auto"/>
              <w:bottom w:val="single" w:sz="4" w:space="0" w:color="auto"/>
              <w:right w:val="single" w:sz="4" w:space="0" w:color="auto"/>
            </w:tcBorders>
            <w:vAlign w:val="bottom"/>
          </w:tcPr>
          <w:p w14:paraId="7500B8FE" w14:textId="17247AA9" w:rsidR="00604EC3" w:rsidRPr="00256EE0" w:rsidRDefault="00604EC3" w:rsidP="00751977">
            <w:pPr>
              <w:pStyle w:val="Tablecolhead"/>
              <w:jc w:val="center"/>
              <w:rPr>
                <w:sz w:val="16"/>
                <w:szCs w:val="16"/>
              </w:rPr>
            </w:pPr>
            <w:r w:rsidRPr="00256EE0">
              <w:rPr>
                <w:sz w:val="16"/>
                <w:szCs w:val="16"/>
              </w:rPr>
              <w:t>Director</w:t>
            </w:r>
          </w:p>
          <w:p w14:paraId="37C5CD94" w14:textId="77777777" w:rsidR="00604EC3" w:rsidRPr="00256EE0" w:rsidRDefault="00604EC3" w:rsidP="00751977">
            <w:pPr>
              <w:pStyle w:val="Tablecolhead"/>
              <w:jc w:val="center"/>
              <w:rPr>
                <w:sz w:val="16"/>
                <w:szCs w:val="16"/>
              </w:rPr>
            </w:pPr>
            <w:r w:rsidRPr="00256EE0">
              <w:rPr>
                <w:sz w:val="16"/>
                <w:szCs w:val="16"/>
              </w:rPr>
              <w:t>of Housing</w:t>
            </w:r>
          </w:p>
        </w:tc>
        <w:tc>
          <w:tcPr>
            <w:tcW w:w="1182" w:type="dxa"/>
            <w:tcBorders>
              <w:top w:val="single" w:sz="4" w:space="0" w:color="auto"/>
              <w:left w:val="single" w:sz="4" w:space="0" w:color="auto"/>
              <w:bottom w:val="single" w:sz="4" w:space="0" w:color="auto"/>
            </w:tcBorders>
            <w:vAlign w:val="bottom"/>
          </w:tcPr>
          <w:p w14:paraId="3A6C706C" w14:textId="77777777" w:rsidR="00604EC3" w:rsidRPr="00256EE0" w:rsidRDefault="00604EC3" w:rsidP="00751977">
            <w:pPr>
              <w:pStyle w:val="Tablecolhead"/>
              <w:jc w:val="center"/>
              <w:rPr>
                <w:sz w:val="16"/>
                <w:szCs w:val="16"/>
              </w:rPr>
            </w:pPr>
            <w:r w:rsidRPr="00256EE0">
              <w:rPr>
                <w:sz w:val="16"/>
                <w:szCs w:val="16"/>
              </w:rPr>
              <w:t>Community Owned</w:t>
            </w:r>
          </w:p>
        </w:tc>
        <w:tc>
          <w:tcPr>
            <w:tcW w:w="1491" w:type="dxa"/>
            <w:tcBorders>
              <w:top w:val="single" w:sz="4" w:space="0" w:color="auto"/>
              <w:bottom w:val="single" w:sz="4" w:space="0" w:color="auto"/>
              <w:right w:val="single" w:sz="4" w:space="0" w:color="auto"/>
            </w:tcBorders>
            <w:vAlign w:val="bottom"/>
          </w:tcPr>
          <w:p w14:paraId="6D21A7EA" w14:textId="6D826648" w:rsidR="00604EC3" w:rsidRPr="00256EE0" w:rsidRDefault="00604EC3" w:rsidP="00751977">
            <w:pPr>
              <w:pStyle w:val="Tablecolhead"/>
              <w:jc w:val="center"/>
              <w:rPr>
                <w:sz w:val="16"/>
                <w:szCs w:val="16"/>
              </w:rPr>
            </w:pPr>
            <w:r w:rsidRPr="00256EE0">
              <w:rPr>
                <w:sz w:val="16"/>
                <w:szCs w:val="16"/>
              </w:rPr>
              <w:t>Director</w:t>
            </w:r>
          </w:p>
          <w:p w14:paraId="3F339D31" w14:textId="77777777" w:rsidR="00604EC3" w:rsidRPr="00256EE0" w:rsidRDefault="00604EC3" w:rsidP="00751977">
            <w:pPr>
              <w:pStyle w:val="Tablecolhead"/>
              <w:jc w:val="center"/>
              <w:rPr>
                <w:sz w:val="16"/>
                <w:szCs w:val="16"/>
              </w:rPr>
            </w:pPr>
            <w:r w:rsidRPr="00256EE0">
              <w:rPr>
                <w:sz w:val="16"/>
                <w:szCs w:val="16"/>
              </w:rPr>
              <w:t>of Housing</w:t>
            </w:r>
          </w:p>
        </w:tc>
        <w:tc>
          <w:tcPr>
            <w:tcW w:w="705" w:type="dxa"/>
            <w:vMerge/>
            <w:tcBorders>
              <w:left w:val="single" w:sz="4" w:space="0" w:color="auto"/>
              <w:bottom w:val="single" w:sz="4" w:space="0" w:color="auto"/>
            </w:tcBorders>
            <w:vAlign w:val="bottom"/>
          </w:tcPr>
          <w:p w14:paraId="3A222AE8" w14:textId="77777777" w:rsidR="00604EC3" w:rsidRPr="00CF77F3" w:rsidRDefault="00604EC3" w:rsidP="00604EC3">
            <w:pPr>
              <w:pStyle w:val="DHHStablecolhead"/>
              <w:jc w:val="right"/>
            </w:pPr>
          </w:p>
        </w:tc>
      </w:tr>
      <w:tr w:rsidR="00086BDE" w:rsidRPr="001A7262" w14:paraId="156E68E7" w14:textId="77777777" w:rsidTr="00B510B5">
        <w:trPr>
          <w:trHeight w:val="397"/>
        </w:trPr>
        <w:tc>
          <w:tcPr>
            <w:tcW w:w="1524" w:type="dxa"/>
            <w:tcBorders>
              <w:top w:val="single" w:sz="4" w:space="0" w:color="auto"/>
              <w:right w:val="single" w:sz="4" w:space="0" w:color="auto"/>
            </w:tcBorders>
            <w:shd w:val="clear" w:color="auto" w:fill="auto"/>
            <w:vAlign w:val="center"/>
          </w:tcPr>
          <w:p w14:paraId="3E98CE9A" w14:textId="77777777" w:rsidR="00086BDE" w:rsidRPr="00CF77F3" w:rsidRDefault="00086BDE" w:rsidP="00086BDE">
            <w:pPr>
              <w:pStyle w:val="DHHStabletext"/>
            </w:pPr>
            <w:r w:rsidRPr="00CF77F3">
              <w:t>Goulburn</w:t>
            </w:r>
          </w:p>
        </w:tc>
        <w:tc>
          <w:tcPr>
            <w:tcW w:w="1183" w:type="dxa"/>
            <w:tcBorders>
              <w:top w:val="single" w:sz="4" w:space="0" w:color="auto"/>
              <w:left w:val="single" w:sz="4" w:space="0" w:color="auto"/>
            </w:tcBorders>
            <w:shd w:val="clear" w:color="auto" w:fill="auto"/>
          </w:tcPr>
          <w:p w14:paraId="073AB63A" w14:textId="03523E01" w:rsidR="00086BDE" w:rsidRPr="00CF77F3" w:rsidRDefault="00086BDE" w:rsidP="00086BDE">
            <w:pPr>
              <w:pStyle w:val="DHHStabletext"/>
              <w:jc w:val="right"/>
            </w:pPr>
            <w:r w:rsidRPr="00B53A95">
              <w:t xml:space="preserve"> 5 </w:t>
            </w:r>
          </w:p>
        </w:tc>
        <w:tc>
          <w:tcPr>
            <w:tcW w:w="1268" w:type="dxa"/>
            <w:tcBorders>
              <w:top w:val="single" w:sz="4" w:space="0" w:color="auto"/>
              <w:right w:val="single" w:sz="4" w:space="0" w:color="auto"/>
            </w:tcBorders>
            <w:shd w:val="clear" w:color="auto" w:fill="auto"/>
          </w:tcPr>
          <w:p w14:paraId="726D7F19" w14:textId="6C554D8E" w:rsidR="00086BDE" w:rsidRPr="00CF77F3" w:rsidRDefault="00086BDE" w:rsidP="00086BDE">
            <w:pPr>
              <w:pStyle w:val="DHHStabletext"/>
              <w:jc w:val="right"/>
            </w:pPr>
            <w:r w:rsidRPr="00B53A95">
              <w:t xml:space="preserve"> 7 </w:t>
            </w:r>
          </w:p>
        </w:tc>
        <w:tc>
          <w:tcPr>
            <w:tcW w:w="1182" w:type="dxa"/>
            <w:tcBorders>
              <w:top w:val="single" w:sz="4" w:space="0" w:color="auto"/>
              <w:left w:val="single" w:sz="4" w:space="0" w:color="auto"/>
            </w:tcBorders>
            <w:shd w:val="clear" w:color="auto" w:fill="auto"/>
          </w:tcPr>
          <w:p w14:paraId="6DB1CC7A" w14:textId="04914E06" w:rsidR="00086BDE" w:rsidRPr="00CF77F3" w:rsidRDefault="00086BDE" w:rsidP="00086BDE">
            <w:pPr>
              <w:pStyle w:val="DHHStabletext"/>
              <w:jc w:val="right"/>
            </w:pPr>
            <w:r w:rsidRPr="00B53A95">
              <w:t xml:space="preserve"> 5 </w:t>
            </w:r>
          </w:p>
        </w:tc>
        <w:tc>
          <w:tcPr>
            <w:tcW w:w="1182" w:type="dxa"/>
            <w:tcBorders>
              <w:top w:val="single" w:sz="4" w:space="0" w:color="auto"/>
              <w:right w:val="single" w:sz="4" w:space="0" w:color="auto"/>
            </w:tcBorders>
            <w:shd w:val="clear" w:color="auto" w:fill="auto"/>
          </w:tcPr>
          <w:p w14:paraId="58FE61D3" w14:textId="3DAA30F7" w:rsidR="00086BDE" w:rsidRPr="00CF77F3" w:rsidRDefault="00086BDE" w:rsidP="00086BDE">
            <w:pPr>
              <w:pStyle w:val="DHHStabletext"/>
              <w:jc w:val="right"/>
            </w:pPr>
            <w:r w:rsidRPr="00B53A95">
              <w:t xml:space="preserve"> </w:t>
            </w:r>
            <w:r>
              <w:t>0</w:t>
            </w:r>
            <w:r w:rsidRPr="00B53A95">
              <w:t xml:space="preserve">   </w:t>
            </w:r>
          </w:p>
        </w:tc>
        <w:tc>
          <w:tcPr>
            <w:tcW w:w="1182" w:type="dxa"/>
            <w:tcBorders>
              <w:top w:val="single" w:sz="4" w:space="0" w:color="auto"/>
              <w:left w:val="single" w:sz="4" w:space="0" w:color="auto"/>
            </w:tcBorders>
            <w:shd w:val="clear" w:color="auto" w:fill="auto"/>
          </w:tcPr>
          <w:p w14:paraId="31FBBF15" w14:textId="436B4838" w:rsidR="00086BDE" w:rsidRPr="00CF77F3" w:rsidRDefault="00086BDE" w:rsidP="00086BDE">
            <w:pPr>
              <w:pStyle w:val="DHHStabletext"/>
              <w:jc w:val="right"/>
            </w:pPr>
            <w:r w:rsidRPr="00B53A95">
              <w:t xml:space="preserve"> </w:t>
            </w:r>
            <w:r>
              <w:t>0</w:t>
            </w:r>
            <w:r w:rsidRPr="00B53A95">
              <w:t xml:space="preserve">   </w:t>
            </w:r>
          </w:p>
        </w:tc>
        <w:tc>
          <w:tcPr>
            <w:tcW w:w="1191" w:type="dxa"/>
            <w:tcBorders>
              <w:top w:val="single" w:sz="4" w:space="0" w:color="auto"/>
              <w:right w:val="single" w:sz="4" w:space="0" w:color="auto"/>
            </w:tcBorders>
            <w:shd w:val="clear" w:color="auto" w:fill="auto"/>
          </w:tcPr>
          <w:p w14:paraId="21DE63E5" w14:textId="1A141FD6" w:rsidR="00086BDE" w:rsidRPr="00CF77F3" w:rsidRDefault="00086BDE" w:rsidP="00086BDE">
            <w:pPr>
              <w:pStyle w:val="DHHStabletext"/>
              <w:jc w:val="right"/>
            </w:pPr>
            <w:r w:rsidRPr="00B53A95">
              <w:t xml:space="preserve"> 3 </w:t>
            </w:r>
          </w:p>
        </w:tc>
        <w:tc>
          <w:tcPr>
            <w:tcW w:w="1182" w:type="dxa"/>
            <w:tcBorders>
              <w:top w:val="single" w:sz="4" w:space="0" w:color="auto"/>
              <w:left w:val="single" w:sz="4" w:space="0" w:color="auto"/>
            </w:tcBorders>
          </w:tcPr>
          <w:p w14:paraId="6BAB04CE" w14:textId="156E5C35" w:rsidR="00086BDE" w:rsidRPr="00CF77F3" w:rsidRDefault="00086BDE" w:rsidP="00086BDE">
            <w:pPr>
              <w:pStyle w:val="DHHStabletext"/>
              <w:jc w:val="right"/>
            </w:pPr>
            <w:r w:rsidRPr="00B53A95">
              <w:t xml:space="preserve"> 6 </w:t>
            </w:r>
          </w:p>
        </w:tc>
        <w:tc>
          <w:tcPr>
            <w:tcW w:w="1646" w:type="dxa"/>
            <w:tcBorders>
              <w:top w:val="single" w:sz="4" w:space="0" w:color="auto"/>
              <w:right w:val="single" w:sz="4" w:space="0" w:color="auto"/>
            </w:tcBorders>
          </w:tcPr>
          <w:p w14:paraId="1AE45105" w14:textId="74E444EC" w:rsidR="00086BDE" w:rsidRPr="00CF77F3" w:rsidRDefault="00086BDE" w:rsidP="00086BDE">
            <w:pPr>
              <w:pStyle w:val="DHHStabletext"/>
              <w:jc w:val="right"/>
            </w:pPr>
            <w:r w:rsidRPr="00B53A95">
              <w:t xml:space="preserve"> </w:t>
            </w:r>
            <w:r>
              <w:t>0</w:t>
            </w:r>
            <w:r w:rsidRPr="00B53A95">
              <w:t xml:space="preserve">   </w:t>
            </w:r>
          </w:p>
        </w:tc>
        <w:tc>
          <w:tcPr>
            <w:tcW w:w="1182" w:type="dxa"/>
            <w:tcBorders>
              <w:top w:val="single" w:sz="4" w:space="0" w:color="auto"/>
              <w:left w:val="single" w:sz="4" w:space="0" w:color="auto"/>
            </w:tcBorders>
          </w:tcPr>
          <w:p w14:paraId="4404DBCC" w14:textId="33E10BCB" w:rsidR="00086BDE" w:rsidRPr="00CF77F3" w:rsidRDefault="00086BDE" w:rsidP="00086BDE">
            <w:pPr>
              <w:pStyle w:val="DHHStabletext"/>
              <w:jc w:val="right"/>
            </w:pPr>
            <w:r w:rsidRPr="00B53A95">
              <w:t xml:space="preserve"> </w:t>
            </w:r>
            <w:r>
              <w:t>0</w:t>
            </w:r>
            <w:r w:rsidRPr="00B53A95">
              <w:t xml:space="preserve">   </w:t>
            </w:r>
          </w:p>
        </w:tc>
        <w:tc>
          <w:tcPr>
            <w:tcW w:w="1491" w:type="dxa"/>
            <w:tcBorders>
              <w:top w:val="single" w:sz="4" w:space="0" w:color="auto"/>
              <w:right w:val="single" w:sz="4" w:space="0" w:color="auto"/>
            </w:tcBorders>
          </w:tcPr>
          <w:p w14:paraId="0970F6AE" w14:textId="7B2688F4" w:rsidR="00086BDE" w:rsidRPr="00CF77F3" w:rsidRDefault="00086BDE" w:rsidP="00086BDE">
            <w:pPr>
              <w:pStyle w:val="DHHStabletext"/>
              <w:jc w:val="right"/>
            </w:pPr>
            <w:r w:rsidRPr="00B53A95">
              <w:t xml:space="preserve"> </w:t>
            </w:r>
            <w:r>
              <w:t>0</w:t>
            </w:r>
            <w:r w:rsidRPr="00B53A95">
              <w:t xml:space="preserve">   </w:t>
            </w:r>
          </w:p>
        </w:tc>
        <w:tc>
          <w:tcPr>
            <w:tcW w:w="705" w:type="dxa"/>
            <w:tcBorders>
              <w:top w:val="single" w:sz="4" w:space="0" w:color="auto"/>
              <w:left w:val="single" w:sz="4" w:space="0" w:color="auto"/>
            </w:tcBorders>
          </w:tcPr>
          <w:p w14:paraId="4DB43552" w14:textId="13CF9E0C" w:rsidR="00086BDE" w:rsidRPr="00CF77F3" w:rsidRDefault="00086BDE" w:rsidP="00086BDE">
            <w:pPr>
              <w:pStyle w:val="DHHStabletext"/>
              <w:jc w:val="right"/>
            </w:pPr>
            <w:r w:rsidRPr="00B53A95">
              <w:t xml:space="preserve"> 26 </w:t>
            </w:r>
          </w:p>
        </w:tc>
      </w:tr>
      <w:tr w:rsidR="00086BDE" w:rsidRPr="001A7262" w14:paraId="4D3FE593" w14:textId="77777777" w:rsidTr="00B510B5">
        <w:trPr>
          <w:trHeight w:val="397"/>
        </w:trPr>
        <w:tc>
          <w:tcPr>
            <w:tcW w:w="1524" w:type="dxa"/>
            <w:tcBorders>
              <w:right w:val="single" w:sz="4" w:space="0" w:color="auto"/>
            </w:tcBorders>
            <w:shd w:val="clear" w:color="auto" w:fill="auto"/>
            <w:vAlign w:val="center"/>
          </w:tcPr>
          <w:p w14:paraId="47BB1ECA" w14:textId="77777777" w:rsidR="00086BDE" w:rsidRPr="00CF77F3" w:rsidRDefault="00086BDE" w:rsidP="00086BDE">
            <w:pPr>
              <w:pStyle w:val="DHHStabletext"/>
            </w:pPr>
            <w:r w:rsidRPr="00CF77F3">
              <w:t>Inner Eastern Melbourne</w:t>
            </w:r>
          </w:p>
        </w:tc>
        <w:tc>
          <w:tcPr>
            <w:tcW w:w="1183" w:type="dxa"/>
            <w:tcBorders>
              <w:left w:val="single" w:sz="4" w:space="0" w:color="auto"/>
            </w:tcBorders>
            <w:shd w:val="clear" w:color="auto" w:fill="auto"/>
          </w:tcPr>
          <w:p w14:paraId="7099000D" w14:textId="4FE55E0A" w:rsidR="00086BDE" w:rsidRPr="00CF77F3" w:rsidRDefault="00086BDE" w:rsidP="00086BDE">
            <w:pPr>
              <w:pStyle w:val="DHHStabletext"/>
              <w:jc w:val="right"/>
            </w:pPr>
            <w:r w:rsidRPr="00B53A95">
              <w:t xml:space="preserve"> 8 </w:t>
            </w:r>
          </w:p>
        </w:tc>
        <w:tc>
          <w:tcPr>
            <w:tcW w:w="1268" w:type="dxa"/>
            <w:tcBorders>
              <w:right w:val="single" w:sz="4" w:space="0" w:color="auto"/>
            </w:tcBorders>
            <w:shd w:val="clear" w:color="auto" w:fill="auto"/>
          </w:tcPr>
          <w:p w14:paraId="38A3D64E" w14:textId="465B1BDC" w:rsidR="00086BDE" w:rsidRPr="00CF77F3" w:rsidRDefault="00086BDE" w:rsidP="00086BDE">
            <w:pPr>
              <w:pStyle w:val="DHHStabletext"/>
              <w:jc w:val="right"/>
            </w:pPr>
            <w:r w:rsidRPr="00B53A95">
              <w:t xml:space="preserve"> 30 </w:t>
            </w:r>
          </w:p>
        </w:tc>
        <w:tc>
          <w:tcPr>
            <w:tcW w:w="1182" w:type="dxa"/>
            <w:tcBorders>
              <w:left w:val="single" w:sz="4" w:space="0" w:color="auto"/>
            </w:tcBorders>
            <w:shd w:val="clear" w:color="auto" w:fill="auto"/>
          </w:tcPr>
          <w:p w14:paraId="00613140" w14:textId="6BDF1AEF" w:rsidR="00086BDE" w:rsidRPr="00CF77F3" w:rsidRDefault="00086BDE" w:rsidP="00086BDE">
            <w:pPr>
              <w:pStyle w:val="DHHStabletext"/>
              <w:jc w:val="right"/>
            </w:pPr>
            <w:r w:rsidRPr="00B53A95">
              <w:t xml:space="preserve"> 56 </w:t>
            </w:r>
          </w:p>
        </w:tc>
        <w:tc>
          <w:tcPr>
            <w:tcW w:w="1182" w:type="dxa"/>
            <w:tcBorders>
              <w:right w:val="single" w:sz="4" w:space="0" w:color="auto"/>
            </w:tcBorders>
            <w:shd w:val="clear" w:color="auto" w:fill="auto"/>
          </w:tcPr>
          <w:p w14:paraId="2BAB1F98" w14:textId="070DEDD0" w:rsidR="00086BDE" w:rsidRPr="00CF77F3" w:rsidRDefault="00086BDE" w:rsidP="00086BDE">
            <w:pPr>
              <w:pStyle w:val="DHHStabletext"/>
              <w:jc w:val="right"/>
            </w:pPr>
            <w:r w:rsidRPr="00B53A95">
              <w:t xml:space="preserve"> 6 </w:t>
            </w:r>
          </w:p>
        </w:tc>
        <w:tc>
          <w:tcPr>
            <w:tcW w:w="1182" w:type="dxa"/>
            <w:tcBorders>
              <w:left w:val="single" w:sz="4" w:space="0" w:color="auto"/>
            </w:tcBorders>
            <w:shd w:val="clear" w:color="auto" w:fill="auto"/>
          </w:tcPr>
          <w:p w14:paraId="5EE7DEAA" w14:textId="74E674D0" w:rsidR="00086BDE" w:rsidRPr="00CF77F3" w:rsidRDefault="00086BDE" w:rsidP="00086BDE">
            <w:pPr>
              <w:pStyle w:val="DHHStabletext"/>
              <w:jc w:val="right"/>
            </w:pPr>
            <w:r w:rsidRPr="00B53A95">
              <w:t xml:space="preserve"> </w:t>
            </w:r>
            <w:r>
              <w:t>0</w:t>
            </w:r>
            <w:r w:rsidRPr="00B53A95">
              <w:t xml:space="preserve">   </w:t>
            </w:r>
          </w:p>
        </w:tc>
        <w:tc>
          <w:tcPr>
            <w:tcW w:w="1191" w:type="dxa"/>
            <w:tcBorders>
              <w:right w:val="single" w:sz="4" w:space="0" w:color="auto"/>
            </w:tcBorders>
            <w:shd w:val="clear" w:color="auto" w:fill="auto"/>
          </w:tcPr>
          <w:p w14:paraId="0055FCD3" w14:textId="267C6FE8" w:rsidR="00086BDE" w:rsidRPr="00CF77F3" w:rsidRDefault="00086BDE" w:rsidP="00086BDE">
            <w:pPr>
              <w:pStyle w:val="DHHStabletext"/>
              <w:jc w:val="right"/>
            </w:pPr>
            <w:r w:rsidRPr="00B53A95">
              <w:t xml:space="preserve"> 29 </w:t>
            </w:r>
          </w:p>
        </w:tc>
        <w:tc>
          <w:tcPr>
            <w:tcW w:w="1182" w:type="dxa"/>
            <w:tcBorders>
              <w:left w:val="single" w:sz="4" w:space="0" w:color="auto"/>
            </w:tcBorders>
          </w:tcPr>
          <w:p w14:paraId="7DD0CEB0" w14:textId="72C8ABD2" w:rsidR="00086BDE" w:rsidRPr="00CF77F3" w:rsidRDefault="00086BDE" w:rsidP="00086BDE">
            <w:pPr>
              <w:pStyle w:val="DHHStabletext"/>
              <w:jc w:val="right"/>
            </w:pPr>
            <w:r w:rsidRPr="00B53A95">
              <w:t xml:space="preserve"> 7 </w:t>
            </w:r>
          </w:p>
        </w:tc>
        <w:tc>
          <w:tcPr>
            <w:tcW w:w="1646" w:type="dxa"/>
            <w:tcBorders>
              <w:right w:val="single" w:sz="4" w:space="0" w:color="auto"/>
            </w:tcBorders>
          </w:tcPr>
          <w:p w14:paraId="4E96444D" w14:textId="6C410CD6" w:rsidR="00086BDE" w:rsidRPr="00CF77F3" w:rsidRDefault="00086BDE" w:rsidP="00086BDE">
            <w:pPr>
              <w:pStyle w:val="DHHStabletext"/>
              <w:jc w:val="right"/>
            </w:pPr>
            <w:r w:rsidRPr="00B53A95">
              <w:t xml:space="preserve"> 1 </w:t>
            </w:r>
          </w:p>
        </w:tc>
        <w:tc>
          <w:tcPr>
            <w:tcW w:w="1182" w:type="dxa"/>
            <w:tcBorders>
              <w:left w:val="single" w:sz="4" w:space="0" w:color="auto"/>
            </w:tcBorders>
          </w:tcPr>
          <w:p w14:paraId="75C72AB1" w14:textId="01804021" w:rsidR="00086BDE" w:rsidRPr="00CF77F3" w:rsidRDefault="00086BDE" w:rsidP="00086BDE">
            <w:pPr>
              <w:pStyle w:val="DHHStabletext"/>
              <w:jc w:val="right"/>
            </w:pPr>
            <w:r w:rsidRPr="00B53A95">
              <w:t xml:space="preserve"> </w:t>
            </w:r>
            <w:r>
              <w:t>0</w:t>
            </w:r>
            <w:r w:rsidRPr="00B53A95">
              <w:t xml:space="preserve">   </w:t>
            </w:r>
          </w:p>
        </w:tc>
        <w:tc>
          <w:tcPr>
            <w:tcW w:w="1491" w:type="dxa"/>
            <w:tcBorders>
              <w:right w:val="single" w:sz="4" w:space="0" w:color="auto"/>
            </w:tcBorders>
          </w:tcPr>
          <w:p w14:paraId="74BDB7A4" w14:textId="0FDE256D" w:rsidR="00086BDE" w:rsidRPr="00CF77F3" w:rsidRDefault="00086BDE" w:rsidP="00086BDE">
            <w:pPr>
              <w:pStyle w:val="DHHStabletext"/>
              <w:jc w:val="right"/>
            </w:pPr>
            <w:r w:rsidRPr="00B53A95">
              <w:t xml:space="preserve"> 1 </w:t>
            </w:r>
          </w:p>
        </w:tc>
        <w:tc>
          <w:tcPr>
            <w:tcW w:w="705" w:type="dxa"/>
            <w:tcBorders>
              <w:left w:val="single" w:sz="4" w:space="0" w:color="auto"/>
            </w:tcBorders>
          </w:tcPr>
          <w:p w14:paraId="2D3B0BC9" w14:textId="541E6E8D" w:rsidR="00086BDE" w:rsidRPr="00CF77F3" w:rsidRDefault="00086BDE" w:rsidP="00086BDE">
            <w:pPr>
              <w:pStyle w:val="DHHStabletext"/>
              <w:jc w:val="right"/>
            </w:pPr>
            <w:r w:rsidRPr="00B53A95">
              <w:t xml:space="preserve"> 138 </w:t>
            </w:r>
          </w:p>
        </w:tc>
      </w:tr>
      <w:tr w:rsidR="00086BDE" w:rsidRPr="001A7262" w14:paraId="420CBB8F" w14:textId="77777777" w:rsidTr="00B510B5">
        <w:trPr>
          <w:trHeight w:val="397"/>
        </w:trPr>
        <w:tc>
          <w:tcPr>
            <w:tcW w:w="1524" w:type="dxa"/>
            <w:tcBorders>
              <w:right w:val="single" w:sz="4" w:space="0" w:color="auto"/>
            </w:tcBorders>
            <w:shd w:val="clear" w:color="auto" w:fill="auto"/>
            <w:vAlign w:val="center"/>
          </w:tcPr>
          <w:p w14:paraId="27572427" w14:textId="77777777" w:rsidR="00086BDE" w:rsidRPr="00CF77F3" w:rsidRDefault="00086BDE" w:rsidP="00086BDE">
            <w:pPr>
              <w:pStyle w:val="DHHStabletext"/>
            </w:pPr>
            <w:r w:rsidRPr="00CF77F3">
              <w:t>Outer Eastern Melbourne</w:t>
            </w:r>
          </w:p>
        </w:tc>
        <w:tc>
          <w:tcPr>
            <w:tcW w:w="1183" w:type="dxa"/>
            <w:tcBorders>
              <w:left w:val="single" w:sz="4" w:space="0" w:color="auto"/>
            </w:tcBorders>
            <w:shd w:val="clear" w:color="auto" w:fill="auto"/>
          </w:tcPr>
          <w:p w14:paraId="5512A749" w14:textId="164DE9CA" w:rsidR="00086BDE" w:rsidRPr="00CF77F3" w:rsidRDefault="00086BDE" w:rsidP="00086BDE">
            <w:pPr>
              <w:pStyle w:val="DHHStabletext"/>
              <w:jc w:val="right"/>
            </w:pPr>
            <w:r w:rsidRPr="00B53A95">
              <w:t xml:space="preserve"> 20 </w:t>
            </w:r>
          </w:p>
        </w:tc>
        <w:tc>
          <w:tcPr>
            <w:tcW w:w="1268" w:type="dxa"/>
            <w:tcBorders>
              <w:right w:val="single" w:sz="4" w:space="0" w:color="auto"/>
            </w:tcBorders>
            <w:shd w:val="clear" w:color="auto" w:fill="auto"/>
          </w:tcPr>
          <w:p w14:paraId="47A8816C" w14:textId="3C0C989A" w:rsidR="00086BDE" w:rsidRPr="00CF77F3" w:rsidRDefault="00086BDE" w:rsidP="00086BDE">
            <w:pPr>
              <w:pStyle w:val="DHHStabletext"/>
              <w:jc w:val="right"/>
            </w:pPr>
            <w:r w:rsidRPr="00B53A95">
              <w:t xml:space="preserve"> 7 </w:t>
            </w:r>
          </w:p>
        </w:tc>
        <w:tc>
          <w:tcPr>
            <w:tcW w:w="1182" w:type="dxa"/>
            <w:tcBorders>
              <w:left w:val="single" w:sz="4" w:space="0" w:color="auto"/>
            </w:tcBorders>
            <w:shd w:val="clear" w:color="auto" w:fill="auto"/>
          </w:tcPr>
          <w:p w14:paraId="2679E746" w14:textId="230929A8" w:rsidR="00086BDE" w:rsidRPr="00CF77F3" w:rsidRDefault="00086BDE" w:rsidP="00086BDE">
            <w:pPr>
              <w:pStyle w:val="DHHStabletext"/>
              <w:jc w:val="right"/>
            </w:pPr>
            <w:r w:rsidRPr="00B53A95">
              <w:t xml:space="preserve"> 5 </w:t>
            </w:r>
          </w:p>
        </w:tc>
        <w:tc>
          <w:tcPr>
            <w:tcW w:w="1182" w:type="dxa"/>
            <w:tcBorders>
              <w:right w:val="single" w:sz="4" w:space="0" w:color="auto"/>
            </w:tcBorders>
            <w:shd w:val="clear" w:color="auto" w:fill="auto"/>
          </w:tcPr>
          <w:p w14:paraId="2DAA3682" w14:textId="2B3D0050" w:rsidR="00086BDE" w:rsidRPr="00CF77F3" w:rsidRDefault="00086BDE" w:rsidP="00086BDE">
            <w:pPr>
              <w:pStyle w:val="DHHStabletext"/>
              <w:jc w:val="right"/>
            </w:pPr>
            <w:r w:rsidRPr="00B53A95">
              <w:t xml:space="preserve"> </w:t>
            </w:r>
            <w:r>
              <w:t>0</w:t>
            </w:r>
            <w:r w:rsidRPr="00B53A95">
              <w:t xml:space="preserve">   </w:t>
            </w:r>
          </w:p>
        </w:tc>
        <w:tc>
          <w:tcPr>
            <w:tcW w:w="1182" w:type="dxa"/>
            <w:tcBorders>
              <w:left w:val="single" w:sz="4" w:space="0" w:color="auto"/>
            </w:tcBorders>
            <w:shd w:val="clear" w:color="auto" w:fill="auto"/>
          </w:tcPr>
          <w:p w14:paraId="75F9D70A" w14:textId="1AAC8DE5" w:rsidR="00086BDE" w:rsidRPr="00CF77F3" w:rsidRDefault="00086BDE" w:rsidP="00086BDE">
            <w:pPr>
              <w:pStyle w:val="DHHStabletext"/>
              <w:jc w:val="right"/>
            </w:pPr>
            <w:r w:rsidRPr="00B53A95">
              <w:t xml:space="preserve"> </w:t>
            </w:r>
            <w:r>
              <w:t>0</w:t>
            </w:r>
            <w:r w:rsidRPr="00B53A95">
              <w:t xml:space="preserve">   </w:t>
            </w:r>
          </w:p>
        </w:tc>
        <w:tc>
          <w:tcPr>
            <w:tcW w:w="1191" w:type="dxa"/>
            <w:tcBorders>
              <w:right w:val="single" w:sz="4" w:space="0" w:color="auto"/>
            </w:tcBorders>
            <w:shd w:val="clear" w:color="auto" w:fill="auto"/>
          </w:tcPr>
          <w:p w14:paraId="0CBB9538" w14:textId="01EA5251" w:rsidR="00086BDE" w:rsidRPr="00CF77F3" w:rsidRDefault="00086BDE" w:rsidP="00086BDE">
            <w:pPr>
              <w:pStyle w:val="DHHStabletext"/>
              <w:jc w:val="right"/>
            </w:pPr>
            <w:r w:rsidRPr="00B53A95">
              <w:t xml:space="preserve"> </w:t>
            </w:r>
            <w:r>
              <w:t>0</w:t>
            </w:r>
            <w:r w:rsidRPr="00B53A95">
              <w:t xml:space="preserve">   </w:t>
            </w:r>
          </w:p>
        </w:tc>
        <w:tc>
          <w:tcPr>
            <w:tcW w:w="1182" w:type="dxa"/>
            <w:tcBorders>
              <w:left w:val="single" w:sz="4" w:space="0" w:color="auto"/>
            </w:tcBorders>
          </w:tcPr>
          <w:p w14:paraId="13583F1E" w14:textId="2DA4DF87" w:rsidR="00086BDE" w:rsidRPr="00CF77F3" w:rsidRDefault="00086BDE" w:rsidP="00086BDE">
            <w:pPr>
              <w:pStyle w:val="DHHStabletext"/>
              <w:jc w:val="right"/>
            </w:pPr>
            <w:r w:rsidRPr="00B53A95">
              <w:t xml:space="preserve"> 33 </w:t>
            </w:r>
          </w:p>
        </w:tc>
        <w:tc>
          <w:tcPr>
            <w:tcW w:w="1646" w:type="dxa"/>
            <w:tcBorders>
              <w:right w:val="single" w:sz="4" w:space="0" w:color="auto"/>
            </w:tcBorders>
          </w:tcPr>
          <w:p w14:paraId="3B7A1719" w14:textId="52971768" w:rsidR="00086BDE" w:rsidRPr="00CF77F3" w:rsidRDefault="00086BDE" w:rsidP="00086BDE">
            <w:pPr>
              <w:pStyle w:val="DHHStabletext"/>
              <w:jc w:val="right"/>
            </w:pPr>
            <w:r w:rsidRPr="00B53A95">
              <w:t xml:space="preserve"> </w:t>
            </w:r>
            <w:r>
              <w:t>0</w:t>
            </w:r>
            <w:r w:rsidRPr="00B53A95">
              <w:t xml:space="preserve">   </w:t>
            </w:r>
          </w:p>
        </w:tc>
        <w:tc>
          <w:tcPr>
            <w:tcW w:w="1182" w:type="dxa"/>
            <w:tcBorders>
              <w:left w:val="single" w:sz="4" w:space="0" w:color="auto"/>
            </w:tcBorders>
          </w:tcPr>
          <w:p w14:paraId="55D4F292" w14:textId="3D6EE654" w:rsidR="00086BDE" w:rsidRPr="00CF77F3" w:rsidRDefault="00086BDE" w:rsidP="00086BDE">
            <w:pPr>
              <w:pStyle w:val="DHHStabletext"/>
              <w:jc w:val="right"/>
            </w:pPr>
            <w:r w:rsidRPr="00B53A95">
              <w:t xml:space="preserve"> </w:t>
            </w:r>
            <w:r>
              <w:t>0</w:t>
            </w:r>
            <w:r w:rsidRPr="00B53A95">
              <w:t xml:space="preserve">   </w:t>
            </w:r>
          </w:p>
        </w:tc>
        <w:tc>
          <w:tcPr>
            <w:tcW w:w="1491" w:type="dxa"/>
            <w:tcBorders>
              <w:right w:val="single" w:sz="4" w:space="0" w:color="auto"/>
            </w:tcBorders>
          </w:tcPr>
          <w:p w14:paraId="656AB8BB" w14:textId="6CE79C9D" w:rsidR="00086BDE" w:rsidRPr="00CF77F3" w:rsidRDefault="00086BDE" w:rsidP="00086BDE">
            <w:pPr>
              <w:pStyle w:val="DHHStabletext"/>
              <w:jc w:val="right"/>
            </w:pPr>
            <w:r w:rsidRPr="00B53A95">
              <w:t xml:space="preserve"> </w:t>
            </w:r>
            <w:r>
              <w:t>0</w:t>
            </w:r>
            <w:r w:rsidRPr="00B53A95">
              <w:t xml:space="preserve">   </w:t>
            </w:r>
          </w:p>
        </w:tc>
        <w:tc>
          <w:tcPr>
            <w:tcW w:w="705" w:type="dxa"/>
            <w:tcBorders>
              <w:left w:val="single" w:sz="4" w:space="0" w:color="auto"/>
            </w:tcBorders>
          </w:tcPr>
          <w:p w14:paraId="4A3DDB23" w14:textId="3A78AACB" w:rsidR="00086BDE" w:rsidRPr="00CF77F3" w:rsidRDefault="00086BDE" w:rsidP="00086BDE">
            <w:pPr>
              <w:pStyle w:val="DHHStabletext"/>
              <w:jc w:val="right"/>
            </w:pPr>
            <w:r w:rsidRPr="00B53A95">
              <w:t xml:space="preserve"> 65 </w:t>
            </w:r>
          </w:p>
        </w:tc>
      </w:tr>
      <w:tr w:rsidR="00086BDE" w:rsidRPr="001A7262" w14:paraId="0D0D0DE3" w14:textId="77777777" w:rsidTr="00B510B5">
        <w:trPr>
          <w:trHeight w:val="397"/>
        </w:trPr>
        <w:tc>
          <w:tcPr>
            <w:tcW w:w="1524" w:type="dxa"/>
            <w:tcBorders>
              <w:bottom w:val="single" w:sz="4" w:space="0" w:color="auto"/>
              <w:right w:val="single" w:sz="4" w:space="0" w:color="auto"/>
            </w:tcBorders>
            <w:shd w:val="clear" w:color="auto" w:fill="auto"/>
            <w:vAlign w:val="center"/>
          </w:tcPr>
          <w:p w14:paraId="7D8441B9" w14:textId="77777777" w:rsidR="00086BDE" w:rsidRPr="00CF77F3" w:rsidRDefault="00086BDE" w:rsidP="00086BDE">
            <w:pPr>
              <w:pStyle w:val="DHHStabletext"/>
            </w:pPr>
            <w:r w:rsidRPr="00CF77F3">
              <w:t>Ovens Murray</w:t>
            </w:r>
          </w:p>
        </w:tc>
        <w:tc>
          <w:tcPr>
            <w:tcW w:w="1183" w:type="dxa"/>
            <w:tcBorders>
              <w:left w:val="single" w:sz="4" w:space="0" w:color="auto"/>
              <w:bottom w:val="single" w:sz="4" w:space="0" w:color="auto"/>
            </w:tcBorders>
            <w:shd w:val="clear" w:color="auto" w:fill="auto"/>
          </w:tcPr>
          <w:p w14:paraId="55DA622C" w14:textId="3693029E" w:rsidR="00086BDE" w:rsidRPr="00CF77F3" w:rsidRDefault="00086BDE" w:rsidP="00086BDE">
            <w:pPr>
              <w:pStyle w:val="DHHStabletext"/>
              <w:jc w:val="right"/>
            </w:pPr>
            <w:r w:rsidRPr="00B53A95">
              <w:t xml:space="preserve"> 4 </w:t>
            </w:r>
          </w:p>
        </w:tc>
        <w:tc>
          <w:tcPr>
            <w:tcW w:w="1268" w:type="dxa"/>
            <w:tcBorders>
              <w:bottom w:val="single" w:sz="4" w:space="0" w:color="auto"/>
              <w:right w:val="single" w:sz="4" w:space="0" w:color="auto"/>
            </w:tcBorders>
            <w:shd w:val="clear" w:color="auto" w:fill="auto"/>
          </w:tcPr>
          <w:p w14:paraId="35F51783" w14:textId="43C44D67" w:rsidR="00086BDE" w:rsidRPr="00CF77F3" w:rsidRDefault="00086BDE" w:rsidP="00086BDE">
            <w:pPr>
              <w:pStyle w:val="DHHStabletext"/>
              <w:jc w:val="right"/>
            </w:pPr>
            <w:r w:rsidRPr="00B53A95">
              <w:t xml:space="preserve"> 2 </w:t>
            </w:r>
          </w:p>
        </w:tc>
        <w:tc>
          <w:tcPr>
            <w:tcW w:w="1182" w:type="dxa"/>
            <w:tcBorders>
              <w:left w:val="single" w:sz="4" w:space="0" w:color="auto"/>
              <w:bottom w:val="single" w:sz="4" w:space="0" w:color="auto"/>
            </w:tcBorders>
            <w:shd w:val="clear" w:color="auto" w:fill="auto"/>
          </w:tcPr>
          <w:p w14:paraId="1693DB27" w14:textId="392A524F" w:rsidR="00086BDE" w:rsidRPr="00CF77F3" w:rsidRDefault="00086BDE" w:rsidP="00086BDE">
            <w:pPr>
              <w:pStyle w:val="DHHStabletext"/>
              <w:jc w:val="right"/>
            </w:pPr>
            <w:r w:rsidRPr="00B53A95">
              <w:t xml:space="preserve"> 1 </w:t>
            </w:r>
          </w:p>
        </w:tc>
        <w:tc>
          <w:tcPr>
            <w:tcW w:w="1182" w:type="dxa"/>
            <w:tcBorders>
              <w:bottom w:val="single" w:sz="4" w:space="0" w:color="auto"/>
              <w:right w:val="single" w:sz="4" w:space="0" w:color="auto"/>
            </w:tcBorders>
            <w:shd w:val="clear" w:color="auto" w:fill="auto"/>
          </w:tcPr>
          <w:p w14:paraId="414B237C" w14:textId="426E3654" w:rsidR="00086BDE" w:rsidRPr="00CF77F3" w:rsidRDefault="00086BDE" w:rsidP="00086BDE">
            <w:pPr>
              <w:pStyle w:val="DHHStabletext"/>
              <w:jc w:val="right"/>
            </w:pPr>
            <w:r w:rsidRPr="00B53A95">
              <w:t xml:space="preserve"> </w:t>
            </w:r>
            <w:r>
              <w:t>0</w:t>
            </w:r>
            <w:r w:rsidRPr="00B53A95">
              <w:t xml:space="preserve">   </w:t>
            </w:r>
          </w:p>
        </w:tc>
        <w:tc>
          <w:tcPr>
            <w:tcW w:w="1182" w:type="dxa"/>
            <w:tcBorders>
              <w:left w:val="single" w:sz="4" w:space="0" w:color="auto"/>
              <w:bottom w:val="single" w:sz="4" w:space="0" w:color="auto"/>
            </w:tcBorders>
            <w:shd w:val="clear" w:color="auto" w:fill="auto"/>
          </w:tcPr>
          <w:p w14:paraId="7A9D2E59" w14:textId="099833A8" w:rsidR="00086BDE" w:rsidRPr="00CF77F3" w:rsidRDefault="00086BDE" w:rsidP="00086BDE">
            <w:pPr>
              <w:pStyle w:val="DHHStabletext"/>
              <w:jc w:val="right"/>
            </w:pPr>
            <w:r w:rsidRPr="00B53A95">
              <w:t xml:space="preserve"> </w:t>
            </w:r>
            <w:r>
              <w:t>0</w:t>
            </w:r>
            <w:r w:rsidRPr="00B53A95">
              <w:t xml:space="preserve">   </w:t>
            </w:r>
          </w:p>
        </w:tc>
        <w:tc>
          <w:tcPr>
            <w:tcW w:w="1191" w:type="dxa"/>
            <w:tcBorders>
              <w:bottom w:val="single" w:sz="4" w:space="0" w:color="auto"/>
              <w:right w:val="single" w:sz="4" w:space="0" w:color="auto"/>
            </w:tcBorders>
            <w:shd w:val="clear" w:color="auto" w:fill="auto"/>
          </w:tcPr>
          <w:p w14:paraId="7B081885" w14:textId="70E0F36D" w:rsidR="00086BDE" w:rsidRPr="00CF77F3" w:rsidRDefault="00086BDE" w:rsidP="00086BDE">
            <w:pPr>
              <w:pStyle w:val="DHHStabletext"/>
              <w:jc w:val="right"/>
            </w:pPr>
            <w:r w:rsidRPr="00B53A95">
              <w:t xml:space="preserve"> 3 </w:t>
            </w:r>
          </w:p>
        </w:tc>
        <w:tc>
          <w:tcPr>
            <w:tcW w:w="1182" w:type="dxa"/>
            <w:tcBorders>
              <w:left w:val="single" w:sz="4" w:space="0" w:color="auto"/>
              <w:bottom w:val="single" w:sz="4" w:space="0" w:color="auto"/>
            </w:tcBorders>
          </w:tcPr>
          <w:p w14:paraId="00A1A0D4" w14:textId="4E43CF91" w:rsidR="00086BDE" w:rsidRPr="00CF77F3" w:rsidRDefault="00086BDE" w:rsidP="00086BDE">
            <w:pPr>
              <w:pStyle w:val="DHHStabletext"/>
              <w:jc w:val="right"/>
            </w:pPr>
            <w:r w:rsidRPr="00B53A95">
              <w:t xml:space="preserve"> 35 </w:t>
            </w:r>
          </w:p>
        </w:tc>
        <w:tc>
          <w:tcPr>
            <w:tcW w:w="1646" w:type="dxa"/>
            <w:tcBorders>
              <w:bottom w:val="single" w:sz="4" w:space="0" w:color="auto"/>
              <w:right w:val="single" w:sz="4" w:space="0" w:color="auto"/>
            </w:tcBorders>
          </w:tcPr>
          <w:p w14:paraId="53A397E4" w14:textId="0E038138" w:rsidR="00086BDE" w:rsidRPr="00CF77F3" w:rsidRDefault="00086BDE" w:rsidP="00086BDE">
            <w:pPr>
              <w:pStyle w:val="DHHStabletext"/>
              <w:jc w:val="right"/>
            </w:pPr>
            <w:r w:rsidRPr="00B53A95">
              <w:t xml:space="preserve"> 2 </w:t>
            </w:r>
          </w:p>
        </w:tc>
        <w:tc>
          <w:tcPr>
            <w:tcW w:w="1182" w:type="dxa"/>
            <w:tcBorders>
              <w:left w:val="single" w:sz="4" w:space="0" w:color="auto"/>
              <w:bottom w:val="single" w:sz="4" w:space="0" w:color="auto"/>
            </w:tcBorders>
          </w:tcPr>
          <w:p w14:paraId="4606EC7B" w14:textId="0C96FD64" w:rsidR="00086BDE" w:rsidRPr="00CF77F3" w:rsidRDefault="00086BDE" w:rsidP="00086BDE">
            <w:pPr>
              <w:pStyle w:val="DHHStabletext"/>
              <w:jc w:val="right"/>
            </w:pPr>
            <w:r w:rsidRPr="00B53A95">
              <w:t xml:space="preserve"> </w:t>
            </w:r>
            <w:r>
              <w:t>0</w:t>
            </w:r>
            <w:r w:rsidRPr="00B53A95">
              <w:t xml:space="preserve">   </w:t>
            </w:r>
          </w:p>
        </w:tc>
        <w:tc>
          <w:tcPr>
            <w:tcW w:w="1491" w:type="dxa"/>
            <w:tcBorders>
              <w:bottom w:val="single" w:sz="4" w:space="0" w:color="auto"/>
              <w:right w:val="single" w:sz="4" w:space="0" w:color="auto"/>
            </w:tcBorders>
          </w:tcPr>
          <w:p w14:paraId="12AB0A25" w14:textId="2E590AB5" w:rsidR="00086BDE" w:rsidRPr="00CF77F3" w:rsidRDefault="00086BDE" w:rsidP="00086BDE">
            <w:pPr>
              <w:pStyle w:val="DHHStabletext"/>
              <w:jc w:val="right"/>
            </w:pPr>
            <w:r w:rsidRPr="00B53A95">
              <w:t xml:space="preserve"> </w:t>
            </w:r>
            <w:r>
              <w:t>0</w:t>
            </w:r>
            <w:r w:rsidRPr="00B53A95">
              <w:t xml:space="preserve">   </w:t>
            </w:r>
          </w:p>
        </w:tc>
        <w:tc>
          <w:tcPr>
            <w:tcW w:w="705" w:type="dxa"/>
            <w:tcBorders>
              <w:left w:val="single" w:sz="4" w:space="0" w:color="auto"/>
              <w:bottom w:val="single" w:sz="4" w:space="0" w:color="auto"/>
            </w:tcBorders>
          </w:tcPr>
          <w:p w14:paraId="46B0F0A7" w14:textId="41A036EA" w:rsidR="00086BDE" w:rsidRPr="00CF77F3" w:rsidRDefault="00086BDE" w:rsidP="00086BDE">
            <w:pPr>
              <w:pStyle w:val="DHHStabletext"/>
              <w:jc w:val="right"/>
            </w:pPr>
            <w:r w:rsidRPr="00B53A95">
              <w:t xml:space="preserve"> 47 </w:t>
            </w:r>
          </w:p>
        </w:tc>
      </w:tr>
      <w:tr w:rsidR="00086BDE" w:rsidRPr="001A7262" w14:paraId="00B91F81" w14:textId="77777777" w:rsidTr="00B510B5">
        <w:trPr>
          <w:trHeight w:val="420"/>
        </w:trPr>
        <w:tc>
          <w:tcPr>
            <w:tcW w:w="1524" w:type="dxa"/>
            <w:tcBorders>
              <w:top w:val="single" w:sz="4" w:space="0" w:color="auto"/>
              <w:right w:val="single" w:sz="4" w:space="0" w:color="auto"/>
            </w:tcBorders>
            <w:shd w:val="clear" w:color="auto" w:fill="auto"/>
            <w:vAlign w:val="center"/>
          </w:tcPr>
          <w:p w14:paraId="48DA816D" w14:textId="77777777" w:rsidR="00086BDE" w:rsidRPr="00F651E4" w:rsidRDefault="00086BDE" w:rsidP="00086BDE">
            <w:pPr>
              <w:pStyle w:val="DHHStabletext"/>
              <w:rPr>
                <w:b/>
                <w:bCs/>
              </w:rPr>
            </w:pPr>
            <w:r w:rsidRPr="00F651E4">
              <w:rPr>
                <w:b/>
                <w:bCs/>
              </w:rPr>
              <w:t xml:space="preserve">East </w:t>
            </w:r>
            <w:r>
              <w:rPr>
                <w:b/>
                <w:bCs/>
              </w:rPr>
              <w:t>Total</w:t>
            </w:r>
          </w:p>
        </w:tc>
        <w:tc>
          <w:tcPr>
            <w:tcW w:w="1183" w:type="dxa"/>
            <w:tcBorders>
              <w:top w:val="single" w:sz="4" w:space="0" w:color="auto"/>
              <w:left w:val="single" w:sz="4" w:space="0" w:color="auto"/>
            </w:tcBorders>
            <w:shd w:val="clear" w:color="auto" w:fill="auto"/>
          </w:tcPr>
          <w:p w14:paraId="01A402C6" w14:textId="4F9E57E1" w:rsidR="00086BDE" w:rsidRPr="00086BDE" w:rsidRDefault="00086BDE" w:rsidP="00086BDE">
            <w:pPr>
              <w:pStyle w:val="DHHStabletext"/>
              <w:jc w:val="right"/>
              <w:rPr>
                <w:b/>
                <w:bCs/>
              </w:rPr>
            </w:pPr>
            <w:r w:rsidRPr="00086BDE">
              <w:rPr>
                <w:b/>
                <w:bCs/>
              </w:rPr>
              <w:t xml:space="preserve"> 37 </w:t>
            </w:r>
          </w:p>
        </w:tc>
        <w:tc>
          <w:tcPr>
            <w:tcW w:w="1268" w:type="dxa"/>
            <w:tcBorders>
              <w:top w:val="single" w:sz="4" w:space="0" w:color="auto"/>
              <w:right w:val="single" w:sz="4" w:space="0" w:color="auto"/>
            </w:tcBorders>
            <w:shd w:val="clear" w:color="auto" w:fill="auto"/>
          </w:tcPr>
          <w:p w14:paraId="0C0B270C" w14:textId="394042FF" w:rsidR="00086BDE" w:rsidRPr="00086BDE" w:rsidRDefault="00086BDE" w:rsidP="00086BDE">
            <w:pPr>
              <w:pStyle w:val="DHHStabletext"/>
              <w:jc w:val="right"/>
              <w:rPr>
                <w:b/>
                <w:bCs/>
              </w:rPr>
            </w:pPr>
            <w:r w:rsidRPr="00086BDE">
              <w:rPr>
                <w:b/>
                <w:bCs/>
              </w:rPr>
              <w:t xml:space="preserve"> 46 </w:t>
            </w:r>
          </w:p>
        </w:tc>
        <w:tc>
          <w:tcPr>
            <w:tcW w:w="1182" w:type="dxa"/>
            <w:tcBorders>
              <w:top w:val="single" w:sz="4" w:space="0" w:color="auto"/>
              <w:left w:val="single" w:sz="4" w:space="0" w:color="auto"/>
            </w:tcBorders>
            <w:shd w:val="clear" w:color="auto" w:fill="auto"/>
          </w:tcPr>
          <w:p w14:paraId="22E5A4EB" w14:textId="316AF0D1" w:rsidR="00086BDE" w:rsidRPr="00086BDE" w:rsidRDefault="00086BDE" w:rsidP="00086BDE">
            <w:pPr>
              <w:pStyle w:val="DHHStabletext"/>
              <w:jc w:val="right"/>
              <w:rPr>
                <w:b/>
                <w:bCs/>
              </w:rPr>
            </w:pPr>
            <w:r w:rsidRPr="00086BDE">
              <w:rPr>
                <w:b/>
                <w:bCs/>
              </w:rPr>
              <w:t xml:space="preserve"> 67 </w:t>
            </w:r>
          </w:p>
        </w:tc>
        <w:tc>
          <w:tcPr>
            <w:tcW w:w="1182" w:type="dxa"/>
            <w:tcBorders>
              <w:top w:val="single" w:sz="4" w:space="0" w:color="auto"/>
              <w:right w:val="single" w:sz="4" w:space="0" w:color="auto"/>
            </w:tcBorders>
            <w:shd w:val="clear" w:color="auto" w:fill="auto"/>
          </w:tcPr>
          <w:p w14:paraId="5EF49B21" w14:textId="54A22F35" w:rsidR="00086BDE" w:rsidRPr="00086BDE" w:rsidRDefault="00086BDE" w:rsidP="00086BDE">
            <w:pPr>
              <w:pStyle w:val="DHHStabletext"/>
              <w:jc w:val="right"/>
              <w:rPr>
                <w:b/>
                <w:bCs/>
              </w:rPr>
            </w:pPr>
            <w:r w:rsidRPr="00086BDE">
              <w:rPr>
                <w:b/>
                <w:bCs/>
              </w:rPr>
              <w:t xml:space="preserve"> 6 </w:t>
            </w:r>
          </w:p>
        </w:tc>
        <w:tc>
          <w:tcPr>
            <w:tcW w:w="1182" w:type="dxa"/>
            <w:tcBorders>
              <w:top w:val="single" w:sz="4" w:space="0" w:color="auto"/>
              <w:left w:val="single" w:sz="4" w:space="0" w:color="auto"/>
            </w:tcBorders>
            <w:shd w:val="clear" w:color="auto" w:fill="auto"/>
          </w:tcPr>
          <w:p w14:paraId="68F03BAE" w14:textId="7CD8D42C" w:rsidR="00086BDE" w:rsidRPr="00086BDE" w:rsidRDefault="00086BDE" w:rsidP="00086BDE">
            <w:pPr>
              <w:pStyle w:val="DHHStabletext"/>
              <w:jc w:val="right"/>
              <w:rPr>
                <w:b/>
                <w:bCs/>
              </w:rPr>
            </w:pPr>
            <w:r w:rsidRPr="00086BDE">
              <w:rPr>
                <w:b/>
                <w:bCs/>
              </w:rPr>
              <w:t xml:space="preserve"> </w:t>
            </w:r>
            <w:r>
              <w:rPr>
                <w:b/>
                <w:bCs/>
              </w:rPr>
              <w:t>0</w:t>
            </w:r>
            <w:r w:rsidRPr="00086BDE">
              <w:rPr>
                <w:b/>
                <w:bCs/>
              </w:rPr>
              <w:t xml:space="preserve">   </w:t>
            </w:r>
          </w:p>
        </w:tc>
        <w:tc>
          <w:tcPr>
            <w:tcW w:w="1191" w:type="dxa"/>
            <w:tcBorders>
              <w:top w:val="single" w:sz="4" w:space="0" w:color="auto"/>
              <w:right w:val="single" w:sz="4" w:space="0" w:color="auto"/>
            </w:tcBorders>
            <w:shd w:val="clear" w:color="auto" w:fill="auto"/>
          </w:tcPr>
          <w:p w14:paraId="632E7FF0" w14:textId="5CDFF171" w:rsidR="00086BDE" w:rsidRPr="00086BDE" w:rsidRDefault="00086BDE" w:rsidP="00086BDE">
            <w:pPr>
              <w:pStyle w:val="DHHStabletext"/>
              <w:jc w:val="right"/>
              <w:rPr>
                <w:b/>
                <w:bCs/>
              </w:rPr>
            </w:pPr>
            <w:r w:rsidRPr="00086BDE">
              <w:rPr>
                <w:b/>
                <w:bCs/>
              </w:rPr>
              <w:t xml:space="preserve"> 35 </w:t>
            </w:r>
          </w:p>
        </w:tc>
        <w:tc>
          <w:tcPr>
            <w:tcW w:w="1182" w:type="dxa"/>
            <w:tcBorders>
              <w:top w:val="single" w:sz="4" w:space="0" w:color="auto"/>
              <w:left w:val="single" w:sz="4" w:space="0" w:color="auto"/>
            </w:tcBorders>
          </w:tcPr>
          <w:p w14:paraId="09EF1273" w14:textId="71019708" w:rsidR="00086BDE" w:rsidRPr="00086BDE" w:rsidRDefault="00086BDE" w:rsidP="00086BDE">
            <w:pPr>
              <w:pStyle w:val="DHHStabletext"/>
              <w:jc w:val="right"/>
              <w:rPr>
                <w:b/>
                <w:bCs/>
              </w:rPr>
            </w:pPr>
            <w:r w:rsidRPr="00086BDE">
              <w:rPr>
                <w:b/>
                <w:bCs/>
              </w:rPr>
              <w:t xml:space="preserve"> 81 </w:t>
            </w:r>
          </w:p>
        </w:tc>
        <w:tc>
          <w:tcPr>
            <w:tcW w:w="1646" w:type="dxa"/>
            <w:tcBorders>
              <w:top w:val="single" w:sz="4" w:space="0" w:color="auto"/>
              <w:right w:val="single" w:sz="4" w:space="0" w:color="auto"/>
            </w:tcBorders>
          </w:tcPr>
          <w:p w14:paraId="33A38DB6" w14:textId="1852B345" w:rsidR="00086BDE" w:rsidRPr="00086BDE" w:rsidRDefault="00086BDE" w:rsidP="00086BDE">
            <w:pPr>
              <w:pStyle w:val="DHHStabletext"/>
              <w:jc w:val="right"/>
              <w:rPr>
                <w:b/>
                <w:bCs/>
              </w:rPr>
            </w:pPr>
            <w:r w:rsidRPr="00086BDE">
              <w:rPr>
                <w:b/>
                <w:bCs/>
              </w:rPr>
              <w:t xml:space="preserve"> 3 </w:t>
            </w:r>
          </w:p>
        </w:tc>
        <w:tc>
          <w:tcPr>
            <w:tcW w:w="1182" w:type="dxa"/>
            <w:tcBorders>
              <w:top w:val="single" w:sz="4" w:space="0" w:color="auto"/>
              <w:left w:val="single" w:sz="4" w:space="0" w:color="auto"/>
            </w:tcBorders>
          </w:tcPr>
          <w:p w14:paraId="248040FB" w14:textId="21A14275" w:rsidR="00086BDE" w:rsidRPr="00086BDE" w:rsidRDefault="00086BDE" w:rsidP="00086BDE">
            <w:pPr>
              <w:pStyle w:val="DHHStabletext"/>
              <w:jc w:val="right"/>
              <w:rPr>
                <w:b/>
                <w:bCs/>
              </w:rPr>
            </w:pPr>
            <w:r w:rsidRPr="00086BDE">
              <w:rPr>
                <w:b/>
                <w:bCs/>
              </w:rPr>
              <w:t xml:space="preserve"> </w:t>
            </w:r>
            <w:r>
              <w:rPr>
                <w:b/>
                <w:bCs/>
              </w:rPr>
              <w:t>0</w:t>
            </w:r>
            <w:r w:rsidRPr="00086BDE">
              <w:rPr>
                <w:b/>
                <w:bCs/>
              </w:rPr>
              <w:t xml:space="preserve">   </w:t>
            </w:r>
          </w:p>
        </w:tc>
        <w:tc>
          <w:tcPr>
            <w:tcW w:w="1491" w:type="dxa"/>
            <w:tcBorders>
              <w:top w:val="single" w:sz="4" w:space="0" w:color="auto"/>
              <w:right w:val="single" w:sz="4" w:space="0" w:color="auto"/>
            </w:tcBorders>
          </w:tcPr>
          <w:p w14:paraId="6749AA0F" w14:textId="0F3F32A3" w:rsidR="00086BDE" w:rsidRPr="00086BDE" w:rsidRDefault="00086BDE" w:rsidP="00086BDE">
            <w:pPr>
              <w:pStyle w:val="DHHStabletext"/>
              <w:jc w:val="right"/>
              <w:rPr>
                <w:b/>
                <w:bCs/>
              </w:rPr>
            </w:pPr>
            <w:r w:rsidRPr="00086BDE">
              <w:rPr>
                <w:b/>
                <w:bCs/>
              </w:rPr>
              <w:t xml:space="preserve"> 1 </w:t>
            </w:r>
          </w:p>
        </w:tc>
        <w:tc>
          <w:tcPr>
            <w:tcW w:w="705" w:type="dxa"/>
            <w:tcBorders>
              <w:top w:val="single" w:sz="4" w:space="0" w:color="auto"/>
              <w:left w:val="single" w:sz="4" w:space="0" w:color="auto"/>
            </w:tcBorders>
          </w:tcPr>
          <w:p w14:paraId="100DE93A" w14:textId="695C54ED" w:rsidR="00086BDE" w:rsidRPr="00086BDE" w:rsidRDefault="00086BDE" w:rsidP="00086BDE">
            <w:pPr>
              <w:pStyle w:val="DHHStabletext"/>
              <w:jc w:val="right"/>
              <w:rPr>
                <w:b/>
                <w:bCs/>
              </w:rPr>
            </w:pPr>
            <w:r w:rsidRPr="00086BDE">
              <w:rPr>
                <w:b/>
                <w:bCs/>
              </w:rPr>
              <w:t xml:space="preserve"> 276 </w:t>
            </w:r>
          </w:p>
        </w:tc>
      </w:tr>
    </w:tbl>
    <w:p w14:paraId="58FA4BA3" w14:textId="1D12661D" w:rsidR="00604EC3" w:rsidRDefault="00604EC3" w:rsidP="00604EC3">
      <w:pPr>
        <w:pStyle w:val="DHHStablecaption"/>
      </w:pPr>
      <w:bookmarkStart w:id="89" w:name="_Toc432766180"/>
      <w:bookmarkEnd w:id="87"/>
      <w:bookmarkEnd w:id="88"/>
      <w:r w:rsidRPr="001A7262">
        <w:t xml:space="preserve">Table </w:t>
      </w:r>
      <w:r w:rsidR="00F64C19">
        <w:t>39</w:t>
      </w:r>
      <w:r w:rsidRPr="001A7262">
        <w:t>: North Division Director owned (including leases and other Director managed units) and community owned acquisitions by type of acquisition and local area within division</w:t>
      </w:r>
      <w:bookmarkEnd w:id="89"/>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491"/>
        <w:gridCol w:w="705"/>
      </w:tblGrid>
      <w:tr w:rsidR="00604EC3" w:rsidRPr="00CF77F3" w14:paraId="3E24BCB4" w14:textId="77777777" w:rsidTr="00604EC3">
        <w:trPr>
          <w:trHeight w:val="170"/>
          <w:tblHeader/>
        </w:trPr>
        <w:tc>
          <w:tcPr>
            <w:tcW w:w="1524" w:type="dxa"/>
            <w:vMerge w:val="restart"/>
            <w:tcBorders>
              <w:right w:val="single" w:sz="4" w:space="0" w:color="auto"/>
            </w:tcBorders>
            <w:shd w:val="clear" w:color="auto" w:fill="auto"/>
            <w:vAlign w:val="bottom"/>
          </w:tcPr>
          <w:p w14:paraId="153499C4" w14:textId="77777777" w:rsidR="00604EC3" w:rsidRPr="00CF77F3" w:rsidRDefault="00604EC3" w:rsidP="0099559B">
            <w:pPr>
              <w:pStyle w:val="Tablecolhead"/>
            </w:pPr>
            <w:bookmarkStart w:id="90" w:name="_Hlk55227926"/>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1DFBA236" w14:textId="77777777" w:rsidR="00604EC3" w:rsidRPr="00CF77F3" w:rsidRDefault="00604EC3" w:rsidP="00751977">
            <w:pPr>
              <w:pStyle w:val="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598AB953" w14:textId="77777777" w:rsidR="00604EC3" w:rsidRPr="00CF77F3" w:rsidRDefault="00604EC3" w:rsidP="00751977">
            <w:pPr>
              <w:pStyle w:val="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39F47879" w14:textId="77777777" w:rsidR="00604EC3" w:rsidRPr="00CF77F3" w:rsidRDefault="00604EC3" w:rsidP="00751977">
            <w:pPr>
              <w:pStyle w:val="Tablecolhead"/>
              <w:jc w:val="center"/>
            </w:pPr>
            <w:r w:rsidRPr="00CF77F3">
              <w:t>Stock O</w:t>
            </w:r>
            <w:r>
              <w:t>nline</w:t>
            </w:r>
          </w:p>
        </w:tc>
        <w:tc>
          <w:tcPr>
            <w:tcW w:w="2828" w:type="dxa"/>
            <w:gridSpan w:val="2"/>
            <w:tcBorders>
              <w:left w:val="single" w:sz="4" w:space="0" w:color="auto"/>
              <w:bottom w:val="single" w:sz="4" w:space="0" w:color="auto"/>
              <w:right w:val="single" w:sz="4" w:space="0" w:color="auto"/>
            </w:tcBorders>
            <w:vAlign w:val="bottom"/>
          </w:tcPr>
          <w:p w14:paraId="72BE9332" w14:textId="77777777" w:rsidR="00604EC3" w:rsidRPr="00CF77F3" w:rsidRDefault="00604EC3" w:rsidP="00751977">
            <w:pPr>
              <w:pStyle w:val="Tablecolhead"/>
              <w:jc w:val="center"/>
            </w:pPr>
            <w:r w:rsidRPr="00CF77F3">
              <w:t>Spot Purchase</w:t>
            </w:r>
          </w:p>
        </w:tc>
        <w:tc>
          <w:tcPr>
            <w:tcW w:w="2673" w:type="dxa"/>
            <w:gridSpan w:val="2"/>
            <w:tcBorders>
              <w:left w:val="single" w:sz="4" w:space="0" w:color="auto"/>
              <w:bottom w:val="single" w:sz="4" w:space="0" w:color="auto"/>
              <w:right w:val="single" w:sz="4" w:space="0" w:color="auto"/>
            </w:tcBorders>
            <w:vAlign w:val="bottom"/>
          </w:tcPr>
          <w:p w14:paraId="1421CBD2" w14:textId="77777777" w:rsidR="00604EC3" w:rsidRPr="00CF77F3" w:rsidRDefault="00604EC3" w:rsidP="00751977">
            <w:pPr>
              <w:pStyle w:val="Tablecolhead"/>
              <w:jc w:val="center"/>
            </w:pPr>
            <w:r w:rsidRPr="00CF77F3">
              <w:t>Transferred</w:t>
            </w:r>
          </w:p>
        </w:tc>
        <w:tc>
          <w:tcPr>
            <w:tcW w:w="705" w:type="dxa"/>
            <w:vMerge w:val="restart"/>
            <w:tcBorders>
              <w:left w:val="single" w:sz="4" w:space="0" w:color="auto"/>
              <w:bottom w:val="single" w:sz="4" w:space="0" w:color="auto"/>
            </w:tcBorders>
            <w:vAlign w:val="bottom"/>
          </w:tcPr>
          <w:p w14:paraId="6F94E511" w14:textId="77777777" w:rsidR="00604EC3" w:rsidRPr="00B510B5" w:rsidRDefault="00604EC3" w:rsidP="0099559B">
            <w:pPr>
              <w:pStyle w:val="Tablecolhead"/>
              <w:rPr>
                <w:sz w:val="20"/>
              </w:rPr>
            </w:pPr>
            <w:r w:rsidRPr="00B510B5">
              <w:rPr>
                <w:sz w:val="20"/>
              </w:rPr>
              <w:t>Total</w:t>
            </w:r>
          </w:p>
        </w:tc>
      </w:tr>
      <w:tr w:rsidR="00604EC3" w:rsidRPr="00CF77F3" w14:paraId="0EFA9278" w14:textId="77777777" w:rsidTr="00604EC3">
        <w:trPr>
          <w:trHeight w:val="170"/>
          <w:tblHeader/>
        </w:trPr>
        <w:tc>
          <w:tcPr>
            <w:tcW w:w="1524" w:type="dxa"/>
            <w:vMerge/>
            <w:tcBorders>
              <w:bottom w:val="single" w:sz="4" w:space="0" w:color="auto"/>
              <w:right w:val="single" w:sz="4" w:space="0" w:color="auto"/>
            </w:tcBorders>
            <w:shd w:val="clear" w:color="auto" w:fill="auto"/>
          </w:tcPr>
          <w:p w14:paraId="2268253A" w14:textId="77777777" w:rsidR="00604EC3" w:rsidRPr="00CF77F3" w:rsidRDefault="00604EC3" w:rsidP="00604EC3">
            <w:pPr>
              <w:pStyle w:val="DHHStablecolhead"/>
            </w:pPr>
          </w:p>
        </w:tc>
        <w:tc>
          <w:tcPr>
            <w:tcW w:w="1183" w:type="dxa"/>
            <w:tcBorders>
              <w:top w:val="single" w:sz="4" w:space="0" w:color="auto"/>
              <w:left w:val="single" w:sz="4" w:space="0" w:color="auto"/>
              <w:bottom w:val="single" w:sz="4" w:space="0" w:color="auto"/>
            </w:tcBorders>
            <w:shd w:val="clear" w:color="auto" w:fill="auto"/>
            <w:vAlign w:val="bottom"/>
          </w:tcPr>
          <w:p w14:paraId="1068E1C3" w14:textId="77777777" w:rsidR="00604EC3" w:rsidRPr="00B510B5" w:rsidRDefault="00604EC3" w:rsidP="00751977">
            <w:pPr>
              <w:pStyle w:val="Tablecolhead"/>
              <w:jc w:val="center"/>
              <w:rPr>
                <w:sz w:val="16"/>
                <w:szCs w:val="16"/>
              </w:rPr>
            </w:pPr>
            <w:r w:rsidRPr="00B510B5">
              <w:rPr>
                <w:sz w:val="16"/>
                <w:szCs w:val="16"/>
              </w:rPr>
              <w:t>Community</w:t>
            </w:r>
          </w:p>
          <w:p w14:paraId="22A9B874" w14:textId="77777777" w:rsidR="00604EC3" w:rsidRPr="00B510B5" w:rsidRDefault="00604EC3" w:rsidP="00751977">
            <w:pPr>
              <w:pStyle w:val="Tablecolhead"/>
              <w:jc w:val="center"/>
              <w:rPr>
                <w:sz w:val="16"/>
                <w:szCs w:val="16"/>
              </w:rPr>
            </w:pPr>
            <w:r w:rsidRPr="00B510B5">
              <w:rPr>
                <w:sz w:val="16"/>
                <w:szCs w:val="16"/>
              </w:rPr>
              <w:t>Owned</w:t>
            </w:r>
          </w:p>
        </w:tc>
        <w:tc>
          <w:tcPr>
            <w:tcW w:w="1268" w:type="dxa"/>
            <w:tcBorders>
              <w:top w:val="single" w:sz="4" w:space="0" w:color="auto"/>
              <w:bottom w:val="single" w:sz="4" w:space="0" w:color="auto"/>
              <w:right w:val="single" w:sz="4" w:space="0" w:color="auto"/>
            </w:tcBorders>
            <w:shd w:val="clear" w:color="auto" w:fill="auto"/>
            <w:vAlign w:val="bottom"/>
          </w:tcPr>
          <w:p w14:paraId="6415FFF9" w14:textId="0C2A6AE9" w:rsidR="00604EC3" w:rsidRPr="00B510B5" w:rsidRDefault="00604EC3" w:rsidP="00751977">
            <w:pPr>
              <w:pStyle w:val="Tablecolhead"/>
              <w:jc w:val="center"/>
              <w:rPr>
                <w:sz w:val="16"/>
                <w:szCs w:val="16"/>
              </w:rPr>
            </w:pPr>
            <w:r w:rsidRPr="00B510B5">
              <w:rPr>
                <w:sz w:val="16"/>
                <w:szCs w:val="16"/>
              </w:rPr>
              <w:t>Director</w:t>
            </w:r>
          </w:p>
          <w:p w14:paraId="3B09D863" w14:textId="77777777" w:rsidR="00604EC3" w:rsidRPr="00B510B5" w:rsidRDefault="00604EC3" w:rsidP="00751977">
            <w:pPr>
              <w:pStyle w:val="Tablecolhead"/>
              <w:jc w:val="center"/>
              <w:rPr>
                <w:sz w:val="16"/>
                <w:szCs w:val="16"/>
              </w:rPr>
            </w:pPr>
            <w:r w:rsidRPr="00B510B5">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03BF1B25" w14:textId="77777777" w:rsidR="00604EC3" w:rsidRPr="00B510B5" w:rsidRDefault="00604EC3" w:rsidP="00751977">
            <w:pPr>
              <w:pStyle w:val="Tablecolhead"/>
              <w:jc w:val="center"/>
              <w:rPr>
                <w:sz w:val="16"/>
                <w:szCs w:val="16"/>
              </w:rPr>
            </w:pPr>
            <w:r w:rsidRPr="00B510B5">
              <w:rPr>
                <w:sz w:val="16"/>
                <w:szCs w:val="16"/>
              </w:rPr>
              <w:t>Community</w:t>
            </w:r>
          </w:p>
          <w:p w14:paraId="5581115D" w14:textId="77777777" w:rsidR="00604EC3" w:rsidRPr="00B510B5" w:rsidRDefault="00604EC3" w:rsidP="00751977">
            <w:pPr>
              <w:pStyle w:val="Tablecolhead"/>
              <w:jc w:val="center"/>
              <w:rPr>
                <w:sz w:val="16"/>
                <w:szCs w:val="16"/>
              </w:rPr>
            </w:pPr>
            <w:r w:rsidRPr="00B510B5">
              <w:rPr>
                <w:sz w:val="16"/>
                <w:szCs w:val="16"/>
              </w:rPr>
              <w:t>Owned</w:t>
            </w:r>
          </w:p>
        </w:tc>
        <w:tc>
          <w:tcPr>
            <w:tcW w:w="1182" w:type="dxa"/>
            <w:tcBorders>
              <w:top w:val="single" w:sz="4" w:space="0" w:color="auto"/>
              <w:bottom w:val="single" w:sz="4" w:space="0" w:color="auto"/>
              <w:right w:val="single" w:sz="4" w:space="0" w:color="auto"/>
            </w:tcBorders>
            <w:shd w:val="clear" w:color="auto" w:fill="auto"/>
            <w:vAlign w:val="bottom"/>
          </w:tcPr>
          <w:p w14:paraId="5383FC18" w14:textId="52541CBF" w:rsidR="00604EC3" w:rsidRPr="00B510B5" w:rsidRDefault="00604EC3" w:rsidP="00751977">
            <w:pPr>
              <w:pStyle w:val="Tablecolhead"/>
              <w:jc w:val="center"/>
              <w:rPr>
                <w:sz w:val="16"/>
                <w:szCs w:val="16"/>
              </w:rPr>
            </w:pPr>
            <w:r w:rsidRPr="00B510B5">
              <w:rPr>
                <w:sz w:val="16"/>
                <w:szCs w:val="16"/>
              </w:rPr>
              <w:t>Director</w:t>
            </w:r>
          </w:p>
          <w:p w14:paraId="096B005C" w14:textId="77777777" w:rsidR="00604EC3" w:rsidRPr="00B510B5" w:rsidRDefault="00604EC3" w:rsidP="00751977">
            <w:pPr>
              <w:pStyle w:val="Tablecolhead"/>
              <w:jc w:val="center"/>
              <w:rPr>
                <w:sz w:val="16"/>
                <w:szCs w:val="16"/>
              </w:rPr>
            </w:pPr>
            <w:r w:rsidRPr="00B510B5">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68F98284" w14:textId="77777777" w:rsidR="00604EC3" w:rsidRPr="00B510B5" w:rsidRDefault="00604EC3" w:rsidP="00751977">
            <w:pPr>
              <w:pStyle w:val="Tablecolhead"/>
              <w:jc w:val="center"/>
              <w:rPr>
                <w:sz w:val="16"/>
                <w:szCs w:val="16"/>
              </w:rPr>
            </w:pPr>
            <w:r w:rsidRPr="00B510B5">
              <w:rPr>
                <w:sz w:val="16"/>
                <w:szCs w:val="16"/>
              </w:rPr>
              <w:t>Community</w:t>
            </w:r>
          </w:p>
          <w:p w14:paraId="4710EB87" w14:textId="77777777" w:rsidR="00604EC3" w:rsidRPr="00B510B5" w:rsidRDefault="00604EC3" w:rsidP="00751977">
            <w:pPr>
              <w:pStyle w:val="Tablecolhead"/>
              <w:jc w:val="center"/>
              <w:rPr>
                <w:sz w:val="16"/>
                <w:szCs w:val="16"/>
              </w:rPr>
            </w:pPr>
            <w:r w:rsidRPr="00B510B5">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6F287142" w14:textId="7FDFBCC0" w:rsidR="00604EC3" w:rsidRPr="00B510B5" w:rsidRDefault="00604EC3" w:rsidP="00751977">
            <w:pPr>
              <w:pStyle w:val="Tablecolhead"/>
              <w:jc w:val="center"/>
              <w:rPr>
                <w:sz w:val="16"/>
                <w:szCs w:val="16"/>
              </w:rPr>
            </w:pPr>
            <w:r w:rsidRPr="00B510B5">
              <w:rPr>
                <w:sz w:val="16"/>
                <w:szCs w:val="16"/>
              </w:rPr>
              <w:t>Director</w:t>
            </w:r>
          </w:p>
          <w:p w14:paraId="7D8DDB4C" w14:textId="77777777" w:rsidR="00604EC3" w:rsidRPr="00B510B5" w:rsidRDefault="00604EC3" w:rsidP="00751977">
            <w:pPr>
              <w:pStyle w:val="Tablecolhead"/>
              <w:jc w:val="center"/>
              <w:rPr>
                <w:sz w:val="16"/>
                <w:szCs w:val="16"/>
              </w:rPr>
            </w:pPr>
            <w:r w:rsidRPr="00B510B5">
              <w:rPr>
                <w:sz w:val="16"/>
                <w:szCs w:val="16"/>
              </w:rPr>
              <w:t>of Housing</w:t>
            </w:r>
          </w:p>
        </w:tc>
        <w:tc>
          <w:tcPr>
            <w:tcW w:w="1182" w:type="dxa"/>
            <w:tcBorders>
              <w:top w:val="single" w:sz="4" w:space="0" w:color="auto"/>
              <w:left w:val="single" w:sz="4" w:space="0" w:color="auto"/>
              <w:bottom w:val="single" w:sz="4" w:space="0" w:color="auto"/>
            </w:tcBorders>
            <w:vAlign w:val="bottom"/>
          </w:tcPr>
          <w:p w14:paraId="4622E939" w14:textId="77777777" w:rsidR="00604EC3" w:rsidRPr="00B510B5" w:rsidRDefault="00604EC3" w:rsidP="00751977">
            <w:pPr>
              <w:pStyle w:val="Tablecolhead"/>
              <w:jc w:val="center"/>
              <w:rPr>
                <w:sz w:val="16"/>
                <w:szCs w:val="16"/>
              </w:rPr>
            </w:pPr>
            <w:r w:rsidRPr="00B510B5">
              <w:rPr>
                <w:sz w:val="16"/>
                <w:szCs w:val="16"/>
              </w:rPr>
              <w:t>Community Owned</w:t>
            </w:r>
          </w:p>
        </w:tc>
        <w:tc>
          <w:tcPr>
            <w:tcW w:w="1646" w:type="dxa"/>
            <w:tcBorders>
              <w:top w:val="single" w:sz="4" w:space="0" w:color="auto"/>
              <w:bottom w:val="single" w:sz="4" w:space="0" w:color="auto"/>
              <w:right w:val="single" w:sz="4" w:space="0" w:color="auto"/>
            </w:tcBorders>
            <w:vAlign w:val="bottom"/>
          </w:tcPr>
          <w:p w14:paraId="4459F7DD" w14:textId="45590B22" w:rsidR="00604EC3" w:rsidRPr="00B510B5" w:rsidRDefault="00604EC3" w:rsidP="00751977">
            <w:pPr>
              <w:pStyle w:val="Tablecolhead"/>
              <w:jc w:val="center"/>
              <w:rPr>
                <w:sz w:val="16"/>
                <w:szCs w:val="16"/>
              </w:rPr>
            </w:pPr>
            <w:r w:rsidRPr="00B510B5">
              <w:rPr>
                <w:sz w:val="16"/>
                <w:szCs w:val="16"/>
              </w:rPr>
              <w:t>Director</w:t>
            </w:r>
          </w:p>
          <w:p w14:paraId="4A86B00D" w14:textId="77777777" w:rsidR="00604EC3" w:rsidRPr="00B510B5" w:rsidRDefault="00604EC3" w:rsidP="00751977">
            <w:pPr>
              <w:pStyle w:val="Tablecolhead"/>
              <w:jc w:val="center"/>
              <w:rPr>
                <w:sz w:val="16"/>
                <w:szCs w:val="16"/>
              </w:rPr>
            </w:pPr>
            <w:r w:rsidRPr="00B510B5">
              <w:rPr>
                <w:sz w:val="16"/>
                <w:szCs w:val="16"/>
              </w:rPr>
              <w:t>of Housing</w:t>
            </w:r>
          </w:p>
        </w:tc>
        <w:tc>
          <w:tcPr>
            <w:tcW w:w="1182" w:type="dxa"/>
            <w:tcBorders>
              <w:top w:val="single" w:sz="4" w:space="0" w:color="auto"/>
              <w:left w:val="single" w:sz="4" w:space="0" w:color="auto"/>
              <w:bottom w:val="single" w:sz="4" w:space="0" w:color="auto"/>
            </w:tcBorders>
            <w:vAlign w:val="bottom"/>
          </w:tcPr>
          <w:p w14:paraId="2C1CC99A" w14:textId="77777777" w:rsidR="00604EC3" w:rsidRPr="00B510B5" w:rsidRDefault="00604EC3" w:rsidP="00751977">
            <w:pPr>
              <w:pStyle w:val="Tablecolhead"/>
              <w:jc w:val="center"/>
              <w:rPr>
                <w:sz w:val="16"/>
                <w:szCs w:val="16"/>
              </w:rPr>
            </w:pPr>
            <w:r w:rsidRPr="00B510B5">
              <w:rPr>
                <w:sz w:val="16"/>
                <w:szCs w:val="16"/>
              </w:rPr>
              <w:t>Community Owned</w:t>
            </w:r>
          </w:p>
        </w:tc>
        <w:tc>
          <w:tcPr>
            <w:tcW w:w="1491" w:type="dxa"/>
            <w:tcBorders>
              <w:top w:val="single" w:sz="4" w:space="0" w:color="auto"/>
              <w:bottom w:val="single" w:sz="4" w:space="0" w:color="auto"/>
              <w:right w:val="single" w:sz="4" w:space="0" w:color="auto"/>
            </w:tcBorders>
            <w:vAlign w:val="bottom"/>
          </w:tcPr>
          <w:p w14:paraId="676EDB7B" w14:textId="040CFB16" w:rsidR="00604EC3" w:rsidRPr="00B510B5" w:rsidRDefault="00604EC3" w:rsidP="00751977">
            <w:pPr>
              <w:pStyle w:val="Tablecolhead"/>
              <w:jc w:val="center"/>
              <w:rPr>
                <w:sz w:val="16"/>
                <w:szCs w:val="16"/>
              </w:rPr>
            </w:pPr>
            <w:r w:rsidRPr="00B510B5">
              <w:rPr>
                <w:sz w:val="16"/>
                <w:szCs w:val="16"/>
              </w:rPr>
              <w:t>Director</w:t>
            </w:r>
          </w:p>
          <w:p w14:paraId="22E6E2EA" w14:textId="77777777" w:rsidR="00604EC3" w:rsidRPr="00B510B5" w:rsidRDefault="00604EC3" w:rsidP="00751977">
            <w:pPr>
              <w:pStyle w:val="Tablecolhead"/>
              <w:jc w:val="center"/>
              <w:rPr>
                <w:sz w:val="16"/>
                <w:szCs w:val="16"/>
              </w:rPr>
            </w:pPr>
            <w:r w:rsidRPr="00B510B5">
              <w:rPr>
                <w:sz w:val="16"/>
                <w:szCs w:val="16"/>
              </w:rPr>
              <w:t>of Housing</w:t>
            </w:r>
          </w:p>
        </w:tc>
        <w:tc>
          <w:tcPr>
            <w:tcW w:w="705" w:type="dxa"/>
            <w:vMerge/>
            <w:tcBorders>
              <w:left w:val="single" w:sz="4" w:space="0" w:color="auto"/>
              <w:bottom w:val="single" w:sz="4" w:space="0" w:color="auto"/>
            </w:tcBorders>
            <w:vAlign w:val="bottom"/>
          </w:tcPr>
          <w:p w14:paraId="0E9BEDB3" w14:textId="77777777" w:rsidR="00604EC3" w:rsidRPr="00CF77F3" w:rsidRDefault="00604EC3" w:rsidP="00604EC3">
            <w:pPr>
              <w:pStyle w:val="DHHStablecolhead"/>
              <w:jc w:val="right"/>
            </w:pPr>
          </w:p>
        </w:tc>
      </w:tr>
      <w:tr w:rsidR="00086BDE" w:rsidRPr="00CF77F3" w14:paraId="06E0D4D0" w14:textId="77777777" w:rsidTr="0076525C">
        <w:trPr>
          <w:trHeight w:val="397"/>
        </w:trPr>
        <w:tc>
          <w:tcPr>
            <w:tcW w:w="1524" w:type="dxa"/>
            <w:tcBorders>
              <w:top w:val="single" w:sz="4" w:space="0" w:color="auto"/>
              <w:right w:val="single" w:sz="4" w:space="0" w:color="auto"/>
            </w:tcBorders>
            <w:shd w:val="clear" w:color="auto" w:fill="auto"/>
            <w:vAlign w:val="center"/>
          </w:tcPr>
          <w:p w14:paraId="3DD1C00A" w14:textId="77777777" w:rsidR="00086BDE" w:rsidRPr="004E7E56" w:rsidRDefault="00086BDE" w:rsidP="00086BDE">
            <w:pPr>
              <w:pStyle w:val="DHHStabletext"/>
            </w:pPr>
            <w:r w:rsidRPr="004E7E56">
              <w:t>Hume Moreland</w:t>
            </w:r>
          </w:p>
        </w:tc>
        <w:tc>
          <w:tcPr>
            <w:tcW w:w="1183" w:type="dxa"/>
            <w:tcBorders>
              <w:top w:val="single" w:sz="4" w:space="0" w:color="auto"/>
              <w:left w:val="single" w:sz="4" w:space="0" w:color="auto"/>
            </w:tcBorders>
            <w:shd w:val="clear" w:color="auto" w:fill="auto"/>
          </w:tcPr>
          <w:p w14:paraId="32C10D2F" w14:textId="2FD568D3" w:rsidR="00086BDE" w:rsidRPr="004E7E56" w:rsidRDefault="00086BDE" w:rsidP="00086BDE">
            <w:pPr>
              <w:pStyle w:val="DHHStabletext"/>
              <w:jc w:val="right"/>
            </w:pPr>
            <w:r w:rsidRPr="00835BC3">
              <w:t xml:space="preserve"> 1 </w:t>
            </w:r>
          </w:p>
        </w:tc>
        <w:tc>
          <w:tcPr>
            <w:tcW w:w="1268" w:type="dxa"/>
            <w:tcBorders>
              <w:top w:val="single" w:sz="4" w:space="0" w:color="auto"/>
              <w:right w:val="single" w:sz="4" w:space="0" w:color="auto"/>
            </w:tcBorders>
            <w:shd w:val="clear" w:color="auto" w:fill="auto"/>
          </w:tcPr>
          <w:p w14:paraId="33239DD7" w14:textId="47EF7923" w:rsidR="00086BDE" w:rsidRPr="004E7E56" w:rsidRDefault="00086BDE" w:rsidP="00086BDE">
            <w:pPr>
              <w:pStyle w:val="DHHStabletext"/>
              <w:jc w:val="right"/>
            </w:pPr>
            <w:r w:rsidRPr="00835BC3">
              <w:t xml:space="preserve"> 23 </w:t>
            </w:r>
          </w:p>
        </w:tc>
        <w:tc>
          <w:tcPr>
            <w:tcW w:w="1182" w:type="dxa"/>
            <w:tcBorders>
              <w:top w:val="single" w:sz="4" w:space="0" w:color="auto"/>
              <w:left w:val="single" w:sz="4" w:space="0" w:color="auto"/>
            </w:tcBorders>
            <w:shd w:val="clear" w:color="auto" w:fill="auto"/>
          </w:tcPr>
          <w:p w14:paraId="786B0BCE" w14:textId="2CFC2524" w:rsidR="00086BDE" w:rsidRPr="004E7E56" w:rsidRDefault="00086BDE" w:rsidP="00086BDE">
            <w:pPr>
              <w:pStyle w:val="DHHStabletext"/>
              <w:jc w:val="right"/>
            </w:pPr>
            <w:r w:rsidRPr="00835BC3">
              <w:t xml:space="preserve"> 86 </w:t>
            </w:r>
          </w:p>
        </w:tc>
        <w:tc>
          <w:tcPr>
            <w:tcW w:w="1182" w:type="dxa"/>
            <w:tcBorders>
              <w:top w:val="single" w:sz="4" w:space="0" w:color="auto"/>
              <w:right w:val="single" w:sz="4" w:space="0" w:color="auto"/>
            </w:tcBorders>
            <w:shd w:val="clear" w:color="auto" w:fill="auto"/>
          </w:tcPr>
          <w:p w14:paraId="3DB0E1B6" w14:textId="386BB1C5" w:rsidR="00086BDE" w:rsidRPr="004E7E56" w:rsidRDefault="00086BDE" w:rsidP="00086BDE">
            <w:pPr>
              <w:pStyle w:val="DHHStabletext"/>
              <w:jc w:val="right"/>
            </w:pPr>
            <w:r w:rsidRPr="00835BC3">
              <w:t xml:space="preserve"> 31 </w:t>
            </w:r>
          </w:p>
        </w:tc>
        <w:tc>
          <w:tcPr>
            <w:tcW w:w="1182" w:type="dxa"/>
            <w:tcBorders>
              <w:top w:val="single" w:sz="4" w:space="0" w:color="auto"/>
              <w:left w:val="single" w:sz="4" w:space="0" w:color="auto"/>
            </w:tcBorders>
            <w:shd w:val="clear" w:color="auto" w:fill="auto"/>
          </w:tcPr>
          <w:p w14:paraId="45CFD0F8" w14:textId="65627979" w:rsidR="00086BDE" w:rsidRPr="004E7E56" w:rsidRDefault="00086BDE" w:rsidP="00086BDE">
            <w:pPr>
              <w:pStyle w:val="DHHStabletext"/>
              <w:jc w:val="right"/>
            </w:pPr>
            <w:r w:rsidRPr="00835BC3">
              <w:t xml:space="preserve"> </w:t>
            </w:r>
            <w:r>
              <w:t>0</w:t>
            </w:r>
            <w:r w:rsidRPr="00835BC3">
              <w:t xml:space="preserve">   </w:t>
            </w:r>
          </w:p>
        </w:tc>
        <w:tc>
          <w:tcPr>
            <w:tcW w:w="1191" w:type="dxa"/>
            <w:tcBorders>
              <w:top w:val="single" w:sz="4" w:space="0" w:color="auto"/>
              <w:right w:val="single" w:sz="4" w:space="0" w:color="auto"/>
            </w:tcBorders>
            <w:shd w:val="clear" w:color="auto" w:fill="auto"/>
          </w:tcPr>
          <w:p w14:paraId="5090895E" w14:textId="3AC27D48" w:rsidR="00086BDE" w:rsidRPr="004E7E56" w:rsidRDefault="00086BDE" w:rsidP="00086BDE">
            <w:pPr>
              <w:pStyle w:val="DHHStabletext"/>
              <w:jc w:val="right"/>
            </w:pPr>
            <w:r w:rsidRPr="00835BC3">
              <w:t xml:space="preserve"> 19 </w:t>
            </w:r>
          </w:p>
        </w:tc>
        <w:tc>
          <w:tcPr>
            <w:tcW w:w="1182" w:type="dxa"/>
            <w:tcBorders>
              <w:top w:val="single" w:sz="4" w:space="0" w:color="auto"/>
              <w:left w:val="single" w:sz="4" w:space="0" w:color="auto"/>
            </w:tcBorders>
          </w:tcPr>
          <w:p w14:paraId="53F2BBBB" w14:textId="70DBA599" w:rsidR="00086BDE" w:rsidRPr="004E7E56" w:rsidRDefault="00086BDE" w:rsidP="00086BDE">
            <w:pPr>
              <w:pStyle w:val="DHHStabletext"/>
              <w:jc w:val="right"/>
            </w:pPr>
            <w:r w:rsidRPr="00835BC3">
              <w:t xml:space="preserve"> 14 </w:t>
            </w:r>
          </w:p>
        </w:tc>
        <w:tc>
          <w:tcPr>
            <w:tcW w:w="1646" w:type="dxa"/>
            <w:tcBorders>
              <w:top w:val="single" w:sz="4" w:space="0" w:color="auto"/>
              <w:right w:val="single" w:sz="4" w:space="0" w:color="auto"/>
            </w:tcBorders>
          </w:tcPr>
          <w:p w14:paraId="2218D3F2" w14:textId="2D0792A1" w:rsidR="00086BDE" w:rsidRPr="004E7E56" w:rsidRDefault="00086BDE" w:rsidP="00086BDE">
            <w:pPr>
              <w:pStyle w:val="DHHStabletext"/>
              <w:jc w:val="right"/>
            </w:pPr>
            <w:r w:rsidRPr="00835BC3">
              <w:t xml:space="preserve"> 1 </w:t>
            </w:r>
          </w:p>
        </w:tc>
        <w:tc>
          <w:tcPr>
            <w:tcW w:w="1182" w:type="dxa"/>
            <w:tcBorders>
              <w:top w:val="single" w:sz="4" w:space="0" w:color="auto"/>
              <w:left w:val="single" w:sz="4" w:space="0" w:color="auto"/>
            </w:tcBorders>
          </w:tcPr>
          <w:p w14:paraId="2D87AAAE" w14:textId="242C2A15" w:rsidR="00086BDE" w:rsidRPr="004E7E56" w:rsidRDefault="00086BDE" w:rsidP="00086BDE">
            <w:pPr>
              <w:pStyle w:val="DHHStabletext"/>
              <w:jc w:val="right"/>
            </w:pPr>
            <w:r w:rsidRPr="00835BC3">
              <w:t xml:space="preserve"> </w:t>
            </w:r>
            <w:r>
              <w:t>0</w:t>
            </w:r>
            <w:r w:rsidRPr="00835BC3">
              <w:t xml:space="preserve">   </w:t>
            </w:r>
          </w:p>
        </w:tc>
        <w:tc>
          <w:tcPr>
            <w:tcW w:w="1491" w:type="dxa"/>
            <w:tcBorders>
              <w:top w:val="single" w:sz="4" w:space="0" w:color="auto"/>
              <w:right w:val="single" w:sz="4" w:space="0" w:color="auto"/>
            </w:tcBorders>
          </w:tcPr>
          <w:p w14:paraId="48AB9ECA" w14:textId="4FC90576" w:rsidR="00086BDE" w:rsidRPr="004E7E56" w:rsidRDefault="00086BDE" w:rsidP="00086BDE">
            <w:pPr>
              <w:pStyle w:val="DHHStabletext"/>
              <w:jc w:val="right"/>
            </w:pPr>
            <w:r w:rsidRPr="00835BC3">
              <w:t xml:space="preserve"> 1 </w:t>
            </w:r>
          </w:p>
        </w:tc>
        <w:tc>
          <w:tcPr>
            <w:tcW w:w="705" w:type="dxa"/>
            <w:tcBorders>
              <w:top w:val="single" w:sz="4" w:space="0" w:color="auto"/>
              <w:left w:val="single" w:sz="4" w:space="0" w:color="auto"/>
            </w:tcBorders>
          </w:tcPr>
          <w:p w14:paraId="7AF79374" w14:textId="472BB875" w:rsidR="00086BDE" w:rsidRPr="004E7E56" w:rsidRDefault="00086BDE" w:rsidP="00086BDE">
            <w:pPr>
              <w:pStyle w:val="DHHStabletext"/>
              <w:jc w:val="right"/>
            </w:pPr>
            <w:r w:rsidRPr="00835BC3">
              <w:t xml:space="preserve"> 176 </w:t>
            </w:r>
          </w:p>
        </w:tc>
      </w:tr>
      <w:tr w:rsidR="00086BDE" w:rsidRPr="00CF77F3" w14:paraId="1708E031" w14:textId="77777777" w:rsidTr="0076525C">
        <w:trPr>
          <w:trHeight w:val="397"/>
        </w:trPr>
        <w:tc>
          <w:tcPr>
            <w:tcW w:w="1524" w:type="dxa"/>
            <w:tcBorders>
              <w:right w:val="single" w:sz="4" w:space="0" w:color="auto"/>
            </w:tcBorders>
            <w:shd w:val="clear" w:color="auto" w:fill="auto"/>
            <w:vAlign w:val="center"/>
          </w:tcPr>
          <w:p w14:paraId="7A50D2DA" w14:textId="77777777" w:rsidR="00086BDE" w:rsidRPr="004E7E56" w:rsidRDefault="00086BDE" w:rsidP="00086BDE">
            <w:pPr>
              <w:pStyle w:val="DHHStabletext"/>
            </w:pPr>
            <w:r w:rsidRPr="004E7E56">
              <w:t>Loddon</w:t>
            </w:r>
          </w:p>
        </w:tc>
        <w:tc>
          <w:tcPr>
            <w:tcW w:w="1183" w:type="dxa"/>
            <w:tcBorders>
              <w:left w:val="single" w:sz="4" w:space="0" w:color="auto"/>
            </w:tcBorders>
            <w:shd w:val="clear" w:color="auto" w:fill="auto"/>
          </w:tcPr>
          <w:p w14:paraId="09B5E43E" w14:textId="6A19F9C6" w:rsidR="00086BDE" w:rsidRPr="004E7E56" w:rsidRDefault="00086BDE" w:rsidP="00086BDE">
            <w:pPr>
              <w:pStyle w:val="DHHStabletext"/>
              <w:jc w:val="right"/>
            </w:pPr>
            <w:r w:rsidRPr="00835BC3">
              <w:t xml:space="preserve"> 16 </w:t>
            </w:r>
          </w:p>
        </w:tc>
        <w:tc>
          <w:tcPr>
            <w:tcW w:w="1268" w:type="dxa"/>
            <w:tcBorders>
              <w:right w:val="single" w:sz="4" w:space="0" w:color="auto"/>
            </w:tcBorders>
            <w:shd w:val="clear" w:color="auto" w:fill="auto"/>
          </w:tcPr>
          <w:p w14:paraId="2201D97F" w14:textId="2712CECB" w:rsidR="00086BDE" w:rsidRPr="004E7E56" w:rsidRDefault="00086BDE" w:rsidP="00086BDE">
            <w:pPr>
              <w:pStyle w:val="DHHStabletext"/>
              <w:jc w:val="right"/>
            </w:pPr>
            <w:r w:rsidRPr="00835BC3">
              <w:t xml:space="preserve"> </w:t>
            </w:r>
            <w:r>
              <w:t>0</w:t>
            </w:r>
            <w:r w:rsidRPr="00835BC3">
              <w:t xml:space="preserve">   </w:t>
            </w:r>
          </w:p>
        </w:tc>
        <w:tc>
          <w:tcPr>
            <w:tcW w:w="1182" w:type="dxa"/>
            <w:tcBorders>
              <w:left w:val="single" w:sz="4" w:space="0" w:color="auto"/>
            </w:tcBorders>
            <w:shd w:val="clear" w:color="auto" w:fill="auto"/>
          </w:tcPr>
          <w:p w14:paraId="3C018EBD" w14:textId="1FC789AC" w:rsidR="00086BDE" w:rsidRPr="004E7E56" w:rsidRDefault="00086BDE" w:rsidP="00086BDE">
            <w:pPr>
              <w:pStyle w:val="DHHStabletext"/>
              <w:jc w:val="right"/>
            </w:pPr>
            <w:r w:rsidRPr="00835BC3">
              <w:t xml:space="preserve"> 4 </w:t>
            </w:r>
          </w:p>
        </w:tc>
        <w:tc>
          <w:tcPr>
            <w:tcW w:w="1182" w:type="dxa"/>
            <w:tcBorders>
              <w:right w:val="single" w:sz="4" w:space="0" w:color="auto"/>
            </w:tcBorders>
            <w:shd w:val="clear" w:color="auto" w:fill="auto"/>
          </w:tcPr>
          <w:p w14:paraId="22CDCBF1" w14:textId="26804BD9" w:rsidR="00086BDE" w:rsidRPr="004E7E56" w:rsidRDefault="00086BDE" w:rsidP="00086BDE">
            <w:pPr>
              <w:pStyle w:val="DHHStabletext"/>
              <w:jc w:val="right"/>
            </w:pPr>
            <w:r w:rsidRPr="00835BC3">
              <w:t xml:space="preserve"> </w:t>
            </w:r>
            <w:r>
              <w:t>0</w:t>
            </w:r>
            <w:r w:rsidRPr="00835BC3">
              <w:t xml:space="preserve">   </w:t>
            </w:r>
          </w:p>
        </w:tc>
        <w:tc>
          <w:tcPr>
            <w:tcW w:w="1182" w:type="dxa"/>
            <w:tcBorders>
              <w:left w:val="single" w:sz="4" w:space="0" w:color="auto"/>
            </w:tcBorders>
            <w:shd w:val="clear" w:color="auto" w:fill="auto"/>
          </w:tcPr>
          <w:p w14:paraId="4C15A9E0" w14:textId="1CCC8B60" w:rsidR="00086BDE" w:rsidRPr="004E7E56" w:rsidRDefault="00086BDE" w:rsidP="00086BDE">
            <w:pPr>
              <w:pStyle w:val="DHHStabletext"/>
              <w:jc w:val="right"/>
            </w:pPr>
            <w:r w:rsidRPr="00835BC3">
              <w:t xml:space="preserve"> </w:t>
            </w:r>
            <w:r>
              <w:t>0</w:t>
            </w:r>
            <w:r w:rsidRPr="00835BC3">
              <w:t xml:space="preserve">   </w:t>
            </w:r>
          </w:p>
        </w:tc>
        <w:tc>
          <w:tcPr>
            <w:tcW w:w="1191" w:type="dxa"/>
            <w:tcBorders>
              <w:right w:val="single" w:sz="4" w:space="0" w:color="auto"/>
            </w:tcBorders>
            <w:shd w:val="clear" w:color="auto" w:fill="auto"/>
          </w:tcPr>
          <w:p w14:paraId="7622E198" w14:textId="398180BB" w:rsidR="00086BDE" w:rsidRPr="004E7E56" w:rsidRDefault="00086BDE" w:rsidP="00086BDE">
            <w:pPr>
              <w:pStyle w:val="DHHStabletext"/>
              <w:jc w:val="right"/>
            </w:pPr>
            <w:r w:rsidRPr="00835BC3">
              <w:t xml:space="preserve"> 15 </w:t>
            </w:r>
          </w:p>
        </w:tc>
        <w:tc>
          <w:tcPr>
            <w:tcW w:w="1182" w:type="dxa"/>
            <w:tcBorders>
              <w:left w:val="single" w:sz="4" w:space="0" w:color="auto"/>
            </w:tcBorders>
          </w:tcPr>
          <w:p w14:paraId="333581A6" w14:textId="4B67EAD1" w:rsidR="00086BDE" w:rsidRPr="004E7E56" w:rsidRDefault="00086BDE" w:rsidP="00086BDE">
            <w:pPr>
              <w:pStyle w:val="DHHStabletext"/>
              <w:jc w:val="right"/>
            </w:pPr>
            <w:r w:rsidRPr="00835BC3">
              <w:t xml:space="preserve"> 6 </w:t>
            </w:r>
          </w:p>
        </w:tc>
        <w:tc>
          <w:tcPr>
            <w:tcW w:w="1646" w:type="dxa"/>
            <w:tcBorders>
              <w:right w:val="single" w:sz="4" w:space="0" w:color="auto"/>
            </w:tcBorders>
          </w:tcPr>
          <w:p w14:paraId="26BB99D8" w14:textId="0DAB0A74" w:rsidR="00086BDE" w:rsidRPr="004E7E56" w:rsidRDefault="00086BDE" w:rsidP="00086BDE">
            <w:pPr>
              <w:pStyle w:val="DHHStabletext"/>
              <w:jc w:val="right"/>
            </w:pPr>
            <w:r w:rsidRPr="00835BC3">
              <w:t xml:space="preserve"> 1 </w:t>
            </w:r>
          </w:p>
        </w:tc>
        <w:tc>
          <w:tcPr>
            <w:tcW w:w="1182" w:type="dxa"/>
            <w:tcBorders>
              <w:left w:val="single" w:sz="4" w:space="0" w:color="auto"/>
            </w:tcBorders>
          </w:tcPr>
          <w:p w14:paraId="0609B376" w14:textId="63364192" w:rsidR="00086BDE" w:rsidRPr="004E7E56" w:rsidRDefault="00086BDE" w:rsidP="00086BDE">
            <w:pPr>
              <w:pStyle w:val="DHHStabletext"/>
              <w:jc w:val="right"/>
            </w:pPr>
            <w:r w:rsidRPr="00835BC3">
              <w:t xml:space="preserve"> 1 </w:t>
            </w:r>
          </w:p>
        </w:tc>
        <w:tc>
          <w:tcPr>
            <w:tcW w:w="1491" w:type="dxa"/>
            <w:tcBorders>
              <w:right w:val="single" w:sz="4" w:space="0" w:color="auto"/>
            </w:tcBorders>
          </w:tcPr>
          <w:p w14:paraId="3D366DFD" w14:textId="5027EFF1" w:rsidR="00086BDE" w:rsidRPr="004E7E56" w:rsidRDefault="00086BDE" w:rsidP="00086BDE">
            <w:pPr>
              <w:pStyle w:val="DHHStabletext"/>
              <w:jc w:val="right"/>
            </w:pPr>
            <w:r w:rsidRPr="00835BC3">
              <w:t xml:space="preserve"> </w:t>
            </w:r>
            <w:r>
              <w:t>0</w:t>
            </w:r>
            <w:r w:rsidRPr="00835BC3">
              <w:t xml:space="preserve">   </w:t>
            </w:r>
          </w:p>
        </w:tc>
        <w:tc>
          <w:tcPr>
            <w:tcW w:w="705" w:type="dxa"/>
            <w:tcBorders>
              <w:left w:val="single" w:sz="4" w:space="0" w:color="auto"/>
            </w:tcBorders>
          </w:tcPr>
          <w:p w14:paraId="6C265E9F" w14:textId="7822D1B4" w:rsidR="00086BDE" w:rsidRPr="004E7E56" w:rsidRDefault="00086BDE" w:rsidP="00086BDE">
            <w:pPr>
              <w:pStyle w:val="DHHStabletext"/>
              <w:jc w:val="right"/>
            </w:pPr>
            <w:r w:rsidRPr="00835BC3">
              <w:t xml:space="preserve"> 43 </w:t>
            </w:r>
          </w:p>
        </w:tc>
      </w:tr>
      <w:tr w:rsidR="00086BDE" w:rsidRPr="00CF77F3" w14:paraId="32706871" w14:textId="77777777" w:rsidTr="0076525C">
        <w:trPr>
          <w:trHeight w:val="397"/>
        </w:trPr>
        <w:tc>
          <w:tcPr>
            <w:tcW w:w="1524" w:type="dxa"/>
            <w:tcBorders>
              <w:right w:val="single" w:sz="4" w:space="0" w:color="auto"/>
            </w:tcBorders>
            <w:shd w:val="clear" w:color="auto" w:fill="auto"/>
            <w:vAlign w:val="center"/>
          </w:tcPr>
          <w:p w14:paraId="4A8D76F7" w14:textId="77777777" w:rsidR="00086BDE" w:rsidRPr="004E7E56" w:rsidRDefault="00086BDE" w:rsidP="00086BDE">
            <w:pPr>
              <w:pStyle w:val="DHHStabletext"/>
            </w:pPr>
            <w:r w:rsidRPr="004E7E56">
              <w:t>Mallee</w:t>
            </w:r>
          </w:p>
        </w:tc>
        <w:tc>
          <w:tcPr>
            <w:tcW w:w="1183" w:type="dxa"/>
            <w:tcBorders>
              <w:left w:val="single" w:sz="4" w:space="0" w:color="auto"/>
            </w:tcBorders>
            <w:shd w:val="clear" w:color="auto" w:fill="auto"/>
          </w:tcPr>
          <w:p w14:paraId="3019C04B" w14:textId="5A87D1E7" w:rsidR="00086BDE" w:rsidRPr="004E7E56" w:rsidRDefault="00086BDE" w:rsidP="00086BDE">
            <w:pPr>
              <w:pStyle w:val="DHHStabletext"/>
              <w:jc w:val="right"/>
            </w:pPr>
            <w:r w:rsidRPr="00835BC3">
              <w:t xml:space="preserve"> 1 </w:t>
            </w:r>
          </w:p>
        </w:tc>
        <w:tc>
          <w:tcPr>
            <w:tcW w:w="1268" w:type="dxa"/>
            <w:tcBorders>
              <w:right w:val="single" w:sz="4" w:space="0" w:color="auto"/>
            </w:tcBorders>
            <w:shd w:val="clear" w:color="auto" w:fill="auto"/>
          </w:tcPr>
          <w:p w14:paraId="66F2B990" w14:textId="4F10C303" w:rsidR="00086BDE" w:rsidRPr="004E7E56" w:rsidRDefault="00086BDE" w:rsidP="00086BDE">
            <w:pPr>
              <w:pStyle w:val="DHHStabletext"/>
              <w:jc w:val="right"/>
            </w:pPr>
            <w:r w:rsidRPr="00835BC3">
              <w:t xml:space="preserve"> 12 </w:t>
            </w:r>
          </w:p>
        </w:tc>
        <w:tc>
          <w:tcPr>
            <w:tcW w:w="1182" w:type="dxa"/>
            <w:tcBorders>
              <w:left w:val="single" w:sz="4" w:space="0" w:color="auto"/>
            </w:tcBorders>
            <w:shd w:val="clear" w:color="auto" w:fill="auto"/>
          </w:tcPr>
          <w:p w14:paraId="08C5AB9F" w14:textId="597E725B" w:rsidR="00086BDE" w:rsidRPr="004E7E56" w:rsidRDefault="00086BDE" w:rsidP="00086BDE">
            <w:pPr>
              <w:pStyle w:val="DHHStabletext"/>
              <w:jc w:val="right"/>
            </w:pPr>
            <w:r w:rsidRPr="00835BC3">
              <w:t xml:space="preserve"> 1 </w:t>
            </w:r>
          </w:p>
        </w:tc>
        <w:tc>
          <w:tcPr>
            <w:tcW w:w="1182" w:type="dxa"/>
            <w:tcBorders>
              <w:right w:val="single" w:sz="4" w:space="0" w:color="auto"/>
            </w:tcBorders>
            <w:shd w:val="clear" w:color="auto" w:fill="auto"/>
          </w:tcPr>
          <w:p w14:paraId="2255B23A" w14:textId="7BB6777F" w:rsidR="00086BDE" w:rsidRPr="004E7E56" w:rsidRDefault="00086BDE" w:rsidP="00086BDE">
            <w:pPr>
              <w:pStyle w:val="DHHStabletext"/>
              <w:jc w:val="right"/>
            </w:pPr>
            <w:r w:rsidRPr="00835BC3">
              <w:t xml:space="preserve"> </w:t>
            </w:r>
            <w:r>
              <w:t>0</w:t>
            </w:r>
            <w:r w:rsidRPr="00835BC3">
              <w:t xml:space="preserve">   </w:t>
            </w:r>
          </w:p>
        </w:tc>
        <w:tc>
          <w:tcPr>
            <w:tcW w:w="1182" w:type="dxa"/>
            <w:tcBorders>
              <w:left w:val="single" w:sz="4" w:space="0" w:color="auto"/>
            </w:tcBorders>
            <w:shd w:val="clear" w:color="auto" w:fill="auto"/>
          </w:tcPr>
          <w:p w14:paraId="4CA32F24" w14:textId="594D23DE" w:rsidR="00086BDE" w:rsidRPr="004E7E56" w:rsidRDefault="00086BDE" w:rsidP="00086BDE">
            <w:pPr>
              <w:pStyle w:val="DHHStabletext"/>
              <w:jc w:val="right"/>
            </w:pPr>
            <w:r w:rsidRPr="00835BC3">
              <w:t xml:space="preserve"> </w:t>
            </w:r>
            <w:r>
              <w:t>0</w:t>
            </w:r>
            <w:r w:rsidRPr="00835BC3">
              <w:t xml:space="preserve">   </w:t>
            </w:r>
          </w:p>
        </w:tc>
        <w:tc>
          <w:tcPr>
            <w:tcW w:w="1191" w:type="dxa"/>
            <w:tcBorders>
              <w:right w:val="single" w:sz="4" w:space="0" w:color="auto"/>
            </w:tcBorders>
            <w:shd w:val="clear" w:color="auto" w:fill="auto"/>
          </w:tcPr>
          <w:p w14:paraId="2B544A47" w14:textId="2D359F78" w:rsidR="00086BDE" w:rsidRPr="004E7E56" w:rsidRDefault="00086BDE" w:rsidP="00086BDE">
            <w:pPr>
              <w:pStyle w:val="DHHStabletext"/>
              <w:jc w:val="right"/>
            </w:pPr>
            <w:r w:rsidRPr="00835BC3">
              <w:t xml:space="preserve"> 1 </w:t>
            </w:r>
          </w:p>
        </w:tc>
        <w:tc>
          <w:tcPr>
            <w:tcW w:w="1182" w:type="dxa"/>
            <w:tcBorders>
              <w:left w:val="single" w:sz="4" w:space="0" w:color="auto"/>
            </w:tcBorders>
          </w:tcPr>
          <w:p w14:paraId="5BB2433C" w14:textId="3E23FABD" w:rsidR="00086BDE" w:rsidRPr="004E7E56" w:rsidRDefault="00086BDE" w:rsidP="00086BDE">
            <w:pPr>
              <w:pStyle w:val="DHHStabletext"/>
              <w:jc w:val="right"/>
            </w:pPr>
            <w:r w:rsidRPr="00835BC3">
              <w:t xml:space="preserve"> 1 </w:t>
            </w:r>
          </w:p>
        </w:tc>
        <w:tc>
          <w:tcPr>
            <w:tcW w:w="1646" w:type="dxa"/>
            <w:tcBorders>
              <w:right w:val="single" w:sz="4" w:space="0" w:color="auto"/>
            </w:tcBorders>
          </w:tcPr>
          <w:p w14:paraId="60CA2C89" w14:textId="76C736A6" w:rsidR="00086BDE" w:rsidRPr="004E7E56" w:rsidRDefault="00086BDE" w:rsidP="00086BDE">
            <w:pPr>
              <w:pStyle w:val="DHHStabletext"/>
              <w:jc w:val="right"/>
            </w:pPr>
            <w:r w:rsidRPr="00835BC3">
              <w:t xml:space="preserve"> 2 </w:t>
            </w:r>
          </w:p>
        </w:tc>
        <w:tc>
          <w:tcPr>
            <w:tcW w:w="1182" w:type="dxa"/>
            <w:tcBorders>
              <w:left w:val="single" w:sz="4" w:space="0" w:color="auto"/>
            </w:tcBorders>
          </w:tcPr>
          <w:p w14:paraId="471B7882" w14:textId="018804E7" w:rsidR="00086BDE" w:rsidRPr="004E7E56" w:rsidRDefault="00086BDE" w:rsidP="00086BDE">
            <w:pPr>
              <w:pStyle w:val="DHHStabletext"/>
              <w:jc w:val="right"/>
            </w:pPr>
            <w:r w:rsidRPr="00835BC3">
              <w:t xml:space="preserve"> </w:t>
            </w:r>
            <w:r>
              <w:t>0</w:t>
            </w:r>
            <w:r w:rsidRPr="00835BC3">
              <w:t xml:space="preserve">   </w:t>
            </w:r>
          </w:p>
        </w:tc>
        <w:tc>
          <w:tcPr>
            <w:tcW w:w="1491" w:type="dxa"/>
            <w:tcBorders>
              <w:right w:val="single" w:sz="4" w:space="0" w:color="auto"/>
            </w:tcBorders>
          </w:tcPr>
          <w:p w14:paraId="03EAECEB" w14:textId="1E282D50" w:rsidR="00086BDE" w:rsidRPr="004E7E56" w:rsidRDefault="00086BDE" w:rsidP="00086BDE">
            <w:pPr>
              <w:pStyle w:val="DHHStabletext"/>
              <w:jc w:val="right"/>
            </w:pPr>
            <w:r w:rsidRPr="00835BC3">
              <w:t xml:space="preserve"> </w:t>
            </w:r>
            <w:r>
              <w:t>0</w:t>
            </w:r>
            <w:r w:rsidRPr="00835BC3">
              <w:t xml:space="preserve">   </w:t>
            </w:r>
          </w:p>
        </w:tc>
        <w:tc>
          <w:tcPr>
            <w:tcW w:w="705" w:type="dxa"/>
            <w:tcBorders>
              <w:left w:val="single" w:sz="4" w:space="0" w:color="auto"/>
            </w:tcBorders>
          </w:tcPr>
          <w:p w14:paraId="668FB71B" w14:textId="1896740D" w:rsidR="00086BDE" w:rsidRPr="004E7E56" w:rsidRDefault="00086BDE" w:rsidP="00086BDE">
            <w:pPr>
              <w:pStyle w:val="DHHStabletext"/>
              <w:jc w:val="right"/>
            </w:pPr>
            <w:r w:rsidRPr="00835BC3">
              <w:t xml:space="preserve"> 18 </w:t>
            </w:r>
          </w:p>
        </w:tc>
      </w:tr>
      <w:tr w:rsidR="00086BDE" w:rsidRPr="00CF77F3" w14:paraId="40BF6631" w14:textId="77777777" w:rsidTr="0076525C">
        <w:trPr>
          <w:trHeight w:val="397"/>
        </w:trPr>
        <w:tc>
          <w:tcPr>
            <w:tcW w:w="1524" w:type="dxa"/>
            <w:tcBorders>
              <w:bottom w:val="single" w:sz="4" w:space="0" w:color="auto"/>
              <w:right w:val="single" w:sz="4" w:space="0" w:color="auto"/>
            </w:tcBorders>
            <w:shd w:val="clear" w:color="auto" w:fill="auto"/>
            <w:vAlign w:val="center"/>
          </w:tcPr>
          <w:p w14:paraId="1D638487" w14:textId="77777777" w:rsidR="00086BDE" w:rsidRPr="004E7E56" w:rsidRDefault="00086BDE" w:rsidP="00086BDE">
            <w:pPr>
              <w:pStyle w:val="DHHStabletext"/>
            </w:pPr>
            <w:r w:rsidRPr="004E7E56">
              <w:t>North Eastern Melbourne</w:t>
            </w:r>
          </w:p>
        </w:tc>
        <w:tc>
          <w:tcPr>
            <w:tcW w:w="1183" w:type="dxa"/>
            <w:tcBorders>
              <w:left w:val="single" w:sz="4" w:space="0" w:color="auto"/>
              <w:bottom w:val="single" w:sz="4" w:space="0" w:color="auto"/>
            </w:tcBorders>
            <w:shd w:val="clear" w:color="auto" w:fill="auto"/>
          </w:tcPr>
          <w:p w14:paraId="0DE001D8" w14:textId="0A513262" w:rsidR="00086BDE" w:rsidRPr="004E7E56" w:rsidRDefault="00086BDE" w:rsidP="00086BDE">
            <w:pPr>
              <w:pStyle w:val="DHHStabletext"/>
              <w:jc w:val="right"/>
            </w:pPr>
            <w:r w:rsidRPr="00835BC3">
              <w:t xml:space="preserve"> 74 </w:t>
            </w:r>
          </w:p>
        </w:tc>
        <w:tc>
          <w:tcPr>
            <w:tcW w:w="1268" w:type="dxa"/>
            <w:tcBorders>
              <w:bottom w:val="single" w:sz="4" w:space="0" w:color="auto"/>
              <w:right w:val="single" w:sz="4" w:space="0" w:color="auto"/>
            </w:tcBorders>
            <w:shd w:val="clear" w:color="auto" w:fill="auto"/>
          </w:tcPr>
          <w:p w14:paraId="65B363EE" w14:textId="5F421FB8" w:rsidR="00086BDE" w:rsidRPr="004E7E56" w:rsidRDefault="00086BDE" w:rsidP="00086BDE">
            <w:pPr>
              <w:pStyle w:val="DHHStabletext"/>
              <w:jc w:val="right"/>
            </w:pPr>
            <w:r w:rsidRPr="00835BC3">
              <w:t xml:space="preserve"> 74 </w:t>
            </w:r>
          </w:p>
        </w:tc>
        <w:tc>
          <w:tcPr>
            <w:tcW w:w="1182" w:type="dxa"/>
            <w:tcBorders>
              <w:left w:val="single" w:sz="4" w:space="0" w:color="auto"/>
              <w:bottom w:val="single" w:sz="4" w:space="0" w:color="auto"/>
            </w:tcBorders>
            <w:shd w:val="clear" w:color="auto" w:fill="auto"/>
          </w:tcPr>
          <w:p w14:paraId="2E0D7E99" w14:textId="388E5D03" w:rsidR="00086BDE" w:rsidRPr="004E7E56" w:rsidRDefault="00086BDE" w:rsidP="00086BDE">
            <w:pPr>
              <w:pStyle w:val="DHHStabletext"/>
              <w:jc w:val="right"/>
            </w:pPr>
            <w:r w:rsidRPr="00835BC3">
              <w:t xml:space="preserve"> 84 </w:t>
            </w:r>
          </w:p>
        </w:tc>
        <w:tc>
          <w:tcPr>
            <w:tcW w:w="1182" w:type="dxa"/>
            <w:tcBorders>
              <w:bottom w:val="single" w:sz="4" w:space="0" w:color="auto"/>
              <w:right w:val="single" w:sz="4" w:space="0" w:color="auto"/>
            </w:tcBorders>
            <w:shd w:val="clear" w:color="auto" w:fill="auto"/>
          </w:tcPr>
          <w:p w14:paraId="56BE84F4" w14:textId="4A2DE621" w:rsidR="00086BDE" w:rsidRPr="004E7E56" w:rsidRDefault="00086BDE" w:rsidP="00086BDE">
            <w:pPr>
              <w:pStyle w:val="DHHStabletext"/>
              <w:jc w:val="right"/>
            </w:pPr>
            <w:r w:rsidRPr="00835BC3">
              <w:t xml:space="preserve"> 27 </w:t>
            </w:r>
          </w:p>
        </w:tc>
        <w:tc>
          <w:tcPr>
            <w:tcW w:w="1182" w:type="dxa"/>
            <w:tcBorders>
              <w:left w:val="single" w:sz="4" w:space="0" w:color="auto"/>
              <w:bottom w:val="single" w:sz="4" w:space="0" w:color="auto"/>
            </w:tcBorders>
            <w:shd w:val="clear" w:color="auto" w:fill="auto"/>
          </w:tcPr>
          <w:p w14:paraId="65FF6885" w14:textId="4FD948F9" w:rsidR="00086BDE" w:rsidRPr="004E7E56" w:rsidRDefault="00086BDE" w:rsidP="00086BDE">
            <w:pPr>
              <w:pStyle w:val="DHHStabletext"/>
              <w:jc w:val="right"/>
            </w:pPr>
            <w:r w:rsidRPr="00835BC3">
              <w:t xml:space="preserve"> 11 </w:t>
            </w:r>
          </w:p>
        </w:tc>
        <w:tc>
          <w:tcPr>
            <w:tcW w:w="1191" w:type="dxa"/>
            <w:tcBorders>
              <w:bottom w:val="single" w:sz="4" w:space="0" w:color="auto"/>
              <w:right w:val="single" w:sz="4" w:space="0" w:color="auto"/>
            </w:tcBorders>
            <w:shd w:val="clear" w:color="auto" w:fill="auto"/>
          </w:tcPr>
          <w:p w14:paraId="12599507" w14:textId="40C53100" w:rsidR="00086BDE" w:rsidRPr="004E7E56" w:rsidRDefault="00086BDE" w:rsidP="00086BDE">
            <w:pPr>
              <w:pStyle w:val="DHHStabletext"/>
              <w:jc w:val="right"/>
            </w:pPr>
            <w:r w:rsidRPr="00835BC3">
              <w:t xml:space="preserve"> 93 </w:t>
            </w:r>
          </w:p>
        </w:tc>
        <w:tc>
          <w:tcPr>
            <w:tcW w:w="1182" w:type="dxa"/>
            <w:tcBorders>
              <w:left w:val="single" w:sz="4" w:space="0" w:color="auto"/>
              <w:bottom w:val="single" w:sz="4" w:space="0" w:color="auto"/>
            </w:tcBorders>
          </w:tcPr>
          <w:p w14:paraId="11B6F7CD" w14:textId="545C4B4E" w:rsidR="00086BDE" w:rsidRPr="004E7E56" w:rsidRDefault="00086BDE" w:rsidP="00086BDE">
            <w:pPr>
              <w:pStyle w:val="DHHStabletext"/>
              <w:jc w:val="right"/>
            </w:pPr>
            <w:r w:rsidRPr="00835BC3">
              <w:t xml:space="preserve"> 1 </w:t>
            </w:r>
          </w:p>
        </w:tc>
        <w:tc>
          <w:tcPr>
            <w:tcW w:w="1646" w:type="dxa"/>
            <w:tcBorders>
              <w:bottom w:val="single" w:sz="4" w:space="0" w:color="auto"/>
              <w:right w:val="single" w:sz="4" w:space="0" w:color="auto"/>
            </w:tcBorders>
          </w:tcPr>
          <w:p w14:paraId="334D272D" w14:textId="6D83272E" w:rsidR="00086BDE" w:rsidRPr="004E7E56" w:rsidRDefault="00086BDE" w:rsidP="00086BDE">
            <w:pPr>
              <w:pStyle w:val="DHHStabletext"/>
              <w:jc w:val="right"/>
            </w:pPr>
            <w:r w:rsidRPr="00835BC3">
              <w:t xml:space="preserve"> 2 </w:t>
            </w:r>
          </w:p>
        </w:tc>
        <w:tc>
          <w:tcPr>
            <w:tcW w:w="1182" w:type="dxa"/>
            <w:tcBorders>
              <w:left w:val="single" w:sz="4" w:space="0" w:color="auto"/>
              <w:bottom w:val="single" w:sz="4" w:space="0" w:color="auto"/>
            </w:tcBorders>
          </w:tcPr>
          <w:p w14:paraId="31E4A990" w14:textId="08C11081" w:rsidR="00086BDE" w:rsidRPr="004E7E56" w:rsidRDefault="00086BDE" w:rsidP="00086BDE">
            <w:pPr>
              <w:pStyle w:val="DHHStabletext"/>
              <w:jc w:val="right"/>
            </w:pPr>
            <w:r w:rsidRPr="00835BC3">
              <w:t xml:space="preserve"> </w:t>
            </w:r>
            <w:r>
              <w:t>0</w:t>
            </w:r>
            <w:r w:rsidRPr="00835BC3">
              <w:t xml:space="preserve">   </w:t>
            </w:r>
          </w:p>
        </w:tc>
        <w:tc>
          <w:tcPr>
            <w:tcW w:w="1491" w:type="dxa"/>
            <w:tcBorders>
              <w:bottom w:val="single" w:sz="4" w:space="0" w:color="auto"/>
              <w:right w:val="single" w:sz="4" w:space="0" w:color="auto"/>
            </w:tcBorders>
          </w:tcPr>
          <w:p w14:paraId="2C49C657" w14:textId="10076B22" w:rsidR="00086BDE" w:rsidRPr="004E7E56" w:rsidRDefault="00086BDE" w:rsidP="00086BDE">
            <w:pPr>
              <w:pStyle w:val="DHHStabletext"/>
              <w:jc w:val="right"/>
            </w:pPr>
            <w:r w:rsidRPr="00835BC3">
              <w:t xml:space="preserve"> </w:t>
            </w:r>
            <w:r>
              <w:t>0</w:t>
            </w:r>
            <w:r w:rsidRPr="00835BC3">
              <w:t xml:space="preserve">   </w:t>
            </w:r>
          </w:p>
        </w:tc>
        <w:tc>
          <w:tcPr>
            <w:tcW w:w="705" w:type="dxa"/>
            <w:tcBorders>
              <w:left w:val="single" w:sz="4" w:space="0" w:color="auto"/>
              <w:bottom w:val="single" w:sz="4" w:space="0" w:color="auto"/>
            </w:tcBorders>
          </w:tcPr>
          <w:p w14:paraId="254AC6F5" w14:textId="1FFEF226" w:rsidR="00086BDE" w:rsidRPr="004E7E56" w:rsidRDefault="00086BDE" w:rsidP="00086BDE">
            <w:pPr>
              <w:pStyle w:val="DHHStabletext"/>
              <w:jc w:val="right"/>
            </w:pPr>
            <w:r w:rsidRPr="00835BC3">
              <w:t xml:space="preserve"> 366 </w:t>
            </w:r>
          </w:p>
        </w:tc>
      </w:tr>
      <w:tr w:rsidR="00086BDE" w14:paraId="6538F3A3" w14:textId="77777777" w:rsidTr="0076525C">
        <w:trPr>
          <w:trHeight w:val="397"/>
        </w:trPr>
        <w:tc>
          <w:tcPr>
            <w:tcW w:w="1524" w:type="dxa"/>
            <w:tcBorders>
              <w:top w:val="single" w:sz="4" w:space="0" w:color="auto"/>
              <w:right w:val="single" w:sz="4" w:space="0" w:color="auto"/>
            </w:tcBorders>
            <w:shd w:val="clear" w:color="auto" w:fill="auto"/>
            <w:vAlign w:val="center"/>
          </w:tcPr>
          <w:p w14:paraId="09C040B1" w14:textId="77777777" w:rsidR="00086BDE" w:rsidRPr="00F651E4" w:rsidRDefault="00086BDE" w:rsidP="00086BDE">
            <w:pPr>
              <w:pStyle w:val="DHHStabletext"/>
              <w:rPr>
                <w:b/>
                <w:bCs/>
              </w:rPr>
            </w:pPr>
            <w:r w:rsidRPr="00F651E4">
              <w:rPr>
                <w:b/>
                <w:bCs/>
              </w:rPr>
              <w:t xml:space="preserve">North </w:t>
            </w:r>
            <w:r>
              <w:rPr>
                <w:b/>
                <w:bCs/>
              </w:rPr>
              <w:t>Total</w:t>
            </w:r>
          </w:p>
        </w:tc>
        <w:tc>
          <w:tcPr>
            <w:tcW w:w="1183" w:type="dxa"/>
            <w:tcBorders>
              <w:top w:val="single" w:sz="4" w:space="0" w:color="auto"/>
              <w:left w:val="single" w:sz="4" w:space="0" w:color="auto"/>
            </w:tcBorders>
            <w:shd w:val="clear" w:color="auto" w:fill="auto"/>
          </w:tcPr>
          <w:p w14:paraId="2F7E8671" w14:textId="4A05D1C9" w:rsidR="00086BDE" w:rsidRPr="00086BDE" w:rsidRDefault="00086BDE" w:rsidP="00086BDE">
            <w:pPr>
              <w:pStyle w:val="DHHStabletext"/>
              <w:jc w:val="right"/>
              <w:rPr>
                <w:b/>
                <w:bCs/>
              </w:rPr>
            </w:pPr>
            <w:r w:rsidRPr="00086BDE">
              <w:rPr>
                <w:b/>
                <w:bCs/>
              </w:rPr>
              <w:t xml:space="preserve"> 92 </w:t>
            </w:r>
          </w:p>
        </w:tc>
        <w:tc>
          <w:tcPr>
            <w:tcW w:w="1268" w:type="dxa"/>
            <w:tcBorders>
              <w:top w:val="single" w:sz="4" w:space="0" w:color="auto"/>
              <w:right w:val="single" w:sz="4" w:space="0" w:color="auto"/>
            </w:tcBorders>
            <w:shd w:val="clear" w:color="auto" w:fill="auto"/>
          </w:tcPr>
          <w:p w14:paraId="23F8631C" w14:textId="348BEE2E" w:rsidR="00086BDE" w:rsidRPr="00086BDE" w:rsidRDefault="00086BDE" w:rsidP="00086BDE">
            <w:pPr>
              <w:pStyle w:val="DHHStabletext"/>
              <w:jc w:val="right"/>
              <w:rPr>
                <w:b/>
                <w:bCs/>
              </w:rPr>
            </w:pPr>
            <w:r w:rsidRPr="00086BDE">
              <w:rPr>
                <w:b/>
                <w:bCs/>
              </w:rPr>
              <w:t xml:space="preserve"> 109 </w:t>
            </w:r>
          </w:p>
        </w:tc>
        <w:tc>
          <w:tcPr>
            <w:tcW w:w="1182" w:type="dxa"/>
            <w:tcBorders>
              <w:top w:val="single" w:sz="4" w:space="0" w:color="auto"/>
              <w:left w:val="single" w:sz="4" w:space="0" w:color="auto"/>
            </w:tcBorders>
            <w:shd w:val="clear" w:color="auto" w:fill="auto"/>
          </w:tcPr>
          <w:p w14:paraId="0AFEFCA5" w14:textId="0038AC5E" w:rsidR="00086BDE" w:rsidRPr="00086BDE" w:rsidRDefault="00086BDE" w:rsidP="00086BDE">
            <w:pPr>
              <w:pStyle w:val="DHHStabletext"/>
              <w:jc w:val="right"/>
              <w:rPr>
                <w:b/>
                <w:bCs/>
              </w:rPr>
            </w:pPr>
            <w:r w:rsidRPr="00086BDE">
              <w:rPr>
                <w:b/>
                <w:bCs/>
              </w:rPr>
              <w:t xml:space="preserve"> 175 </w:t>
            </w:r>
          </w:p>
        </w:tc>
        <w:tc>
          <w:tcPr>
            <w:tcW w:w="1182" w:type="dxa"/>
            <w:tcBorders>
              <w:top w:val="single" w:sz="4" w:space="0" w:color="auto"/>
              <w:right w:val="single" w:sz="4" w:space="0" w:color="auto"/>
            </w:tcBorders>
            <w:shd w:val="clear" w:color="auto" w:fill="auto"/>
          </w:tcPr>
          <w:p w14:paraId="732F06C0" w14:textId="442868B2" w:rsidR="00086BDE" w:rsidRPr="00086BDE" w:rsidRDefault="00086BDE" w:rsidP="00086BDE">
            <w:pPr>
              <w:pStyle w:val="DHHStabletext"/>
              <w:jc w:val="right"/>
              <w:rPr>
                <w:b/>
                <w:bCs/>
              </w:rPr>
            </w:pPr>
            <w:r w:rsidRPr="00086BDE">
              <w:rPr>
                <w:b/>
                <w:bCs/>
              </w:rPr>
              <w:t xml:space="preserve"> 58 </w:t>
            </w:r>
          </w:p>
        </w:tc>
        <w:tc>
          <w:tcPr>
            <w:tcW w:w="1182" w:type="dxa"/>
            <w:tcBorders>
              <w:top w:val="single" w:sz="4" w:space="0" w:color="auto"/>
              <w:left w:val="single" w:sz="4" w:space="0" w:color="auto"/>
            </w:tcBorders>
            <w:shd w:val="clear" w:color="auto" w:fill="auto"/>
          </w:tcPr>
          <w:p w14:paraId="6E22F885" w14:textId="484AF44A" w:rsidR="00086BDE" w:rsidRPr="00086BDE" w:rsidRDefault="00086BDE" w:rsidP="00086BDE">
            <w:pPr>
              <w:pStyle w:val="DHHStabletext"/>
              <w:jc w:val="right"/>
              <w:rPr>
                <w:b/>
                <w:bCs/>
              </w:rPr>
            </w:pPr>
            <w:r w:rsidRPr="00086BDE">
              <w:rPr>
                <w:b/>
                <w:bCs/>
              </w:rPr>
              <w:t xml:space="preserve"> 11 </w:t>
            </w:r>
          </w:p>
        </w:tc>
        <w:tc>
          <w:tcPr>
            <w:tcW w:w="1191" w:type="dxa"/>
            <w:tcBorders>
              <w:top w:val="single" w:sz="4" w:space="0" w:color="auto"/>
              <w:right w:val="single" w:sz="4" w:space="0" w:color="auto"/>
            </w:tcBorders>
            <w:shd w:val="clear" w:color="auto" w:fill="auto"/>
          </w:tcPr>
          <w:p w14:paraId="4EA5016C" w14:textId="287D8C18" w:rsidR="00086BDE" w:rsidRPr="00086BDE" w:rsidRDefault="00086BDE" w:rsidP="00086BDE">
            <w:pPr>
              <w:pStyle w:val="DHHStabletext"/>
              <w:jc w:val="right"/>
              <w:rPr>
                <w:b/>
                <w:bCs/>
              </w:rPr>
            </w:pPr>
            <w:r w:rsidRPr="00086BDE">
              <w:rPr>
                <w:b/>
                <w:bCs/>
              </w:rPr>
              <w:t xml:space="preserve"> 128 </w:t>
            </w:r>
          </w:p>
        </w:tc>
        <w:tc>
          <w:tcPr>
            <w:tcW w:w="1182" w:type="dxa"/>
            <w:tcBorders>
              <w:top w:val="single" w:sz="4" w:space="0" w:color="auto"/>
              <w:left w:val="single" w:sz="4" w:space="0" w:color="auto"/>
            </w:tcBorders>
          </w:tcPr>
          <w:p w14:paraId="2B3476DC" w14:textId="4AC0D1A1" w:rsidR="00086BDE" w:rsidRPr="00086BDE" w:rsidRDefault="00086BDE" w:rsidP="00086BDE">
            <w:pPr>
              <w:pStyle w:val="DHHStabletext"/>
              <w:jc w:val="right"/>
              <w:rPr>
                <w:b/>
                <w:bCs/>
              </w:rPr>
            </w:pPr>
            <w:r w:rsidRPr="00086BDE">
              <w:rPr>
                <w:b/>
                <w:bCs/>
              </w:rPr>
              <w:t xml:space="preserve"> 22 </w:t>
            </w:r>
          </w:p>
        </w:tc>
        <w:tc>
          <w:tcPr>
            <w:tcW w:w="1646" w:type="dxa"/>
            <w:tcBorders>
              <w:top w:val="single" w:sz="4" w:space="0" w:color="auto"/>
              <w:right w:val="single" w:sz="4" w:space="0" w:color="auto"/>
            </w:tcBorders>
          </w:tcPr>
          <w:p w14:paraId="16C09B9C" w14:textId="6E63DE0C" w:rsidR="00086BDE" w:rsidRPr="00086BDE" w:rsidRDefault="00086BDE" w:rsidP="00086BDE">
            <w:pPr>
              <w:pStyle w:val="DHHStabletext"/>
              <w:jc w:val="right"/>
              <w:rPr>
                <w:b/>
                <w:bCs/>
              </w:rPr>
            </w:pPr>
            <w:r w:rsidRPr="00086BDE">
              <w:rPr>
                <w:b/>
                <w:bCs/>
              </w:rPr>
              <w:t xml:space="preserve"> 6 </w:t>
            </w:r>
          </w:p>
        </w:tc>
        <w:tc>
          <w:tcPr>
            <w:tcW w:w="1182" w:type="dxa"/>
            <w:tcBorders>
              <w:top w:val="single" w:sz="4" w:space="0" w:color="auto"/>
              <w:left w:val="single" w:sz="4" w:space="0" w:color="auto"/>
            </w:tcBorders>
          </w:tcPr>
          <w:p w14:paraId="761E604C" w14:textId="2B2B0F49" w:rsidR="00086BDE" w:rsidRPr="00086BDE" w:rsidRDefault="00086BDE" w:rsidP="00086BDE">
            <w:pPr>
              <w:pStyle w:val="DHHStabletext"/>
              <w:jc w:val="right"/>
              <w:rPr>
                <w:b/>
                <w:bCs/>
              </w:rPr>
            </w:pPr>
            <w:r w:rsidRPr="00086BDE">
              <w:rPr>
                <w:b/>
                <w:bCs/>
              </w:rPr>
              <w:t xml:space="preserve"> 1 </w:t>
            </w:r>
          </w:p>
        </w:tc>
        <w:tc>
          <w:tcPr>
            <w:tcW w:w="1491" w:type="dxa"/>
            <w:tcBorders>
              <w:top w:val="single" w:sz="4" w:space="0" w:color="auto"/>
              <w:right w:val="single" w:sz="4" w:space="0" w:color="auto"/>
            </w:tcBorders>
          </w:tcPr>
          <w:p w14:paraId="06613F65" w14:textId="57E24385" w:rsidR="00086BDE" w:rsidRPr="00086BDE" w:rsidRDefault="00086BDE" w:rsidP="00086BDE">
            <w:pPr>
              <w:pStyle w:val="DHHStabletext"/>
              <w:jc w:val="right"/>
              <w:rPr>
                <w:b/>
                <w:bCs/>
              </w:rPr>
            </w:pPr>
            <w:r w:rsidRPr="00086BDE">
              <w:rPr>
                <w:b/>
                <w:bCs/>
              </w:rPr>
              <w:t xml:space="preserve"> 1 </w:t>
            </w:r>
          </w:p>
        </w:tc>
        <w:tc>
          <w:tcPr>
            <w:tcW w:w="705" w:type="dxa"/>
            <w:tcBorders>
              <w:top w:val="single" w:sz="4" w:space="0" w:color="auto"/>
              <w:left w:val="single" w:sz="4" w:space="0" w:color="auto"/>
            </w:tcBorders>
          </w:tcPr>
          <w:p w14:paraId="5BC9BBDD" w14:textId="5D502D20" w:rsidR="00086BDE" w:rsidRPr="00086BDE" w:rsidRDefault="00086BDE" w:rsidP="00086BDE">
            <w:pPr>
              <w:pStyle w:val="DHHStabletext"/>
              <w:jc w:val="right"/>
              <w:rPr>
                <w:b/>
                <w:bCs/>
              </w:rPr>
            </w:pPr>
            <w:r w:rsidRPr="00086BDE">
              <w:rPr>
                <w:b/>
                <w:bCs/>
              </w:rPr>
              <w:t xml:space="preserve"> 603 </w:t>
            </w:r>
          </w:p>
        </w:tc>
      </w:tr>
    </w:tbl>
    <w:p w14:paraId="6B031116" w14:textId="4FF1A929" w:rsidR="00604EC3" w:rsidRDefault="00604EC3" w:rsidP="00604EC3">
      <w:pPr>
        <w:pStyle w:val="DHHStablecaption"/>
      </w:pPr>
      <w:bookmarkStart w:id="91" w:name="_Toc432766181"/>
      <w:bookmarkEnd w:id="90"/>
      <w:r w:rsidRPr="001A7262">
        <w:t xml:space="preserve">Table </w:t>
      </w:r>
      <w:r w:rsidR="00F64C19">
        <w:t>40</w:t>
      </w:r>
      <w:r w:rsidRPr="001A7262">
        <w:t>: South Division Director owned (including leases and other Director managed units) and community owned acquisitions by type of acquisition and local area within division</w:t>
      </w:r>
      <w:bookmarkEnd w:id="91"/>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491"/>
        <w:gridCol w:w="705"/>
      </w:tblGrid>
      <w:tr w:rsidR="00604EC3" w:rsidRPr="00CF77F3" w14:paraId="12C32A2E" w14:textId="77777777" w:rsidTr="00604EC3">
        <w:trPr>
          <w:trHeight w:val="170"/>
          <w:tblHeader/>
        </w:trPr>
        <w:tc>
          <w:tcPr>
            <w:tcW w:w="1524" w:type="dxa"/>
            <w:vMerge w:val="restart"/>
            <w:tcBorders>
              <w:right w:val="single" w:sz="4" w:space="0" w:color="auto"/>
            </w:tcBorders>
            <w:shd w:val="clear" w:color="auto" w:fill="auto"/>
            <w:vAlign w:val="bottom"/>
          </w:tcPr>
          <w:p w14:paraId="6FB35E71" w14:textId="77777777" w:rsidR="00604EC3" w:rsidRPr="00CF77F3" w:rsidRDefault="00604EC3" w:rsidP="0099559B">
            <w:pPr>
              <w:pStyle w:val="Tablecolhead"/>
            </w:pPr>
            <w:bookmarkStart w:id="92" w:name="_Hlk55228078"/>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4F3B1328" w14:textId="77777777" w:rsidR="00604EC3" w:rsidRPr="00CF77F3" w:rsidRDefault="00604EC3" w:rsidP="00751977">
            <w:pPr>
              <w:pStyle w:val="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285AB3FC" w14:textId="77777777" w:rsidR="00604EC3" w:rsidRPr="00CF77F3" w:rsidRDefault="00604EC3" w:rsidP="00751977">
            <w:pPr>
              <w:pStyle w:val="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3AB784D7" w14:textId="77777777" w:rsidR="00604EC3" w:rsidRPr="00CF77F3" w:rsidRDefault="00604EC3" w:rsidP="00751977">
            <w:pPr>
              <w:pStyle w:val="Tablecolhead"/>
              <w:jc w:val="center"/>
            </w:pPr>
            <w:r w:rsidRPr="00CF77F3">
              <w:t>Stock O</w:t>
            </w:r>
            <w:r>
              <w:t>nline</w:t>
            </w:r>
          </w:p>
        </w:tc>
        <w:tc>
          <w:tcPr>
            <w:tcW w:w="2828" w:type="dxa"/>
            <w:gridSpan w:val="2"/>
            <w:tcBorders>
              <w:left w:val="single" w:sz="4" w:space="0" w:color="auto"/>
              <w:bottom w:val="single" w:sz="4" w:space="0" w:color="auto"/>
              <w:right w:val="single" w:sz="4" w:space="0" w:color="auto"/>
            </w:tcBorders>
            <w:vAlign w:val="bottom"/>
          </w:tcPr>
          <w:p w14:paraId="2D701216" w14:textId="77777777" w:rsidR="00604EC3" w:rsidRPr="00CF77F3" w:rsidRDefault="00604EC3" w:rsidP="00751977">
            <w:pPr>
              <w:pStyle w:val="Tablecolhead"/>
              <w:jc w:val="center"/>
            </w:pPr>
            <w:r w:rsidRPr="00CF77F3">
              <w:t>Spot Purchase</w:t>
            </w:r>
          </w:p>
        </w:tc>
        <w:tc>
          <w:tcPr>
            <w:tcW w:w="2673" w:type="dxa"/>
            <w:gridSpan w:val="2"/>
            <w:tcBorders>
              <w:left w:val="single" w:sz="4" w:space="0" w:color="auto"/>
              <w:bottom w:val="single" w:sz="4" w:space="0" w:color="auto"/>
              <w:right w:val="single" w:sz="4" w:space="0" w:color="auto"/>
            </w:tcBorders>
            <w:vAlign w:val="bottom"/>
          </w:tcPr>
          <w:p w14:paraId="3F7291A3" w14:textId="77777777" w:rsidR="00604EC3" w:rsidRPr="00CF77F3" w:rsidRDefault="00604EC3" w:rsidP="00751977">
            <w:pPr>
              <w:pStyle w:val="Tablecolhead"/>
              <w:jc w:val="center"/>
            </w:pPr>
            <w:r w:rsidRPr="00CF77F3">
              <w:t>Transferred</w:t>
            </w:r>
          </w:p>
        </w:tc>
        <w:tc>
          <w:tcPr>
            <w:tcW w:w="705" w:type="dxa"/>
            <w:vMerge w:val="restart"/>
            <w:tcBorders>
              <w:left w:val="single" w:sz="4" w:space="0" w:color="auto"/>
              <w:bottom w:val="single" w:sz="4" w:space="0" w:color="auto"/>
            </w:tcBorders>
            <w:vAlign w:val="bottom"/>
          </w:tcPr>
          <w:p w14:paraId="2949E42C" w14:textId="77777777" w:rsidR="00604EC3" w:rsidRPr="00086BDE" w:rsidRDefault="00604EC3" w:rsidP="0099559B">
            <w:pPr>
              <w:pStyle w:val="Tablecolhead"/>
              <w:rPr>
                <w:sz w:val="16"/>
                <w:szCs w:val="16"/>
              </w:rPr>
            </w:pPr>
            <w:r w:rsidRPr="00086BDE">
              <w:rPr>
                <w:sz w:val="16"/>
                <w:szCs w:val="16"/>
              </w:rPr>
              <w:t>Total</w:t>
            </w:r>
          </w:p>
        </w:tc>
      </w:tr>
      <w:tr w:rsidR="00604EC3" w:rsidRPr="00CF77F3" w14:paraId="18AD92F8" w14:textId="77777777" w:rsidTr="00604EC3">
        <w:trPr>
          <w:trHeight w:val="170"/>
          <w:tblHeader/>
        </w:trPr>
        <w:tc>
          <w:tcPr>
            <w:tcW w:w="1524" w:type="dxa"/>
            <w:vMerge/>
            <w:tcBorders>
              <w:bottom w:val="single" w:sz="4" w:space="0" w:color="auto"/>
              <w:right w:val="single" w:sz="4" w:space="0" w:color="auto"/>
            </w:tcBorders>
            <w:shd w:val="clear" w:color="auto" w:fill="auto"/>
          </w:tcPr>
          <w:p w14:paraId="6435D10B" w14:textId="77777777" w:rsidR="00604EC3" w:rsidRPr="00CF77F3" w:rsidRDefault="00604EC3" w:rsidP="0099559B">
            <w:pPr>
              <w:pStyle w:val="Tablecolhead"/>
            </w:pPr>
          </w:p>
        </w:tc>
        <w:tc>
          <w:tcPr>
            <w:tcW w:w="1183" w:type="dxa"/>
            <w:tcBorders>
              <w:top w:val="single" w:sz="4" w:space="0" w:color="auto"/>
              <w:left w:val="single" w:sz="4" w:space="0" w:color="auto"/>
              <w:bottom w:val="single" w:sz="4" w:space="0" w:color="auto"/>
            </w:tcBorders>
            <w:shd w:val="clear" w:color="auto" w:fill="auto"/>
            <w:vAlign w:val="bottom"/>
          </w:tcPr>
          <w:p w14:paraId="7FA184E2" w14:textId="77777777" w:rsidR="00604EC3" w:rsidRPr="00086BDE" w:rsidRDefault="00604EC3" w:rsidP="00751977">
            <w:pPr>
              <w:pStyle w:val="Tablecolhead"/>
              <w:jc w:val="center"/>
              <w:rPr>
                <w:sz w:val="16"/>
                <w:szCs w:val="16"/>
              </w:rPr>
            </w:pPr>
            <w:r w:rsidRPr="00086BDE">
              <w:rPr>
                <w:sz w:val="16"/>
                <w:szCs w:val="16"/>
              </w:rPr>
              <w:t>Community</w:t>
            </w:r>
          </w:p>
          <w:p w14:paraId="7273D5E6" w14:textId="77777777" w:rsidR="00604EC3" w:rsidRPr="00086BDE" w:rsidRDefault="00604EC3" w:rsidP="00751977">
            <w:pPr>
              <w:pStyle w:val="Tablecolhead"/>
              <w:jc w:val="center"/>
              <w:rPr>
                <w:sz w:val="16"/>
                <w:szCs w:val="16"/>
              </w:rPr>
            </w:pPr>
            <w:r w:rsidRPr="00086BDE">
              <w:rPr>
                <w:sz w:val="16"/>
                <w:szCs w:val="16"/>
              </w:rPr>
              <w:t>Owned</w:t>
            </w:r>
          </w:p>
        </w:tc>
        <w:tc>
          <w:tcPr>
            <w:tcW w:w="1268" w:type="dxa"/>
            <w:tcBorders>
              <w:top w:val="single" w:sz="4" w:space="0" w:color="auto"/>
              <w:bottom w:val="single" w:sz="4" w:space="0" w:color="auto"/>
              <w:right w:val="single" w:sz="4" w:space="0" w:color="auto"/>
            </w:tcBorders>
            <w:shd w:val="clear" w:color="auto" w:fill="auto"/>
            <w:vAlign w:val="bottom"/>
          </w:tcPr>
          <w:p w14:paraId="60E1C5E0" w14:textId="01092568" w:rsidR="00604EC3" w:rsidRPr="00086BDE" w:rsidRDefault="00604EC3" w:rsidP="00751977">
            <w:pPr>
              <w:pStyle w:val="Tablecolhead"/>
              <w:jc w:val="center"/>
              <w:rPr>
                <w:sz w:val="16"/>
                <w:szCs w:val="16"/>
              </w:rPr>
            </w:pPr>
            <w:r w:rsidRPr="00086BDE">
              <w:rPr>
                <w:sz w:val="16"/>
                <w:szCs w:val="16"/>
              </w:rPr>
              <w:t>Director</w:t>
            </w:r>
          </w:p>
          <w:p w14:paraId="5070FCD0" w14:textId="77777777" w:rsidR="00604EC3" w:rsidRPr="00086BDE" w:rsidRDefault="00604EC3" w:rsidP="00751977">
            <w:pPr>
              <w:pStyle w:val="Tablecolhead"/>
              <w:jc w:val="center"/>
              <w:rPr>
                <w:sz w:val="16"/>
                <w:szCs w:val="16"/>
              </w:rPr>
            </w:pPr>
            <w:r w:rsidRPr="00086BDE">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199F9A9F" w14:textId="77777777" w:rsidR="00604EC3" w:rsidRPr="00086BDE" w:rsidRDefault="00604EC3" w:rsidP="00751977">
            <w:pPr>
              <w:pStyle w:val="Tablecolhead"/>
              <w:jc w:val="center"/>
              <w:rPr>
                <w:sz w:val="16"/>
                <w:szCs w:val="16"/>
              </w:rPr>
            </w:pPr>
            <w:r w:rsidRPr="00086BDE">
              <w:rPr>
                <w:sz w:val="16"/>
                <w:szCs w:val="16"/>
              </w:rPr>
              <w:t>Community</w:t>
            </w:r>
          </w:p>
          <w:p w14:paraId="1AFB7E2F" w14:textId="77777777" w:rsidR="00604EC3" w:rsidRPr="00086BDE" w:rsidRDefault="00604EC3" w:rsidP="00751977">
            <w:pPr>
              <w:pStyle w:val="Tablecolhead"/>
              <w:jc w:val="center"/>
              <w:rPr>
                <w:sz w:val="16"/>
                <w:szCs w:val="16"/>
              </w:rPr>
            </w:pPr>
            <w:r w:rsidRPr="00086BDE">
              <w:rPr>
                <w:sz w:val="16"/>
                <w:szCs w:val="16"/>
              </w:rPr>
              <w:t>Owned</w:t>
            </w:r>
          </w:p>
        </w:tc>
        <w:tc>
          <w:tcPr>
            <w:tcW w:w="1182" w:type="dxa"/>
            <w:tcBorders>
              <w:top w:val="single" w:sz="4" w:space="0" w:color="auto"/>
              <w:bottom w:val="single" w:sz="4" w:space="0" w:color="auto"/>
              <w:right w:val="single" w:sz="4" w:space="0" w:color="auto"/>
            </w:tcBorders>
            <w:shd w:val="clear" w:color="auto" w:fill="auto"/>
            <w:vAlign w:val="bottom"/>
          </w:tcPr>
          <w:p w14:paraId="3D24A24C" w14:textId="56ECB2EA" w:rsidR="00604EC3" w:rsidRPr="00086BDE" w:rsidRDefault="00604EC3" w:rsidP="00751977">
            <w:pPr>
              <w:pStyle w:val="Tablecolhead"/>
              <w:jc w:val="center"/>
              <w:rPr>
                <w:sz w:val="16"/>
                <w:szCs w:val="16"/>
              </w:rPr>
            </w:pPr>
            <w:r w:rsidRPr="00086BDE">
              <w:rPr>
                <w:sz w:val="16"/>
                <w:szCs w:val="16"/>
              </w:rPr>
              <w:t>Director</w:t>
            </w:r>
          </w:p>
          <w:p w14:paraId="4173138D" w14:textId="77777777" w:rsidR="00604EC3" w:rsidRPr="00086BDE" w:rsidRDefault="00604EC3" w:rsidP="00751977">
            <w:pPr>
              <w:pStyle w:val="Tablecolhead"/>
              <w:jc w:val="center"/>
              <w:rPr>
                <w:sz w:val="16"/>
                <w:szCs w:val="16"/>
              </w:rPr>
            </w:pPr>
            <w:r w:rsidRPr="00086BDE">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76C1EF2C" w14:textId="77777777" w:rsidR="00604EC3" w:rsidRPr="00086BDE" w:rsidRDefault="00604EC3" w:rsidP="00751977">
            <w:pPr>
              <w:pStyle w:val="Tablecolhead"/>
              <w:jc w:val="center"/>
              <w:rPr>
                <w:sz w:val="16"/>
                <w:szCs w:val="16"/>
              </w:rPr>
            </w:pPr>
            <w:r w:rsidRPr="00086BDE">
              <w:rPr>
                <w:sz w:val="16"/>
                <w:szCs w:val="16"/>
              </w:rPr>
              <w:t>Community</w:t>
            </w:r>
          </w:p>
          <w:p w14:paraId="09015ADB" w14:textId="77777777" w:rsidR="00604EC3" w:rsidRPr="00086BDE" w:rsidRDefault="00604EC3" w:rsidP="00751977">
            <w:pPr>
              <w:pStyle w:val="Tablecolhead"/>
              <w:jc w:val="center"/>
              <w:rPr>
                <w:sz w:val="16"/>
                <w:szCs w:val="16"/>
              </w:rPr>
            </w:pPr>
            <w:r w:rsidRPr="00086BDE">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14073E61" w14:textId="51989453" w:rsidR="00604EC3" w:rsidRPr="00086BDE" w:rsidRDefault="00604EC3" w:rsidP="00751977">
            <w:pPr>
              <w:pStyle w:val="Tablecolhead"/>
              <w:jc w:val="center"/>
              <w:rPr>
                <w:sz w:val="16"/>
                <w:szCs w:val="16"/>
              </w:rPr>
            </w:pPr>
            <w:r w:rsidRPr="00086BDE">
              <w:rPr>
                <w:sz w:val="16"/>
                <w:szCs w:val="16"/>
              </w:rPr>
              <w:t>Director</w:t>
            </w:r>
          </w:p>
          <w:p w14:paraId="74F0D944" w14:textId="77777777" w:rsidR="00604EC3" w:rsidRPr="00086BDE" w:rsidRDefault="00604EC3" w:rsidP="00751977">
            <w:pPr>
              <w:pStyle w:val="Tablecolhead"/>
              <w:jc w:val="center"/>
              <w:rPr>
                <w:sz w:val="16"/>
                <w:szCs w:val="16"/>
              </w:rPr>
            </w:pPr>
            <w:r w:rsidRPr="00086BDE">
              <w:rPr>
                <w:sz w:val="16"/>
                <w:szCs w:val="16"/>
              </w:rPr>
              <w:t>of Housing</w:t>
            </w:r>
          </w:p>
        </w:tc>
        <w:tc>
          <w:tcPr>
            <w:tcW w:w="1182" w:type="dxa"/>
            <w:tcBorders>
              <w:top w:val="single" w:sz="4" w:space="0" w:color="auto"/>
              <w:left w:val="single" w:sz="4" w:space="0" w:color="auto"/>
              <w:bottom w:val="single" w:sz="4" w:space="0" w:color="auto"/>
            </w:tcBorders>
            <w:vAlign w:val="bottom"/>
          </w:tcPr>
          <w:p w14:paraId="56CBF139" w14:textId="77777777" w:rsidR="00604EC3" w:rsidRPr="00086BDE" w:rsidRDefault="00604EC3" w:rsidP="00751977">
            <w:pPr>
              <w:pStyle w:val="Tablecolhead"/>
              <w:jc w:val="center"/>
              <w:rPr>
                <w:sz w:val="16"/>
                <w:szCs w:val="16"/>
              </w:rPr>
            </w:pPr>
            <w:r w:rsidRPr="00086BDE">
              <w:rPr>
                <w:sz w:val="16"/>
                <w:szCs w:val="16"/>
              </w:rPr>
              <w:t>Community Owned</w:t>
            </w:r>
          </w:p>
        </w:tc>
        <w:tc>
          <w:tcPr>
            <w:tcW w:w="1646" w:type="dxa"/>
            <w:tcBorders>
              <w:top w:val="single" w:sz="4" w:space="0" w:color="auto"/>
              <w:bottom w:val="single" w:sz="4" w:space="0" w:color="auto"/>
              <w:right w:val="single" w:sz="4" w:space="0" w:color="auto"/>
            </w:tcBorders>
            <w:vAlign w:val="bottom"/>
          </w:tcPr>
          <w:p w14:paraId="68F20AB8" w14:textId="657F06DF" w:rsidR="00604EC3" w:rsidRPr="00086BDE" w:rsidRDefault="00604EC3" w:rsidP="00751977">
            <w:pPr>
              <w:pStyle w:val="Tablecolhead"/>
              <w:jc w:val="center"/>
              <w:rPr>
                <w:sz w:val="16"/>
                <w:szCs w:val="16"/>
              </w:rPr>
            </w:pPr>
            <w:r w:rsidRPr="00086BDE">
              <w:rPr>
                <w:sz w:val="16"/>
                <w:szCs w:val="16"/>
              </w:rPr>
              <w:t>Director</w:t>
            </w:r>
          </w:p>
          <w:p w14:paraId="28922E14" w14:textId="77777777" w:rsidR="00604EC3" w:rsidRPr="00086BDE" w:rsidRDefault="00604EC3" w:rsidP="00751977">
            <w:pPr>
              <w:pStyle w:val="Tablecolhead"/>
              <w:jc w:val="center"/>
              <w:rPr>
                <w:sz w:val="16"/>
                <w:szCs w:val="16"/>
              </w:rPr>
            </w:pPr>
            <w:r w:rsidRPr="00086BDE">
              <w:rPr>
                <w:sz w:val="16"/>
                <w:szCs w:val="16"/>
              </w:rPr>
              <w:t>of Housing</w:t>
            </w:r>
          </w:p>
        </w:tc>
        <w:tc>
          <w:tcPr>
            <w:tcW w:w="1182" w:type="dxa"/>
            <w:tcBorders>
              <w:top w:val="single" w:sz="4" w:space="0" w:color="auto"/>
              <w:left w:val="single" w:sz="4" w:space="0" w:color="auto"/>
              <w:bottom w:val="single" w:sz="4" w:space="0" w:color="auto"/>
            </w:tcBorders>
            <w:vAlign w:val="bottom"/>
          </w:tcPr>
          <w:p w14:paraId="0AFE8B10" w14:textId="77777777" w:rsidR="00604EC3" w:rsidRPr="00086BDE" w:rsidRDefault="00604EC3" w:rsidP="00751977">
            <w:pPr>
              <w:pStyle w:val="Tablecolhead"/>
              <w:jc w:val="center"/>
              <w:rPr>
                <w:sz w:val="16"/>
                <w:szCs w:val="16"/>
              </w:rPr>
            </w:pPr>
            <w:r w:rsidRPr="00086BDE">
              <w:rPr>
                <w:sz w:val="16"/>
                <w:szCs w:val="16"/>
              </w:rPr>
              <w:t>Community Owned</w:t>
            </w:r>
          </w:p>
        </w:tc>
        <w:tc>
          <w:tcPr>
            <w:tcW w:w="1491" w:type="dxa"/>
            <w:tcBorders>
              <w:top w:val="single" w:sz="4" w:space="0" w:color="auto"/>
              <w:bottom w:val="single" w:sz="4" w:space="0" w:color="auto"/>
              <w:right w:val="single" w:sz="4" w:space="0" w:color="auto"/>
            </w:tcBorders>
            <w:vAlign w:val="bottom"/>
          </w:tcPr>
          <w:p w14:paraId="62299776" w14:textId="5537873B" w:rsidR="00604EC3" w:rsidRPr="00086BDE" w:rsidRDefault="00604EC3" w:rsidP="00751977">
            <w:pPr>
              <w:pStyle w:val="Tablecolhead"/>
              <w:jc w:val="center"/>
              <w:rPr>
                <w:sz w:val="16"/>
                <w:szCs w:val="16"/>
              </w:rPr>
            </w:pPr>
            <w:r w:rsidRPr="00086BDE">
              <w:rPr>
                <w:sz w:val="16"/>
                <w:szCs w:val="16"/>
              </w:rPr>
              <w:t>Director</w:t>
            </w:r>
          </w:p>
          <w:p w14:paraId="70A481F9" w14:textId="77777777" w:rsidR="00604EC3" w:rsidRPr="00086BDE" w:rsidRDefault="00604EC3" w:rsidP="00751977">
            <w:pPr>
              <w:pStyle w:val="Tablecolhead"/>
              <w:jc w:val="center"/>
              <w:rPr>
                <w:sz w:val="16"/>
                <w:szCs w:val="16"/>
              </w:rPr>
            </w:pPr>
            <w:r w:rsidRPr="00086BDE">
              <w:rPr>
                <w:sz w:val="16"/>
                <w:szCs w:val="16"/>
              </w:rPr>
              <w:t>of Housing</w:t>
            </w:r>
          </w:p>
        </w:tc>
        <w:tc>
          <w:tcPr>
            <w:tcW w:w="705" w:type="dxa"/>
            <w:vMerge/>
            <w:tcBorders>
              <w:left w:val="single" w:sz="4" w:space="0" w:color="auto"/>
              <w:bottom w:val="single" w:sz="4" w:space="0" w:color="auto"/>
            </w:tcBorders>
            <w:vAlign w:val="bottom"/>
          </w:tcPr>
          <w:p w14:paraId="721B342D" w14:textId="77777777" w:rsidR="00604EC3" w:rsidRPr="00CF77F3" w:rsidRDefault="00604EC3" w:rsidP="0099559B">
            <w:pPr>
              <w:pStyle w:val="Tablecolhead"/>
            </w:pPr>
          </w:p>
        </w:tc>
      </w:tr>
      <w:tr w:rsidR="00086BDE" w:rsidRPr="004E7E56" w14:paraId="4359F3DC" w14:textId="77777777" w:rsidTr="0076525C">
        <w:trPr>
          <w:trHeight w:val="397"/>
        </w:trPr>
        <w:tc>
          <w:tcPr>
            <w:tcW w:w="1524" w:type="dxa"/>
            <w:tcBorders>
              <w:top w:val="single" w:sz="4" w:space="0" w:color="auto"/>
              <w:right w:val="single" w:sz="4" w:space="0" w:color="auto"/>
            </w:tcBorders>
            <w:shd w:val="clear" w:color="auto" w:fill="auto"/>
            <w:vAlign w:val="center"/>
          </w:tcPr>
          <w:p w14:paraId="55EBE7DE" w14:textId="77777777" w:rsidR="00086BDE" w:rsidRPr="00751977" w:rsidRDefault="00086BDE" w:rsidP="00086BDE">
            <w:pPr>
              <w:pStyle w:val="DHHStabletext"/>
              <w:rPr>
                <w:rStyle w:val="Emphasis"/>
                <w:i w:val="0"/>
                <w:iCs w:val="0"/>
              </w:rPr>
            </w:pPr>
            <w:r w:rsidRPr="00751977">
              <w:rPr>
                <w:rStyle w:val="Emphasis"/>
                <w:i w:val="0"/>
                <w:iCs w:val="0"/>
              </w:rPr>
              <w:t>Bayside Peninsula</w:t>
            </w:r>
          </w:p>
        </w:tc>
        <w:tc>
          <w:tcPr>
            <w:tcW w:w="1183" w:type="dxa"/>
            <w:tcBorders>
              <w:top w:val="single" w:sz="4" w:space="0" w:color="auto"/>
              <w:left w:val="single" w:sz="4" w:space="0" w:color="auto"/>
            </w:tcBorders>
            <w:shd w:val="clear" w:color="auto" w:fill="auto"/>
          </w:tcPr>
          <w:p w14:paraId="562B1D31" w14:textId="11CF9D4F" w:rsidR="00086BDE" w:rsidRPr="00F651E4" w:rsidRDefault="00086BDE" w:rsidP="00086BDE">
            <w:pPr>
              <w:pStyle w:val="DHHStabletext"/>
              <w:jc w:val="right"/>
              <w:rPr>
                <w:rStyle w:val="Emphasis"/>
                <w:i w:val="0"/>
                <w:iCs w:val="0"/>
              </w:rPr>
            </w:pPr>
            <w:r w:rsidRPr="002620AF">
              <w:t xml:space="preserve"> 21 </w:t>
            </w:r>
          </w:p>
        </w:tc>
        <w:tc>
          <w:tcPr>
            <w:tcW w:w="1268" w:type="dxa"/>
            <w:tcBorders>
              <w:top w:val="single" w:sz="4" w:space="0" w:color="auto"/>
              <w:right w:val="single" w:sz="4" w:space="0" w:color="auto"/>
            </w:tcBorders>
            <w:shd w:val="clear" w:color="auto" w:fill="auto"/>
          </w:tcPr>
          <w:p w14:paraId="4F0BD012" w14:textId="64D28EC1" w:rsidR="00086BDE" w:rsidRPr="00F651E4" w:rsidRDefault="00086BDE" w:rsidP="00086BDE">
            <w:pPr>
              <w:pStyle w:val="DHHStabletext"/>
              <w:jc w:val="right"/>
              <w:rPr>
                <w:rStyle w:val="Emphasis"/>
                <w:i w:val="0"/>
                <w:iCs w:val="0"/>
              </w:rPr>
            </w:pPr>
            <w:r w:rsidRPr="002620AF">
              <w:t xml:space="preserve"> 24 </w:t>
            </w:r>
          </w:p>
        </w:tc>
        <w:tc>
          <w:tcPr>
            <w:tcW w:w="1182" w:type="dxa"/>
            <w:tcBorders>
              <w:top w:val="single" w:sz="4" w:space="0" w:color="auto"/>
              <w:left w:val="single" w:sz="4" w:space="0" w:color="auto"/>
            </w:tcBorders>
            <w:shd w:val="clear" w:color="auto" w:fill="auto"/>
          </w:tcPr>
          <w:p w14:paraId="133A1244" w14:textId="7CBB5EA5" w:rsidR="00086BDE" w:rsidRPr="00F651E4" w:rsidRDefault="00086BDE" w:rsidP="00086BDE">
            <w:pPr>
              <w:pStyle w:val="DHHStabletext"/>
              <w:jc w:val="right"/>
              <w:rPr>
                <w:rStyle w:val="Emphasis"/>
                <w:i w:val="0"/>
                <w:iCs w:val="0"/>
              </w:rPr>
            </w:pPr>
            <w:r w:rsidRPr="002620AF">
              <w:t xml:space="preserve"> 98 </w:t>
            </w:r>
          </w:p>
        </w:tc>
        <w:tc>
          <w:tcPr>
            <w:tcW w:w="1182" w:type="dxa"/>
            <w:tcBorders>
              <w:top w:val="single" w:sz="4" w:space="0" w:color="auto"/>
              <w:right w:val="single" w:sz="4" w:space="0" w:color="auto"/>
            </w:tcBorders>
            <w:shd w:val="clear" w:color="auto" w:fill="auto"/>
          </w:tcPr>
          <w:p w14:paraId="35DB785F" w14:textId="3B2AECA8" w:rsidR="00086BDE" w:rsidRPr="00F651E4" w:rsidRDefault="00086BDE" w:rsidP="00086BDE">
            <w:pPr>
              <w:pStyle w:val="DHHStabletext"/>
              <w:jc w:val="right"/>
              <w:rPr>
                <w:rStyle w:val="Emphasis"/>
                <w:i w:val="0"/>
                <w:iCs w:val="0"/>
              </w:rPr>
            </w:pPr>
            <w:r w:rsidRPr="002620AF">
              <w:t xml:space="preserve"> 12 </w:t>
            </w:r>
          </w:p>
        </w:tc>
        <w:tc>
          <w:tcPr>
            <w:tcW w:w="1182" w:type="dxa"/>
            <w:tcBorders>
              <w:top w:val="single" w:sz="4" w:space="0" w:color="auto"/>
              <w:left w:val="single" w:sz="4" w:space="0" w:color="auto"/>
            </w:tcBorders>
            <w:shd w:val="clear" w:color="auto" w:fill="auto"/>
          </w:tcPr>
          <w:p w14:paraId="3FA59ACB" w14:textId="78C5C7AA" w:rsidR="00086BDE" w:rsidRPr="00F651E4" w:rsidRDefault="00086BDE" w:rsidP="00086BDE">
            <w:pPr>
              <w:pStyle w:val="DHHStabletext"/>
              <w:jc w:val="right"/>
              <w:rPr>
                <w:rStyle w:val="Emphasis"/>
                <w:i w:val="0"/>
                <w:iCs w:val="0"/>
              </w:rPr>
            </w:pPr>
            <w:r w:rsidRPr="002620AF">
              <w:t xml:space="preserve"> 8 </w:t>
            </w:r>
          </w:p>
        </w:tc>
        <w:tc>
          <w:tcPr>
            <w:tcW w:w="1191" w:type="dxa"/>
            <w:tcBorders>
              <w:top w:val="single" w:sz="4" w:space="0" w:color="auto"/>
              <w:right w:val="single" w:sz="4" w:space="0" w:color="auto"/>
            </w:tcBorders>
            <w:shd w:val="clear" w:color="auto" w:fill="auto"/>
          </w:tcPr>
          <w:p w14:paraId="4F30461F" w14:textId="5689AE68" w:rsidR="00086BDE" w:rsidRPr="00F651E4" w:rsidRDefault="00086BDE" w:rsidP="00086BDE">
            <w:pPr>
              <w:pStyle w:val="DHHStabletext"/>
              <w:jc w:val="right"/>
              <w:rPr>
                <w:rStyle w:val="Emphasis"/>
                <w:i w:val="0"/>
                <w:iCs w:val="0"/>
              </w:rPr>
            </w:pPr>
            <w:r w:rsidRPr="002620AF">
              <w:t xml:space="preserve"> 34 </w:t>
            </w:r>
          </w:p>
        </w:tc>
        <w:tc>
          <w:tcPr>
            <w:tcW w:w="1182" w:type="dxa"/>
            <w:tcBorders>
              <w:top w:val="single" w:sz="4" w:space="0" w:color="auto"/>
              <w:left w:val="single" w:sz="4" w:space="0" w:color="auto"/>
            </w:tcBorders>
          </w:tcPr>
          <w:p w14:paraId="09FEEE14" w14:textId="7AF4AA1D" w:rsidR="00086BDE" w:rsidRPr="00F651E4" w:rsidRDefault="00086BDE" w:rsidP="00086BDE">
            <w:pPr>
              <w:pStyle w:val="DHHStabletext"/>
              <w:jc w:val="right"/>
              <w:rPr>
                <w:rStyle w:val="Emphasis"/>
                <w:i w:val="0"/>
                <w:iCs w:val="0"/>
              </w:rPr>
            </w:pPr>
            <w:r w:rsidRPr="002620AF">
              <w:t xml:space="preserve"> 41 </w:t>
            </w:r>
          </w:p>
        </w:tc>
        <w:tc>
          <w:tcPr>
            <w:tcW w:w="1646" w:type="dxa"/>
            <w:tcBorders>
              <w:top w:val="single" w:sz="4" w:space="0" w:color="auto"/>
              <w:right w:val="single" w:sz="4" w:space="0" w:color="auto"/>
            </w:tcBorders>
          </w:tcPr>
          <w:p w14:paraId="14002E70" w14:textId="172F0EAD" w:rsidR="00086BDE" w:rsidRPr="00F651E4" w:rsidRDefault="00086BDE" w:rsidP="00086BDE">
            <w:pPr>
              <w:pStyle w:val="DHHStabletext"/>
              <w:jc w:val="right"/>
              <w:rPr>
                <w:rStyle w:val="Emphasis"/>
                <w:i w:val="0"/>
                <w:iCs w:val="0"/>
              </w:rPr>
            </w:pPr>
            <w:r w:rsidRPr="002620AF">
              <w:t xml:space="preserve"> 1 </w:t>
            </w:r>
          </w:p>
        </w:tc>
        <w:tc>
          <w:tcPr>
            <w:tcW w:w="1182" w:type="dxa"/>
            <w:tcBorders>
              <w:top w:val="single" w:sz="4" w:space="0" w:color="auto"/>
              <w:left w:val="single" w:sz="4" w:space="0" w:color="auto"/>
            </w:tcBorders>
          </w:tcPr>
          <w:p w14:paraId="660248DD" w14:textId="7ADF09F1"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491" w:type="dxa"/>
            <w:tcBorders>
              <w:top w:val="single" w:sz="4" w:space="0" w:color="auto"/>
              <w:right w:val="single" w:sz="4" w:space="0" w:color="auto"/>
            </w:tcBorders>
          </w:tcPr>
          <w:p w14:paraId="00B23FC0" w14:textId="1E96E8EF"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705" w:type="dxa"/>
            <w:tcBorders>
              <w:top w:val="single" w:sz="4" w:space="0" w:color="auto"/>
              <w:left w:val="single" w:sz="4" w:space="0" w:color="auto"/>
            </w:tcBorders>
          </w:tcPr>
          <w:p w14:paraId="514446B8" w14:textId="4651CC6E" w:rsidR="00086BDE" w:rsidRPr="00F651E4" w:rsidRDefault="00086BDE" w:rsidP="00086BDE">
            <w:pPr>
              <w:pStyle w:val="DHHStabletext"/>
              <w:jc w:val="right"/>
              <w:rPr>
                <w:rStyle w:val="Emphasis"/>
                <w:i w:val="0"/>
                <w:iCs w:val="0"/>
              </w:rPr>
            </w:pPr>
            <w:r w:rsidRPr="002620AF">
              <w:t xml:space="preserve"> 239 </w:t>
            </w:r>
          </w:p>
        </w:tc>
      </w:tr>
      <w:tr w:rsidR="00086BDE" w:rsidRPr="004E7E56" w14:paraId="5161D07D" w14:textId="77777777" w:rsidTr="0076525C">
        <w:trPr>
          <w:trHeight w:val="397"/>
        </w:trPr>
        <w:tc>
          <w:tcPr>
            <w:tcW w:w="1524" w:type="dxa"/>
            <w:tcBorders>
              <w:right w:val="single" w:sz="4" w:space="0" w:color="auto"/>
            </w:tcBorders>
            <w:shd w:val="clear" w:color="auto" w:fill="auto"/>
            <w:vAlign w:val="center"/>
          </w:tcPr>
          <w:p w14:paraId="6CED1D41" w14:textId="77777777" w:rsidR="00086BDE" w:rsidRPr="00751977" w:rsidRDefault="00086BDE" w:rsidP="00086BDE">
            <w:pPr>
              <w:pStyle w:val="DHHStabletext"/>
              <w:rPr>
                <w:rStyle w:val="Emphasis"/>
                <w:i w:val="0"/>
                <w:iCs w:val="0"/>
              </w:rPr>
            </w:pPr>
            <w:r w:rsidRPr="00751977">
              <w:rPr>
                <w:rStyle w:val="Emphasis"/>
                <w:i w:val="0"/>
                <w:iCs w:val="0"/>
              </w:rPr>
              <w:t>Inner Gippsland</w:t>
            </w:r>
          </w:p>
        </w:tc>
        <w:tc>
          <w:tcPr>
            <w:tcW w:w="1183" w:type="dxa"/>
            <w:tcBorders>
              <w:left w:val="single" w:sz="4" w:space="0" w:color="auto"/>
            </w:tcBorders>
            <w:shd w:val="clear" w:color="auto" w:fill="auto"/>
          </w:tcPr>
          <w:p w14:paraId="5F883AC0" w14:textId="4B1C7300" w:rsidR="00086BDE" w:rsidRPr="00F651E4" w:rsidRDefault="00086BDE" w:rsidP="00086BDE">
            <w:pPr>
              <w:pStyle w:val="DHHStabletext"/>
              <w:jc w:val="right"/>
              <w:rPr>
                <w:rStyle w:val="Emphasis"/>
                <w:i w:val="0"/>
                <w:iCs w:val="0"/>
              </w:rPr>
            </w:pPr>
            <w:r w:rsidRPr="002620AF">
              <w:t xml:space="preserve"> 3 </w:t>
            </w:r>
          </w:p>
        </w:tc>
        <w:tc>
          <w:tcPr>
            <w:tcW w:w="1268" w:type="dxa"/>
            <w:tcBorders>
              <w:right w:val="single" w:sz="4" w:space="0" w:color="auto"/>
            </w:tcBorders>
            <w:shd w:val="clear" w:color="auto" w:fill="auto"/>
          </w:tcPr>
          <w:p w14:paraId="0842C693" w14:textId="1D749514" w:rsidR="00086BDE" w:rsidRPr="00F651E4" w:rsidRDefault="00086BDE" w:rsidP="00086BDE">
            <w:pPr>
              <w:pStyle w:val="DHHStabletext"/>
              <w:jc w:val="right"/>
              <w:rPr>
                <w:rStyle w:val="Emphasis"/>
                <w:i w:val="0"/>
                <w:iCs w:val="0"/>
              </w:rPr>
            </w:pPr>
            <w:r w:rsidRPr="002620AF">
              <w:t xml:space="preserve"> 14 </w:t>
            </w:r>
          </w:p>
        </w:tc>
        <w:tc>
          <w:tcPr>
            <w:tcW w:w="1182" w:type="dxa"/>
            <w:tcBorders>
              <w:left w:val="single" w:sz="4" w:space="0" w:color="auto"/>
            </w:tcBorders>
            <w:shd w:val="clear" w:color="auto" w:fill="auto"/>
          </w:tcPr>
          <w:p w14:paraId="04C89B52" w14:textId="3717007F"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182" w:type="dxa"/>
            <w:tcBorders>
              <w:right w:val="single" w:sz="4" w:space="0" w:color="auto"/>
            </w:tcBorders>
            <w:shd w:val="clear" w:color="auto" w:fill="auto"/>
          </w:tcPr>
          <w:p w14:paraId="1EFB48D2" w14:textId="235F9FDA" w:rsidR="00086BDE" w:rsidRPr="00F651E4" w:rsidRDefault="00086BDE" w:rsidP="00086BDE">
            <w:pPr>
              <w:pStyle w:val="DHHStabletext"/>
              <w:jc w:val="right"/>
              <w:rPr>
                <w:rStyle w:val="Emphasis"/>
                <w:i w:val="0"/>
                <w:iCs w:val="0"/>
              </w:rPr>
            </w:pPr>
            <w:r w:rsidRPr="002620AF">
              <w:t xml:space="preserve"> 1 </w:t>
            </w:r>
          </w:p>
        </w:tc>
        <w:tc>
          <w:tcPr>
            <w:tcW w:w="1182" w:type="dxa"/>
            <w:tcBorders>
              <w:left w:val="single" w:sz="4" w:space="0" w:color="auto"/>
            </w:tcBorders>
            <w:shd w:val="clear" w:color="auto" w:fill="auto"/>
          </w:tcPr>
          <w:p w14:paraId="29256453" w14:textId="6BDA7566"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191" w:type="dxa"/>
            <w:tcBorders>
              <w:right w:val="single" w:sz="4" w:space="0" w:color="auto"/>
            </w:tcBorders>
            <w:shd w:val="clear" w:color="auto" w:fill="auto"/>
          </w:tcPr>
          <w:p w14:paraId="1A869B4C" w14:textId="36FE0A4B" w:rsidR="00086BDE" w:rsidRPr="00F651E4" w:rsidRDefault="00086BDE" w:rsidP="00086BDE">
            <w:pPr>
              <w:pStyle w:val="DHHStabletext"/>
              <w:jc w:val="right"/>
              <w:rPr>
                <w:rStyle w:val="Emphasis"/>
                <w:i w:val="0"/>
                <w:iCs w:val="0"/>
              </w:rPr>
            </w:pPr>
            <w:r w:rsidRPr="002620AF">
              <w:t xml:space="preserve"> 5 </w:t>
            </w:r>
          </w:p>
        </w:tc>
        <w:tc>
          <w:tcPr>
            <w:tcW w:w="1182" w:type="dxa"/>
            <w:tcBorders>
              <w:left w:val="single" w:sz="4" w:space="0" w:color="auto"/>
            </w:tcBorders>
          </w:tcPr>
          <w:p w14:paraId="39006F9A" w14:textId="64826CB1"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646" w:type="dxa"/>
            <w:tcBorders>
              <w:right w:val="single" w:sz="4" w:space="0" w:color="auto"/>
            </w:tcBorders>
          </w:tcPr>
          <w:p w14:paraId="60C63B3D" w14:textId="36DE94FE" w:rsidR="00086BDE" w:rsidRPr="00F651E4" w:rsidRDefault="00086BDE" w:rsidP="00086BDE">
            <w:pPr>
              <w:pStyle w:val="DHHStabletext"/>
              <w:jc w:val="right"/>
              <w:rPr>
                <w:rStyle w:val="Emphasis"/>
                <w:i w:val="0"/>
                <w:iCs w:val="0"/>
              </w:rPr>
            </w:pPr>
            <w:r w:rsidRPr="002620AF">
              <w:t xml:space="preserve"> 1 </w:t>
            </w:r>
          </w:p>
        </w:tc>
        <w:tc>
          <w:tcPr>
            <w:tcW w:w="1182" w:type="dxa"/>
            <w:tcBorders>
              <w:left w:val="single" w:sz="4" w:space="0" w:color="auto"/>
            </w:tcBorders>
          </w:tcPr>
          <w:p w14:paraId="2FDB7A43" w14:textId="1A696FBE"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491" w:type="dxa"/>
            <w:tcBorders>
              <w:right w:val="single" w:sz="4" w:space="0" w:color="auto"/>
            </w:tcBorders>
          </w:tcPr>
          <w:p w14:paraId="11EE33C9" w14:textId="5EDF6561" w:rsidR="00086BDE" w:rsidRPr="00F651E4" w:rsidRDefault="00086BDE" w:rsidP="00086BDE">
            <w:pPr>
              <w:pStyle w:val="DHHStabletext"/>
              <w:jc w:val="right"/>
              <w:rPr>
                <w:rStyle w:val="Emphasis"/>
                <w:i w:val="0"/>
                <w:iCs w:val="0"/>
              </w:rPr>
            </w:pPr>
            <w:r w:rsidRPr="002620AF">
              <w:t xml:space="preserve"> 1 </w:t>
            </w:r>
          </w:p>
        </w:tc>
        <w:tc>
          <w:tcPr>
            <w:tcW w:w="705" w:type="dxa"/>
            <w:tcBorders>
              <w:left w:val="single" w:sz="4" w:space="0" w:color="auto"/>
            </w:tcBorders>
          </w:tcPr>
          <w:p w14:paraId="7A455885" w14:textId="3B411F04" w:rsidR="00086BDE" w:rsidRPr="00F651E4" w:rsidRDefault="00086BDE" w:rsidP="00086BDE">
            <w:pPr>
              <w:pStyle w:val="DHHStabletext"/>
              <w:jc w:val="right"/>
              <w:rPr>
                <w:rStyle w:val="Emphasis"/>
                <w:i w:val="0"/>
                <w:iCs w:val="0"/>
              </w:rPr>
            </w:pPr>
            <w:r w:rsidRPr="002620AF">
              <w:t xml:space="preserve"> 25 </w:t>
            </w:r>
          </w:p>
        </w:tc>
      </w:tr>
      <w:tr w:rsidR="00086BDE" w:rsidRPr="004E7E56" w14:paraId="57683379" w14:textId="77777777" w:rsidTr="0076525C">
        <w:trPr>
          <w:trHeight w:val="397"/>
        </w:trPr>
        <w:tc>
          <w:tcPr>
            <w:tcW w:w="1524" w:type="dxa"/>
            <w:tcBorders>
              <w:right w:val="single" w:sz="4" w:space="0" w:color="auto"/>
            </w:tcBorders>
            <w:shd w:val="clear" w:color="auto" w:fill="auto"/>
            <w:vAlign w:val="center"/>
          </w:tcPr>
          <w:p w14:paraId="30883416" w14:textId="77777777" w:rsidR="00086BDE" w:rsidRPr="00751977" w:rsidRDefault="00086BDE" w:rsidP="00086BDE">
            <w:pPr>
              <w:pStyle w:val="DHHStabletext"/>
              <w:rPr>
                <w:rStyle w:val="Emphasis"/>
                <w:i w:val="0"/>
                <w:iCs w:val="0"/>
              </w:rPr>
            </w:pPr>
            <w:r w:rsidRPr="00751977">
              <w:rPr>
                <w:rStyle w:val="Emphasis"/>
                <w:i w:val="0"/>
                <w:iCs w:val="0"/>
              </w:rPr>
              <w:t>Outer Gippsland</w:t>
            </w:r>
          </w:p>
        </w:tc>
        <w:tc>
          <w:tcPr>
            <w:tcW w:w="1183" w:type="dxa"/>
            <w:tcBorders>
              <w:left w:val="single" w:sz="4" w:space="0" w:color="auto"/>
            </w:tcBorders>
            <w:shd w:val="clear" w:color="auto" w:fill="auto"/>
          </w:tcPr>
          <w:p w14:paraId="74430050" w14:textId="7B7D55FA"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268" w:type="dxa"/>
            <w:tcBorders>
              <w:right w:val="single" w:sz="4" w:space="0" w:color="auto"/>
            </w:tcBorders>
            <w:shd w:val="clear" w:color="auto" w:fill="auto"/>
          </w:tcPr>
          <w:p w14:paraId="496FF27A" w14:textId="2AD4789E" w:rsidR="00086BDE" w:rsidRPr="00F651E4" w:rsidRDefault="00086BDE" w:rsidP="00086BDE">
            <w:pPr>
              <w:pStyle w:val="DHHStabletext"/>
              <w:jc w:val="right"/>
              <w:rPr>
                <w:rStyle w:val="Emphasis"/>
                <w:i w:val="0"/>
                <w:iCs w:val="0"/>
              </w:rPr>
            </w:pPr>
            <w:r w:rsidRPr="002620AF">
              <w:t xml:space="preserve"> 11 </w:t>
            </w:r>
          </w:p>
        </w:tc>
        <w:tc>
          <w:tcPr>
            <w:tcW w:w="1182" w:type="dxa"/>
            <w:tcBorders>
              <w:left w:val="single" w:sz="4" w:space="0" w:color="auto"/>
            </w:tcBorders>
            <w:shd w:val="clear" w:color="auto" w:fill="auto"/>
          </w:tcPr>
          <w:p w14:paraId="66B5FE12" w14:textId="6263ADDB"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182" w:type="dxa"/>
            <w:tcBorders>
              <w:right w:val="single" w:sz="4" w:space="0" w:color="auto"/>
            </w:tcBorders>
            <w:shd w:val="clear" w:color="auto" w:fill="auto"/>
          </w:tcPr>
          <w:p w14:paraId="6EE0EAE1" w14:textId="2EA910DB"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182" w:type="dxa"/>
            <w:tcBorders>
              <w:left w:val="single" w:sz="4" w:space="0" w:color="auto"/>
            </w:tcBorders>
            <w:shd w:val="clear" w:color="auto" w:fill="auto"/>
          </w:tcPr>
          <w:p w14:paraId="459F9A9F" w14:textId="20E2E06F"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191" w:type="dxa"/>
            <w:tcBorders>
              <w:right w:val="single" w:sz="4" w:space="0" w:color="auto"/>
            </w:tcBorders>
            <w:shd w:val="clear" w:color="auto" w:fill="auto"/>
          </w:tcPr>
          <w:p w14:paraId="16FB9A5C" w14:textId="65B7D4BF" w:rsidR="00086BDE" w:rsidRPr="00F651E4" w:rsidRDefault="00086BDE" w:rsidP="00086BDE">
            <w:pPr>
              <w:pStyle w:val="DHHStabletext"/>
              <w:jc w:val="right"/>
              <w:rPr>
                <w:rStyle w:val="Emphasis"/>
                <w:i w:val="0"/>
                <w:iCs w:val="0"/>
              </w:rPr>
            </w:pPr>
            <w:r w:rsidRPr="002620AF">
              <w:t xml:space="preserve"> 3 </w:t>
            </w:r>
          </w:p>
        </w:tc>
        <w:tc>
          <w:tcPr>
            <w:tcW w:w="1182" w:type="dxa"/>
            <w:tcBorders>
              <w:left w:val="single" w:sz="4" w:space="0" w:color="auto"/>
            </w:tcBorders>
          </w:tcPr>
          <w:p w14:paraId="4D5D71AB" w14:textId="4368CED2"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646" w:type="dxa"/>
            <w:tcBorders>
              <w:right w:val="single" w:sz="4" w:space="0" w:color="auto"/>
            </w:tcBorders>
          </w:tcPr>
          <w:p w14:paraId="14DE9A72" w14:textId="10608D03"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182" w:type="dxa"/>
            <w:tcBorders>
              <w:left w:val="single" w:sz="4" w:space="0" w:color="auto"/>
            </w:tcBorders>
          </w:tcPr>
          <w:p w14:paraId="3AD7BB6A" w14:textId="3C800C4D"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491" w:type="dxa"/>
            <w:tcBorders>
              <w:right w:val="single" w:sz="4" w:space="0" w:color="auto"/>
            </w:tcBorders>
          </w:tcPr>
          <w:p w14:paraId="013DAD99" w14:textId="0E6A4863"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705" w:type="dxa"/>
            <w:tcBorders>
              <w:left w:val="single" w:sz="4" w:space="0" w:color="auto"/>
            </w:tcBorders>
          </w:tcPr>
          <w:p w14:paraId="36398320" w14:textId="3763D690" w:rsidR="00086BDE" w:rsidRPr="00F651E4" w:rsidRDefault="00086BDE" w:rsidP="00086BDE">
            <w:pPr>
              <w:pStyle w:val="DHHStabletext"/>
              <w:jc w:val="right"/>
              <w:rPr>
                <w:rStyle w:val="Emphasis"/>
                <w:i w:val="0"/>
                <w:iCs w:val="0"/>
              </w:rPr>
            </w:pPr>
            <w:r w:rsidRPr="002620AF">
              <w:t xml:space="preserve"> 14 </w:t>
            </w:r>
          </w:p>
        </w:tc>
      </w:tr>
      <w:tr w:rsidR="00086BDE" w:rsidRPr="004E7E56" w14:paraId="183300CA" w14:textId="77777777" w:rsidTr="0076525C">
        <w:trPr>
          <w:trHeight w:val="397"/>
        </w:trPr>
        <w:tc>
          <w:tcPr>
            <w:tcW w:w="1524" w:type="dxa"/>
            <w:tcBorders>
              <w:bottom w:val="single" w:sz="4" w:space="0" w:color="auto"/>
              <w:right w:val="single" w:sz="4" w:space="0" w:color="auto"/>
            </w:tcBorders>
            <w:shd w:val="clear" w:color="auto" w:fill="auto"/>
            <w:vAlign w:val="center"/>
          </w:tcPr>
          <w:p w14:paraId="538B8DE2" w14:textId="77777777" w:rsidR="00086BDE" w:rsidRPr="00751977" w:rsidRDefault="00086BDE" w:rsidP="00086BDE">
            <w:pPr>
              <w:pStyle w:val="DHHStabletext"/>
              <w:rPr>
                <w:rStyle w:val="Emphasis"/>
                <w:i w:val="0"/>
                <w:iCs w:val="0"/>
              </w:rPr>
            </w:pPr>
            <w:r w:rsidRPr="00751977">
              <w:rPr>
                <w:rStyle w:val="Emphasis"/>
                <w:i w:val="0"/>
                <w:iCs w:val="0"/>
              </w:rPr>
              <w:t>Southern Melbourne</w:t>
            </w:r>
          </w:p>
        </w:tc>
        <w:tc>
          <w:tcPr>
            <w:tcW w:w="1183" w:type="dxa"/>
            <w:tcBorders>
              <w:left w:val="single" w:sz="4" w:space="0" w:color="auto"/>
              <w:bottom w:val="single" w:sz="4" w:space="0" w:color="auto"/>
            </w:tcBorders>
            <w:shd w:val="clear" w:color="auto" w:fill="auto"/>
          </w:tcPr>
          <w:p w14:paraId="2BCF0AA4" w14:textId="0C2B2C01" w:rsidR="00086BDE" w:rsidRPr="00F651E4" w:rsidRDefault="00086BDE" w:rsidP="00086BDE">
            <w:pPr>
              <w:pStyle w:val="DHHStabletext"/>
              <w:jc w:val="right"/>
              <w:rPr>
                <w:rStyle w:val="Emphasis"/>
                <w:i w:val="0"/>
                <w:iCs w:val="0"/>
              </w:rPr>
            </w:pPr>
            <w:r w:rsidRPr="002620AF">
              <w:t xml:space="preserve"> 10 </w:t>
            </w:r>
          </w:p>
        </w:tc>
        <w:tc>
          <w:tcPr>
            <w:tcW w:w="1268" w:type="dxa"/>
            <w:tcBorders>
              <w:bottom w:val="single" w:sz="4" w:space="0" w:color="auto"/>
              <w:right w:val="single" w:sz="4" w:space="0" w:color="auto"/>
            </w:tcBorders>
            <w:shd w:val="clear" w:color="auto" w:fill="auto"/>
          </w:tcPr>
          <w:p w14:paraId="40D812DD" w14:textId="6F43E619" w:rsidR="00086BDE" w:rsidRPr="00F651E4" w:rsidRDefault="00086BDE" w:rsidP="00086BDE">
            <w:pPr>
              <w:pStyle w:val="DHHStabletext"/>
              <w:jc w:val="right"/>
              <w:rPr>
                <w:rStyle w:val="Emphasis"/>
                <w:i w:val="0"/>
                <w:iCs w:val="0"/>
              </w:rPr>
            </w:pPr>
            <w:r w:rsidRPr="002620AF">
              <w:t xml:space="preserve"> 15 </w:t>
            </w:r>
          </w:p>
        </w:tc>
        <w:tc>
          <w:tcPr>
            <w:tcW w:w="1182" w:type="dxa"/>
            <w:tcBorders>
              <w:left w:val="single" w:sz="4" w:space="0" w:color="auto"/>
              <w:bottom w:val="single" w:sz="4" w:space="0" w:color="auto"/>
            </w:tcBorders>
            <w:shd w:val="clear" w:color="auto" w:fill="auto"/>
          </w:tcPr>
          <w:p w14:paraId="3C588798" w14:textId="1ADF2EB7" w:rsidR="00086BDE" w:rsidRPr="00F651E4" w:rsidRDefault="00086BDE" w:rsidP="00086BDE">
            <w:pPr>
              <w:pStyle w:val="DHHStabletext"/>
              <w:jc w:val="right"/>
              <w:rPr>
                <w:rStyle w:val="Emphasis"/>
                <w:i w:val="0"/>
                <w:iCs w:val="0"/>
              </w:rPr>
            </w:pPr>
            <w:r w:rsidRPr="002620AF">
              <w:t xml:space="preserve"> 15 </w:t>
            </w:r>
          </w:p>
        </w:tc>
        <w:tc>
          <w:tcPr>
            <w:tcW w:w="1182" w:type="dxa"/>
            <w:tcBorders>
              <w:bottom w:val="single" w:sz="4" w:space="0" w:color="auto"/>
              <w:right w:val="single" w:sz="4" w:space="0" w:color="auto"/>
            </w:tcBorders>
            <w:shd w:val="clear" w:color="auto" w:fill="auto"/>
          </w:tcPr>
          <w:p w14:paraId="2B56ADDC" w14:textId="7F0FF007" w:rsidR="00086BDE" w:rsidRPr="00F651E4" w:rsidRDefault="00086BDE" w:rsidP="00086BDE">
            <w:pPr>
              <w:pStyle w:val="DHHStabletext"/>
              <w:jc w:val="right"/>
              <w:rPr>
                <w:rStyle w:val="Emphasis"/>
                <w:i w:val="0"/>
                <w:iCs w:val="0"/>
              </w:rPr>
            </w:pPr>
            <w:r w:rsidRPr="002620AF">
              <w:t xml:space="preserve"> 2 </w:t>
            </w:r>
          </w:p>
        </w:tc>
        <w:tc>
          <w:tcPr>
            <w:tcW w:w="1182" w:type="dxa"/>
            <w:tcBorders>
              <w:left w:val="single" w:sz="4" w:space="0" w:color="auto"/>
              <w:bottom w:val="single" w:sz="4" w:space="0" w:color="auto"/>
            </w:tcBorders>
            <w:shd w:val="clear" w:color="auto" w:fill="auto"/>
          </w:tcPr>
          <w:p w14:paraId="37588A05" w14:textId="09A7BDE4"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191" w:type="dxa"/>
            <w:tcBorders>
              <w:bottom w:val="single" w:sz="4" w:space="0" w:color="auto"/>
              <w:right w:val="single" w:sz="4" w:space="0" w:color="auto"/>
            </w:tcBorders>
            <w:shd w:val="clear" w:color="auto" w:fill="auto"/>
          </w:tcPr>
          <w:p w14:paraId="5AB3A507" w14:textId="1CBC5D57" w:rsidR="00086BDE" w:rsidRPr="00F651E4" w:rsidRDefault="00086BDE" w:rsidP="00086BDE">
            <w:pPr>
              <w:pStyle w:val="DHHStabletext"/>
              <w:jc w:val="right"/>
              <w:rPr>
                <w:rStyle w:val="Emphasis"/>
                <w:i w:val="0"/>
                <w:iCs w:val="0"/>
              </w:rPr>
            </w:pPr>
            <w:r w:rsidRPr="002620AF">
              <w:t xml:space="preserve"> 3 </w:t>
            </w:r>
          </w:p>
        </w:tc>
        <w:tc>
          <w:tcPr>
            <w:tcW w:w="1182" w:type="dxa"/>
            <w:tcBorders>
              <w:left w:val="single" w:sz="4" w:space="0" w:color="auto"/>
              <w:bottom w:val="single" w:sz="4" w:space="0" w:color="auto"/>
            </w:tcBorders>
          </w:tcPr>
          <w:p w14:paraId="38CED4C3" w14:textId="015597B2" w:rsidR="00086BDE" w:rsidRPr="00F651E4" w:rsidRDefault="00086BDE" w:rsidP="00086BDE">
            <w:pPr>
              <w:pStyle w:val="DHHStabletext"/>
              <w:jc w:val="right"/>
              <w:rPr>
                <w:rStyle w:val="Emphasis"/>
                <w:i w:val="0"/>
                <w:iCs w:val="0"/>
              </w:rPr>
            </w:pPr>
            <w:r w:rsidRPr="002620AF">
              <w:t xml:space="preserve"> 3 </w:t>
            </w:r>
          </w:p>
        </w:tc>
        <w:tc>
          <w:tcPr>
            <w:tcW w:w="1646" w:type="dxa"/>
            <w:tcBorders>
              <w:bottom w:val="single" w:sz="4" w:space="0" w:color="auto"/>
              <w:right w:val="single" w:sz="4" w:space="0" w:color="auto"/>
            </w:tcBorders>
          </w:tcPr>
          <w:p w14:paraId="71C500CC" w14:textId="60B3D176"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182" w:type="dxa"/>
            <w:tcBorders>
              <w:left w:val="single" w:sz="4" w:space="0" w:color="auto"/>
              <w:bottom w:val="single" w:sz="4" w:space="0" w:color="auto"/>
            </w:tcBorders>
          </w:tcPr>
          <w:p w14:paraId="2DBC88A6" w14:textId="1B89A251"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1491" w:type="dxa"/>
            <w:tcBorders>
              <w:bottom w:val="single" w:sz="4" w:space="0" w:color="auto"/>
              <w:right w:val="single" w:sz="4" w:space="0" w:color="auto"/>
            </w:tcBorders>
          </w:tcPr>
          <w:p w14:paraId="34D30991" w14:textId="417D27B9" w:rsidR="00086BDE" w:rsidRPr="00F651E4" w:rsidRDefault="00086BDE" w:rsidP="00086BDE">
            <w:pPr>
              <w:pStyle w:val="DHHStabletext"/>
              <w:jc w:val="right"/>
              <w:rPr>
                <w:rStyle w:val="Emphasis"/>
                <w:i w:val="0"/>
                <w:iCs w:val="0"/>
              </w:rPr>
            </w:pPr>
            <w:r w:rsidRPr="002620AF">
              <w:t xml:space="preserve"> </w:t>
            </w:r>
            <w:r>
              <w:t>0</w:t>
            </w:r>
            <w:r w:rsidRPr="002620AF">
              <w:t xml:space="preserve">   </w:t>
            </w:r>
          </w:p>
        </w:tc>
        <w:tc>
          <w:tcPr>
            <w:tcW w:w="705" w:type="dxa"/>
            <w:tcBorders>
              <w:left w:val="single" w:sz="4" w:space="0" w:color="auto"/>
              <w:bottom w:val="single" w:sz="4" w:space="0" w:color="auto"/>
            </w:tcBorders>
          </w:tcPr>
          <w:p w14:paraId="1F22E189" w14:textId="7C96B8C4" w:rsidR="00086BDE" w:rsidRPr="00F651E4" w:rsidRDefault="00086BDE" w:rsidP="00086BDE">
            <w:pPr>
              <w:pStyle w:val="DHHStabletext"/>
              <w:jc w:val="right"/>
              <w:rPr>
                <w:rStyle w:val="Emphasis"/>
                <w:i w:val="0"/>
                <w:iCs w:val="0"/>
              </w:rPr>
            </w:pPr>
            <w:r w:rsidRPr="002620AF">
              <w:t xml:space="preserve"> 48 </w:t>
            </w:r>
          </w:p>
        </w:tc>
      </w:tr>
      <w:tr w:rsidR="00086BDE" w:rsidRPr="00751977" w14:paraId="7B8FFBB5" w14:textId="77777777" w:rsidTr="0076525C">
        <w:trPr>
          <w:trHeight w:val="397"/>
        </w:trPr>
        <w:tc>
          <w:tcPr>
            <w:tcW w:w="1524" w:type="dxa"/>
            <w:tcBorders>
              <w:top w:val="single" w:sz="4" w:space="0" w:color="auto"/>
              <w:right w:val="single" w:sz="4" w:space="0" w:color="auto"/>
            </w:tcBorders>
            <w:shd w:val="clear" w:color="auto" w:fill="auto"/>
            <w:vAlign w:val="center"/>
          </w:tcPr>
          <w:p w14:paraId="77B20BD0" w14:textId="77777777" w:rsidR="00086BDE" w:rsidRPr="00086BDE" w:rsidRDefault="00086BDE" w:rsidP="00086BDE">
            <w:pPr>
              <w:pStyle w:val="DHHStabletext"/>
              <w:rPr>
                <w:rStyle w:val="Emphasis"/>
                <w:b/>
                <w:bCs/>
                <w:i w:val="0"/>
                <w:iCs w:val="0"/>
              </w:rPr>
            </w:pPr>
            <w:r w:rsidRPr="00086BDE">
              <w:rPr>
                <w:rStyle w:val="Emphasis"/>
                <w:b/>
                <w:bCs/>
                <w:i w:val="0"/>
                <w:iCs w:val="0"/>
              </w:rPr>
              <w:t>South Total</w:t>
            </w:r>
          </w:p>
        </w:tc>
        <w:tc>
          <w:tcPr>
            <w:tcW w:w="1183" w:type="dxa"/>
            <w:tcBorders>
              <w:top w:val="single" w:sz="4" w:space="0" w:color="auto"/>
              <w:left w:val="single" w:sz="4" w:space="0" w:color="auto"/>
            </w:tcBorders>
            <w:shd w:val="clear" w:color="auto" w:fill="auto"/>
          </w:tcPr>
          <w:p w14:paraId="047C20E1" w14:textId="58133666" w:rsidR="00086BDE" w:rsidRPr="00086BDE" w:rsidRDefault="00086BDE" w:rsidP="00086BDE">
            <w:pPr>
              <w:pStyle w:val="DHHStabletext"/>
              <w:jc w:val="right"/>
              <w:rPr>
                <w:rStyle w:val="Emphasis"/>
                <w:b/>
                <w:bCs/>
                <w:i w:val="0"/>
                <w:iCs w:val="0"/>
              </w:rPr>
            </w:pPr>
            <w:r w:rsidRPr="00086BDE">
              <w:rPr>
                <w:b/>
                <w:bCs/>
              </w:rPr>
              <w:t xml:space="preserve"> 34 </w:t>
            </w:r>
          </w:p>
        </w:tc>
        <w:tc>
          <w:tcPr>
            <w:tcW w:w="1268" w:type="dxa"/>
            <w:tcBorders>
              <w:top w:val="single" w:sz="4" w:space="0" w:color="auto"/>
              <w:right w:val="single" w:sz="4" w:space="0" w:color="auto"/>
            </w:tcBorders>
            <w:shd w:val="clear" w:color="auto" w:fill="auto"/>
          </w:tcPr>
          <w:p w14:paraId="29060406" w14:textId="741AD07A" w:rsidR="00086BDE" w:rsidRPr="00086BDE" w:rsidRDefault="00086BDE" w:rsidP="00086BDE">
            <w:pPr>
              <w:pStyle w:val="DHHStabletext"/>
              <w:jc w:val="right"/>
              <w:rPr>
                <w:rStyle w:val="Emphasis"/>
                <w:b/>
                <w:bCs/>
                <w:i w:val="0"/>
                <w:iCs w:val="0"/>
              </w:rPr>
            </w:pPr>
            <w:r w:rsidRPr="00086BDE">
              <w:rPr>
                <w:b/>
                <w:bCs/>
              </w:rPr>
              <w:t xml:space="preserve"> 64 </w:t>
            </w:r>
          </w:p>
        </w:tc>
        <w:tc>
          <w:tcPr>
            <w:tcW w:w="1182" w:type="dxa"/>
            <w:tcBorders>
              <w:top w:val="single" w:sz="4" w:space="0" w:color="auto"/>
              <w:left w:val="single" w:sz="4" w:space="0" w:color="auto"/>
            </w:tcBorders>
            <w:shd w:val="clear" w:color="auto" w:fill="auto"/>
          </w:tcPr>
          <w:p w14:paraId="66D51B11" w14:textId="43BCC7F7" w:rsidR="00086BDE" w:rsidRPr="00086BDE" w:rsidRDefault="00086BDE" w:rsidP="00086BDE">
            <w:pPr>
              <w:pStyle w:val="DHHStabletext"/>
              <w:jc w:val="right"/>
              <w:rPr>
                <w:rStyle w:val="Emphasis"/>
                <w:b/>
                <w:bCs/>
                <w:i w:val="0"/>
                <w:iCs w:val="0"/>
              </w:rPr>
            </w:pPr>
            <w:r w:rsidRPr="00086BDE">
              <w:rPr>
                <w:b/>
                <w:bCs/>
              </w:rPr>
              <w:t xml:space="preserve"> 113 </w:t>
            </w:r>
          </w:p>
        </w:tc>
        <w:tc>
          <w:tcPr>
            <w:tcW w:w="1182" w:type="dxa"/>
            <w:tcBorders>
              <w:top w:val="single" w:sz="4" w:space="0" w:color="auto"/>
              <w:right w:val="single" w:sz="4" w:space="0" w:color="auto"/>
            </w:tcBorders>
            <w:shd w:val="clear" w:color="auto" w:fill="auto"/>
          </w:tcPr>
          <w:p w14:paraId="187C408E" w14:textId="3C501B15" w:rsidR="00086BDE" w:rsidRPr="00086BDE" w:rsidRDefault="00086BDE" w:rsidP="00086BDE">
            <w:pPr>
              <w:pStyle w:val="DHHStabletext"/>
              <w:jc w:val="right"/>
              <w:rPr>
                <w:rStyle w:val="Emphasis"/>
                <w:b/>
                <w:bCs/>
                <w:i w:val="0"/>
                <w:iCs w:val="0"/>
              </w:rPr>
            </w:pPr>
            <w:r w:rsidRPr="00086BDE">
              <w:rPr>
                <w:b/>
                <w:bCs/>
              </w:rPr>
              <w:t xml:space="preserve"> 15 </w:t>
            </w:r>
          </w:p>
        </w:tc>
        <w:tc>
          <w:tcPr>
            <w:tcW w:w="1182" w:type="dxa"/>
            <w:tcBorders>
              <w:top w:val="single" w:sz="4" w:space="0" w:color="auto"/>
              <w:left w:val="single" w:sz="4" w:space="0" w:color="auto"/>
            </w:tcBorders>
            <w:shd w:val="clear" w:color="auto" w:fill="auto"/>
          </w:tcPr>
          <w:p w14:paraId="71C55835" w14:textId="682BD1FD" w:rsidR="00086BDE" w:rsidRPr="00086BDE" w:rsidRDefault="00086BDE" w:rsidP="00086BDE">
            <w:pPr>
              <w:pStyle w:val="DHHStabletext"/>
              <w:jc w:val="right"/>
              <w:rPr>
                <w:rStyle w:val="Emphasis"/>
                <w:b/>
                <w:bCs/>
                <w:i w:val="0"/>
                <w:iCs w:val="0"/>
              </w:rPr>
            </w:pPr>
            <w:r w:rsidRPr="00086BDE">
              <w:rPr>
                <w:b/>
                <w:bCs/>
              </w:rPr>
              <w:t xml:space="preserve"> 8 </w:t>
            </w:r>
          </w:p>
        </w:tc>
        <w:tc>
          <w:tcPr>
            <w:tcW w:w="1191" w:type="dxa"/>
            <w:tcBorders>
              <w:top w:val="single" w:sz="4" w:space="0" w:color="auto"/>
              <w:right w:val="single" w:sz="4" w:space="0" w:color="auto"/>
            </w:tcBorders>
            <w:shd w:val="clear" w:color="auto" w:fill="auto"/>
          </w:tcPr>
          <w:p w14:paraId="3AD5D42D" w14:textId="7423BD2F" w:rsidR="00086BDE" w:rsidRPr="00086BDE" w:rsidRDefault="00086BDE" w:rsidP="00086BDE">
            <w:pPr>
              <w:pStyle w:val="DHHStabletext"/>
              <w:jc w:val="right"/>
              <w:rPr>
                <w:rStyle w:val="Emphasis"/>
                <w:b/>
                <w:bCs/>
                <w:i w:val="0"/>
                <w:iCs w:val="0"/>
              </w:rPr>
            </w:pPr>
            <w:r w:rsidRPr="00086BDE">
              <w:rPr>
                <w:b/>
                <w:bCs/>
              </w:rPr>
              <w:t xml:space="preserve"> 45 </w:t>
            </w:r>
          </w:p>
        </w:tc>
        <w:tc>
          <w:tcPr>
            <w:tcW w:w="1182" w:type="dxa"/>
            <w:tcBorders>
              <w:top w:val="single" w:sz="4" w:space="0" w:color="auto"/>
              <w:left w:val="single" w:sz="4" w:space="0" w:color="auto"/>
            </w:tcBorders>
          </w:tcPr>
          <w:p w14:paraId="3839A3FB" w14:textId="1A1DB1F5" w:rsidR="00086BDE" w:rsidRPr="00086BDE" w:rsidRDefault="00086BDE" w:rsidP="00086BDE">
            <w:pPr>
              <w:pStyle w:val="DHHStabletext"/>
              <w:jc w:val="right"/>
              <w:rPr>
                <w:rStyle w:val="Emphasis"/>
                <w:b/>
                <w:bCs/>
                <w:i w:val="0"/>
                <w:iCs w:val="0"/>
              </w:rPr>
            </w:pPr>
            <w:r w:rsidRPr="00086BDE">
              <w:rPr>
                <w:b/>
                <w:bCs/>
              </w:rPr>
              <w:t xml:space="preserve"> 44 </w:t>
            </w:r>
          </w:p>
        </w:tc>
        <w:tc>
          <w:tcPr>
            <w:tcW w:w="1646" w:type="dxa"/>
            <w:tcBorders>
              <w:top w:val="single" w:sz="4" w:space="0" w:color="auto"/>
              <w:right w:val="single" w:sz="4" w:space="0" w:color="auto"/>
            </w:tcBorders>
          </w:tcPr>
          <w:p w14:paraId="1654A1AA" w14:textId="0040BD7A" w:rsidR="00086BDE" w:rsidRPr="00086BDE" w:rsidRDefault="00086BDE" w:rsidP="00086BDE">
            <w:pPr>
              <w:pStyle w:val="DHHStabletext"/>
              <w:jc w:val="right"/>
              <w:rPr>
                <w:rStyle w:val="Emphasis"/>
                <w:b/>
                <w:bCs/>
                <w:i w:val="0"/>
                <w:iCs w:val="0"/>
              </w:rPr>
            </w:pPr>
            <w:r w:rsidRPr="00086BDE">
              <w:rPr>
                <w:b/>
                <w:bCs/>
              </w:rPr>
              <w:t xml:space="preserve"> 2 </w:t>
            </w:r>
          </w:p>
        </w:tc>
        <w:tc>
          <w:tcPr>
            <w:tcW w:w="1182" w:type="dxa"/>
            <w:tcBorders>
              <w:top w:val="single" w:sz="4" w:space="0" w:color="auto"/>
              <w:left w:val="single" w:sz="4" w:space="0" w:color="auto"/>
            </w:tcBorders>
          </w:tcPr>
          <w:p w14:paraId="47CAA331" w14:textId="66457FB4" w:rsidR="00086BDE" w:rsidRPr="00086BDE" w:rsidRDefault="00086BDE" w:rsidP="00086BDE">
            <w:pPr>
              <w:pStyle w:val="DHHStabletext"/>
              <w:jc w:val="right"/>
              <w:rPr>
                <w:rStyle w:val="Emphasis"/>
                <w:b/>
                <w:bCs/>
                <w:i w:val="0"/>
                <w:iCs w:val="0"/>
              </w:rPr>
            </w:pPr>
            <w:r w:rsidRPr="00086BDE">
              <w:rPr>
                <w:b/>
                <w:bCs/>
              </w:rPr>
              <w:t xml:space="preserve"> </w:t>
            </w:r>
            <w:r>
              <w:rPr>
                <w:b/>
                <w:bCs/>
              </w:rPr>
              <w:t>0</w:t>
            </w:r>
            <w:r w:rsidRPr="00086BDE">
              <w:rPr>
                <w:b/>
                <w:bCs/>
              </w:rPr>
              <w:t xml:space="preserve">   </w:t>
            </w:r>
          </w:p>
        </w:tc>
        <w:tc>
          <w:tcPr>
            <w:tcW w:w="1491" w:type="dxa"/>
            <w:tcBorders>
              <w:top w:val="single" w:sz="4" w:space="0" w:color="auto"/>
              <w:right w:val="single" w:sz="4" w:space="0" w:color="auto"/>
            </w:tcBorders>
          </w:tcPr>
          <w:p w14:paraId="43E35DA0" w14:textId="11E082B5" w:rsidR="00086BDE" w:rsidRPr="00086BDE" w:rsidRDefault="00086BDE" w:rsidP="00086BDE">
            <w:pPr>
              <w:pStyle w:val="DHHStabletext"/>
              <w:jc w:val="right"/>
              <w:rPr>
                <w:rStyle w:val="Emphasis"/>
                <w:b/>
                <w:bCs/>
                <w:i w:val="0"/>
                <w:iCs w:val="0"/>
              </w:rPr>
            </w:pPr>
            <w:r w:rsidRPr="00086BDE">
              <w:rPr>
                <w:b/>
                <w:bCs/>
              </w:rPr>
              <w:t xml:space="preserve"> 1 </w:t>
            </w:r>
          </w:p>
        </w:tc>
        <w:tc>
          <w:tcPr>
            <w:tcW w:w="705" w:type="dxa"/>
            <w:tcBorders>
              <w:top w:val="single" w:sz="4" w:space="0" w:color="auto"/>
              <w:left w:val="single" w:sz="4" w:space="0" w:color="auto"/>
            </w:tcBorders>
          </w:tcPr>
          <w:p w14:paraId="048BA044" w14:textId="6D03079C" w:rsidR="00086BDE" w:rsidRPr="00086BDE" w:rsidRDefault="00086BDE" w:rsidP="00086BDE">
            <w:pPr>
              <w:pStyle w:val="DHHStabletext"/>
              <w:jc w:val="right"/>
              <w:rPr>
                <w:rStyle w:val="Emphasis"/>
                <w:b/>
                <w:bCs/>
                <w:i w:val="0"/>
                <w:iCs w:val="0"/>
              </w:rPr>
            </w:pPr>
            <w:r w:rsidRPr="00086BDE">
              <w:rPr>
                <w:b/>
                <w:bCs/>
              </w:rPr>
              <w:t xml:space="preserve"> 326 </w:t>
            </w:r>
          </w:p>
        </w:tc>
      </w:tr>
    </w:tbl>
    <w:p w14:paraId="5DB858FF" w14:textId="724E82FD" w:rsidR="00604EC3" w:rsidRDefault="00604EC3" w:rsidP="00604EC3">
      <w:pPr>
        <w:pStyle w:val="DHHStablecaption"/>
      </w:pPr>
      <w:bookmarkStart w:id="93" w:name="_Toc432766182"/>
      <w:bookmarkEnd w:id="92"/>
      <w:r w:rsidRPr="001A7262">
        <w:t xml:space="preserve">Table </w:t>
      </w:r>
      <w:r w:rsidR="00F64C19">
        <w:t>41</w:t>
      </w:r>
      <w:r w:rsidRPr="001A7262">
        <w:t>: West Division Director owned (including leases and other Director managed units) and community owned acquisitions by type of acquisition and local area within division</w:t>
      </w:r>
      <w:bookmarkEnd w:id="93"/>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491"/>
        <w:gridCol w:w="705"/>
      </w:tblGrid>
      <w:tr w:rsidR="00604EC3" w:rsidRPr="00CF77F3" w14:paraId="0B701A58" w14:textId="77777777" w:rsidTr="00604EC3">
        <w:trPr>
          <w:trHeight w:val="170"/>
          <w:tblHeader/>
        </w:trPr>
        <w:tc>
          <w:tcPr>
            <w:tcW w:w="1524" w:type="dxa"/>
            <w:vMerge w:val="restart"/>
            <w:tcBorders>
              <w:right w:val="single" w:sz="4" w:space="0" w:color="auto"/>
            </w:tcBorders>
            <w:shd w:val="clear" w:color="auto" w:fill="auto"/>
            <w:vAlign w:val="bottom"/>
          </w:tcPr>
          <w:p w14:paraId="043B0D6D" w14:textId="77777777" w:rsidR="00604EC3" w:rsidRPr="00CF77F3" w:rsidRDefault="00604EC3" w:rsidP="0099559B">
            <w:pPr>
              <w:pStyle w:val="Tablecolhead"/>
            </w:pPr>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687EB974" w14:textId="77777777" w:rsidR="00604EC3" w:rsidRPr="00CF77F3" w:rsidRDefault="00604EC3" w:rsidP="00751977">
            <w:pPr>
              <w:pStyle w:val="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609D9372" w14:textId="77777777" w:rsidR="00604EC3" w:rsidRPr="00CF77F3" w:rsidRDefault="00604EC3" w:rsidP="00751977">
            <w:pPr>
              <w:pStyle w:val="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182E635E" w14:textId="77777777" w:rsidR="00604EC3" w:rsidRPr="00CF77F3" w:rsidRDefault="00604EC3" w:rsidP="00751977">
            <w:pPr>
              <w:pStyle w:val="Tablecolhead"/>
              <w:jc w:val="center"/>
            </w:pPr>
            <w:r w:rsidRPr="00CF77F3">
              <w:t>Stock O</w:t>
            </w:r>
            <w:r>
              <w:t>nline</w:t>
            </w:r>
          </w:p>
        </w:tc>
        <w:tc>
          <w:tcPr>
            <w:tcW w:w="2828" w:type="dxa"/>
            <w:gridSpan w:val="2"/>
            <w:tcBorders>
              <w:left w:val="single" w:sz="4" w:space="0" w:color="auto"/>
              <w:bottom w:val="single" w:sz="4" w:space="0" w:color="auto"/>
              <w:right w:val="single" w:sz="4" w:space="0" w:color="auto"/>
            </w:tcBorders>
            <w:vAlign w:val="bottom"/>
          </w:tcPr>
          <w:p w14:paraId="46A6D6A7" w14:textId="77777777" w:rsidR="00604EC3" w:rsidRPr="00CF77F3" w:rsidRDefault="00604EC3" w:rsidP="00751977">
            <w:pPr>
              <w:pStyle w:val="Tablecolhead"/>
              <w:jc w:val="center"/>
            </w:pPr>
            <w:r w:rsidRPr="00CF77F3">
              <w:t>Spot Purchase</w:t>
            </w:r>
          </w:p>
        </w:tc>
        <w:tc>
          <w:tcPr>
            <w:tcW w:w="2673" w:type="dxa"/>
            <w:gridSpan w:val="2"/>
            <w:tcBorders>
              <w:left w:val="single" w:sz="4" w:space="0" w:color="auto"/>
              <w:bottom w:val="single" w:sz="4" w:space="0" w:color="auto"/>
              <w:right w:val="single" w:sz="4" w:space="0" w:color="auto"/>
            </w:tcBorders>
            <w:vAlign w:val="bottom"/>
          </w:tcPr>
          <w:p w14:paraId="0985A5C7" w14:textId="77777777" w:rsidR="00604EC3" w:rsidRPr="00CF77F3" w:rsidRDefault="00604EC3" w:rsidP="00751977">
            <w:pPr>
              <w:pStyle w:val="Tablecolhead"/>
              <w:jc w:val="center"/>
            </w:pPr>
            <w:r w:rsidRPr="00CF77F3">
              <w:t>Transferred</w:t>
            </w:r>
          </w:p>
        </w:tc>
        <w:tc>
          <w:tcPr>
            <w:tcW w:w="705" w:type="dxa"/>
            <w:vMerge w:val="restart"/>
            <w:tcBorders>
              <w:left w:val="single" w:sz="4" w:space="0" w:color="auto"/>
              <w:bottom w:val="single" w:sz="4" w:space="0" w:color="auto"/>
            </w:tcBorders>
            <w:vAlign w:val="bottom"/>
          </w:tcPr>
          <w:p w14:paraId="6735865A" w14:textId="77777777" w:rsidR="00604EC3" w:rsidRPr="00CF77F3" w:rsidRDefault="00604EC3" w:rsidP="0099559B">
            <w:pPr>
              <w:pStyle w:val="Tablecolhead"/>
            </w:pPr>
            <w:r w:rsidRPr="008140A3">
              <w:rPr>
                <w:sz w:val="20"/>
                <w:szCs w:val="18"/>
              </w:rPr>
              <w:t>Total</w:t>
            </w:r>
          </w:p>
        </w:tc>
      </w:tr>
      <w:tr w:rsidR="00604EC3" w:rsidRPr="00CF77F3" w14:paraId="0485D9FF" w14:textId="77777777" w:rsidTr="00604EC3">
        <w:trPr>
          <w:trHeight w:val="170"/>
          <w:tblHeader/>
        </w:trPr>
        <w:tc>
          <w:tcPr>
            <w:tcW w:w="1524" w:type="dxa"/>
            <w:vMerge/>
            <w:tcBorders>
              <w:bottom w:val="single" w:sz="4" w:space="0" w:color="auto"/>
              <w:right w:val="single" w:sz="4" w:space="0" w:color="auto"/>
            </w:tcBorders>
            <w:shd w:val="clear" w:color="auto" w:fill="auto"/>
          </w:tcPr>
          <w:p w14:paraId="66AF47CE" w14:textId="77777777" w:rsidR="00604EC3" w:rsidRPr="00CF77F3" w:rsidRDefault="00604EC3" w:rsidP="00604EC3">
            <w:pPr>
              <w:pStyle w:val="DHHStablecolhead"/>
            </w:pPr>
          </w:p>
        </w:tc>
        <w:tc>
          <w:tcPr>
            <w:tcW w:w="1183" w:type="dxa"/>
            <w:tcBorders>
              <w:top w:val="single" w:sz="4" w:space="0" w:color="auto"/>
              <w:left w:val="single" w:sz="4" w:space="0" w:color="auto"/>
              <w:bottom w:val="single" w:sz="4" w:space="0" w:color="auto"/>
            </w:tcBorders>
            <w:shd w:val="clear" w:color="auto" w:fill="auto"/>
            <w:vAlign w:val="bottom"/>
          </w:tcPr>
          <w:p w14:paraId="6D629F9F" w14:textId="77777777" w:rsidR="00604EC3" w:rsidRPr="008140A3" w:rsidRDefault="00604EC3" w:rsidP="00751977">
            <w:pPr>
              <w:pStyle w:val="Tablecolhead"/>
              <w:jc w:val="center"/>
              <w:rPr>
                <w:sz w:val="16"/>
                <w:szCs w:val="16"/>
              </w:rPr>
            </w:pPr>
            <w:r w:rsidRPr="008140A3">
              <w:rPr>
                <w:sz w:val="16"/>
                <w:szCs w:val="16"/>
              </w:rPr>
              <w:t>Community</w:t>
            </w:r>
          </w:p>
          <w:p w14:paraId="7B928547" w14:textId="77777777" w:rsidR="00604EC3" w:rsidRPr="008140A3" w:rsidRDefault="00604EC3" w:rsidP="00751977">
            <w:pPr>
              <w:pStyle w:val="Tablecolhead"/>
              <w:jc w:val="center"/>
              <w:rPr>
                <w:sz w:val="16"/>
                <w:szCs w:val="16"/>
              </w:rPr>
            </w:pPr>
            <w:r w:rsidRPr="008140A3">
              <w:rPr>
                <w:sz w:val="16"/>
                <w:szCs w:val="16"/>
              </w:rPr>
              <w:t>Owned</w:t>
            </w:r>
          </w:p>
        </w:tc>
        <w:tc>
          <w:tcPr>
            <w:tcW w:w="1268" w:type="dxa"/>
            <w:tcBorders>
              <w:top w:val="single" w:sz="4" w:space="0" w:color="auto"/>
              <w:bottom w:val="single" w:sz="4" w:space="0" w:color="auto"/>
              <w:right w:val="single" w:sz="4" w:space="0" w:color="auto"/>
            </w:tcBorders>
            <w:shd w:val="clear" w:color="auto" w:fill="auto"/>
            <w:vAlign w:val="bottom"/>
          </w:tcPr>
          <w:p w14:paraId="3F0FF200" w14:textId="04056BC3" w:rsidR="00604EC3" w:rsidRPr="008140A3" w:rsidRDefault="00604EC3" w:rsidP="00751977">
            <w:pPr>
              <w:pStyle w:val="Tablecolhead"/>
              <w:jc w:val="center"/>
              <w:rPr>
                <w:sz w:val="16"/>
                <w:szCs w:val="16"/>
              </w:rPr>
            </w:pPr>
            <w:r w:rsidRPr="008140A3">
              <w:rPr>
                <w:sz w:val="16"/>
                <w:szCs w:val="16"/>
              </w:rPr>
              <w:t>Director</w:t>
            </w:r>
          </w:p>
          <w:p w14:paraId="61C3B18E" w14:textId="77777777" w:rsidR="00604EC3" w:rsidRPr="008140A3" w:rsidRDefault="00604EC3" w:rsidP="00751977">
            <w:pPr>
              <w:pStyle w:val="Tablecolhead"/>
              <w:jc w:val="center"/>
              <w:rPr>
                <w:sz w:val="16"/>
                <w:szCs w:val="16"/>
              </w:rPr>
            </w:pPr>
            <w:r w:rsidRPr="008140A3">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2B7F8056" w14:textId="77777777" w:rsidR="00604EC3" w:rsidRPr="008140A3" w:rsidRDefault="00604EC3" w:rsidP="00751977">
            <w:pPr>
              <w:pStyle w:val="Tablecolhead"/>
              <w:jc w:val="center"/>
              <w:rPr>
                <w:sz w:val="16"/>
                <w:szCs w:val="16"/>
              </w:rPr>
            </w:pPr>
            <w:r w:rsidRPr="008140A3">
              <w:rPr>
                <w:sz w:val="16"/>
                <w:szCs w:val="16"/>
              </w:rPr>
              <w:t>Community</w:t>
            </w:r>
          </w:p>
          <w:p w14:paraId="556B1E5C" w14:textId="77777777" w:rsidR="00604EC3" w:rsidRPr="008140A3" w:rsidRDefault="00604EC3" w:rsidP="00751977">
            <w:pPr>
              <w:pStyle w:val="Tablecolhead"/>
              <w:jc w:val="center"/>
              <w:rPr>
                <w:sz w:val="16"/>
                <w:szCs w:val="16"/>
              </w:rPr>
            </w:pPr>
            <w:r w:rsidRPr="008140A3">
              <w:rPr>
                <w:sz w:val="16"/>
                <w:szCs w:val="16"/>
              </w:rPr>
              <w:t>Owned</w:t>
            </w:r>
          </w:p>
        </w:tc>
        <w:tc>
          <w:tcPr>
            <w:tcW w:w="1182" w:type="dxa"/>
            <w:tcBorders>
              <w:top w:val="single" w:sz="4" w:space="0" w:color="auto"/>
              <w:bottom w:val="single" w:sz="4" w:space="0" w:color="auto"/>
              <w:right w:val="single" w:sz="4" w:space="0" w:color="auto"/>
            </w:tcBorders>
            <w:shd w:val="clear" w:color="auto" w:fill="auto"/>
            <w:vAlign w:val="bottom"/>
          </w:tcPr>
          <w:p w14:paraId="09789554" w14:textId="5F03DA26" w:rsidR="00604EC3" w:rsidRPr="008140A3" w:rsidRDefault="00604EC3" w:rsidP="00751977">
            <w:pPr>
              <w:pStyle w:val="Tablecolhead"/>
              <w:jc w:val="center"/>
              <w:rPr>
                <w:sz w:val="16"/>
                <w:szCs w:val="16"/>
              </w:rPr>
            </w:pPr>
            <w:r w:rsidRPr="008140A3">
              <w:rPr>
                <w:sz w:val="16"/>
                <w:szCs w:val="16"/>
              </w:rPr>
              <w:t>Director</w:t>
            </w:r>
          </w:p>
          <w:p w14:paraId="72056C30" w14:textId="77777777" w:rsidR="00604EC3" w:rsidRPr="008140A3" w:rsidRDefault="00604EC3" w:rsidP="00751977">
            <w:pPr>
              <w:pStyle w:val="Tablecolhead"/>
              <w:jc w:val="center"/>
              <w:rPr>
                <w:sz w:val="16"/>
                <w:szCs w:val="16"/>
              </w:rPr>
            </w:pPr>
            <w:r w:rsidRPr="008140A3">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551461E0" w14:textId="77777777" w:rsidR="00604EC3" w:rsidRPr="008140A3" w:rsidRDefault="00604EC3" w:rsidP="00751977">
            <w:pPr>
              <w:pStyle w:val="Tablecolhead"/>
              <w:jc w:val="center"/>
              <w:rPr>
                <w:sz w:val="16"/>
                <w:szCs w:val="16"/>
              </w:rPr>
            </w:pPr>
            <w:r w:rsidRPr="008140A3">
              <w:rPr>
                <w:sz w:val="16"/>
                <w:szCs w:val="16"/>
              </w:rPr>
              <w:t>Community</w:t>
            </w:r>
          </w:p>
          <w:p w14:paraId="09FBB2B5" w14:textId="77777777" w:rsidR="00604EC3" w:rsidRPr="008140A3" w:rsidRDefault="00604EC3" w:rsidP="00751977">
            <w:pPr>
              <w:pStyle w:val="Tablecolhead"/>
              <w:jc w:val="center"/>
              <w:rPr>
                <w:sz w:val="16"/>
                <w:szCs w:val="16"/>
              </w:rPr>
            </w:pPr>
            <w:r w:rsidRPr="008140A3">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1803858D" w14:textId="31D4DA7E" w:rsidR="00604EC3" w:rsidRPr="008140A3" w:rsidRDefault="00604EC3" w:rsidP="00751977">
            <w:pPr>
              <w:pStyle w:val="Tablecolhead"/>
              <w:jc w:val="center"/>
              <w:rPr>
                <w:sz w:val="16"/>
                <w:szCs w:val="16"/>
              </w:rPr>
            </w:pPr>
            <w:r w:rsidRPr="008140A3">
              <w:rPr>
                <w:sz w:val="16"/>
                <w:szCs w:val="16"/>
              </w:rPr>
              <w:t>Director</w:t>
            </w:r>
          </w:p>
          <w:p w14:paraId="5A2723C0" w14:textId="77777777" w:rsidR="00604EC3" w:rsidRPr="008140A3" w:rsidRDefault="00604EC3" w:rsidP="00751977">
            <w:pPr>
              <w:pStyle w:val="Tablecolhead"/>
              <w:jc w:val="center"/>
              <w:rPr>
                <w:sz w:val="16"/>
                <w:szCs w:val="16"/>
              </w:rPr>
            </w:pPr>
            <w:r w:rsidRPr="008140A3">
              <w:rPr>
                <w:sz w:val="16"/>
                <w:szCs w:val="16"/>
              </w:rPr>
              <w:t>of Housing</w:t>
            </w:r>
          </w:p>
        </w:tc>
        <w:tc>
          <w:tcPr>
            <w:tcW w:w="1182" w:type="dxa"/>
            <w:tcBorders>
              <w:top w:val="single" w:sz="4" w:space="0" w:color="auto"/>
              <w:left w:val="single" w:sz="4" w:space="0" w:color="auto"/>
              <w:bottom w:val="single" w:sz="4" w:space="0" w:color="auto"/>
            </w:tcBorders>
            <w:vAlign w:val="bottom"/>
          </w:tcPr>
          <w:p w14:paraId="2A935910" w14:textId="77777777" w:rsidR="00604EC3" w:rsidRPr="008140A3" w:rsidRDefault="00604EC3" w:rsidP="00751977">
            <w:pPr>
              <w:pStyle w:val="Tablecolhead"/>
              <w:jc w:val="center"/>
              <w:rPr>
                <w:sz w:val="16"/>
                <w:szCs w:val="16"/>
              </w:rPr>
            </w:pPr>
            <w:r w:rsidRPr="008140A3">
              <w:rPr>
                <w:sz w:val="16"/>
                <w:szCs w:val="16"/>
              </w:rPr>
              <w:t>Community Owned</w:t>
            </w:r>
          </w:p>
        </w:tc>
        <w:tc>
          <w:tcPr>
            <w:tcW w:w="1646" w:type="dxa"/>
            <w:tcBorders>
              <w:top w:val="single" w:sz="4" w:space="0" w:color="auto"/>
              <w:bottom w:val="single" w:sz="4" w:space="0" w:color="auto"/>
              <w:right w:val="single" w:sz="4" w:space="0" w:color="auto"/>
            </w:tcBorders>
            <w:vAlign w:val="bottom"/>
          </w:tcPr>
          <w:p w14:paraId="71CC8C42" w14:textId="4DCEE2D3" w:rsidR="00604EC3" w:rsidRPr="008140A3" w:rsidRDefault="00604EC3" w:rsidP="00751977">
            <w:pPr>
              <w:pStyle w:val="Tablecolhead"/>
              <w:jc w:val="center"/>
              <w:rPr>
                <w:sz w:val="16"/>
                <w:szCs w:val="16"/>
              </w:rPr>
            </w:pPr>
            <w:r w:rsidRPr="008140A3">
              <w:rPr>
                <w:sz w:val="16"/>
                <w:szCs w:val="16"/>
              </w:rPr>
              <w:t>Director</w:t>
            </w:r>
          </w:p>
          <w:p w14:paraId="4F2DAAD3" w14:textId="77777777" w:rsidR="00604EC3" w:rsidRPr="008140A3" w:rsidRDefault="00604EC3" w:rsidP="00751977">
            <w:pPr>
              <w:pStyle w:val="Tablecolhead"/>
              <w:jc w:val="center"/>
              <w:rPr>
                <w:sz w:val="16"/>
                <w:szCs w:val="16"/>
              </w:rPr>
            </w:pPr>
            <w:r w:rsidRPr="008140A3">
              <w:rPr>
                <w:sz w:val="16"/>
                <w:szCs w:val="16"/>
              </w:rPr>
              <w:t>of Housing</w:t>
            </w:r>
          </w:p>
        </w:tc>
        <w:tc>
          <w:tcPr>
            <w:tcW w:w="1182" w:type="dxa"/>
            <w:tcBorders>
              <w:top w:val="single" w:sz="4" w:space="0" w:color="auto"/>
              <w:left w:val="single" w:sz="4" w:space="0" w:color="auto"/>
              <w:bottom w:val="single" w:sz="4" w:space="0" w:color="auto"/>
            </w:tcBorders>
            <w:vAlign w:val="bottom"/>
          </w:tcPr>
          <w:p w14:paraId="25FF3B64" w14:textId="77777777" w:rsidR="00604EC3" w:rsidRPr="008140A3" w:rsidRDefault="00604EC3" w:rsidP="00751977">
            <w:pPr>
              <w:pStyle w:val="Tablecolhead"/>
              <w:jc w:val="center"/>
              <w:rPr>
                <w:sz w:val="16"/>
                <w:szCs w:val="16"/>
              </w:rPr>
            </w:pPr>
            <w:r w:rsidRPr="008140A3">
              <w:rPr>
                <w:sz w:val="16"/>
                <w:szCs w:val="16"/>
              </w:rPr>
              <w:t>Community Owned</w:t>
            </w:r>
          </w:p>
        </w:tc>
        <w:tc>
          <w:tcPr>
            <w:tcW w:w="1491" w:type="dxa"/>
            <w:tcBorders>
              <w:top w:val="single" w:sz="4" w:space="0" w:color="auto"/>
              <w:bottom w:val="single" w:sz="4" w:space="0" w:color="auto"/>
              <w:right w:val="single" w:sz="4" w:space="0" w:color="auto"/>
            </w:tcBorders>
            <w:vAlign w:val="bottom"/>
          </w:tcPr>
          <w:p w14:paraId="4B9643E5" w14:textId="14E08455" w:rsidR="00604EC3" w:rsidRPr="008140A3" w:rsidRDefault="00604EC3" w:rsidP="00751977">
            <w:pPr>
              <w:pStyle w:val="Tablecolhead"/>
              <w:jc w:val="center"/>
              <w:rPr>
                <w:sz w:val="16"/>
                <w:szCs w:val="16"/>
              </w:rPr>
            </w:pPr>
            <w:r w:rsidRPr="008140A3">
              <w:rPr>
                <w:sz w:val="16"/>
                <w:szCs w:val="16"/>
              </w:rPr>
              <w:t>Director</w:t>
            </w:r>
          </w:p>
          <w:p w14:paraId="5EB7767D" w14:textId="77777777" w:rsidR="00604EC3" w:rsidRPr="008140A3" w:rsidRDefault="00604EC3" w:rsidP="00751977">
            <w:pPr>
              <w:pStyle w:val="Tablecolhead"/>
              <w:jc w:val="center"/>
              <w:rPr>
                <w:sz w:val="16"/>
                <w:szCs w:val="16"/>
              </w:rPr>
            </w:pPr>
            <w:r w:rsidRPr="008140A3">
              <w:rPr>
                <w:sz w:val="16"/>
                <w:szCs w:val="16"/>
              </w:rPr>
              <w:t>of Housing</w:t>
            </w:r>
          </w:p>
        </w:tc>
        <w:tc>
          <w:tcPr>
            <w:tcW w:w="705" w:type="dxa"/>
            <w:vMerge/>
            <w:tcBorders>
              <w:left w:val="single" w:sz="4" w:space="0" w:color="auto"/>
              <w:bottom w:val="single" w:sz="4" w:space="0" w:color="auto"/>
            </w:tcBorders>
            <w:vAlign w:val="bottom"/>
          </w:tcPr>
          <w:p w14:paraId="3F49927F" w14:textId="77777777" w:rsidR="00604EC3" w:rsidRPr="00CF77F3" w:rsidRDefault="00604EC3" w:rsidP="00604EC3">
            <w:pPr>
              <w:pStyle w:val="DHHStablecolhead"/>
              <w:jc w:val="right"/>
            </w:pPr>
          </w:p>
        </w:tc>
      </w:tr>
      <w:tr w:rsidR="008140A3" w:rsidRPr="00F651E4" w14:paraId="67D28B04" w14:textId="77777777" w:rsidTr="0076525C">
        <w:trPr>
          <w:trHeight w:val="397"/>
        </w:trPr>
        <w:tc>
          <w:tcPr>
            <w:tcW w:w="1524" w:type="dxa"/>
            <w:tcBorders>
              <w:top w:val="single" w:sz="4" w:space="0" w:color="auto"/>
              <w:right w:val="single" w:sz="4" w:space="0" w:color="auto"/>
            </w:tcBorders>
            <w:shd w:val="clear" w:color="auto" w:fill="auto"/>
            <w:vAlign w:val="center"/>
          </w:tcPr>
          <w:p w14:paraId="1E08C688" w14:textId="77777777" w:rsidR="008140A3" w:rsidRPr="005F5FA7" w:rsidRDefault="008140A3" w:rsidP="008140A3">
            <w:pPr>
              <w:pStyle w:val="DHHStabletext"/>
            </w:pPr>
            <w:r w:rsidRPr="005F5FA7">
              <w:t>Barwon</w:t>
            </w:r>
          </w:p>
        </w:tc>
        <w:tc>
          <w:tcPr>
            <w:tcW w:w="1183" w:type="dxa"/>
            <w:tcBorders>
              <w:top w:val="single" w:sz="4" w:space="0" w:color="auto"/>
              <w:left w:val="single" w:sz="4" w:space="0" w:color="auto"/>
            </w:tcBorders>
            <w:shd w:val="clear" w:color="auto" w:fill="auto"/>
          </w:tcPr>
          <w:p w14:paraId="51B52067" w14:textId="301BDE45" w:rsidR="008140A3" w:rsidRPr="005F5FA7" w:rsidRDefault="008140A3" w:rsidP="008140A3">
            <w:pPr>
              <w:pStyle w:val="DHHStabletext"/>
              <w:jc w:val="right"/>
            </w:pPr>
            <w:r w:rsidRPr="00B16CF8">
              <w:t xml:space="preserve"> 41 </w:t>
            </w:r>
          </w:p>
        </w:tc>
        <w:tc>
          <w:tcPr>
            <w:tcW w:w="1268" w:type="dxa"/>
            <w:tcBorders>
              <w:top w:val="single" w:sz="4" w:space="0" w:color="auto"/>
              <w:right w:val="single" w:sz="4" w:space="0" w:color="auto"/>
            </w:tcBorders>
            <w:shd w:val="clear" w:color="auto" w:fill="auto"/>
          </w:tcPr>
          <w:p w14:paraId="2CA8F6D2" w14:textId="382ADC3A" w:rsidR="008140A3" w:rsidRPr="005F5FA7" w:rsidRDefault="008140A3" w:rsidP="008140A3">
            <w:pPr>
              <w:pStyle w:val="DHHStabletext"/>
              <w:jc w:val="right"/>
            </w:pPr>
            <w:r w:rsidRPr="00B16CF8">
              <w:t xml:space="preserve"> 73 </w:t>
            </w:r>
          </w:p>
        </w:tc>
        <w:tc>
          <w:tcPr>
            <w:tcW w:w="1182" w:type="dxa"/>
            <w:tcBorders>
              <w:top w:val="single" w:sz="4" w:space="0" w:color="auto"/>
              <w:left w:val="single" w:sz="4" w:space="0" w:color="auto"/>
            </w:tcBorders>
            <w:shd w:val="clear" w:color="auto" w:fill="auto"/>
          </w:tcPr>
          <w:p w14:paraId="6911A33D" w14:textId="5F4F6AC5" w:rsidR="008140A3" w:rsidRPr="005F5FA7" w:rsidRDefault="008140A3" w:rsidP="008140A3">
            <w:pPr>
              <w:pStyle w:val="DHHStabletext"/>
              <w:jc w:val="right"/>
            </w:pPr>
            <w:r w:rsidRPr="00B16CF8">
              <w:t xml:space="preserve"> 6 </w:t>
            </w:r>
          </w:p>
        </w:tc>
        <w:tc>
          <w:tcPr>
            <w:tcW w:w="1182" w:type="dxa"/>
            <w:tcBorders>
              <w:top w:val="single" w:sz="4" w:space="0" w:color="auto"/>
              <w:right w:val="single" w:sz="4" w:space="0" w:color="auto"/>
            </w:tcBorders>
            <w:shd w:val="clear" w:color="auto" w:fill="auto"/>
          </w:tcPr>
          <w:p w14:paraId="64B049E7" w14:textId="5D3645B8" w:rsidR="008140A3" w:rsidRPr="005F5FA7" w:rsidRDefault="008140A3" w:rsidP="008140A3">
            <w:pPr>
              <w:pStyle w:val="DHHStabletext"/>
              <w:jc w:val="right"/>
            </w:pPr>
            <w:r w:rsidRPr="00B16CF8">
              <w:t xml:space="preserve"> </w:t>
            </w:r>
            <w:r>
              <w:t>0</w:t>
            </w:r>
            <w:r w:rsidRPr="00B16CF8">
              <w:t xml:space="preserve">   </w:t>
            </w:r>
          </w:p>
        </w:tc>
        <w:tc>
          <w:tcPr>
            <w:tcW w:w="1182" w:type="dxa"/>
            <w:tcBorders>
              <w:top w:val="single" w:sz="4" w:space="0" w:color="auto"/>
              <w:left w:val="single" w:sz="4" w:space="0" w:color="auto"/>
            </w:tcBorders>
            <w:shd w:val="clear" w:color="auto" w:fill="auto"/>
          </w:tcPr>
          <w:p w14:paraId="5A100E97" w14:textId="349F31EB" w:rsidR="008140A3" w:rsidRPr="005F5FA7" w:rsidRDefault="008140A3" w:rsidP="008140A3">
            <w:pPr>
              <w:pStyle w:val="DHHStabletext"/>
              <w:jc w:val="right"/>
            </w:pPr>
            <w:r w:rsidRPr="00B16CF8">
              <w:t xml:space="preserve"> </w:t>
            </w:r>
            <w:r>
              <w:t>0</w:t>
            </w:r>
            <w:r w:rsidRPr="00B16CF8">
              <w:t xml:space="preserve">   </w:t>
            </w:r>
          </w:p>
        </w:tc>
        <w:tc>
          <w:tcPr>
            <w:tcW w:w="1191" w:type="dxa"/>
            <w:tcBorders>
              <w:top w:val="single" w:sz="4" w:space="0" w:color="auto"/>
              <w:right w:val="single" w:sz="4" w:space="0" w:color="auto"/>
            </w:tcBorders>
            <w:shd w:val="clear" w:color="auto" w:fill="auto"/>
          </w:tcPr>
          <w:p w14:paraId="350C915F" w14:textId="1F60D54E" w:rsidR="008140A3" w:rsidRPr="005F5FA7" w:rsidRDefault="008140A3" w:rsidP="008140A3">
            <w:pPr>
              <w:pStyle w:val="DHHStabletext"/>
              <w:jc w:val="right"/>
            </w:pPr>
            <w:r w:rsidRPr="00B16CF8">
              <w:t xml:space="preserve"> 14 </w:t>
            </w:r>
          </w:p>
        </w:tc>
        <w:tc>
          <w:tcPr>
            <w:tcW w:w="1182" w:type="dxa"/>
            <w:tcBorders>
              <w:top w:val="single" w:sz="4" w:space="0" w:color="auto"/>
              <w:left w:val="single" w:sz="4" w:space="0" w:color="auto"/>
            </w:tcBorders>
          </w:tcPr>
          <w:p w14:paraId="3E31AD2C" w14:textId="60E3D824" w:rsidR="008140A3" w:rsidRPr="005F5FA7" w:rsidRDefault="008140A3" w:rsidP="008140A3">
            <w:pPr>
              <w:pStyle w:val="DHHStabletext"/>
              <w:jc w:val="right"/>
            </w:pPr>
            <w:r w:rsidRPr="00B16CF8">
              <w:t xml:space="preserve"> 1 </w:t>
            </w:r>
          </w:p>
        </w:tc>
        <w:tc>
          <w:tcPr>
            <w:tcW w:w="1646" w:type="dxa"/>
            <w:tcBorders>
              <w:top w:val="single" w:sz="4" w:space="0" w:color="auto"/>
              <w:right w:val="single" w:sz="4" w:space="0" w:color="auto"/>
            </w:tcBorders>
          </w:tcPr>
          <w:p w14:paraId="12CD4BA7" w14:textId="1FE7CFDF" w:rsidR="008140A3" w:rsidRPr="005F5FA7" w:rsidRDefault="008140A3" w:rsidP="008140A3">
            <w:pPr>
              <w:pStyle w:val="DHHStabletext"/>
              <w:jc w:val="right"/>
            </w:pPr>
            <w:r w:rsidRPr="00B16CF8">
              <w:t xml:space="preserve"> 2 </w:t>
            </w:r>
          </w:p>
        </w:tc>
        <w:tc>
          <w:tcPr>
            <w:tcW w:w="1182" w:type="dxa"/>
            <w:tcBorders>
              <w:top w:val="single" w:sz="4" w:space="0" w:color="auto"/>
              <w:left w:val="single" w:sz="4" w:space="0" w:color="auto"/>
            </w:tcBorders>
          </w:tcPr>
          <w:p w14:paraId="68DBF0E6" w14:textId="058C0BAC" w:rsidR="008140A3" w:rsidRPr="005F5FA7" w:rsidRDefault="008140A3" w:rsidP="008140A3">
            <w:pPr>
              <w:pStyle w:val="DHHStabletext"/>
              <w:jc w:val="right"/>
            </w:pPr>
            <w:r w:rsidRPr="00B16CF8">
              <w:t xml:space="preserve"> </w:t>
            </w:r>
            <w:r>
              <w:t>0</w:t>
            </w:r>
            <w:r w:rsidRPr="00B16CF8">
              <w:t xml:space="preserve">   </w:t>
            </w:r>
          </w:p>
        </w:tc>
        <w:tc>
          <w:tcPr>
            <w:tcW w:w="1491" w:type="dxa"/>
            <w:tcBorders>
              <w:top w:val="single" w:sz="4" w:space="0" w:color="auto"/>
              <w:right w:val="single" w:sz="4" w:space="0" w:color="auto"/>
            </w:tcBorders>
          </w:tcPr>
          <w:p w14:paraId="58B5A057" w14:textId="22188856" w:rsidR="008140A3" w:rsidRPr="005F5FA7" w:rsidRDefault="008140A3" w:rsidP="008140A3">
            <w:pPr>
              <w:pStyle w:val="DHHStabletext"/>
              <w:jc w:val="right"/>
            </w:pPr>
            <w:r w:rsidRPr="00B16CF8">
              <w:t xml:space="preserve"> </w:t>
            </w:r>
            <w:r>
              <w:t>0</w:t>
            </w:r>
            <w:r w:rsidRPr="00B16CF8">
              <w:t xml:space="preserve">   </w:t>
            </w:r>
          </w:p>
        </w:tc>
        <w:tc>
          <w:tcPr>
            <w:tcW w:w="705" w:type="dxa"/>
            <w:tcBorders>
              <w:top w:val="single" w:sz="4" w:space="0" w:color="auto"/>
              <w:left w:val="single" w:sz="4" w:space="0" w:color="auto"/>
            </w:tcBorders>
          </w:tcPr>
          <w:p w14:paraId="4AD4FBF4" w14:textId="0E90B9B7" w:rsidR="008140A3" w:rsidRPr="005F5FA7" w:rsidRDefault="008140A3" w:rsidP="008140A3">
            <w:pPr>
              <w:pStyle w:val="DHHStabletext"/>
              <w:jc w:val="right"/>
            </w:pPr>
            <w:r w:rsidRPr="00B16CF8">
              <w:t xml:space="preserve"> 137 </w:t>
            </w:r>
          </w:p>
        </w:tc>
      </w:tr>
      <w:tr w:rsidR="008140A3" w:rsidRPr="00F651E4" w14:paraId="39E13BCF" w14:textId="77777777" w:rsidTr="0076525C">
        <w:trPr>
          <w:trHeight w:val="397"/>
        </w:trPr>
        <w:tc>
          <w:tcPr>
            <w:tcW w:w="1524" w:type="dxa"/>
            <w:tcBorders>
              <w:right w:val="single" w:sz="4" w:space="0" w:color="auto"/>
            </w:tcBorders>
            <w:shd w:val="clear" w:color="auto" w:fill="auto"/>
            <w:vAlign w:val="center"/>
          </w:tcPr>
          <w:p w14:paraId="132C0E52" w14:textId="77777777" w:rsidR="008140A3" w:rsidRPr="005F5FA7" w:rsidRDefault="008140A3" w:rsidP="008140A3">
            <w:pPr>
              <w:pStyle w:val="DHHStabletext"/>
            </w:pPr>
            <w:r w:rsidRPr="005F5FA7">
              <w:t>Brimbank Melton</w:t>
            </w:r>
          </w:p>
        </w:tc>
        <w:tc>
          <w:tcPr>
            <w:tcW w:w="1183" w:type="dxa"/>
            <w:tcBorders>
              <w:left w:val="single" w:sz="4" w:space="0" w:color="auto"/>
            </w:tcBorders>
            <w:shd w:val="clear" w:color="auto" w:fill="auto"/>
          </w:tcPr>
          <w:p w14:paraId="1C2E088D" w14:textId="61315781" w:rsidR="008140A3" w:rsidRPr="005F5FA7" w:rsidRDefault="008140A3" w:rsidP="008140A3">
            <w:pPr>
              <w:pStyle w:val="DHHStabletext"/>
              <w:jc w:val="right"/>
            </w:pPr>
            <w:r w:rsidRPr="00B16CF8">
              <w:t xml:space="preserve"> 7 </w:t>
            </w:r>
          </w:p>
        </w:tc>
        <w:tc>
          <w:tcPr>
            <w:tcW w:w="1268" w:type="dxa"/>
            <w:tcBorders>
              <w:right w:val="single" w:sz="4" w:space="0" w:color="auto"/>
            </w:tcBorders>
            <w:shd w:val="clear" w:color="auto" w:fill="auto"/>
          </w:tcPr>
          <w:p w14:paraId="2D0ADBDF" w14:textId="3CF6C847" w:rsidR="008140A3" w:rsidRPr="005F5FA7" w:rsidRDefault="008140A3" w:rsidP="008140A3">
            <w:pPr>
              <w:pStyle w:val="DHHStabletext"/>
              <w:jc w:val="right"/>
            </w:pPr>
            <w:r w:rsidRPr="00B16CF8">
              <w:t xml:space="preserve"> 11 </w:t>
            </w:r>
          </w:p>
        </w:tc>
        <w:tc>
          <w:tcPr>
            <w:tcW w:w="1182" w:type="dxa"/>
            <w:tcBorders>
              <w:left w:val="single" w:sz="4" w:space="0" w:color="auto"/>
            </w:tcBorders>
            <w:shd w:val="clear" w:color="auto" w:fill="auto"/>
          </w:tcPr>
          <w:p w14:paraId="14A1BAE7" w14:textId="626E3285" w:rsidR="008140A3" w:rsidRPr="005F5FA7" w:rsidRDefault="008140A3" w:rsidP="008140A3">
            <w:pPr>
              <w:pStyle w:val="DHHStabletext"/>
              <w:jc w:val="right"/>
            </w:pPr>
            <w:r w:rsidRPr="00B16CF8">
              <w:t xml:space="preserve"> 8 </w:t>
            </w:r>
          </w:p>
        </w:tc>
        <w:tc>
          <w:tcPr>
            <w:tcW w:w="1182" w:type="dxa"/>
            <w:tcBorders>
              <w:right w:val="single" w:sz="4" w:space="0" w:color="auto"/>
            </w:tcBorders>
            <w:shd w:val="clear" w:color="auto" w:fill="auto"/>
          </w:tcPr>
          <w:p w14:paraId="1B8BEEEF" w14:textId="3894F348" w:rsidR="008140A3" w:rsidRPr="005F5FA7" w:rsidRDefault="008140A3" w:rsidP="008140A3">
            <w:pPr>
              <w:pStyle w:val="DHHStabletext"/>
              <w:jc w:val="right"/>
            </w:pPr>
            <w:r w:rsidRPr="00B16CF8">
              <w:t xml:space="preserve"> 16 </w:t>
            </w:r>
          </w:p>
        </w:tc>
        <w:tc>
          <w:tcPr>
            <w:tcW w:w="1182" w:type="dxa"/>
            <w:tcBorders>
              <w:left w:val="single" w:sz="4" w:space="0" w:color="auto"/>
            </w:tcBorders>
            <w:shd w:val="clear" w:color="auto" w:fill="auto"/>
          </w:tcPr>
          <w:p w14:paraId="625A1772" w14:textId="19BEA661" w:rsidR="008140A3" w:rsidRPr="005F5FA7" w:rsidRDefault="008140A3" w:rsidP="008140A3">
            <w:pPr>
              <w:pStyle w:val="DHHStabletext"/>
              <w:jc w:val="right"/>
            </w:pPr>
            <w:r w:rsidRPr="00B16CF8">
              <w:t xml:space="preserve"> </w:t>
            </w:r>
            <w:r>
              <w:t>0</w:t>
            </w:r>
            <w:r w:rsidRPr="00B16CF8">
              <w:t xml:space="preserve">   </w:t>
            </w:r>
          </w:p>
        </w:tc>
        <w:tc>
          <w:tcPr>
            <w:tcW w:w="1191" w:type="dxa"/>
            <w:tcBorders>
              <w:right w:val="single" w:sz="4" w:space="0" w:color="auto"/>
            </w:tcBorders>
            <w:shd w:val="clear" w:color="auto" w:fill="auto"/>
          </w:tcPr>
          <w:p w14:paraId="35425B56" w14:textId="23866AA4" w:rsidR="008140A3" w:rsidRPr="005F5FA7" w:rsidRDefault="008140A3" w:rsidP="008140A3">
            <w:pPr>
              <w:pStyle w:val="DHHStabletext"/>
              <w:jc w:val="right"/>
            </w:pPr>
            <w:r w:rsidRPr="00B16CF8">
              <w:t xml:space="preserve"> 3 </w:t>
            </w:r>
          </w:p>
        </w:tc>
        <w:tc>
          <w:tcPr>
            <w:tcW w:w="1182" w:type="dxa"/>
            <w:tcBorders>
              <w:left w:val="single" w:sz="4" w:space="0" w:color="auto"/>
            </w:tcBorders>
          </w:tcPr>
          <w:p w14:paraId="4DB6D3CC" w14:textId="535DFBAE" w:rsidR="008140A3" w:rsidRPr="005F5FA7" w:rsidRDefault="008140A3" w:rsidP="008140A3">
            <w:pPr>
              <w:pStyle w:val="DHHStabletext"/>
              <w:jc w:val="right"/>
            </w:pPr>
            <w:r w:rsidRPr="00B16CF8">
              <w:t xml:space="preserve"> </w:t>
            </w:r>
            <w:r>
              <w:t>0</w:t>
            </w:r>
            <w:r w:rsidRPr="00B16CF8">
              <w:t xml:space="preserve">   </w:t>
            </w:r>
          </w:p>
        </w:tc>
        <w:tc>
          <w:tcPr>
            <w:tcW w:w="1646" w:type="dxa"/>
            <w:tcBorders>
              <w:right w:val="single" w:sz="4" w:space="0" w:color="auto"/>
            </w:tcBorders>
          </w:tcPr>
          <w:p w14:paraId="79E825FA" w14:textId="5F79425A" w:rsidR="008140A3" w:rsidRPr="005F5FA7" w:rsidRDefault="008140A3" w:rsidP="008140A3">
            <w:pPr>
              <w:pStyle w:val="DHHStabletext"/>
              <w:jc w:val="right"/>
            </w:pPr>
            <w:r w:rsidRPr="00B16CF8">
              <w:t xml:space="preserve"> </w:t>
            </w:r>
            <w:r>
              <w:t>0</w:t>
            </w:r>
            <w:r w:rsidRPr="00B16CF8">
              <w:t xml:space="preserve">   </w:t>
            </w:r>
          </w:p>
        </w:tc>
        <w:tc>
          <w:tcPr>
            <w:tcW w:w="1182" w:type="dxa"/>
            <w:tcBorders>
              <w:left w:val="single" w:sz="4" w:space="0" w:color="auto"/>
            </w:tcBorders>
          </w:tcPr>
          <w:p w14:paraId="5A05E519" w14:textId="1AAF780B" w:rsidR="008140A3" w:rsidRPr="005F5FA7" w:rsidRDefault="008140A3" w:rsidP="008140A3">
            <w:pPr>
              <w:pStyle w:val="DHHStabletext"/>
              <w:jc w:val="right"/>
            </w:pPr>
            <w:r w:rsidRPr="00B16CF8">
              <w:t xml:space="preserve"> </w:t>
            </w:r>
            <w:r>
              <w:t>0</w:t>
            </w:r>
            <w:r w:rsidRPr="00B16CF8">
              <w:t xml:space="preserve">   </w:t>
            </w:r>
          </w:p>
        </w:tc>
        <w:tc>
          <w:tcPr>
            <w:tcW w:w="1491" w:type="dxa"/>
            <w:tcBorders>
              <w:right w:val="single" w:sz="4" w:space="0" w:color="auto"/>
            </w:tcBorders>
          </w:tcPr>
          <w:p w14:paraId="2F32E4E6" w14:textId="17A383BC" w:rsidR="008140A3" w:rsidRPr="005F5FA7" w:rsidRDefault="008140A3" w:rsidP="008140A3">
            <w:pPr>
              <w:pStyle w:val="DHHStabletext"/>
              <w:jc w:val="right"/>
            </w:pPr>
            <w:r w:rsidRPr="00B16CF8">
              <w:t xml:space="preserve"> </w:t>
            </w:r>
            <w:r>
              <w:t>0</w:t>
            </w:r>
            <w:r w:rsidRPr="00B16CF8">
              <w:t xml:space="preserve">   </w:t>
            </w:r>
          </w:p>
        </w:tc>
        <w:tc>
          <w:tcPr>
            <w:tcW w:w="705" w:type="dxa"/>
            <w:tcBorders>
              <w:left w:val="single" w:sz="4" w:space="0" w:color="auto"/>
            </w:tcBorders>
          </w:tcPr>
          <w:p w14:paraId="4E8405D9" w14:textId="335A5851" w:rsidR="008140A3" w:rsidRPr="005F5FA7" w:rsidRDefault="008140A3" w:rsidP="008140A3">
            <w:pPr>
              <w:pStyle w:val="DHHStabletext"/>
              <w:jc w:val="right"/>
            </w:pPr>
            <w:r w:rsidRPr="00B16CF8">
              <w:t xml:space="preserve"> 45 </w:t>
            </w:r>
          </w:p>
        </w:tc>
      </w:tr>
      <w:tr w:rsidR="008140A3" w:rsidRPr="00F651E4" w14:paraId="6E552E67" w14:textId="77777777" w:rsidTr="0076525C">
        <w:trPr>
          <w:trHeight w:val="397"/>
        </w:trPr>
        <w:tc>
          <w:tcPr>
            <w:tcW w:w="1524" w:type="dxa"/>
            <w:tcBorders>
              <w:right w:val="single" w:sz="4" w:space="0" w:color="auto"/>
            </w:tcBorders>
            <w:shd w:val="clear" w:color="auto" w:fill="auto"/>
            <w:vAlign w:val="center"/>
          </w:tcPr>
          <w:p w14:paraId="10C05635" w14:textId="77777777" w:rsidR="008140A3" w:rsidRPr="005F5FA7" w:rsidRDefault="008140A3" w:rsidP="008140A3">
            <w:pPr>
              <w:pStyle w:val="DHHStabletext"/>
            </w:pPr>
            <w:r w:rsidRPr="005F5FA7">
              <w:t>Central Highlands</w:t>
            </w:r>
          </w:p>
        </w:tc>
        <w:tc>
          <w:tcPr>
            <w:tcW w:w="1183" w:type="dxa"/>
            <w:tcBorders>
              <w:left w:val="single" w:sz="4" w:space="0" w:color="auto"/>
            </w:tcBorders>
            <w:shd w:val="clear" w:color="auto" w:fill="auto"/>
          </w:tcPr>
          <w:p w14:paraId="3DB7F935" w14:textId="2BFAE6F4" w:rsidR="008140A3" w:rsidRPr="005F5FA7" w:rsidRDefault="008140A3" w:rsidP="008140A3">
            <w:pPr>
              <w:pStyle w:val="DHHStabletext"/>
              <w:jc w:val="right"/>
            </w:pPr>
            <w:r w:rsidRPr="00B16CF8">
              <w:t xml:space="preserve"> 1 </w:t>
            </w:r>
          </w:p>
        </w:tc>
        <w:tc>
          <w:tcPr>
            <w:tcW w:w="1268" w:type="dxa"/>
            <w:tcBorders>
              <w:right w:val="single" w:sz="4" w:space="0" w:color="auto"/>
            </w:tcBorders>
            <w:shd w:val="clear" w:color="auto" w:fill="auto"/>
          </w:tcPr>
          <w:p w14:paraId="55E04ACF" w14:textId="537AFC13" w:rsidR="008140A3" w:rsidRPr="005F5FA7" w:rsidRDefault="008140A3" w:rsidP="008140A3">
            <w:pPr>
              <w:pStyle w:val="DHHStabletext"/>
              <w:jc w:val="right"/>
            </w:pPr>
            <w:r w:rsidRPr="00B16CF8">
              <w:t xml:space="preserve"> 36 </w:t>
            </w:r>
          </w:p>
        </w:tc>
        <w:tc>
          <w:tcPr>
            <w:tcW w:w="1182" w:type="dxa"/>
            <w:tcBorders>
              <w:left w:val="single" w:sz="4" w:space="0" w:color="auto"/>
            </w:tcBorders>
            <w:shd w:val="clear" w:color="auto" w:fill="auto"/>
          </w:tcPr>
          <w:p w14:paraId="18A2B7E6" w14:textId="30255226" w:rsidR="008140A3" w:rsidRPr="005F5FA7" w:rsidRDefault="008140A3" w:rsidP="008140A3">
            <w:pPr>
              <w:pStyle w:val="DHHStabletext"/>
              <w:jc w:val="right"/>
            </w:pPr>
            <w:r w:rsidRPr="00B16CF8">
              <w:t xml:space="preserve"> 17 </w:t>
            </w:r>
          </w:p>
        </w:tc>
        <w:tc>
          <w:tcPr>
            <w:tcW w:w="1182" w:type="dxa"/>
            <w:tcBorders>
              <w:right w:val="single" w:sz="4" w:space="0" w:color="auto"/>
            </w:tcBorders>
            <w:shd w:val="clear" w:color="auto" w:fill="auto"/>
          </w:tcPr>
          <w:p w14:paraId="3575BE15" w14:textId="1177F61A" w:rsidR="008140A3" w:rsidRPr="005F5FA7" w:rsidRDefault="008140A3" w:rsidP="008140A3">
            <w:pPr>
              <w:pStyle w:val="DHHStabletext"/>
              <w:jc w:val="right"/>
            </w:pPr>
            <w:r w:rsidRPr="00B16CF8">
              <w:t xml:space="preserve"> </w:t>
            </w:r>
            <w:r>
              <w:t>0</w:t>
            </w:r>
            <w:r w:rsidRPr="00B16CF8">
              <w:t xml:space="preserve">   </w:t>
            </w:r>
          </w:p>
        </w:tc>
        <w:tc>
          <w:tcPr>
            <w:tcW w:w="1182" w:type="dxa"/>
            <w:tcBorders>
              <w:left w:val="single" w:sz="4" w:space="0" w:color="auto"/>
            </w:tcBorders>
            <w:shd w:val="clear" w:color="auto" w:fill="auto"/>
          </w:tcPr>
          <w:p w14:paraId="010A0912" w14:textId="37A41845" w:rsidR="008140A3" w:rsidRPr="005F5FA7" w:rsidRDefault="008140A3" w:rsidP="008140A3">
            <w:pPr>
              <w:pStyle w:val="DHHStabletext"/>
              <w:jc w:val="right"/>
            </w:pPr>
            <w:r w:rsidRPr="00B16CF8">
              <w:t xml:space="preserve"> </w:t>
            </w:r>
            <w:r>
              <w:t>0</w:t>
            </w:r>
            <w:r w:rsidRPr="00B16CF8">
              <w:t xml:space="preserve">   </w:t>
            </w:r>
          </w:p>
        </w:tc>
        <w:tc>
          <w:tcPr>
            <w:tcW w:w="1191" w:type="dxa"/>
            <w:tcBorders>
              <w:right w:val="single" w:sz="4" w:space="0" w:color="auto"/>
            </w:tcBorders>
            <w:shd w:val="clear" w:color="auto" w:fill="auto"/>
          </w:tcPr>
          <w:p w14:paraId="790A980E" w14:textId="54BB09D4" w:rsidR="008140A3" w:rsidRPr="005F5FA7" w:rsidRDefault="008140A3" w:rsidP="008140A3">
            <w:pPr>
              <w:pStyle w:val="DHHStabletext"/>
              <w:jc w:val="right"/>
            </w:pPr>
            <w:r w:rsidRPr="00B16CF8">
              <w:t xml:space="preserve"> 8 </w:t>
            </w:r>
          </w:p>
        </w:tc>
        <w:tc>
          <w:tcPr>
            <w:tcW w:w="1182" w:type="dxa"/>
            <w:tcBorders>
              <w:left w:val="single" w:sz="4" w:space="0" w:color="auto"/>
            </w:tcBorders>
          </w:tcPr>
          <w:p w14:paraId="26784AD9" w14:textId="2674DE63" w:rsidR="008140A3" w:rsidRPr="005F5FA7" w:rsidRDefault="008140A3" w:rsidP="008140A3">
            <w:pPr>
              <w:pStyle w:val="DHHStabletext"/>
              <w:jc w:val="right"/>
            </w:pPr>
            <w:r w:rsidRPr="00B16CF8">
              <w:t xml:space="preserve"> 24 </w:t>
            </w:r>
          </w:p>
        </w:tc>
        <w:tc>
          <w:tcPr>
            <w:tcW w:w="1646" w:type="dxa"/>
            <w:tcBorders>
              <w:right w:val="single" w:sz="4" w:space="0" w:color="auto"/>
            </w:tcBorders>
          </w:tcPr>
          <w:p w14:paraId="6FDC2C4A" w14:textId="6C8443AB" w:rsidR="008140A3" w:rsidRPr="005F5FA7" w:rsidRDefault="008140A3" w:rsidP="008140A3">
            <w:pPr>
              <w:pStyle w:val="DHHStabletext"/>
              <w:jc w:val="right"/>
            </w:pPr>
            <w:r w:rsidRPr="00B16CF8">
              <w:t xml:space="preserve"> 5 </w:t>
            </w:r>
          </w:p>
        </w:tc>
        <w:tc>
          <w:tcPr>
            <w:tcW w:w="1182" w:type="dxa"/>
            <w:tcBorders>
              <w:left w:val="single" w:sz="4" w:space="0" w:color="auto"/>
            </w:tcBorders>
          </w:tcPr>
          <w:p w14:paraId="6C9BFB55" w14:textId="215C1D2E" w:rsidR="008140A3" w:rsidRPr="005F5FA7" w:rsidRDefault="008140A3" w:rsidP="008140A3">
            <w:pPr>
              <w:pStyle w:val="DHHStabletext"/>
              <w:jc w:val="right"/>
            </w:pPr>
            <w:r w:rsidRPr="00B16CF8">
              <w:t xml:space="preserve"> </w:t>
            </w:r>
            <w:r>
              <w:t>0</w:t>
            </w:r>
            <w:r w:rsidRPr="00B16CF8">
              <w:t xml:space="preserve">   </w:t>
            </w:r>
          </w:p>
        </w:tc>
        <w:tc>
          <w:tcPr>
            <w:tcW w:w="1491" w:type="dxa"/>
            <w:tcBorders>
              <w:right w:val="single" w:sz="4" w:space="0" w:color="auto"/>
            </w:tcBorders>
          </w:tcPr>
          <w:p w14:paraId="3705CDD0" w14:textId="3177E959" w:rsidR="008140A3" w:rsidRPr="005F5FA7" w:rsidRDefault="008140A3" w:rsidP="008140A3">
            <w:pPr>
              <w:pStyle w:val="DHHStabletext"/>
              <w:jc w:val="right"/>
            </w:pPr>
            <w:r w:rsidRPr="00B16CF8">
              <w:t xml:space="preserve"> </w:t>
            </w:r>
            <w:r>
              <w:t>0</w:t>
            </w:r>
            <w:r w:rsidRPr="00B16CF8">
              <w:t xml:space="preserve">   </w:t>
            </w:r>
          </w:p>
        </w:tc>
        <w:tc>
          <w:tcPr>
            <w:tcW w:w="705" w:type="dxa"/>
            <w:tcBorders>
              <w:left w:val="single" w:sz="4" w:space="0" w:color="auto"/>
            </w:tcBorders>
          </w:tcPr>
          <w:p w14:paraId="74B5679F" w14:textId="1A72078F" w:rsidR="008140A3" w:rsidRPr="005F5FA7" w:rsidRDefault="008140A3" w:rsidP="008140A3">
            <w:pPr>
              <w:pStyle w:val="DHHStabletext"/>
              <w:jc w:val="right"/>
            </w:pPr>
            <w:r w:rsidRPr="00B16CF8">
              <w:t xml:space="preserve"> 91 </w:t>
            </w:r>
          </w:p>
        </w:tc>
      </w:tr>
      <w:tr w:rsidR="008140A3" w:rsidRPr="00F651E4" w14:paraId="65B21209" w14:textId="77777777" w:rsidTr="0076525C">
        <w:trPr>
          <w:trHeight w:val="397"/>
        </w:trPr>
        <w:tc>
          <w:tcPr>
            <w:tcW w:w="1524" w:type="dxa"/>
            <w:tcBorders>
              <w:right w:val="single" w:sz="4" w:space="0" w:color="auto"/>
            </w:tcBorders>
            <w:shd w:val="clear" w:color="auto" w:fill="auto"/>
            <w:vAlign w:val="center"/>
          </w:tcPr>
          <w:p w14:paraId="54E21822" w14:textId="77777777" w:rsidR="008140A3" w:rsidRPr="005F5FA7" w:rsidRDefault="008140A3" w:rsidP="008140A3">
            <w:pPr>
              <w:pStyle w:val="DHHStabletext"/>
            </w:pPr>
            <w:r w:rsidRPr="005F5FA7">
              <w:t>Western Melbourne</w:t>
            </w:r>
          </w:p>
        </w:tc>
        <w:tc>
          <w:tcPr>
            <w:tcW w:w="1183" w:type="dxa"/>
            <w:tcBorders>
              <w:left w:val="single" w:sz="4" w:space="0" w:color="auto"/>
            </w:tcBorders>
            <w:shd w:val="clear" w:color="auto" w:fill="auto"/>
          </w:tcPr>
          <w:p w14:paraId="00C4ADCB" w14:textId="2398A695" w:rsidR="008140A3" w:rsidRPr="005F5FA7" w:rsidRDefault="008140A3" w:rsidP="008140A3">
            <w:pPr>
              <w:pStyle w:val="DHHStabletext"/>
              <w:jc w:val="right"/>
            </w:pPr>
            <w:r w:rsidRPr="00B16CF8">
              <w:t xml:space="preserve"> 35 </w:t>
            </w:r>
          </w:p>
        </w:tc>
        <w:tc>
          <w:tcPr>
            <w:tcW w:w="1268" w:type="dxa"/>
            <w:tcBorders>
              <w:right w:val="single" w:sz="4" w:space="0" w:color="auto"/>
            </w:tcBorders>
            <w:shd w:val="clear" w:color="auto" w:fill="auto"/>
          </w:tcPr>
          <w:p w14:paraId="144BE545" w14:textId="323B6D5C" w:rsidR="008140A3" w:rsidRPr="005F5FA7" w:rsidRDefault="008140A3" w:rsidP="008140A3">
            <w:pPr>
              <w:pStyle w:val="DHHStabletext"/>
              <w:jc w:val="right"/>
            </w:pPr>
            <w:r w:rsidRPr="00B16CF8">
              <w:t xml:space="preserve"> 38 </w:t>
            </w:r>
          </w:p>
        </w:tc>
        <w:tc>
          <w:tcPr>
            <w:tcW w:w="1182" w:type="dxa"/>
            <w:tcBorders>
              <w:left w:val="single" w:sz="4" w:space="0" w:color="auto"/>
            </w:tcBorders>
            <w:shd w:val="clear" w:color="auto" w:fill="auto"/>
          </w:tcPr>
          <w:p w14:paraId="3EA7351A" w14:textId="2CDF23FC" w:rsidR="008140A3" w:rsidRPr="005F5FA7" w:rsidRDefault="008140A3" w:rsidP="008140A3">
            <w:pPr>
              <w:pStyle w:val="DHHStabletext"/>
              <w:jc w:val="right"/>
            </w:pPr>
            <w:r w:rsidRPr="00B16CF8">
              <w:t xml:space="preserve"> 114 </w:t>
            </w:r>
          </w:p>
        </w:tc>
        <w:tc>
          <w:tcPr>
            <w:tcW w:w="1182" w:type="dxa"/>
            <w:tcBorders>
              <w:right w:val="single" w:sz="4" w:space="0" w:color="auto"/>
            </w:tcBorders>
            <w:shd w:val="clear" w:color="auto" w:fill="auto"/>
          </w:tcPr>
          <w:p w14:paraId="2FACEBCB" w14:textId="077451EB" w:rsidR="008140A3" w:rsidRPr="005F5FA7" w:rsidRDefault="008140A3" w:rsidP="008140A3">
            <w:pPr>
              <w:pStyle w:val="DHHStabletext"/>
              <w:jc w:val="right"/>
            </w:pPr>
            <w:r w:rsidRPr="00B16CF8">
              <w:t xml:space="preserve"> 81 </w:t>
            </w:r>
          </w:p>
        </w:tc>
        <w:tc>
          <w:tcPr>
            <w:tcW w:w="1182" w:type="dxa"/>
            <w:tcBorders>
              <w:left w:val="single" w:sz="4" w:space="0" w:color="auto"/>
            </w:tcBorders>
            <w:shd w:val="clear" w:color="auto" w:fill="auto"/>
          </w:tcPr>
          <w:p w14:paraId="17DE9587" w14:textId="0C5A853A" w:rsidR="008140A3" w:rsidRPr="005F5FA7" w:rsidRDefault="008140A3" w:rsidP="008140A3">
            <w:pPr>
              <w:pStyle w:val="DHHStabletext"/>
              <w:jc w:val="right"/>
            </w:pPr>
            <w:r w:rsidRPr="00B16CF8">
              <w:t xml:space="preserve"> </w:t>
            </w:r>
            <w:r>
              <w:t>0</w:t>
            </w:r>
            <w:r w:rsidRPr="00B16CF8">
              <w:t xml:space="preserve">   </w:t>
            </w:r>
          </w:p>
        </w:tc>
        <w:tc>
          <w:tcPr>
            <w:tcW w:w="1191" w:type="dxa"/>
            <w:tcBorders>
              <w:right w:val="single" w:sz="4" w:space="0" w:color="auto"/>
            </w:tcBorders>
            <w:shd w:val="clear" w:color="auto" w:fill="auto"/>
          </w:tcPr>
          <w:p w14:paraId="511B1A28" w14:textId="40413F36" w:rsidR="008140A3" w:rsidRPr="005F5FA7" w:rsidRDefault="008140A3" w:rsidP="008140A3">
            <w:pPr>
              <w:pStyle w:val="DHHStabletext"/>
              <w:jc w:val="right"/>
            </w:pPr>
            <w:r w:rsidRPr="00B16CF8">
              <w:t xml:space="preserve"> 97 </w:t>
            </w:r>
          </w:p>
        </w:tc>
        <w:tc>
          <w:tcPr>
            <w:tcW w:w="1182" w:type="dxa"/>
            <w:tcBorders>
              <w:left w:val="single" w:sz="4" w:space="0" w:color="auto"/>
            </w:tcBorders>
          </w:tcPr>
          <w:p w14:paraId="17C760A0" w14:textId="2222E2D8" w:rsidR="008140A3" w:rsidRPr="005F5FA7" w:rsidRDefault="008140A3" w:rsidP="008140A3">
            <w:pPr>
              <w:pStyle w:val="DHHStabletext"/>
              <w:jc w:val="right"/>
            </w:pPr>
            <w:r w:rsidRPr="00B16CF8">
              <w:t xml:space="preserve"> 6 </w:t>
            </w:r>
          </w:p>
        </w:tc>
        <w:tc>
          <w:tcPr>
            <w:tcW w:w="1646" w:type="dxa"/>
            <w:tcBorders>
              <w:right w:val="single" w:sz="4" w:space="0" w:color="auto"/>
            </w:tcBorders>
          </w:tcPr>
          <w:p w14:paraId="56D2A9C6" w14:textId="2F654559" w:rsidR="008140A3" w:rsidRPr="005F5FA7" w:rsidRDefault="008140A3" w:rsidP="008140A3">
            <w:pPr>
              <w:pStyle w:val="DHHStabletext"/>
              <w:jc w:val="right"/>
            </w:pPr>
            <w:r w:rsidRPr="00B16CF8">
              <w:t xml:space="preserve"> 3 </w:t>
            </w:r>
          </w:p>
        </w:tc>
        <w:tc>
          <w:tcPr>
            <w:tcW w:w="1182" w:type="dxa"/>
            <w:tcBorders>
              <w:left w:val="single" w:sz="4" w:space="0" w:color="auto"/>
            </w:tcBorders>
          </w:tcPr>
          <w:p w14:paraId="6AC7EDFD" w14:textId="63BFEDF9" w:rsidR="008140A3" w:rsidRPr="005F5FA7" w:rsidRDefault="008140A3" w:rsidP="008140A3">
            <w:pPr>
              <w:pStyle w:val="DHHStabletext"/>
              <w:jc w:val="right"/>
            </w:pPr>
            <w:r w:rsidRPr="00B16CF8">
              <w:t xml:space="preserve"> </w:t>
            </w:r>
            <w:r>
              <w:t>0</w:t>
            </w:r>
            <w:r w:rsidRPr="00B16CF8">
              <w:t xml:space="preserve">   </w:t>
            </w:r>
          </w:p>
        </w:tc>
        <w:tc>
          <w:tcPr>
            <w:tcW w:w="1491" w:type="dxa"/>
            <w:tcBorders>
              <w:right w:val="single" w:sz="4" w:space="0" w:color="auto"/>
            </w:tcBorders>
          </w:tcPr>
          <w:p w14:paraId="1301F3AE" w14:textId="49AF98CF" w:rsidR="008140A3" w:rsidRPr="005F5FA7" w:rsidRDefault="008140A3" w:rsidP="008140A3">
            <w:pPr>
              <w:pStyle w:val="DHHStabletext"/>
              <w:jc w:val="right"/>
            </w:pPr>
            <w:r w:rsidRPr="00B16CF8">
              <w:t xml:space="preserve"> </w:t>
            </w:r>
            <w:r>
              <w:t>0</w:t>
            </w:r>
            <w:r w:rsidRPr="00B16CF8">
              <w:t xml:space="preserve">   </w:t>
            </w:r>
          </w:p>
        </w:tc>
        <w:tc>
          <w:tcPr>
            <w:tcW w:w="705" w:type="dxa"/>
            <w:tcBorders>
              <w:left w:val="single" w:sz="4" w:space="0" w:color="auto"/>
            </w:tcBorders>
          </w:tcPr>
          <w:p w14:paraId="4CEE1BEC" w14:textId="3C005C11" w:rsidR="008140A3" w:rsidRPr="005F5FA7" w:rsidRDefault="008140A3" w:rsidP="008140A3">
            <w:pPr>
              <w:pStyle w:val="DHHStabletext"/>
              <w:jc w:val="right"/>
            </w:pPr>
            <w:r w:rsidRPr="00B16CF8">
              <w:t xml:space="preserve"> 374 </w:t>
            </w:r>
          </w:p>
        </w:tc>
      </w:tr>
      <w:tr w:rsidR="008140A3" w:rsidRPr="00F651E4" w14:paraId="1E45A073" w14:textId="77777777" w:rsidTr="0076525C">
        <w:trPr>
          <w:trHeight w:val="397"/>
        </w:trPr>
        <w:tc>
          <w:tcPr>
            <w:tcW w:w="1524" w:type="dxa"/>
            <w:tcBorders>
              <w:bottom w:val="single" w:sz="4" w:space="0" w:color="auto"/>
              <w:right w:val="single" w:sz="4" w:space="0" w:color="auto"/>
            </w:tcBorders>
            <w:shd w:val="clear" w:color="auto" w:fill="auto"/>
            <w:vAlign w:val="center"/>
          </w:tcPr>
          <w:p w14:paraId="7B6AD349" w14:textId="77777777" w:rsidR="008140A3" w:rsidRPr="005F5FA7" w:rsidRDefault="008140A3" w:rsidP="008140A3">
            <w:pPr>
              <w:pStyle w:val="DHHStabletext"/>
            </w:pPr>
            <w:r w:rsidRPr="005F5FA7">
              <w:t>Wimmera South West</w:t>
            </w:r>
          </w:p>
        </w:tc>
        <w:tc>
          <w:tcPr>
            <w:tcW w:w="1183" w:type="dxa"/>
            <w:tcBorders>
              <w:left w:val="single" w:sz="4" w:space="0" w:color="auto"/>
              <w:bottom w:val="single" w:sz="4" w:space="0" w:color="auto"/>
            </w:tcBorders>
            <w:shd w:val="clear" w:color="auto" w:fill="auto"/>
          </w:tcPr>
          <w:p w14:paraId="4C388690" w14:textId="64879CC9" w:rsidR="008140A3" w:rsidRPr="005F5FA7" w:rsidRDefault="008140A3" w:rsidP="008140A3">
            <w:pPr>
              <w:pStyle w:val="DHHStabletext"/>
              <w:jc w:val="right"/>
            </w:pPr>
            <w:r w:rsidRPr="00B16CF8">
              <w:t xml:space="preserve"> </w:t>
            </w:r>
            <w:r>
              <w:t>0</w:t>
            </w:r>
            <w:r w:rsidRPr="00B16CF8">
              <w:t xml:space="preserve">   </w:t>
            </w:r>
          </w:p>
        </w:tc>
        <w:tc>
          <w:tcPr>
            <w:tcW w:w="1268" w:type="dxa"/>
            <w:tcBorders>
              <w:bottom w:val="single" w:sz="4" w:space="0" w:color="auto"/>
              <w:right w:val="single" w:sz="4" w:space="0" w:color="auto"/>
            </w:tcBorders>
            <w:shd w:val="clear" w:color="auto" w:fill="auto"/>
          </w:tcPr>
          <w:p w14:paraId="2F8F23A5" w14:textId="3A31F554" w:rsidR="008140A3" w:rsidRPr="005F5FA7" w:rsidRDefault="008140A3" w:rsidP="008140A3">
            <w:pPr>
              <w:pStyle w:val="DHHStabletext"/>
              <w:jc w:val="right"/>
            </w:pPr>
            <w:r w:rsidRPr="00B16CF8">
              <w:t xml:space="preserve"> 15 </w:t>
            </w:r>
          </w:p>
        </w:tc>
        <w:tc>
          <w:tcPr>
            <w:tcW w:w="1182" w:type="dxa"/>
            <w:tcBorders>
              <w:left w:val="single" w:sz="4" w:space="0" w:color="auto"/>
              <w:bottom w:val="single" w:sz="4" w:space="0" w:color="auto"/>
            </w:tcBorders>
            <w:shd w:val="clear" w:color="auto" w:fill="auto"/>
          </w:tcPr>
          <w:p w14:paraId="215748E9" w14:textId="299D6751" w:rsidR="008140A3" w:rsidRPr="005F5FA7" w:rsidRDefault="008140A3" w:rsidP="008140A3">
            <w:pPr>
              <w:pStyle w:val="DHHStabletext"/>
              <w:jc w:val="right"/>
            </w:pPr>
            <w:r w:rsidRPr="00B16CF8">
              <w:t xml:space="preserve"> 9 </w:t>
            </w:r>
          </w:p>
        </w:tc>
        <w:tc>
          <w:tcPr>
            <w:tcW w:w="1182" w:type="dxa"/>
            <w:tcBorders>
              <w:bottom w:val="single" w:sz="4" w:space="0" w:color="auto"/>
              <w:right w:val="single" w:sz="4" w:space="0" w:color="auto"/>
            </w:tcBorders>
            <w:shd w:val="clear" w:color="auto" w:fill="auto"/>
          </w:tcPr>
          <w:p w14:paraId="2C94CF90" w14:textId="4BD4D6DE" w:rsidR="008140A3" w:rsidRPr="005F5FA7" w:rsidRDefault="008140A3" w:rsidP="008140A3">
            <w:pPr>
              <w:pStyle w:val="DHHStabletext"/>
              <w:jc w:val="right"/>
            </w:pPr>
            <w:r w:rsidRPr="00B16CF8">
              <w:t xml:space="preserve"> </w:t>
            </w:r>
            <w:r>
              <w:t>0</w:t>
            </w:r>
            <w:r w:rsidRPr="00B16CF8">
              <w:t xml:space="preserve">   </w:t>
            </w:r>
          </w:p>
        </w:tc>
        <w:tc>
          <w:tcPr>
            <w:tcW w:w="1182" w:type="dxa"/>
            <w:tcBorders>
              <w:left w:val="single" w:sz="4" w:space="0" w:color="auto"/>
              <w:bottom w:val="single" w:sz="4" w:space="0" w:color="auto"/>
            </w:tcBorders>
            <w:shd w:val="clear" w:color="auto" w:fill="auto"/>
          </w:tcPr>
          <w:p w14:paraId="63EB94A3" w14:textId="2BBE9E71" w:rsidR="008140A3" w:rsidRPr="005F5FA7" w:rsidRDefault="008140A3" w:rsidP="008140A3">
            <w:pPr>
              <w:pStyle w:val="DHHStabletext"/>
              <w:jc w:val="right"/>
            </w:pPr>
            <w:r w:rsidRPr="00B16CF8">
              <w:t xml:space="preserve"> </w:t>
            </w:r>
            <w:r>
              <w:t>0</w:t>
            </w:r>
            <w:r w:rsidRPr="00B16CF8">
              <w:t xml:space="preserve">   </w:t>
            </w:r>
          </w:p>
        </w:tc>
        <w:tc>
          <w:tcPr>
            <w:tcW w:w="1191" w:type="dxa"/>
            <w:tcBorders>
              <w:bottom w:val="single" w:sz="4" w:space="0" w:color="auto"/>
              <w:right w:val="single" w:sz="4" w:space="0" w:color="auto"/>
            </w:tcBorders>
            <w:shd w:val="clear" w:color="auto" w:fill="auto"/>
          </w:tcPr>
          <w:p w14:paraId="5FB21C70" w14:textId="1EDE8F36" w:rsidR="008140A3" w:rsidRPr="005F5FA7" w:rsidRDefault="008140A3" w:rsidP="008140A3">
            <w:pPr>
              <w:pStyle w:val="DHHStabletext"/>
              <w:jc w:val="right"/>
            </w:pPr>
            <w:r w:rsidRPr="00B16CF8">
              <w:t xml:space="preserve"> 5 </w:t>
            </w:r>
          </w:p>
        </w:tc>
        <w:tc>
          <w:tcPr>
            <w:tcW w:w="1182" w:type="dxa"/>
            <w:tcBorders>
              <w:left w:val="single" w:sz="4" w:space="0" w:color="auto"/>
              <w:bottom w:val="single" w:sz="4" w:space="0" w:color="auto"/>
            </w:tcBorders>
          </w:tcPr>
          <w:p w14:paraId="4EF9CBC1" w14:textId="5B28BB8B" w:rsidR="008140A3" w:rsidRPr="005F5FA7" w:rsidRDefault="008140A3" w:rsidP="008140A3">
            <w:pPr>
              <w:pStyle w:val="DHHStabletext"/>
              <w:jc w:val="right"/>
            </w:pPr>
            <w:r w:rsidRPr="00B16CF8">
              <w:t xml:space="preserve"> 7 </w:t>
            </w:r>
          </w:p>
        </w:tc>
        <w:tc>
          <w:tcPr>
            <w:tcW w:w="1646" w:type="dxa"/>
            <w:tcBorders>
              <w:bottom w:val="single" w:sz="4" w:space="0" w:color="auto"/>
              <w:right w:val="single" w:sz="4" w:space="0" w:color="auto"/>
            </w:tcBorders>
          </w:tcPr>
          <w:p w14:paraId="600A8780" w14:textId="44AFB4CA" w:rsidR="008140A3" w:rsidRPr="005F5FA7" w:rsidRDefault="008140A3" w:rsidP="008140A3">
            <w:pPr>
              <w:pStyle w:val="DHHStabletext"/>
              <w:jc w:val="right"/>
            </w:pPr>
            <w:r w:rsidRPr="00B16CF8">
              <w:t xml:space="preserve"> 1 </w:t>
            </w:r>
          </w:p>
        </w:tc>
        <w:tc>
          <w:tcPr>
            <w:tcW w:w="1182" w:type="dxa"/>
            <w:tcBorders>
              <w:left w:val="single" w:sz="4" w:space="0" w:color="auto"/>
              <w:bottom w:val="single" w:sz="4" w:space="0" w:color="auto"/>
            </w:tcBorders>
          </w:tcPr>
          <w:p w14:paraId="0EFD11EB" w14:textId="5531BBCF" w:rsidR="008140A3" w:rsidRPr="005F5FA7" w:rsidRDefault="008140A3" w:rsidP="008140A3">
            <w:pPr>
              <w:pStyle w:val="DHHStabletext"/>
              <w:jc w:val="right"/>
            </w:pPr>
            <w:r w:rsidRPr="00B16CF8">
              <w:t xml:space="preserve"> </w:t>
            </w:r>
            <w:r>
              <w:t>0</w:t>
            </w:r>
            <w:r w:rsidRPr="00B16CF8">
              <w:t xml:space="preserve">   </w:t>
            </w:r>
          </w:p>
        </w:tc>
        <w:tc>
          <w:tcPr>
            <w:tcW w:w="1491" w:type="dxa"/>
            <w:tcBorders>
              <w:bottom w:val="single" w:sz="4" w:space="0" w:color="auto"/>
              <w:right w:val="single" w:sz="4" w:space="0" w:color="auto"/>
            </w:tcBorders>
          </w:tcPr>
          <w:p w14:paraId="1DA524BD" w14:textId="215AB775" w:rsidR="008140A3" w:rsidRPr="005F5FA7" w:rsidRDefault="008140A3" w:rsidP="008140A3">
            <w:pPr>
              <w:pStyle w:val="DHHStabletext"/>
              <w:jc w:val="right"/>
            </w:pPr>
            <w:r w:rsidRPr="00B16CF8">
              <w:t xml:space="preserve"> </w:t>
            </w:r>
            <w:r>
              <w:t>0</w:t>
            </w:r>
            <w:r w:rsidRPr="00B16CF8">
              <w:t xml:space="preserve">   </w:t>
            </w:r>
          </w:p>
        </w:tc>
        <w:tc>
          <w:tcPr>
            <w:tcW w:w="705" w:type="dxa"/>
            <w:tcBorders>
              <w:left w:val="single" w:sz="4" w:space="0" w:color="auto"/>
              <w:bottom w:val="single" w:sz="4" w:space="0" w:color="auto"/>
            </w:tcBorders>
          </w:tcPr>
          <w:p w14:paraId="637F1B42" w14:textId="1EB68DC0" w:rsidR="008140A3" w:rsidRPr="005F5FA7" w:rsidRDefault="008140A3" w:rsidP="008140A3">
            <w:pPr>
              <w:pStyle w:val="DHHStabletext"/>
              <w:jc w:val="right"/>
            </w:pPr>
            <w:r w:rsidRPr="00B16CF8">
              <w:t xml:space="preserve"> 37 </w:t>
            </w:r>
          </w:p>
        </w:tc>
      </w:tr>
      <w:tr w:rsidR="008140A3" w:rsidRPr="00F651E4" w14:paraId="116215C1" w14:textId="77777777" w:rsidTr="0076525C">
        <w:trPr>
          <w:trHeight w:val="397"/>
        </w:trPr>
        <w:tc>
          <w:tcPr>
            <w:tcW w:w="1524" w:type="dxa"/>
            <w:tcBorders>
              <w:top w:val="single" w:sz="4" w:space="0" w:color="auto"/>
              <w:right w:val="single" w:sz="4" w:space="0" w:color="auto"/>
            </w:tcBorders>
            <w:shd w:val="clear" w:color="auto" w:fill="auto"/>
            <w:vAlign w:val="center"/>
          </w:tcPr>
          <w:p w14:paraId="70291DB6" w14:textId="77777777" w:rsidR="008140A3" w:rsidRPr="008140A3" w:rsidRDefault="008140A3" w:rsidP="008140A3">
            <w:pPr>
              <w:pStyle w:val="DHHStabletext"/>
              <w:rPr>
                <w:b/>
                <w:bCs/>
              </w:rPr>
            </w:pPr>
            <w:r w:rsidRPr="008140A3">
              <w:rPr>
                <w:b/>
                <w:bCs/>
              </w:rPr>
              <w:t>West Total</w:t>
            </w:r>
          </w:p>
        </w:tc>
        <w:tc>
          <w:tcPr>
            <w:tcW w:w="1183" w:type="dxa"/>
            <w:tcBorders>
              <w:top w:val="single" w:sz="4" w:space="0" w:color="auto"/>
              <w:left w:val="single" w:sz="4" w:space="0" w:color="auto"/>
            </w:tcBorders>
            <w:shd w:val="clear" w:color="auto" w:fill="auto"/>
          </w:tcPr>
          <w:p w14:paraId="7465C953" w14:textId="4A7FBFAD" w:rsidR="008140A3" w:rsidRPr="008140A3" w:rsidRDefault="008140A3" w:rsidP="008140A3">
            <w:pPr>
              <w:pStyle w:val="DHHStabletext"/>
              <w:jc w:val="right"/>
              <w:rPr>
                <w:b/>
                <w:bCs/>
              </w:rPr>
            </w:pPr>
            <w:r w:rsidRPr="008140A3">
              <w:rPr>
                <w:b/>
                <w:bCs/>
              </w:rPr>
              <w:t xml:space="preserve"> 84 </w:t>
            </w:r>
          </w:p>
        </w:tc>
        <w:tc>
          <w:tcPr>
            <w:tcW w:w="1268" w:type="dxa"/>
            <w:tcBorders>
              <w:top w:val="single" w:sz="4" w:space="0" w:color="auto"/>
              <w:right w:val="single" w:sz="4" w:space="0" w:color="auto"/>
            </w:tcBorders>
            <w:shd w:val="clear" w:color="auto" w:fill="auto"/>
          </w:tcPr>
          <w:p w14:paraId="7FE958E1" w14:textId="21E91CA7" w:rsidR="008140A3" w:rsidRPr="008140A3" w:rsidRDefault="008140A3" w:rsidP="008140A3">
            <w:pPr>
              <w:pStyle w:val="DHHStabletext"/>
              <w:jc w:val="right"/>
              <w:rPr>
                <w:b/>
                <w:bCs/>
              </w:rPr>
            </w:pPr>
            <w:r w:rsidRPr="008140A3">
              <w:rPr>
                <w:b/>
                <w:bCs/>
              </w:rPr>
              <w:t xml:space="preserve"> 173 </w:t>
            </w:r>
          </w:p>
        </w:tc>
        <w:tc>
          <w:tcPr>
            <w:tcW w:w="1182" w:type="dxa"/>
            <w:tcBorders>
              <w:top w:val="single" w:sz="4" w:space="0" w:color="auto"/>
              <w:left w:val="single" w:sz="4" w:space="0" w:color="auto"/>
            </w:tcBorders>
            <w:shd w:val="clear" w:color="auto" w:fill="auto"/>
          </w:tcPr>
          <w:p w14:paraId="3603A6F3" w14:textId="06FCED1E" w:rsidR="008140A3" w:rsidRPr="008140A3" w:rsidRDefault="008140A3" w:rsidP="008140A3">
            <w:pPr>
              <w:pStyle w:val="DHHStabletext"/>
              <w:jc w:val="right"/>
              <w:rPr>
                <w:b/>
                <w:bCs/>
              </w:rPr>
            </w:pPr>
            <w:r w:rsidRPr="008140A3">
              <w:rPr>
                <w:b/>
                <w:bCs/>
              </w:rPr>
              <w:t xml:space="preserve"> 154 </w:t>
            </w:r>
          </w:p>
        </w:tc>
        <w:tc>
          <w:tcPr>
            <w:tcW w:w="1182" w:type="dxa"/>
            <w:tcBorders>
              <w:top w:val="single" w:sz="4" w:space="0" w:color="auto"/>
              <w:right w:val="single" w:sz="4" w:space="0" w:color="auto"/>
            </w:tcBorders>
            <w:shd w:val="clear" w:color="auto" w:fill="auto"/>
          </w:tcPr>
          <w:p w14:paraId="452891D1" w14:textId="30213F16" w:rsidR="008140A3" w:rsidRPr="008140A3" w:rsidRDefault="008140A3" w:rsidP="008140A3">
            <w:pPr>
              <w:pStyle w:val="DHHStabletext"/>
              <w:jc w:val="right"/>
              <w:rPr>
                <w:b/>
                <w:bCs/>
              </w:rPr>
            </w:pPr>
            <w:r w:rsidRPr="008140A3">
              <w:rPr>
                <w:b/>
                <w:bCs/>
              </w:rPr>
              <w:t xml:space="preserve"> 97 </w:t>
            </w:r>
          </w:p>
        </w:tc>
        <w:tc>
          <w:tcPr>
            <w:tcW w:w="1182" w:type="dxa"/>
            <w:tcBorders>
              <w:top w:val="single" w:sz="4" w:space="0" w:color="auto"/>
              <w:left w:val="single" w:sz="4" w:space="0" w:color="auto"/>
            </w:tcBorders>
            <w:shd w:val="clear" w:color="auto" w:fill="auto"/>
          </w:tcPr>
          <w:p w14:paraId="406EDB16" w14:textId="25A8FCD2" w:rsidR="008140A3" w:rsidRPr="008140A3" w:rsidRDefault="008140A3" w:rsidP="008140A3">
            <w:pPr>
              <w:pStyle w:val="DHHStabletext"/>
              <w:jc w:val="right"/>
              <w:rPr>
                <w:b/>
                <w:bCs/>
              </w:rPr>
            </w:pPr>
            <w:r w:rsidRPr="008140A3">
              <w:rPr>
                <w:b/>
                <w:bCs/>
              </w:rPr>
              <w:t xml:space="preserve"> </w:t>
            </w:r>
            <w:r>
              <w:rPr>
                <w:b/>
                <w:bCs/>
              </w:rPr>
              <w:t>0</w:t>
            </w:r>
            <w:r w:rsidRPr="008140A3">
              <w:rPr>
                <w:b/>
                <w:bCs/>
              </w:rPr>
              <w:t xml:space="preserve">   </w:t>
            </w:r>
          </w:p>
        </w:tc>
        <w:tc>
          <w:tcPr>
            <w:tcW w:w="1191" w:type="dxa"/>
            <w:tcBorders>
              <w:top w:val="single" w:sz="4" w:space="0" w:color="auto"/>
              <w:right w:val="single" w:sz="4" w:space="0" w:color="auto"/>
            </w:tcBorders>
            <w:shd w:val="clear" w:color="auto" w:fill="auto"/>
          </w:tcPr>
          <w:p w14:paraId="77D7C4DD" w14:textId="2C22C52E" w:rsidR="008140A3" w:rsidRPr="008140A3" w:rsidRDefault="008140A3" w:rsidP="008140A3">
            <w:pPr>
              <w:pStyle w:val="DHHStabletext"/>
              <w:jc w:val="right"/>
              <w:rPr>
                <w:b/>
                <w:bCs/>
              </w:rPr>
            </w:pPr>
            <w:r w:rsidRPr="008140A3">
              <w:rPr>
                <w:b/>
                <w:bCs/>
              </w:rPr>
              <w:t xml:space="preserve"> 127 </w:t>
            </w:r>
          </w:p>
        </w:tc>
        <w:tc>
          <w:tcPr>
            <w:tcW w:w="1182" w:type="dxa"/>
            <w:tcBorders>
              <w:top w:val="single" w:sz="4" w:space="0" w:color="auto"/>
              <w:left w:val="single" w:sz="4" w:space="0" w:color="auto"/>
            </w:tcBorders>
          </w:tcPr>
          <w:p w14:paraId="2BA84560" w14:textId="4CF35339" w:rsidR="008140A3" w:rsidRPr="008140A3" w:rsidRDefault="008140A3" w:rsidP="008140A3">
            <w:pPr>
              <w:pStyle w:val="DHHStabletext"/>
              <w:jc w:val="right"/>
              <w:rPr>
                <w:b/>
                <w:bCs/>
              </w:rPr>
            </w:pPr>
            <w:r w:rsidRPr="008140A3">
              <w:rPr>
                <w:b/>
                <w:bCs/>
              </w:rPr>
              <w:t xml:space="preserve"> 38 </w:t>
            </w:r>
          </w:p>
        </w:tc>
        <w:tc>
          <w:tcPr>
            <w:tcW w:w="1646" w:type="dxa"/>
            <w:tcBorders>
              <w:top w:val="single" w:sz="4" w:space="0" w:color="auto"/>
              <w:right w:val="single" w:sz="4" w:space="0" w:color="auto"/>
            </w:tcBorders>
          </w:tcPr>
          <w:p w14:paraId="717A4DB6" w14:textId="2DCC7F8F" w:rsidR="008140A3" w:rsidRPr="008140A3" w:rsidRDefault="008140A3" w:rsidP="008140A3">
            <w:pPr>
              <w:pStyle w:val="DHHStabletext"/>
              <w:jc w:val="right"/>
              <w:rPr>
                <w:b/>
                <w:bCs/>
              </w:rPr>
            </w:pPr>
            <w:r w:rsidRPr="008140A3">
              <w:rPr>
                <w:b/>
                <w:bCs/>
              </w:rPr>
              <w:t xml:space="preserve"> 11 </w:t>
            </w:r>
          </w:p>
        </w:tc>
        <w:tc>
          <w:tcPr>
            <w:tcW w:w="1182" w:type="dxa"/>
            <w:tcBorders>
              <w:top w:val="single" w:sz="4" w:space="0" w:color="auto"/>
              <w:left w:val="single" w:sz="4" w:space="0" w:color="auto"/>
            </w:tcBorders>
          </w:tcPr>
          <w:p w14:paraId="7C043726" w14:textId="6428BFA5" w:rsidR="008140A3" w:rsidRPr="008140A3" w:rsidRDefault="008140A3" w:rsidP="008140A3">
            <w:pPr>
              <w:pStyle w:val="DHHStabletext"/>
              <w:jc w:val="right"/>
              <w:rPr>
                <w:b/>
                <w:bCs/>
              </w:rPr>
            </w:pPr>
            <w:r w:rsidRPr="008140A3">
              <w:rPr>
                <w:b/>
                <w:bCs/>
              </w:rPr>
              <w:t xml:space="preserve"> </w:t>
            </w:r>
            <w:r>
              <w:rPr>
                <w:b/>
                <w:bCs/>
              </w:rPr>
              <w:t>0</w:t>
            </w:r>
            <w:r w:rsidRPr="008140A3">
              <w:rPr>
                <w:b/>
                <w:bCs/>
              </w:rPr>
              <w:t xml:space="preserve">   </w:t>
            </w:r>
          </w:p>
        </w:tc>
        <w:tc>
          <w:tcPr>
            <w:tcW w:w="1491" w:type="dxa"/>
            <w:tcBorders>
              <w:top w:val="single" w:sz="4" w:space="0" w:color="auto"/>
              <w:right w:val="single" w:sz="4" w:space="0" w:color="auto"/>
            </w:tcBorders>
          </w:tcPr>
          <w:p w14:paraId="48C4ACB5" w14:textId="471417C6" w:rsidR="008140A3" w:rsidRPr="008140A3" w:rsidRDefault="008140A3" w:rsidP="008140A3">
            <w:pPr>
              <w:pStyle w:val="DHHStabletext"/>
              <w:jc w:val="right"/>
              <w:rPr>
                <w:b/>
                <w:bCs/>
              </w:rPr>
            </w:pPr>
            <w:r w:rsidRPr="008140A3">
              <w:rPr>
                <w:b/>
                <w:bCs/>
              </w:rPr>
              <w:t xml:space="preserve"> </w:t>
            </w:r>
            <w:r>
              <w:rPr>
                <w:b/>
                <w:bCs/>
              </w:rPr>
              <w:t>0</w:t>
            </w:r>
            <w:r w:rsidRPr="008140A3">
              <w:rPr>
                <w:b/>
                <w:bCs/>
              </w:rPr>
              <w:t xml:space="preserve">   </w:t>
            </w:r>
          </w:p>
        </w:tc>
        <w:tc>
          <w:tcPr>
            <w:tcW w:w="705" w:type="dxa"/>
            <w:tcBorders>
              <w:top w:val="single" w:sz="4" w:space="0" w:color="auto"/>
              <w:left w:val="single" w:sz="4" w:space="0" w:color="auto"/>
            </w:tcBorders>
          </w:tcPr>
          <w:p w14:paraId="3C2277FE" w14:textId="0CE334E5" w:rsidR="008140A3" w:rsidRPr="008140A3" w:rsidRDefault="008140A3" w:rsidP="008140A3">
            <w:pPr>
              <w:pStyle w:val="DHHStabletext"/>
              <w:jc w:val="right"/>
              <w:rPr>
                <w:b/>
                <w:bCs/>
              </w:rPr>
            </w:pPr>
            <w:r w:rsidRPr="008140A3">
              <w:rPr>
                <w:b/>
                <w:bCs/>
              </w:rPr>
              <w:t xml:space="preserve"> 684 </w:t>
            </w:r>
          </w:p>
        </w:tc>
      </w:tr>
    </w:tbl>
    <w:p w14:paraId="7AE955B7" w14:textId="04314860" w:rsidR="00604EC3" w:rsidRDefault="00604EC3" w:rsidP="00604EC3">
      <w:pPr>
        <w:pStyle w:val="DHHStablecaption"/>
      </w:pPr>
      <w:bookmarkStart w:id="94" w:name="_Toc432766183"/>
      <w:r w:rsidRPr="001A7262">
        <w:t>Table</w:t>
      </w:r>
      <w:r w:rsidR="008819D5">
        <w:t xml:space="preserve"> </w:t>
      </w:r>
      <w:r w:rsidR="00161C8F">
        <w:t>42</w:t>
      </w:r>
      <w:r w:rsidRPr="001A7262">
        <w:t>: Total Director owned (including leases and other Director managed units) and community owned acquisitions by type of acquisition and division</w:t>
      </w:r>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345"/>
        <w:gridCol w:w="851"/>
      </w:tblGrid>
      <w:tr w:rsidR="00604EC3" w:rsidRPr="00CF77F3" w14:paraId="1D12CE40" w14:textId="77777777" w:rsidTr="00604EC3">
        <w:trPr>
          <w:trHeight w:val="170"/>
          <w:tblHeader/>
        </w:trPr>
        <w:tc>
          <w:tcPr>
            <w:tcW w:w="1524" w:type="dxa"/>
            <w:vMerge w:val="restart"/>
            <w:tcBorders>
              <w:right w:val="single" w:sz="4" w:space="0" w:color="auto"/>
            </w:tcBorders>
            <w:shd w:val="clear" w:color="auto" w:fill="auto"/>
            <w:vAlign w:val="bottom"/>
          </w:tcPr>
          <w:p w14:paraId="648A4E0E" w14:textId="77777777" w:rsidR="00604EC3" w:rsidRPr="00CF77F3" w:rsidRDefault="00604EC3" w:rsidP="0099559B">
            <w:pPr>
              <w:pStyle w:val="Tablecolhead"/>
            </w:pPr>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28E1639A" w14:textId="77777777" w:rsidR="00604EC3" w:rsidRPr="00CF77F3" w:rsidRDefault="00604EC3" w:rsidP="00894492">
            <w:pPr>
              <w:pStyle w:val="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69B6CFBA" w14:textId="77777777" w:rsidR="00604EC3" w:rsidRPr="00CF77F3" w:rsidRDefault="00604EC3" w:rsidP="00894492">
            <w:pPr>
              <w:pStyle w:val="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254C0909" w14:textId="77777777" w:rsidR="00604EC3" w:rsidRPr="00CF77F3" w:rsidRDefault="00604EC3" w:rsidP="00894492">
            <w:pPr>
              <w:pStyle w:val="Tablecolhead"/>
              <w:jc w:val="center"/>
            </w:pPr>
            <w:r w:rsidRPr="00CF77F3">
              <w:t>Stock O</w:t>
            </w:r>
            <w:r>
              <w:t>nline</w:t>
            </w:r>
          </w:p>
        </w:tc>
        <w:tc>
          <w:tcPr>
            <w:tcW w:w="2828" w:type="dxa"/>
            <w:gridSpan w:val="2"/>
            <w:tcBorders>
              <w:left w:val="single" w:sz="4" w:space="0" w:color="auto"/>
              <w:bottom w:val="single" w:sz="4" w:space="0" w:color="auto"/>
              <w:right w:val="single" w:sz="4" w:space="0" w:color="auto"/>
            </w:tcBorders>
            <w:vAlign w:val="bottom"/>
          </w:tcPr>
          <w:p w14:paraId="71035869" w14:textId="77777777" w:rsidR="00604EC3" w:rsidRPr="00CF77F3" w:rsidRDefault="00604EC3" w:rsidP="00894492">
            <w:pPr>
              <w:pStyle w:val="Tablecolhead"/>
              <w:jc w:val="center"/>
            </w:pPr>
            <w:r w:rsidRPr="00CF77F3">
              <w:t>Spot Purchase</w:t>
            </w:r>
          </w:p>
        </w:tc>
        <w:tc>
          <w:tcPr>
            <w:tcW w:w="2527" w:type="dxa"/>
            <w:gridSpan w:val="2"/>
            <w:tcBorders>
              <w:left w:val="single" w:sz="4" w:space="0" w:color="auto"/>
              <w:bottom w:val="single" w:sz="4" w:space="0" w:color="auto"/>
              <w:right w:val="single" w:sz="4" w:space="0" w:color="auto"/>
            </w:tcBorders>
            <w:vAlign w:val="bottom"/>
          </w:tcPr>
          <w:p w14:paraId="2863B28D" w14:textId="77777777" w:rsidR="00604EC3" w:rsidRPr="00CF77F3" w:rsidRDefault="00604EC3" w:rsidP="00894492">
            <w:pPr>
              <w:pStyle w:val="Tablecolhead"/>
              <w:jc w:val="center"/>
            </w:pPr>
            <w:r w:rsidRPr="00CF77F3">
              <w:t>Transferred</w:t>
            </w:r>
          </w:p>
        </w:tc>
        <w:tc>
          <w:tcPr>
            <w:tcW w:w="851" w:type="dxa"/>
            <w:vMerge w:val="restart"/>
            <w:tcBorders>
              <w:left w:val="single" w:sz="4" w:space="0" w:color="auto"/>
              <w:bottom w:val="single" w:sz="4" w:space="0" w:color="auto"/>
            </w:tcBorders>
            <w:vAlign w:val="bottom"/>
          </w:tcPr>
          <w:p w14:paraId="13C58F30" w14:textId="77777777" w:rsidR="00604EC3" w:rsidRPr="00CF77F3" w:rsidRDefault="00604EC3" w:rsidP="0099559B">
            <w:pPr>
              <w:pStyle w:val="Tablecolhead"/>
            </w:pPr>
            <w:r w:rsidRPr="008140A3">
              <w:rPr>
                <w:sz w:val="20"/>
                <w:szCs w:val="18"/>
              </w:rPr>
              <w:t>Total</w:t>
            </w:r>
          </w:p>
        </w:tc>
      </w:tr>
      <w:tr w:rsidR="00604EC3" w:rsidRPr="00CF77F3" w14:paraId="492AC939" w14:textId="77777777" w:rsidTr="00604EC3">
        <w:trPr>
          <w:trHeight w:val="170"/>
          <w:tblHeader/>
        </w:trPr>
        <w:tc>
          <w:tcPr>
            <w:tcW w:w="1524" w:type="dxa"/>
            <w:vMerge/>
            <w:tcBorders>
              <w:bottom w:val="single" w:sz="4" w:space="0" w:color="auto"/>
              <w:right w:val="single" w:sz="4" w:space="0" w:color="auto"/>
            </w:tcBorders>
            <w:shd w:val="clear" w:color="auto" w:fill="auto"/>
          </w:tcPr>
          <w:p w14:paraId="757F2E5C" w14:textId="77777777" w:rsidR="00604EC3" w:rsidRPr="00CF77F3" w:rsidRDefault="00604EC3" w:rsidP="0099559B">
            <w:pPr>
              <w:pStyle w:val="Tablecolhead"/>
            </w:pPr>
          </w:p>
        </w:tc>
        <w:tc>
          <w:tcPr>
            <w:tcW w:w="1183" w:type="dxa"/>
            <w:tcBorders>
              <w:top w:val="single" w:sz="4" w:space="0" w:color="auto"/>
              <w:left w:val="single" w:sz="4" w:space="0" w:color="auto"/>
              <w:bottom w:val="single" w:sz="4" w:space="0" w:color="auto"/>
            </w:tcBorders>
            <w:shd w:val="clear" w:color="auto" w:fill="auto"/>
            <w:vAlign w:val="bottom"/>
          </w:tcPr>
          <w:p w14:paraId="2B2279B5" w14:textId="77777777" w:rsidR="00604EC3" w:rsidRPr="008140A3" w:rsidRDefault="00604EC3" w:rsidP="00894492">
            <w:pPr>
              <w:pStyle w:val="Tablecolhead"/>
              <w:jc w:val="center"/>
              <w:rPr>
                <w:sz w:val="16"/>
                <w:szCs w:val="14"/>
              </w:rPr>
            </w:pPr>
            <w:r w:rsidRPr="008140A3">
              <w:rPr>
                <w:sz w:val="16"/>
                <w:szCs w:val="14"/>
              </w:rPr>
              <w:t>Community</w:t>
            </w:r>
          </w:p>
          <w:p w14:paraId="64A3D903" w14:textId="77777777" w:rsidR="00604EC3" w:rsidRPr="008140A3" w:rsidRDefault="00604EC3" w:rsidP="00894492">
            <w:pPr>
              <w:pStyle w:val="Tablecolhead"/>
              <w:jc w:val="center"/>
              <w:rPr>
                <w:sz w:val="16"/>
                <w:szCs w:val="14"/>
              </w:rPr>
            </w:pPr>
            <w:r w:rsidRPr="008140A3">
              <w:rPr>
                <w:sz w:val="16"/>
                <w:szCs w:val="14"/>
              </w:rPr>
              <w:t>Owned</w:t>
            </w:r>
          </w:p>
        </w:tc>
        <w:tc>
          <w:tcPr>
            <w:tcW w:w="1268" w:type="dxa"/>
            <w:tcBorders>
              <w:top w:val="single" w:sz="4" w:space="0" w:color="auto"/>
              <w:bottom w:val="single" w:sz="4" w:space="0" w:color="auto"/>
              <w:right w:val="single" w:sz="4" w:space="0" w:color="auto"/>
            </w:tcBorders>
            <w:shd w:val="clear" w:color="auto" w:fill="auto"/>
            <w:vAlign w:val="bottom"/>
          </w:tcPr>
          <w:p w14:paraId="7CC93422" w14:textId="5D05ECA2" w:rsidR="00604EC3" w:rsidRPr="008140A3" w:rsidRDefault="00604EC3" w:rsidP="00894492">
            <w:pPr>
              <w:pStyle w:val="Tablecolhead"/>
              <w:jc w:val="center"/>
              <w:rPr>
                <w:sz w:val="16"/>
                <w:szCs w:val="14"/>
              </w:rPr>
            </w:pPr>
            <w:r w:rsidRPr="008140A3">
              <w:rPr>
                <w:sz w:val="16"/>
                <w:szCs w:val="14"/>
              </w:rPr>
              <w:t>Director</w:t>
            </w:r>
          </w:p>
          <w:p w14:paraId="4DE1F9B5" w14:textId="77777777" w:rsidR="00604EC3" w:rsidRPr="008140A3" w:rsidRDefault="00604EC3" w:rsidP="00894492">
            <w:pPr>
              <w:pStyle w:val="Tablecolhead"/>
              <w:jc w:val="center"/>
              <w:rPr>
                <w:sz w:val="16"/>
                <w:szCs w:val="14"/>
              </w:rPr>
            </w:pPr>
            <w:r w:rsidRPr="008140A3">
              <w:rPr>
                <w:sz w:val="16"/>
                <w:szCs w:val="14"/>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71356A3F" w14:textId="77777777" w:rsidR="00604EC3" w:rsidRPr="008140A3" w:rsidRDefault="00604EC3" w:rsidP="00894492">
            <w:pPr>
              <w:pStyle w:val="Tablecolhead"/>
              <w:jc w:val="center"/>
              <w:rPr>
                <w:sz w:val="16"/>
                <w:szCs w:val="14"/>
              </w:rPr>
            </w:pPr>
            <w:r w:rsidRPr="008140A3">
              <w:rPr>
                <w:sz w:val="16"/>
                <w:szCs w:val="14"/>
              </w:rPr>
              <w:t>Community</w:t>
            </w:r>
          </w:p>
          <w:p w14:paraId="2939D665" w14:textId="77777777" w:rsidR="00604EC3" w:rsidRPr="008140A3" w:rsidRDefault="00604EC3" w:rsidP="00894492">
            <w:pPr>
              <w:pStyle w:val="Tablecolhead"/>
              <w:jc w:val="center"/>
              <w:rPr>
                <w:sz w:val="16"/>
                <w:szCs w:val="14"/>
              </w:rPr>
            </w:pPr>
            <w:r w:rsidRPr="008140A3">
              <w:rPr>
                <w:sz w:val="16"/>
                <w:szCs w:val="14"/>
              </w:rPr>
              <w:t>Owned</w:t>
            </w:r>
          </w:p>
        </w:tc>
        <w:tc>
          <w:tcPr>
            <w:tcW w:w="1182" w:type="dxa"/>
            <w:tcBorders>
              <w:top w:val="single" w:sz="4" w:space="0" w:color="auto"/>
              <w:bottom w:val="single" w:sz="4" w:space="0" w:color="auto"/>
              <w:right w:val="single" w:sz="4" w:space="0" w:color="auto"/>
            </w:tcBorders>
            <w:shd w:val="clear" w:color="auto" w:fill="auto"/>
            <w:vAlign w:val="bottom"/>
          </w:tcPr>
          <w:p w14:paraId="2AE29C90" w14:textId="4753EED3" w:rsidR="00604EC3" w:rsidRPr="008140A3" w:rsidRDefault="00604EC3" w:rsidP="00894492">
            <w:pPr>
              <w:pStyle w:val="Tablecolhead"/>
              <w:jc w:val="center"/>
              <w:rPr>
                <w:sz w:val="16"/>
                <w:szCs w:val="14"/>
              </w:rPr>
            </w:pPr>
            <w:r w:rsidRPr="008140A3">
              <w:rPr>
                <w:sz w:val="16"/>
                <w:szCs w:val="14"/>
              </w:rPr>
              <w:t>Director</w:t>
            </w:r>
          </w:p>
          <w:p w14:paraId="529CF8CF" w14:textId="77777777" w:rsidR="00604EC3" w:rsidRPr="008140A3" w:rsidRDefault="00604EC3" w:rsidP="00894492">
            <w:pPr>
              <w:pStyle w:val="Tablecolhead"/>
              <w:jc w:val="center"/>
              <w:rPr>
                <w:sz w:val="16"/>
                <w:szCs w:val="14"/>
              </w:rPr>
            </w:pPr>
            <w:r w:rsidRPr="008140A3">
              <w:rPr>
                <w:sz w:val="16"/>
                <w:szCs w:val="14"/>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6B01F563" w14:textId="77777777" w:rsidR="00604EC3" w:rsidRPr="008140A3" w:rsidRDefault="00604EC3" w:rsidP="00894492">
            <w:pPr>
              <w:pStyle w:val="Tablecolhead"/>
              <w:jc w:val="center"/>
              <w:rPr>
                <w:sz w:val="16"/>
                <w:szCs w:val="14"/>
              </w:rPr>
            </w:pPr>
            <w:r w:rsidRPr="008140A3">
              <w:rPr>
                <w:sz w:val="16"/>
                <w:szCs w:val="14"/>
              </w:rPr>
              <w:t>Community</w:t>
            </w:r>
          </w:p>
          <w:p w14:paraId="452FCF26" w14:textId="77777777" w:rsidR="00604EC3" w:rsidRPr="008140A3" w:rsidRDefault="00604EC3" w:rsidP="00894492">
            <w:pPr>
              <w:pStyle w:val="Tablecolhead"/>
              <w:jc w:val="center"/>
              <w:rPr>
                <w:sz w:val="16"/>
                <w:szCs w:val="14"/>
              </w:rPr>
            </w:pPr>
            <w:r w:rsidRPr="008140A3">
              <w:rPr>
                <w:sz w:val="16"/>
                <w:szCs w:val="14"/>
              </w:rPr>
              <w:t>Owned</w:t>
            </w:r>
          </w:p>
        </w:tc>
        <w:tc>
          <w:tcPr>
            <w:tcW w:w="1191" w:type="dxa"/>
            <w:tcBorders>
              <w:top w:val="single" w:sz="4" w:space="0" w:color="auto"/>
              <w:bottom w:val="single" w:sz="4" w:space="0" w:color="auto"/>
              <w:right w:val="single" w:sz="4" w:space="0" w:color="auto"/>
            </w:tcBorders>
            <w:shd w:val="clear" w:color="auto" w:fill="auto"/>
            <w:vAlign w:val="bottom"/>
          </w:tcPr>
          <w:p w14:paraId="562ACC21" w14:textId="79FDE4AC" w:rsidR="00604EC3" w:rsidRPr="008140A3" w:rsidRDefault="00604EC3" w:rsidP="00894492">
            <w:pPr>
              <w:pStyle w:val="Tablecolhead"/>
              <w:jc w:val="center"/>
              <w:rPr>
                <w:sz w:val="16"/>
                <w:szCs w:val="14"/>
              </w:rPr>
            </w:pPr>
            <w:r w:rsidRPr="008140A3">
              <w:rPr>
                <w:sz w:val="16"/>
                <w:szCs w:val="14"/>
              </w:rPr>
              <w:t>Director</w:t>
            </w:r>
          </w:p>
          <w:p w14:paraId="42E5FA56" w14:textId="77777777" w:rsidR="00604EC3" w:rsidRPr="008140A3" w:rsidRDefault="00604EC3" w:rsidP="00894492">
            <w:pPr>
              <w:pStyle w:val="Tablecolhead"/>
              <w:jc w:val="center"/>
              <w:rPr>
                <w:sz w:val="16"/>
                <w:szCs w:val="14"/>
              </w:rPr>
            </w:pPr>
            <w:r w:rsidRPr="008140A3">
              <w:rPr>
                <w:sz w:val="16"/>
                <w:szCs w:val="14"/>
              </w:rPr>
              <w:t>of Housing</w:t>
            </w:r>
          </w:p>
        </w:tc>
        <w:tc>
          <w:tcPr>
            <w:tcW w:w="1182" w:type="dxa"/>
            <w:tcBorders>
              <w:top w:val="single" w:sz="4" w:space="0" w:color="auto"/>
              <w:left w:val="single" w:sz="4" w:space="0" w:color="auto"/>
              <w:bottom w:val="single" w:sz="4" w:space="0" w:color="auto"/>
            </w:tcBorders>
            <w:vAlign w:val="bottom"/>
          </w:tcPr>
          <w:p w14:paraId="0BC181BF" w14:textId="77777777" w:rsidR="00604EC3" w:rsidRPr="008140A3" w:rsidRDefault="00604EC3" w:rsidP="00894492">
            <w:pPr>
              <w:pStyle w:val="Tablecolhead"/>
              <w:jc w:val="center"/>
              <w:rPr>
                <w:sz w:val="16"/>
                <w:szCs w:val="14"/>
              </w:rPr>
            </w:pPr>
            <w:r w:rsidRPr="008140A3">
              <w:rPr>
                <w:sz w:val="16"/>
                <w:szCs w:val="14"/>
              </w:rPr>
              <w:t>Community Owned</w:t>
            </w:r>
          </w:p>
        </w:tc>
        <w:tc>
          <w:tcPr>
            <w:tcW w:w="1646" w:type="dxa"/>
            <w:tcBorders>
              <w:top w:val="single" w:sz="4" w:space="0" w:color="auto"/>
              <w:bottom w:val="single" w:sz="4" w:space="0" w:color="auto"/>
              <w:right w:val="single" w:sz="4" w:space="0" w:color="auto"/>
            </w:tcBorders>
            <w:vAlign w:val="bottom"/>
          </w:tcPr>
          <w:p w14:paraId="199B4153" w14:textId="1C3A9A64" w:rsidR="00604EC3" w:rsidRPr="008140A3" w:rsidRDefault="00604EC3" w:rsidP="00894492">
            <w:pPr>
              <w:pStyle w:val="Tablecolhead"/>
              <w:jc w:val="center"/>
              <w:rPr>
                <w:sz w:val="16"/>
                <w:szCs w:val="14"/>
              </w:rPr>
            </w:pPr>
            <w:r w:rsidRPr="008140A3">
              <w:rPr>
                <w:sz w:val="16"/>
                <w:szCs w:val="14"/>
              </w:rPr>
              <w:t>Director</w:t>
            </w:r>
          </w:p>
          <w:p w14:paraId="7425C4D2" w14:textId="77777777" w:rsidR="00604EC3" w:rsidRPr="008140A3" w:rsidRDefault="00604EC3" w:rsidP="00894492">
            <w:pPr>
              <w:pStyle w:val="Tablecolhead"/>
              <w:jc w:val="center"/>
              <w:rPr>
                <w:sz w:val="16"/>
                <w:szCs w:val="14"/>
              </w:rPr>
            </w:pPr>
            <w:r w:rsidRPr="008140A3">
              <w:rPr>
                <w:sz w:val="16"/>
                <w:szCs w:val="14"/>
              </w:rPr>
              <w:t>of Housing</w:t>
            </w:r>
          </w:p>
        </w:tc>
        <w:tc>
          <w:tcPr>
            <w:tcW w:w="1182" w:type="dxa"/>
            <w:tcBorders>
              <w:top w:val="single" w:sz="4" w:space="0" w:color="auto"/>
              <w:left w:val="single" w:sz="4" w:space="0" w:color="auto"/>
              <w:bottom w:val="single" w:sz="4" w:space="0" w:color="auto"/>
            </w:tcBorders>
            <w:vAlign w:val="bottom"/>
          </w:tcPr>
          <w:p w14:paraId="67FCAAEA" w14:textId="77777777" w:rsidR="00604EC3" w:rsidRPr="008140A3" w:rsidRDefault="00604EC3" w:rsidP="00894492">
            <w:pPr>
              <w:pStyle w:val="Tablecolhead"/>
              <w:jc w:val="center"/>
              <w:rPr>
                <w:sz w:val="16"/>
                <w:szCs w:val="14"/>
              </w:rPr>
            </w:pPr>
            <w:r w:rsidRPr="008140A3">
              <w:rPr>
                <w:sz w:val="16"/>
                <w:szCs w:val="14"/>
              </w:rPr>
              <w:t>Community Owned</w:t>
            </w:r>
          </w:p>
        </w:tc>
        <w:tc>
          <w:tcPr>
            <w:tcW w:w="1345" w:type="dxa"/>
            <w:tcBorders>
              <w:top w:val="single" w:sz="4" w:space="0" w:color="auto"/>
              <w:bottom w:val="single" w:sz="4" w:space="0" w:color="auto"/>
              <w:right w:val="single" w:sz="4" w:space="0" w:color="auto"/>
            </w:tcBorders>
            <w:vAlign w:val="bottom"/>
          </w:tcPr>
          <w:p w14:paraId="6335D24F" w14:textId="0F41A434" w:rsidR="00604EC3" w:rsidRPr="008140A3" w:rsidRDefault="00604EC3" w:rsidP="00894492">
            <w:pPr>
              <w:pStyle w:val="Tablecolhead"/>
              <w:jc w:val="center"/>
              <w:rPr>
                <w:sz w:val="16"/>
                <w:szCs w:val="14"/>
              </w:rPr>
            </w:pPr>
            <w:r w:rsidRPr="008140A3">
              <w:rPr>
                <w:sz w:val="16"/>
                <w:szCs w:val="14"/>
              </w:rPr>
              <w:t>Director</w:t>
            </w:r>
          </w:p>
          <w:p w14:paraId="22D211D8" w14:textId="77777777" w:rsidR="00604EC3" w:rsidRPr="008140A3" w:rsidRDefault="00604EC3" w:rsidP="00894492">
            <w:pPr>
              <w:pStyle w:val="Tablecolhead"/>
              <w:jc w:val="center"/>
              <w:rPr>
                <w:sz w:val="16"/>
                <w:szCs w:val="14"/>
              </w:rPr>
            </w:pPr>
            <w:r w:rsidRPr="008140A3">
              <w:rPr>
                <w:sz w:val="16"/>
                <w:szCs w:val="14"/>
              </w:rPr>
              <w:t>of Housing</w:t>
            </w:r>
          </w:p>
        </w:tc>
        <w:tc>
          <w:tcPr>
            <w:tcW w:w="851" w:type="dxa"/>
            <w:vMerge/>
            <w:tcBorders>
              <w:left w:val="single" w:sz="4" w:space="0" w:color="auto"/>
              <w:bottom w:val="single" w:sz="4" w:space="0" w:color="auto"/>
            </w:tcBorders>
            <w:vAlign w:val="bottom"/>
          </w:tcPr>
          <w:p w14:paraId="70034995" w14:textId="77777777" w:rsidR="00604EC3" w:rsidRPr="00CF77F3" w:rsidRDefault="00604EC3" w:rsidP="0099559B">
            <w:pPr>
              <w:pStyle w:val="Tablecolhead"/>
            </w:pPr>
          </w:p>
        </w:tc>
      </w:tr>
      <w:tr w:rsidR="008140A3" w:rsidRPr="00F651E4" w14:paraId="73DC8432" w14:textId="77777777" w:rsidTr="0076525C">
        <w:trPr>
          <w:trHeight w:val="397"/>
        </w:trPr>
        <w:tc>
          <w:tcPr>
            <w:tcW w:w="1524" w:type="dxa"/>
            <w:tcBorders>
              <w:top w:val="single" w:sz="4" w:space="0" w:color="auto"/>
              <w:right w:val="single" w:sz="4" w:space="0" w:color="auto"/>
            </w:tcBorders>
            <w:shd w:val="clear" w:color="auto" w:fill="auto"/>
            <w:vAlign w:val="center"/>
          </w:tcPr>
          <w:p w14:paraId="09765F5C" w14:textId="77777777" w:rsidR="008140A3" w:rsidRPr="001B0788" w:rsidRDefault="008140A3" w:rsidP="008140A3">
            <w:pPr>
              <w:pStyle w:val="DHHStabletext"/>
            </w:pPr>
            <w:r w:rsidRPr="001B0788">
              <w:t>East</w:t>
            </w:r>
          </w:p>
        </w:tc>
        <w:tc>
          <w:tcPr>
            <w:tcW w:w="1183" w:type="dxa"/>
            <w:tcBorders>
              <w:top w:val="single" w:sz="4" w:space="0" w:color="auto"/>
              <w:left w:val="single" w:sz="4" w:space="0" w:color="auto"/>
            </w:tcBorders>
            <w:shd w:val="clear" w:color="auto" w:fill="auto"/>
          </w:tcPr>
          <w:p w14:paraId="1D35031F" w14:textId="5C930F80" w:rsidR="008140A3" w:rsidRPr="001B0788" w:rsidRDefault="008140A3" w:rsidP="008140A3">
            <w:pPr>
              <w:pStyle w:val="DHHStabletext"/>
              <w:jc w:val="right"/>
            </w:pPr>
            <w:r w:rsidRPr="00D30368">
              <w:t xml:space="preserve"> 37 </w:t>
            </w:r>
          </w:p>
        </w:tc>
        <w:tc>
          <w:tcPr>
            <w:tcW w:w="1268" w:type="dxa"/>
            <w:tcBorders>
              <w:top w:val="single" w:sz="4" w:space="0" w:color="auto"/>
              <w:right w:val="single" w:sz="4" w:space="0" w:color="auto"/>
            </w:tcBorders>
            <w:shd w:val="clear" w:color="auto" w:fill="auto"/>
          </w:tcPr>
          <w:p w14:paraId="15C586AB" w14:textId="10C67CD7" w:rsidR="008140A3" w:rsidRPr="001B0788" w:rsidRDefault="008140A3" w:rsidP="008140A3">
            <w:pPr>
              <w:pStyle w:val="DHHStabletext"/>
              <w:jc w:val="right"/>
            </w:pPr>
            <w:r w:rsidRPr="00D30368">
              <w:t xml:space="preserve"> 46 </w:t>
            </w:r>
          </w:p>
        </w:tc>
        <w:tc>
          <w:tcPr>
            <w:tcW w:w="1182" w:type="dxa"/>
            <w:tcBorders>
              <w:top w:val="single" w:sz="4" w:space="0" w:color="auto"/>
              <w:left w:val="single" w:sz="4" w:space="0" w:color="auto"/>
            </w:tcBorders>
            <w:shd w:val="clear" w:color="auto" w:fill="auto"/>
          </w:tcPr>
          <w:p w14:paraId="55CC0FC2" w14:textId="29B007B1" w:rsidR="008140A3" w:rsidRPr="001B0788" w:rsidRDefault="008140A3" w:rsidP="008140A3">
            <w:pPr>
              <w:pStyle w:val="DHHStabletext"/>
              <w:jc w:val="right"/>
            </w:pPr>
            <w:r w:rsidRPr="00D30368">
              <w:t xml:space="preserve"> 67 </w:t>
            </w:r>
          </w:p>
        </w:tc>
        <w:tc>
          <w:tcPr>
            <w:tcW w:w="1182" w:type="dxa"/>
            <w:tcBorders>
              <w:top w:val="single" w:sz="4" w:space="0" w:color="auto"/>
              <w:right w:val="single" w:sz="4" w:space="0" w:color="auto"/>
            </w:tcBorders>
            <w:shd w:val="clear" w:color="auto" w:fill="auto"/>
          </w:tcPr>
          <w:p w14:paraId="108563D1" w14:textId="6123E4FE" w:rsidR="008140A3" w:rsidRPr="001B0788" w:rsidRDefault="008140A3" w:rsidP="008140A3">
            <w:pPr>
              <w:pStyle w:val="DHHStabletext"/>
              <w:jc w:val="right"/>
            </w:pPr>
            <w:r w:rsidRPr="00D30368">
              <w:t xml:space="preserve"> 6 </w:t>
            </w:r>
          </w:p>
        </w:tc>
        <w:tc>
          <w:tcPr>
            <w:tcW w:w="1182" w:type="dxa"/>
            <w:tcBorders>
              <w:top w:val="single" w:sz="4" w:space="0" w:color="auto"/>
              <w:left w:val="single" w:sz="4" w:space="0" w:color="auto"/>
            </w:tcBorders>
            <w:shd w:val="clear" w:color="auto" w:fill="auto"/>
          </w:tcPr>
          <w:p w14:paraId="6852F056" w14:textId="177A6777" w:rsidR="008140A3" w:rsidRPr="001B0788" w:rsidRDefault="008140A3" w:rsidP="008140A3">
            <w:pPr>
              <w:pStyle w:val="DHHStabletext"/>
              <w:jc w:val="right"/>
            </w:pPr>
            <w:r w:rsidRPr="00D30368">
              <w:t xml:space="preserve"> </w:t>
            </w:r>
            <w:r>
              <w:t>0</w:t>
            </w:r>
            <w:r w:rsidRPr="00D30368">
              <w:t xml:space="preserve">   </w:t>
            </w:r>
          </w:p>
        </w:tc>
        <w:tc>
          <w:tcPr>
            <w:tcW w:w="1191" w:type="dxa"/>
            <w:tcBorders>
              <w:top w:val="single" w:sz="4" w:space="0" w:color="auto"/>
              <w:right w:val="single" w:sz="4" w:space="0" w:color="auto"/>
            </w:tcBorders>
            <w:shd w:val="clear" w:color="auto" w:fill="auto"/>
          </w:tcPr>
          <w:p w14:paraId="50DB01E9" w14:textId="70EFD51A" w:rsidR="008140A3" w:rsidRPr="001B0788" w:rsidRDefault="008140A3" w:rsidP="008140A3">
            <w:pPr>
              <w:pStyle w:val="DHHStabletext"/>
              <w:jc w:val="right"/>
            </w:pPr>
            <w:r w:rsidRPr="00D30368">
              <w:t xml:space="preserve"> 35 </w:t>
            </w:r>
          </w:p>
        </w:tc>
        <w:tc>
          <w:tcPr>
            <w:tcW w:w="1182" w:type="dxa"/>
            <w:tcBorders>
              <w:top w:val="single" w:sz="4" w:space="0" w:color="auto"/>
              <w:left w:val="single" w:sz="4" w:space="0" w:color="auto"/>
            </w:tcBorders>
          </w:tcPr>
          <w:p w14:paraId="7CE52C58" w14:textId="3BCF42AD" w:rsidR="008140A3" w:rsidRPr="001B0788" w:rsidRDefault="008140A3" w:rsidP="008140A3">
            <w:pPr>
              <w:pStyle w:val="DHHStabletext"/>
              <w:jc w:val="right"/>
            </w:pPr>
            <w:r w:rsidRPr="00D30368">
              <w:t xml:space="preserve"> 81 </w:t>
            </w:r>
          </w:p>
        </w:tc>
        <w:tc>
          <w:tcPr>
            <w:tcW w:w="1646" w:type="dxa"/>
            <w:tcBorders>
              <w:top w:val="single" w:sz="4" w:space="0" w:color="auto"/>
              <w:right w:val="single" w:sz="4" w:space="0" w:color="auto"/>
            </w:tcBorders>
          </w:tcPr>
          <w:p w14:paraId="7EE330F7" w14:textId="193DC6FC" w:rsidR="008140A3" w:rsidRPr="001B0788" w:rsidRDefault="008140A3" w:rsidP="008140A3">
            <w:pPr>
              <w:pStyle w:val="DHHStabletext"/>
              <w:jc w:val="right"/>
            </w:pPr>
            <w:r w:rsidRPr="00D30368">
              <w:t xml:space="preserve"> 3 </w:t>
            </w:r>
          </w:p>
        </w:tc>
        <w:tc>
          <w:tcPr>
            <w:tcW w:w="1182" w:type="dxa"/>
            <w:tcBorders>
              <w:top w:val="single" w:sz="4" w:space="0" w:color="auto"/>
              <w:left w:val="single" w:sz="4" w:space="0" w:color="auto"/>
            </w:tcBorders>
          </w:tcPr>
          <w:p w14:paraId="6CDA5D74" w14:textId="22E8C030" w:rsidR="008140A3" w:rsidRPr="001B0788" w:rsidRDefault="008140A3" w:rsidP="008140A3">
            <w:pPr>
              <w:pStyle w:val="DHHStabletext"/>
              <w:jc w:val="right"/>
            </w:pPr>
            <w:r w:rsidRPr="00D30368">
              <w:t xml:space="preserve"> </w:t>
            </w:r>
            <w:r>
              <w:t>0</w:t>
            </w:r>
            <w:r w:rsidRPr="00D30368">
              <w:t xml:space="preserve">   </w:t>
            </w:r>
          </w:p>
        </w:tc>
        <w:tc>
          <w:tcPr>
            <w:tcW w:w="1345" w:type="dxa"/>
            <w:tcBorders>
              <w:top w:val="single" w:sz="4" w:space="0" w:color="auto"/>
              <w:right w:val="single" w:sz="4" w:space="0" w:color="auto"/>
            </w:tcBorders>
          </w:tcPr>
          <w:p w14:paraId="1040105F" w14:textId="20FD85E1" w:rsidR="008140A3" w:rsidRPr="001B0788" w:rsidRDefault="008140A3" w:rsidP="008140A3">
            <w:pPr>
              <w:pStyle w:val="DHHStabletext"/>
              <w:jc w:val="right"/>
            </w:pPr>
            <w:r w:rsidRPr="00D30368">
              <w:t xml:space="preserve"> 1 </w:t>
            </w:r>
          </w:p>
        </w:tc>
        <w:tc>
          <w:tcPr>
            <w:tcW w:w="851" w:type="dxa"/>
            <w:tcBorders>
              <w:top w:val="single" w:sz="4" w:space="0" w:color="auto"/>
              <w:left w:val="single" w:sz="4" w:space="0" w:color="auto"/>
            </w:tcBorders>
          </w:tcPr>
          <w:p w14:paraId="04C0CF47" w14:textId="3905D025" w:rsidR="008140A3" w:rsidRPr="001B0788" w:rsidRDefault="008140A3" w:rsidP="008140A3">
            <w:pPr>
              <w:pStyle w:val="DHHStabletext"/>
              <w:jc w:val="right"/>
            </w:pPr>
            <w:r w:rsidRPr="00D30368">
              <w:t xml:space="preserve"> 276 </w:t>
            </w:r>
          </w:p>
        </w:tc>
      </w:tr>
      <w:tr w:rsidR="008140A3" w:rsidRPr="00F651E4" w14:paraId="14CC0895" w14:textId="77777777" w:rsidTr="0076525C">
        <w:trPr>
          <w:trHeight w:val="397"/>
        </w:trPr>
        <w:tc>
          <w:tcPr>
            <w:tcW w:w="1524" w:type="dxa"/>
            <w:tcBorders>
              <w:right w:val="single" w:sz="4" w:space="0" w:color="auto"/>
            </w:tcBorders>
            <w:shd w:val="clear" w:color="auto" w:fill="auto"/>
            <w:vAlign w:val="center"/>
          </w:tcPr>
          <w:p w14:paraId="6DC87536" w14:textId="77777777" w:rsidR="008140A3" w:rsidRPr="001B0788" w:rsidRDefault="008140A3" w:rsidP="008140A3">
            <w:pPr>
              <w:pStyle w:val="DHHStabletext"/>
            </w:pPr>
            <w:r w:rsidRPr="001B0788">
              <w:t>North</w:t>
            </w:r>
          </w:p>
        </w:tc>
        <w:tc>
          <w:tcPr>
            <w:tcW w:w="1183" w:type="dxa"/>
            <w:tcBorders>
              <w:left w:val="single" w:sz="4" w:space="0" w:color="auto"/>
            </w:tcBorders>
            <w:shd w:val="clear" w:color="auto" w:fill="auto"/>
          </w:tcPr>
          <w:p w14:paraId="3E458CFB" w14:textId="2F0EF941" w:rsidR="008140A3" w:rsidRPr="001B0788" w:rsidRDefault="008140A3" w:rsidP="008140A3">
            <w:pPr>
              <w:pStyle w:val="DHHStabletext"/>
              <w:jc w:val="right"/>
            </w:pPr>
            <w:r w:rsidRPr="00D30368">
              <w:t xml:space="preserve"> 92 </w:t>
            </w:r>
          </w:p>
        </w:tc>
        <w:tc>
          <w:tcPr>
            <w:tcW w:w="1268" w:type="dxa"/>
            <w:tcBorders>
              <w:right w:val="single" w:sz="4" w:space="0" w:color="auto"/>
            </w:tcBorders>
            <w:shd w:val="clear" w:color="auto" w:fill="auto"/>
          </w:tcPr>
          <w:p w14:paraId="0D3E5679" w14:textId="6C7CF5F9" w:rsidR="008140A3" w:rsidRPr="001B0788" w:rsidRDefault="008140A3" w:rsidP="008140A3">
            <w:pPr>
              <w:pStyle w:val="DHHStabletext"/>
              <w:jc w:val="right"/>
            </w:pPr>
            <w:r w:rsidRPr="00D30368">
              <w:t xml:space="preserve"> 109 </w:t>
            </w:r>
          </w:p>
        </w:tc>
        <w:tc>
          <w:tcPr>
            <w:tcW w:w="1182" w:type="dxa"/>
            <w:tcBorders>
              <w:left w:val="single" w:sz="4" w:space="0" w:color="auto"/>
            </w:tcBorders>
            <w:shd w:val="clear" w:color="auto" w:fill="auto"/>
          </w:tcPr>
          <w:p w14:paraId="2B8818E7" w14:textId="10F5369D" w:rsidR="008140A3" w:rsidRPr="001B0788" w:rsidRDefault="008140A3" w:rsidP="008140A3">
            <w:pPr>
              <w:pStyle w:val="DHHStabletext"/>
              <w:jc w:val="right"/>
            </w:pPr>
            <w:r w:rsidRPr="00D30368">
              <w:t xml:space="preserve"> 175 </w:t>
            </w:r>
          </w:p>
        </w:tc>
        <w:tc>
          <w:tcPr>
            <w:tcW w:w="1182" w:type="dxa"/>
            <w:tcBorders>
              <w:right w:val="single" w:sz="4" w:space="0" w:color="auto"/>
            </w:tcBorders>
            <w:shd w:val="clear" w:color="auto" w:fill="auto"/>
          </w:tcPr>
          <w:p w14:paraId="1F30318F" w14:textId="2A3CE0E8" w:rsidR="008140A3" w:rsidRPr="001B0788" w:rsidRDefault="008140A3" w:rsidP="008140A3">
            <w:pPr>
              <w:pStyle w:val="DHHStabletext"/>
              <w:jc w:val="right"/>
            </w:pPr>
            <w:r w:rsidRPr="00D30368">
              <w:t xml:space="preserve"> 58 </w:t>
            </w:r>
          </w:p>
        </w:tc>
        <w:tc>
          <w:tcPr>
            <w:tcW w:w="1182" w:type="dxa"/>
            <w:tcBorders>
              <w:left w:val="single" w:sz="4" w:space="0" w:color="auto"/>
            </w:tcBorders>
            <w:shd w:val="clear" w:color="auto" w:fill="auto"/>
          </w:tcPr>
          <w:p w14:paraId="16E9F40C" w14:textId="7C8CDCC6" w:rsidR="008140A3" w:rsidRPr="001B0788" w:rsidRDefault="008140A3" w:rsidP="008140A3">
            <w:pPr>
              <w:pStyle w:val="DHHStabletext"/>
              <w:jc w:val="right"/>
            </w:pPr>
            <w:r w:rsidRPr="00D30368">
              <w:t xml:space="preserve"> 11 </w:t>
            </w:r>
          </w:p>
        </w:tc>
        <w:tc>
          <w:tcPr>
            <w:tcW w:w="1191" w:type="dxa"/>
            <w:tcBorders>
              <w:right w:val="single" w:sz="4" w:space="0" w:color="auto"/>
            </w:tcBorders>
            <w:shd w:val="clear" w:color="auto" w:fill="auto"/>
          </w:tcPr>
          <w:p w14:paraId="28443392" w14:textId="42FE967C" w:rsidR="008140A3" w:rsidRPr="001B0788" w:rsidRDefault="008140A3" w:rsidP="008140A3">
            <w:pPr>
              <w:pStyle w:val="DHHStabletext"/>
              <w:jc w:val="right"/>
            </w:pPr>
            <w:r w:rsidRPr="00D30368">
              <w:t xml:space="preserve"> 128 </w:t>
            </w:r>
          </w:p>
        </w:tc>
        <w:tc>
          <w:tcPr>
            <w:tcW w:w="1182" w:type="dxa"/>
            <w:tcBorders>
              <w:left w:val="single" w:sz="4" w:space="0" w:color="auto"/>
            </w:tcBorders>
          </w:tcPr>
          <w:p w14:paraId="5B7B3F41" w14:textId="3BDFE4F2" w:rsidR="008140A3" w:rsidRPr="001B0788" w:rsidRDefault="008140A3" w:rsidP="008140A3">
            <w:pPr>
              <w:pStyle w:val="DHHStabletext"/>
              <w:jc w:val="right"/>
            </w:pPr>
            <w:r w:rsidRPr="00D30368">
              <w:t xml:space="preserve"> 22 </w:t>
            </w:r>
          </w:p>
        </w:tc>
        <w:tc>
          <w:tcPr>
            <w:tcW w:w="1646" w:type="dxa"/>
            <w:tcBorders>
              <w:right w:val="single" w:sz="4" w:space="0" w:color="auto"/>
            </w:tcBorders>
          </w:tcPr>
          <w:p w14:paraId="22368AF0" w14:textId="175EDFD9" w:rsidR="008140A3" w:rsidRPr="001B0788" w:rsidRDefault="008140A3" w:rsidP="008140A3">
            <w:pPr>
              <w:pStyle w:val="DHHStabletext"/>
              <w:jc w:val="right"/>
            </w:pPr>
            <w:r w:rsidRPr="00D30368">
              <w:t xml:space="preserve"> 6 </w:t>
            </w:r>
          </w:p>
        </w:tc>
        <w:tc>
          <w:tcPr>
            <w:tcW w:w="1182" w:type="dxa"/>
            <w:tcBorders>
              <w:left w:val="single" w:sz="4" w:space="0" w:color="auto"/>
            </w:tcBorders>
          </w:tcPr>
          <w:p w14:paraId="217CE95D" w14:textId="2DBE49B2" w:rsidR="008140A3" w:rsidRPr="001B0788" w:rsidRDefault="008140A3" w:rsidP="008140A3">
            <w:pPr>
              <w:pStyle w:val="DHHStabletext"/>
              <w:jc w:val="right"/>
            </w:pPr>
            <w:r w:rsidRPr="00D30368">
              <w:t xml:space="preserve"> 1 </w:t>
            </w:r>
          </w:p>
        </w:tc>
        <w:tc>
          <w:tcPr>
            <w:tcW w:w="1345" w:type="dxa"/>
            <w:tcBorders>
              <w:right w:val="single" w:sz="4" w:space="0" w:color="auto"/>
            </w:tcBorders>
          </w:tcPr>
          <w:p w14:paraId="501155E6" w14:textId="781DFE8A" w:rsidR="008140A3" w:rsidRPr="001B0788" w:rsidRDefault="008140A3" w:rsidP="008140A3">
            <w:pPr>
              <w:pStyle w:val="DHHStabletext"/>
              <w:jc w:val="right"/>
            </w:pPr>
            <w:r w:rsidRPr="00D30368">
              <w:t xml:space="preserve"> 1 </w:t>
            </w:r>
          </w:p>
        </w:tc>
        <w:tc>
          <w:tcPr>
            <w:tcW w:w="851" w:type="dxa"/>
            <w:tcBorders>
              <w:left w:val="single" w:sz="4" w:space="0" w:color="auto"/>
            </w:tcBorders>
          </w:tcPr>
          <w:p w14:paraId="44192C79" w14:textId="31BADBE9" w:rsidR="008140A3" w:rsidRPr="001B0788" w:rsidRDefault="008140A3" w:rsidP="008140A3">
            <w:pPr>
              <w:pStyle w:val="DHHStabletext"/>
              <w:jc w:val="right"/>
            </w:pPr>
            <w:r w:rsidRPr="00D30368">
              <w:t xml:space="preserve"> 603 </w:t>
            </w:r>
          </w:p>
        </w:tc>
      </w:tr>
      <w:tr w:rsidR="008140A3" w:rsidRPr="00F651E4" w14:paraId="48449B12" w14:textId="77777777" w:rsidTr="0076525C">
        <w:trPr>
          <w:trHeight w:val="397"/>
        </w:trPr>
        <w:tc>
          <w:tcPr>
            <w:tcW w:w="1524" w:type="dxa"/>
            <w:tcBorders>
              <w:right w:val="single" w:sz="4" w:space="0" w:color="auto"/>
            </w:tcBorders>
            <w:shd w:val="clear" w:color="auto" w:fill="auto"/>
            <w:vAlign w:val="center"/>
          </w:tcPr>
          <w:p w14:paraId="727201CF" w14:textId="77777777" w:rsidR="008140A3" w:rsidRPr="001B0788" w:rsidRDefault="008140A3" w:rsidP="008140A3">
            <w:pPr>
              <w:pStyle w:val="DHHStabletext"/>
            </w:pPr>
            <w:r w:rsidRPr="001B0788">
              <w:t>South</w:t>
            </w:r>
          </w:p>
        </w:tc>
        <w:tc>
          <w:tcPr>
            <w:tcW w:w="1183" w:type="dxa"/>
            <w:tcBorders>
              <w:left w:val="single" w:sz="4" w:space="0" w:color="auto"/>
            </w:tcBorders>
            <w:shd w:val="clear" w:color="auto" w:fill="auto"/>
          </w:tcPr>
          <w:p w14:paraId="1ABC5F8F" w14:textId="68934326" w:rsidR="008140A3" w:rsidRPr="001B0788" w:rsidRDefault="008140A3" w:rsidP="008140A3">
            <w:pPr>
              <w:pStyle w:val="DHHStabletext"/>
              <w:jc w:val="right"/>
            </w:pPr>
            <w:r w:rsidRPr="00D30368">
              <w:t xml:space="preserve"> 34 </w:t>
            </w:r>
          </w:p>
        </w:tc>
        <w:tc>
          <w:tcPr>
            <w:tcW w:w="1268" w:type="dxa"/>
            <w:tcBorders>
              <w:right w:val="single" w:sz="4" w:space="0" w:color="auto"/>
            </w:tcBorders>
            <w:shd w:val="clear" w:color="auto" w:fill="auto"/>
          </w:tcPr>
          <w:p w14:paraId="47AAA014" w14:textId="7483E9E9" w:rsidR="008140A3" w:rsidRPr="001B0788" w:rsidRDefault="008140A3" w:rsidP="008140A3">
            <w:pPr>
              <w:pStyle w:val="DHHStabletext"/>
              <w:jc w:val="right"/>
            </w:pPr>
            <w:r w:rsidRPr="00D30368">
              <w:t xml:space="preserve"> 64 </w:t>
            </w:r>
          </w:p>
        </w:tc>
        <w:tc>
          <w:tcPr>
            <w:tcW w:w="1182" w:type="dxa"/>
            <w:tcBorders>
              <w:left w:val="single" w:sz="4" w:space="0" w:color="auto"/>
            </w:tcBorders>
            <w:shd w:val="clear" w:color="auto" w:fill="auto"/>
          </w:tcPr>
          <w:p w14:paraId="77CC02C4" w14:textId="03B17913" w:rsidR="008140A3" w:rsidRPr="001B0788" w:rsidRDefault="008140A3" w:rsidP="008140A3">
            <w:pPr>
              <w:pStyle w:val="DHHStabletext"/>
              <w:jc w:val="right"/>
            </w:pPr>
            <w:r w:rsidRPr="00D30368">
              <w:t xml:space="preserve"> 113 </w:t>
            </w:r>
          </w:p>
        </w:tc>
        <w:tc>
          <w:tcPr>
            <w:tcW w:w="1182" w:type="dxa"/>
            <w:tcBorders>
              <w:right w:val="single" w:sz="4" w:space="0" w:color="auto"/>
            </w:tcBorders>
            <w:shd w:val="clear" w:color="auto" w:fill="auto"/>
          </w:tcPr>
          <w:p w14:paraId="689321CC" w14:textId="4A7E70E5" w:rsidR="008140A3" w:rsidRPr="001B0788" w:rsidRDefault="008140A3" w:rsidP="008140A3">
            <w:pPr>
              <w:pStyle w:val="DHHStabletext"/>
              <w:jc w:val="right"/>
            </w:pPr>
            <w:r w:rsidRPr="00D30368">
              <w:t xml:space="preserve"> 15 </w:t>
            </w:r>
          </w:p>
        </w:tc>
        <w:tc>
          <w:tcPr>
            <w:tcW w:w="1182" w:type="dxa"/>
            <w:tcBorders>
              <w:left w:val="single" w:sz="4" w:space="0" w:color="auto"/>
            </w:tcBorders>
            <w:shd w:val="clear" w:color="auto" w:fill="auto"/>
          </w:tcPr>
          <w:p w14:paraId="6F846E0A" w14:textId="6FBDD45C" w:rsidR="008140A3" w:rsidRPr="001B0788" w:rsidRDefault="008140A3" w:rsidP="008140A3">
            <w:pPr>
              <w:pStyle w:val="DHHStabletext"/>
              <w:jc w:val="right"/>
            </w:pPr>
            <w:r w:rsidRPr="00D30368">
              <w:t xml:space="preserve"> 8 </w:t>
            </w:r>
          </w:p>
        </w:tc>
        <w:tc>
          <w:tcPr>
            <w:tcW w:w="1191" w:type="dxa"/>
            <w:tcBorders>
              <w:right w:val="single" w:sz="4" w:space="0" w:color="auto"/>
            </w:tcBorders>
            <w:shd w:val="clear" w:color="auto" w:fill="auto"/>
          </w:tcPr>
          <w:p w14:paraId="467E7B28" w14:textId="6088BF16" w:rsidR="008140A3" w:rsidRPr="001B0788" w:rsidRDefault="008140A3" w:rsidP="008140A3">
            <w:pPr>
              <w:pStyle w:val="DHHStabletext"/>
              <w:jc w:val="right"/>
            </w:pPr>
            <w:r w:rsidRPr="00D30368">
              <w:t xml:space="preserve"> 45 </w:t>
            </w:r>
          </w:p>
        </w:tc>
        <w:tc>
          <w:tcPr>
            <w:tcW w:w="1182" w:type="dxa"/>
            <w:tcBorders>
              <w:left w:val="single" w:sz="4" w:space="0" w:color="auto"/>
            </w:tcBorders>
          </w:tcPr>
          <w:p w14:paraId="7D477B61" w14:textId="79179DF5" w:rsidR="008140A3" w:rsidRPr="001B0788" w:rsidRDefault="008140A3" w:rsidP="008140A3">
            <w:pPr>
              <w:pStyle w:val="DHHStabletext"/>
              <w:jc w:val="right"/>
            </w:pPr>
            <w:r w:rsidRPr="00D30368">
              <w:t xml:space="preserve"> 44 </w:t>
            </w:r>
          </w:p>
        </w:tc>
        <w:tc>
          <w:tcPr>
            <w:tcW w:w="1646" w:type="dxa"/>
            <w:tcBorders>
              <w:right w:val="single" w:sz="4" w:space="0" w:color="auto"/>
            </w:tcBorders>
          </w:tcPr>
          <w:p w14:paraId="3A552DE0" w14:textId="1A13C095" w:rsidR="008140A3" w:rsidRPr="001B0788" w:rsidRDefault="008140A3" w:rsidP="008140A3">
            <w:pPr>
              <w:pStyle w:val="DHHStabletext"/>
              <w:jc w:val="right"/>
            </w:pPr>
            <w:r w:rsidRPr="00D30368">
              <w:t xml:space="preserve"> 2 </w:t>
            </w:r>
          </w:p>
        </w:tc>
        <w:tc>
          <w:tcPr>
            <w:tcW w:w="1182" w:type="dxa"/>
            <w:tcBorders>
              <w:left w:val="single" w:sz="4" w:space="0" w:color="auto"/>
            </w:tcBorders>
          </w:tcPr>
          <w:p w14:paraId="70CDCB1B" w14:textId="663E99F8" w:rsidR="008140A3" w:rsidRPr="001B0788" w:rsidRDefault="008140A3" w:rsidP="008140A3">
            <w:pPr>
              <w:pStyle w:val="DHHStabletext"/>
              <w:jc w:val="right"/>
            </w:pPr>
            <w:r w:rsidRPr="00D30368">
              <w:t xml:space="preserve"> </w:t>
            </w:r>
            <w:r>
              <w:t>0</w:t>
            </w:r>
            <w:r w:rsidRPr="00D30368">
              <w:t xml:space="preserve">   </w:t>
            </w:r>
          </w:p>
        </w:tc>
        <w:tc>
          <w:tcPr>
            <w:tcW w:w="1345" w:type="dxa"/>
            <w:tcBorders>
              <w:right w:val="single" w:sz="4" w:space="0" w:color="auto"/>
            </w:tcBorders>
          </w:tcPr>
          <w:p w14:paraId="21F5B7C2" w14:textId="7C28A8F0" w:rsidR="008140A3" w:rsidRPr="001B0788" w:rsidRDefault="008140A3" w:rsidP="008140A3">
            <w:pPr>
              <w:pStyle w:val="DHHStabletext"/>
              <w:jc w:val="right"/>
            </w:pPr>
            <w:r w:rsidRPr="00D30368">
              <w:t xml:space="preserve"> 1 </w:t>
            </w:r>
          </w:p>
        </w:tc>
        <w:tc>
          <w:tcPr>
            <w:tcW w:w="851" w:type="dxa"/>
            <w:tcBorders>
              <w:left w:val="single" w:sz="4" w:space="0" w:color="auto"/>
            </w:tcBorders>
          </w:tcPr>
          <w:p w14:paraId="6A974525" w14:textId="3EE5F5A7" w:rsidR="008140A3" w:rsidRPr="001B0788" w:rsidRDefault="008140A3" w:rsidP="008140A3">
            <w:pPr>
              <w:pStyle w:val="DHHStabletext"/>
              <w:jc w:val="right"/>
            </w:pPr>
            <w:r w:rsidRPr="00D30368">
              <w:t xml:space="preserve"> 326 </w:t>
            </w:r>
          </w:p>
        </w:tc>
      </w:tr>
      <w:tr w:rsidR="008140A3" w:rsidRPr="00F651E4" w14:paraId="12ACFBA2" w14:textId="77777777" w:rsidTr="0076525C">
        <w:trPr>
          <w:trHeight w:val="397"/>
        </w:trPr>
        <w:tc>
          <w:tcPr>
            <w:tcW w:w="1524" w:type="dxa"/>
            <w:tcBorders>
              <w:bottom w:val="single" w:sz="4" w:space="0" w:color="auto"/>
              <w:right w:val="single" w:sz="4" w:space="0" w:color="auto"/>
            </w:tcBorders>
            <w:shd w:val="clear" w:color="auto" w:fill="auto"/>
            <w:vAlign w:val="center"/>
          </w:tcPr>
          <w:p w14:paraId="0AFDDA55" w14:textId="77777777" w:rsidR="008140A3" w:rsidRPr="001B0788" w:rsidRDefault="008140A3" w:rsidP="008140A3">
            <w:pPr>
              <w:pStyle w:val="DHHStabletext"/>
            </w:pPr>
            <w:r w:rsidRPr="001B0788">
              <w:t>West</w:t>
            </w:r>
          </w:p>
        </w:tc>
        <w:tc>
          <w:tcPr>
            <w:tcW w:w="1183" w:type="dxa"/>
            <w:tcBorders>
              <w:left w:val="single" w:sz="4" w:space="0" w:color="auto"/>
              <w:bottom w:val="single" w:sz="4" w:space="0" w:color="auto"/>
            </w:tcBorders>
            <w:shd w:val="clear" w:color="auto" w:fill="auto"/>
          </w:tcPr>
          <w:p w14:paraId="47ADABB8" w14:textId="170DD8D1" w:rsidR="008140A3" w:rsidRPr="001B0788" w:rsidRDefault="008140A3" w:rsidP="008140A3">
            <w:pPr>
              <w:pStyle w:val="DHHStabletext"/>
              <w:jc w:val="right"/>
            </w:pPr>
            <w:r w:rsidRPr="00D30368">
              <w:t xml:space="preserve"> 84 </w:t>
            </w:r>
          </w:p>
        </w:tc>
        <w:tc>
          <w:tcPr>
            <w:tcW w:w="1268" w:type="dxa"/>
            <w:tcBorders>
              <w:bottom w:val="single" w:sz="4" w:space="0" w:color="auto"/>
              <w:right w:val="single" w:sz="4" w:space="0" w:color="auto"/>
            </w:tcBorders>
            <w:shd w:val="clear" w:color="auto" w:fill="auto"/>
          </w:tcPr>
          <w:p w14:paraId="6CA19E90" w14:textId="094398E7" w:rsidR="008140A3" w:rsidRPr="001B0788" w:rsidRDefault="008140A3" w:rsidP="008140A3">
            <w:pPr>
              <w:pStyle w:val="DHHStabletext"/>
              <w:jc w:val="right"/>
            </w:pPr>
            <w:r w:rsidRPr="00D30368">
              <w:t xml:space="preserve"> 173 </w:t>
            </w:r>
          </w:p>
        </w:tc>
        <w:tc>
          <w:tcPr>
            <w:tcW w:w="1182" w:type="dxa"/>
            <w:tcBorders>
              <w:left w:val="single" w:sz="4" w:space="0" w:color="auto"/>
              <w:bottom w:val="single" w:sz="4" w:space="0" w:color="auto"/>
            </w:tcBorders>
            <w:shd w:val="clear" w:color="auto" w:fill="auto"/>
          </w:tcPr>
          <w:p w14:paraId="0F4CE9A9" w14:textId="014D9AA2" w:rsidR="008140A3" w:rsidRPr="001B0788" w:rsidRDefault="008140A3" w:rsidP="008140A3">
            <w:pPr>
              <w:pStyle w:val="DHHStabletext"/>
              <w:jc w:val="right"/>
            </w:pPr>
            <w:r w:rsidRPr="00D30368">
              <w:t xml:space="preserve"> 154 </w:t>
            </w:r>
          </w:p>
        </w:tc>
        <w:tc>
          <w:tcPr>
            <w:tcW w:w="1182" w:type="dxa"/>
            <w:tcBorders>
              <w:bottom w:val="single" w:sz="4" w:space="0" w:color="auto"/>
              <w:right w:val="single" w:sz="4" w:space="0" w:color="auto"/>
            </w:tcBorders>
            <w:shd w:val="clear" w:color="auto" w:fill="auto"/>
          </w:tcPr>
          <w:p w14:paraId="14ACA8E0" w14:textId="1931DB9F" w:rsidR="008140A3" w:rsidRPr="001B0788" w:rsidRDefault="008140A3" w:rsidP="008140A3">
            <w:pPr>
              <w:pStyle w:val="DHHStabletext"/>
              <w:jc w:val="right"/>
            </w:pPr>
            <w:r w:rsidRPr="00D30368">
              <w:t xml:space="preserve"> 97 </w:t>
            </w:r>
          </w:p>
        </w:tc>
        <w:tc>
          <w:tcPr>
            <w:tcW w:w="1182" w:type="dxa"/>
            <w:tcBorders>
              <w:left w:val="single" w:sz="4" w:space="0" w:color="auto"/>
              <w:bottom w:val="single" w:sz="4" w:space="0" w:color="auto"/>
            </w:tcBorders>
            <w:shd w:val="clear" w:color="auto" w:fill="auto"/>
          </w:tcPr>
          <w:p w14:paraId="3ED760DB" w14:textId="0EB7D130" w:rsidR="008140A3" w:rsidRPr="001B0788" w:rsidRDefault="008140A3" w:rsidP="008140A3">
            <w:pPr>
              <w:pStyle w:val="DHHStabletext"/>
              <w:jc w:val="right"/>
            </w:pPr>
            <w:r w:rsidRPr="00D30368">
              <w:t xml:space="preserve"> </w:t>
            </w:r>
            <w:r>
              <w:t>0</w:t>
            </w:r>
            <w:r w:rsidRPr="00D30368">
              <w:t xml:space="preserve">   </w:t>
            </w:r>
          </w:p>
        </w:tc>
        <w:tc>
          <w:tcPr>
            <w:tcW w:w="1191" w:type="dxa"/>
            <w:tcBorders>
              <w:bottom w:val="single" w:sz="4" w:space="0" w:color="auto"/>
              <w:right w:val="single" w:sz="4" w:space="0" w:color="auto"/>
            </w:tcBorders>
            <w:shd w:val="clear" w:color="auto" w:fill="auto"/>
          </w:tcPr>
          <w:p w14:paraId="67AB9656" w14:textId="60D6ECB5" w:rsidR="008140A3" w:rsidRPr="001B0788" w:rsidRDefault="008140A3" w:rsidP="008140A3">
            <w:pPr>
              <w:pStyle w:val="DHHStabletext"/>
              <w:jc w:val="right"/>
            </w:pPr>
            <w:r w:rsidRPr="00D30368">
              <w:t xml:space="preserve"> 127 </w:t>
            </w:r>
          </w:p>
        </w:tc>
        <w:tc>
          <w:tcPr>
            <w:tcW w:w="1182" w:type="dxa"/>
            <w:tcBorders>
              <w:left w:val="single" w:sz="4" w:space="0" w:color="auto"/>
              <w:bottom w:val="single" w:sz="4" w:space="0" w:color="auto"/>
            </w:tcBorders>
          </w:tcPr>
          <w:p w14:paraId="3CB346D8" w14:textId="3043D82C" w:rsidR="008140A3" w:rsidRPr="001B0788" w:rsidRDefault="008140A3" w:rsidP="008140A3">
            <w:pPr>
              <w:pStyle w:val="DHHStabletext"/>
              <w:jc w:val="right"/>
            </w:pPr>
            <w:r w:rsidRPr="00D30368">
              <w:t xml:space="preserve"> 38 </w:t>
            </w:r>
          </w:p>
        </w:tc>
        <w:tc>
          <w:tcPr>
            <w:tcW w:w="1646" w:type="dxa"/>
            <w:tcBorders>
              <w:bottom w:val="single" w:sz="4" w:space="0" w:color="auto"/>
              <w:right w:val="single" w:sz="4" w:space="0" w:color="auto"/>
            </w:tcBorders>
          </w:tcPr>
          <w:p w14:paraId="44B1B1FF" w14:textId="35C8EE3F" w:rsidR="008140A3" w:rsidRPr="001B0788" w:rsidRDefault="008140A3" w:rsidP="008140A3">
            <w:pPr>
              <w:pStyle w:val="DHHStabletext"/>
              <w:jc w:val="right"/>
            </w:pPr>
            <w:r w:rsidRPr="00D30368">
              <w:t xml:space="preserve"> 11 </w:t>
            </w:r>
          </w:p>
        </w:tc>
        <w:tc>
          <w:tcPr>
            <w:tcW w:w="1182" w:type="dxa"/>
            <w:tcBorders>
              <w:left w:val="single" w:sz="4" w:space="0" w:color="auto"/>
              <w:bottom w:val="single" w:sz="4" w:space="0" w:color="auto"/>
            </w:tcBorders>
          </w:tcPr>
          <w:p w14:paraId="70066232" w14:textId="19577EDF" w:rsidR="008140A3" w:rsidRPr="001B0788" w:rsidRDefault="008140A3" w:rsidP="008140A3">
            <w:pPr>
              <w:pStyle w:val="DHHStabletext"/>
              <w:jc w:val="right"/>
            </w:pPr>
            <w:r w:rsidRPr="00D30368">
              <w:t xml:space="preserve"> </w:t>
            </w:r>
            <w:r>
              <w:t>0</w:t>
            </w:r>
            <w:r w:rsidRPr="00D30368">
              <w:t xml:space="preserve">   </w:t>
            </w:r>
          </w:p>
        </w:tc>
        <w:tc>
          <w:tcPr>
            <w:tcW w:w="1345" w:type="dxa"/>
            <w:tcBorders>
              <w:bottom w:val="single" w:sz="4" w:space="0" w:color="auto"/>
              <w:right w:val="single" w:sz="4" w:space="0" w:color="auto"/>
            </w:tcBorders>
          </w:tcPr>
          <w:p w14:paraId="3FF1FAD8" w14:textId="532EDF87" w:rsidR="008140A3" w:rsidRPr="001B0788" w:rsidRDefault="008140A3" w:rsidP="008140A3">
            <w:pPr>
              <w:pStyle w:val="DHHStabletext"/>
              <w:jc w:val="right"/>
            </w:pPr>
            <w:r w:rsidRPr="00D30368">
              <w:t xml:space="preserve"> </w:t>
            </w:r>
            <w:r>
              <w:t>0</w:t>
            </w:r>
            <w:r w:rsidRPr="00D30368">
              <w:t xml:space="preserve">   </w:t>
            </w:r>
          </w:p>
        </w:tc>
        <w:tc>
          <w:tcPr>
            <w:tcW w:w="851" w:type="dxa"/>
            <w:tcBorders>
              <w:left w:val="single" w:sz="4" w:space="0" w:color="auto"/>
              <w:bottom w:val="single" w:sz="4" w:space="0" w:color="auto"/>
            </w:tcBorders>
          </w:tcPr>
          <w:p w14:paraId="413112DA" w14:textId="394620AF" w:rsidR="008140A3" w:rsidRPr="001B0788" w:rsidRDefault="008140A3" w:rsidP="008140A3">
            <w:pPr>
              <w:pStyle w:val="DHHStabletext"/>
              <w:jc w:val="right"/>
            </w:pPr>
            <w:r w:rsidRPr="00D30368">
              <w:t xml:space="preserve"> 684 </w:t>
            </w:r>
          </w:p>
        </w:tc>
      </w:tr>
      <w:tr w:rsidR="008140A3" w:rsidRPr="00A95E01" w14:paraId="25DF583E" w14:textId="77777777" w:rsidTr="0076525C">
        <w:trPr>
          <w:trHeight w:val="397"/>
        </w:trPr>
        <w:tc>
          <w:tcPr>
            <w:tcW w:w="1524" w:type="dxa"/>
            <w:tcBorders>
              <w:top w:val="single" w:sz="4" w:space="0" w:color="auto"/>
              <w:right w:val="single" w:sz="4" w:space="0" w:color="auto"/>
            </w:tcBorders>
            <w:shd w:val="clear" w:color="auto" w:fill="auto"/>
            <w:vAlign w:val="center"/>
          </w:tcPr>
          <w:p w14:paraId="113E1F71" w14:textId="77777777" w:rsidR="008140A3" w:rsidRPr="008140A3" w:rsidRDefault="008140A3" w:rsidP="008140A3">
            <w:pPr>
              <w:pStyle w:val="DHHStabletext"/>
              <w:rPr>
                <w:b/>
                <w:bCs/>
              </w:rPr>
            </w:pPr>
            <w:r w:rsidRPr="008140A3">
              <w:rPr>
                <w:b/>
                <w:bCs/>
              </w:rPr>
              <w:t>State Total</w:t>
            </w:r>
          </w:p>
        </w:tc>
        <w:tc>
          <w:tcPr>
            <w:tcW w:w="1183" w:type="dxa"/>
            <w:tcBorders>
              <w:top w:val="single" w:sz="4" w:space="0" w:color="auto"/>
              <w:left w:val="single" w:sz="4" w:space="0" w:color="auto"/>
            </w:tcBorders>
            <w:shd w:val="clear" w:color="auto" w:fill="auto"/>
          </w:tcPr>
          <w:p w14:paraId="1748DE43" w14:textId="5260BBBB" w:rsidR="008140A3" w:rsidRPr="008140A3" w:rsidRDefault="008140A3" w:rsidP="008140A3">
            <w:pPr>
              <w:pStyle w:val="DHHStabletext"/>
              <w:jc w:val="right"/>
              <w:rPr>
                <w:b/>
                <w:bCs/>
              </w:rPr>
            </w:pPr>
            <w:r w:rsidRPr="008140A3">
              <w:rPr>
                <w:b/>
                <w:bCs/>
              </w:rPr>
              <w:t xml:space="preserve"> 247 </w:t>
            </w:r>
          </w:p>
        </w:tc>
        <w:tc>
          <w:tcPr>
            <w:tcW w:w="1268" w:type="dxa"/>
            <w:tcBorders>
              <w:top w:val="single" w:sz="4" w:space="0" w:color="auto"/>
              <w:right w:val="single" w:sz="4" w:space="0" w:color="auto"/>
            </w:tcBorders>
            <w:shd w:val="clear" w:color="auto" w:fill="auto"/>
          </w:tcPr>
          <w:p w14:paraId="61836A42" w14:textId="640ECCD3" w:rsidR="008140A3" w:rsidRPr="008140A3" w:rsidRDefault="008140A3" w:rsidP="008140A3">
            <w:pPr>
              <w:pStyle w:val="DHHStabletext"/>
              <w:jc w:val="right"/>
              <w:rPr>
                <w:b/>
                <w:bCs/>
              </w:rPr>
            </w:pPr>
            <w:r w:rsidRPr="008140A3">
              <w:rPr>
                <w:b/>
                <w:bCs/>
              </w:rPr>
              <w:t xml:space="preserve"> 392 </w:t>
            </w:r>
          </w:p>
        </w:tc>
        <w:tc>
          <w:tcPr>
            <w:tcW w:w="1182" w:type="dxa"/>
            <w:tcBorders>
              <w:top w:val="single" w:sz="4" w:space="0" w:color="auto"/>
              <w:left w:val="single" w:sz="4" w:space="0" w:color="auto"/>
            </w:tcBorders>
            <w:shd w:val="clear" w:color="auto" w:fill="auto"/>
          </w:tcPr>
          <w:p w14:paraId="09904F7B" w14:textId="26D496F7" w:rsidR="008140A3" w:rsidRPr="008140A3" w:rsidRDefault="008140A3" w:rsidP="008140A3">
            <w:pPr>
              <w:pStyle w:val="DHHStabletext"/>
              <w:jc w:val="right"/>
              <w:rPr>
                <w:b/>
                <w:bCs/>
              </w:rPr>
            </w:pPr>
            <w:r w:rsidRPr="008140A3">
              <w:rPr>
                <w:b/>
                <w:bCs/>
              </w:rPr>
              <w:t xml:space="preserve"> 509 </w:t>
            </w:r>
          </w:p>
        </w:tc>
        <w:tc>
          <w:tcPr>
            <w:tcW w:w="1182" w:type="dxa"/>
            <w:tcBorders>
              <w:top w:val="single" w:sz="4" w:space="0" w:color="auto"/>
              <w:right w:val="single" w:sz="4" w:space="0" w:color="auto"/>
            </w:tcBorders>
            <w:shd w:val="clear" w:color="auto" w:fill="auto"/>
          </w:tcPr>
          <w:p w14:paraId="0045CB93" w14:textId="44B0532D" w:rsidR="008140A3" w:rsidRPr="008140A3" w:rsidRDefault="008140A3" w:rsidP="008140A3">
            <w:pPr>
              <w:pStyle w:val="DHHStabletext"/>
              <w:jc w:val="right"/>
              <w:rPr>
                <w:b/>
                <w:bCs/>
              </w:rPr>
            </w:pPr>
            <w:r w:rsidRPr="008140A3">
              <w:rPr>
                <w:b/>
                <w:bCs/>
              </w:rPr>
              <w:t xml:space="preserve"> 176 </w:t>
            </w:r>
          </w:p>
        </w:tc>
        <w:tc>
          <w:tcPr>
            <w:tcW w:w="1182" w:type="dxa"/>
            <w:tcBorders>
              <w:top w:val="single" w:sz="4" w:space="0" w:color="auto"/>
              <w:left w:val="single" w:sz="4" w:space="0" w:color="auto"/>
            </w:tcBorders>
            <w:shd w:val="clear" w:color="auto" w:fill="auto"/>
          </w:tcPr>
          <w:p w14:paraId="109F6820" w14:textId="3B73D032" w:rsidR="008140A3" w:rsidRPr="008140A3" w:rsidRDefault="008140A3" w:rsidP="008140A3">
            <w:pPr>
              <w:pStyle w:val="DHHStabletext"/>
              <w:jc w:val="right"/>
              <w:rPr>
                <w:b/>
                <w:bCs/>
              </w:rPr>
            </w:pPr>
            <w:r w:rsidRPr="008140A3">
              <w:rPr>
                <w:b/>
                <w:bCs/>
              </w:rPr>
              <w:t xml:space="preserve"> 19 </w:t>
            </w:r>
          </w:p>
        </w:tc>
        <w:tc>
          <w:tcPr>
            <w:tcW w:w="1191" w:type="dxa"/>
            <w:tcBorders>
              <w:top w:val="single" w:sz="4" w:space="0" w:color="auto"/>
              <w:right w:val="single" w:sz="4" w:space="0" w:color="auto"/>
            </w:tcBorders>
            <w:shd w:val="clear" w:color="auto" w:fill="auto"/>
          </w:tcPr>
          <w:p w14:paraId="4E6A3D10" w14:textId="6506E8C0" w:rsidR="008140A3" w:rsidRPr="008140A3" w:rsidRDefault="008140A3" w:rsidP="008140A3">
            <w:pPr>
              <w:pStyle w:val="DHHStabletext"/>
              <w:jc w:val="right"/>
              <w:rPr>
                <w:b/>
                <w:bCs/>
              </w:rPr>
            </w:pPr>
            <w:r w:rsidRPr="008140A3">
              <w:rPr>
                <w:b/>
                <w:bCs/>
              </w:rPr>
              <w:t xml:space="preserve"> 335 </w:t>
            </w:r>
          </w:p>
        </w:tc>
        <w:tc>
          <w:tcPr>
            <w:tcW w:w="1182" w:type="dxa"/>
            <w:tcBorders>
              <w:top w:val="single" w:sz="4" w:space="0" w:color="auto"/>
              <w:left w:val="single" w:sz="4" w:space="0" w:color="auto"/>
            </w:tcBorders>
          </w:tcPr>
          <w:p w14:paraId="5CB561D0" w14:textId="551BFEBE" w:rsidR="008140A3" w:rsidRPr="008140A3" w:rsidRDefault="008140A3" w:rsidP="008140A3">
            <w:pPr>
              <w:pStyle w:val="DHHStabletext"/>
              <w:jc w:val="right"/>
              <w:rPr>
                <w:b/>
                <w:bCs/>
              </w:rPr>
            </w:pPr>
            <w:r w:rsidRPr="008140A3">
              <w:rPr>
                <w:b/>
                <w:bCs/>
              </w:rPr>
              <w:t xml:space="preserve"> 185 </w:t>
            </w:r>
          </w:p>
        </w:tc>
        <w:tc>
          <w:tcPr>
            <w:tcW w:w="1646" w:type="dxa"/>
            <w:tcBorders>
              <w:top w:val="single" w:sz="4" w:space="0" w:color="auto"/>
              <w:right w:val="single" w:sz="4" w:space="0" w:color="auto"/>
            </w:tcBorders>
          </w:tcPr>
          <w:p w14:paraId="35765429" w14:textId="2E089591" w:rsidR="008140A3" w:rsidRPr="008140A3" w:rsidRDefault="008140A3" w:rsidP="008140A3">
            <w:pPr>
              <w:pStyle w:val="DHHStabletext"/>
              <w:jc w:val="right"/>
              <w:rPr>
                <w:b/>
                <w:bCs/>
              </w:rPr>
            </w:pPr>
            <w:r w:rsidRPr="008140A3">
              <w:rPr>
                <w:b/>
                <w:bCs/>
              </w:rPr>
              <w:t xml:space="preserve"> 22 </w:t>
            </w:r>
          </w:p>
        </w:tc>
        <w:tc>
          <w:tcPr>
            <w:tcW w:w="1182" w:type="dxa"/>
            <w:tcBorders>
              <w:top w:val="single" w:sz="4" w:space="0" w:color="auto"/>
              <w:left w:val="single" w:sz="4" w:space="0" w:color="auto"/>
            </w:tcBorders>
          </w:tcPr>
          <w:p w14:paraId="17877C71" w14:textId="1A5EADA6" w:rsidR="008140A3" w:rsidRPr="008140A3" w:rsidRDefault="008140A3" w:rsidP="008140A3">
            <w:pPr>
              <w:pStyle w:val="DHHStabletext"/>
              <w:jc w:val="right"/>
              <w:rPr>
                <w:b/>
                <w:bCs/>
              </w:rPr>
            </w:pPr>
            <w:r w:rsidRPr="008140A3">
              <w:rPr>
                <w:b/>
                <w:bCs/>
              </w:rPr>
              <w:t xml:space="preserve"> 1 </w:t>
            </w:r>
          </w:p>
        </w:tc>
        <w:tc>
          <w:tcPr>
            <w:tcW w:w="1345" w:type="dxa"/>
            <w:tcBorders>
              <w:top w:val="single" w:sz="4" w:space="0" w:color="auto"/>
              <w:right w:val="single" w:sz="4" w:space="0" w:color="auto"/>
            </w:tcBorders>
          </w:tcPr>
          <w:p w14:paraId="43BDC2D5" w14:textId="3D388834" w:rsidR="008140A3" w:rsidRPr="008140A3" w:rsidRDefault="008140A3" w:rsidP="008140A3">
            <w:pPr>
              <w:pStyle w:val="DHHStabletext"/>
              <w:jc w:val="right"/>
              <w:rPr>
                <w:b/>
                <w:bCs/>
              </w:rPr>
            </w:pPr>
            <w:r w:rsidRPr="008140A3">
              <w:rPr>
                <w:b/>
                <w:bCs/>
              </w:rPr>
              <w:t xml:space="preserve"> 3 </w:t>
            </w:r>
          </w:p>
        </w:tc>
        <w:tc>
          <w:tcPr>
            <w:tcW w:w="851" w:type="dxa"/>
            <w:tcBorders>
              <w:top w:val="single" w:sz="4" w:space="0" w:color="auto"/>
              <w:left w:val="single" w:sz="4" w:space="0" w:color="auto"/>
            </w:tcBorders>
          </w:tcPr>
          <w:p w14:paraId="61E83FAA" w14:textId="3CCE16FF" w:rsidR="008140A3" w:rsidRPr="008140A3" w:rsidRDefault="008140A3" w:rsidP="008140A3">
            <w:pPr>
              <w:pStyle w:val="DHHStabletext"/>
              <w:jc w:val="right"/>
              <w:rPr>
                <w:b/>
                <w:bCs/>
              </w:rPr>
            </w:pPr>
            <w:r w:rsidRPr="008140A3">
              <w:rPr>
                <w:b/>
                <w:bCs/>
              </w:rPr>
              <w:t xml:space="preserve"> 1,889 </w:t>
            </w:r>
          </w:p>
        </w:tc>
      </w:tr>
    </w:tbl>
    <w:p w14:paraId="04490331" w14:textId="77777777" w:rsidR="00604EC3" w:rsidRPr="00A95E01" w:rsidRDefault="00604EC3" w:rsidP="00604EC3">
      <w:pPr>
        <w:pStyle w:val="DHHSbody"/>
        <w:rPr>
          <w:b/>
          <w:bCs/>
        </w:rPr>
      </w:pPr>
    </w:p>
    <w:p w14:paraId="000C18EA" w14:textId="25121083" w:rsidR="00604EC3" w:rsidRPr="001A7262" w:rsidRDefault="00604EC3" w:rsidP="00604EC3">
      <w:pPr>
        <w:pStyle w:val="Heading2"/>
      </w:pPr>
      <w:bookmarkStart w:id="95" w:name="_Toc432766184"/>
      <w:bookmarkStart w:id="96" w:name="_Toc522106309"/>
      <w:bookmarkStart w:id="97" w:name="_Toc532299338"/>
      <w:bookmarkStart w:id="98" w:name="_Toc21532840"/>
      <w:bookmarkStart w:id="99" w:name="_Toc55228957"/>
      <w:bookmarkStart w:id="100" w:name="_Toc85461549"/>
      <w:bookmarkEnd w:id="94"/>
      <w:r w:rsidRPr="00800A24">
        <w:t>Director owned acquisitions by number of bedrooms by division</w:t>
      </w:r>
      <w:bookmarkEnd w:id="95"/>
      <w:r w:rsidRPr="00800A24">
        <w:t xml:space="preserve"> for 20</w:t>
      </w:r>
      <w:r w:rsidR="00894492">
        <w:t>20</w:t>
      </w:r>
      <w:r w:rsidRPr="00800A24">
        <w:t>–2</w:t>
      </w:r>
      <w:r w:rsidR="00894492">
        <w:t>1</w:t>
      </w:r>
      <w:bookmarkEnd w:id="96"/>
      <w:bookmarkEnd w:id="97"/>
      <w:bookmarkEnd w:id="98"/>
      <w:bookmarkEnd w:id="99"/>
      <w:bookmarkEnd w:id="100"/>
    </w:p>
    <w:p w14:paraId="6B247FA1" w14:textId="4BD97A38" w:rsidR="00604EC3" w:rsidRDefault="00604EC3" w:rsidP="00604EC3">
      <w:pPr>
        <w:pStyle w:val="DHHStablecaption"/>
      </w:pPr>
      <w:bookmarkStart w:id="101" w:name="_Toc432766185"/>
      <w:r w:rsidRPr="001A7262">
        <w:t xml:space="preserve">Table </w:t>
      </w:r>
      <w:r w:rsidR="00161C8F">
        <w:t>43</w:t>
      </w:r>
      <w:r w:rsidRPr="001A7262">
        <w:t>: Summary of Director owned (including leases and other Director managed units) acquisitions by number of bedrooms by division</w:t>
      </w:r>
      <w:bookmarkEnd w:id="101"/>
    </w:p>
    <w:tbl>
      <w:tblPr>
        <w:tblW w:w="11799" w:type="dxa"/>
        <w:tblInd w:w="108" w:type="dxa"/>
        <w:tblLayout w:type="fixed"/>
        <w:tblLook w:val="04A0" w:firstRow="1" w:lastRow="0" w:firstColumn="1" w:lastColumn="0" w:noHBand="0" w:noVBand="1"/>
      </w:tblPr>
      <w:tblGrid>
        <w:gridCol w:w="1452"/>
        <w:gridCol w:w="1275"/>
        <w:gridCol w:w="1276"/>
        <w:gridCol w:w="1276"/>
        <w:gridCol w:w="1276"/>
        <w:gridCol w:w="1275"/>
        <w:gridCol w:w="1418"/>
        <w:gridCol w:w="1276"/>
        <w:gridCol w:w="1275"/>
      </w:tblGrid>
      <w:tr w:rsidR="00B11072" w14:paraId="7BD89361" w14:textId="77777777" w:rsidTr="00B11072">
        <w:trPr>
          <w:trHeight w:val="454"/>
          <w:tblHeader/>
        </w:trPr>
        <w:tc>
          <w:tcPr>
            <w:tcW w:w="1452" w:type="dxa"/>
            <w:vMerge w:val="restart"/>
            <w:tcBorders>
              <w:right w:val="single" w:sz="4" w:space="0" w:color="auto"/>
            </w:tcBorders>
            <w:shd w:val="clear" w:color="auto" w:fill="auto"/>
            <w:vAlign w:val="bottom"/>
          </w:tcPr>
          <w:p w14:paraId="6ADA4DE6" w14:textId="77777777" w:rsidR="00B11072" w:rsidRPr="001A7262" w:rsidRDefault="00B11072" w:rsidP="006C46CD">
            <w:pPr>
              <w:pStyle w:val="Tablecolhead"/>
            </w:pPr>
            <w:r>
              <w:t>Division</w:t>
            </w:r>
          </w:p>
        </w:tc>
        <w:tc>
          <w:tcPr>
            <w:tcW w:w="7796" w:type="dxa"/>
            <w:gridSpan w:val="6"/>
            <w:tcBorders>
              <w:left w:val="single" w:sz="4" w:space="0" w:color="auto"/>
              <w:bottom w:val="single" w:sz="4" w:space="0" w:color="auto"/>
            </w:tcBorders>
            <w:shd w:val="clear" w:color="auto" w:fill="auto"/>
            <w:vAlign w:val="center"/>
          </w:tcPr>
          <w:p w14:paraId="53EB68AA" w14:textId="77777777" w:rsidR="00B11072" w:rsidRPr="00C52EB6" w:rsidRDefault="00B11072" w:rsidP="00B11072">
            <w:pPr>
              <w:pStyle w:val="Tablecolhead"/>
              <w:jc w:val="center"/>
            </w:pPr>
            <w:r>
              <w:t>Number of dwellings</w:t>
            </w:r>
          </w:p>
        </w:tc>
        <w:tc>
          <w:tcPr>
            <w:tcW w:w="1276" w:type="dxa"/>
            <w:vMerge w:val="restart"/>
            <w:tcBorders>
              <w:left w:val="single" w:sz="4" w:space="0" w:color="auto"/>
              <w:right w:val="single" w:sz="4" w:space="0" w:color="auto"/>
            </w:tcBorders>
            <w:shd w:val="clear" w:color="auto" w:fill="auto"/>
            <w:vAlign w:val="bottom"/>
          </w:tcPr>
          <w:p w14:paraId="091B2232" w14:textId="77777777" w:rsidR="00B11072" w:rsidRPr="00C52EB6" w:rsidRDefault="00B11072" w:rsidP="006C46CD">
            <w:pPr>
              <w:pStyle w:val="Tablecolhead"/>
              <w:jc w:val="center"/>
            </w:pPr>
            <w:r w:rsidRPr="00C52EB6">
              <w:t>Total dwellings</w:t>
            </w:r>
          </w:p>
        </w:tc>
        <w:tc>
          <w:tcPr>
            <w:tcW w:w="1275" w:type="dxa"/>
            <w:vMerge w:val="restart"/>
            <w:tcBorders>
              <w:left w:val="single" w:sz="4" w:space="0" w:color="auto"/>
            </w:tcBorders>
            <w:shd w:val="clear" w:color="auto" w:fill="auto"/>
            <w:vAlign w:val="bottom"/>
          </w:tcPr>
          <w:p w14:paraId="70FB82DF" w14:textId="15C62403" w:rsidR="00B11072" w:rsidRDefault="00B11072" w:rsidP="006C46CD">
            <w:pPr>
              <w:pStyle w:val="Tablecolhead"/>
              <w:jc w:val="center"/>
            </w:pPr>
            <w:r>
              <w:t>Total</w:t>
            </w:r>
            <w:r w:rsidR="0062736D">
              <w:t xml:space="preserve"> </w:t>
            </w:r>
            <w:r>
              <w:t>bedrooms</w:t>
            </w:r>
            <w:r w:rsidR="0062736D">
              <w:rPr>
                <w:rStyle w:val="FootnoteReference"/>
              </w:rPr>
              <w:footnoteReference w:id="19"/>
            </w:r>
          </w:p>
        </w:tc>
      </w:tr>
      <w:tr w:rsidR="00B11072" w:rsidRPr="001A7262" w14:paraId="01763636" w14:textId="77777777" w:rsidTr="00B11072">
        <w:trPr>
          <w:trHeight w:val="454"/>
          <w:tblHeader/>
        </w:trPr>
        <w:tc>
          <w:tcPr>
            <w:tcW w:w="1452" w:type="dxa"/>
            <w:vMerge/>
            <w:tcBorders>
              <w:bottom w:val="single" w:sz="4" w:space="0" w:color="auto"/>
              <w:right w:val="single" w:sz="4" w:space="0" w:color="auto"/>
            </w:tcBorders>
            <w:shd w:val="clear" w:color="auto" w:fill="auto"/>
            <w:vAlign w:val="center"/>
          </w:tcPr>
          <w:p w14:paraId="3E9ADF82" w14:textId="77777777" w:rsidR="00B11072" w:rsidRPr="001A7262" w:rsidRDefault="00B11072" w:rsidP="006C46CD">
            <w:pPr>
              <w:pStyle w:val="DHHStablecolhead"/>
            </w:pPr>
          </w:p>
        </w:tc>
        <w:tc>
          <w:tcPr>
            <w:tcW w:w="1275" w:type="dxa"/>
            <w:tcBorders>
              <w:left w:val="single" w:sz="4" w:space="0" w:color="auto"/>
              <w:bottom w:val="single" w:sz="4" w:space="0" w:color="auto"/>
            </w:tcBorders>
            <w:shd w:val="clear" w:color="auto" w:fill="auto"/>
            <w:vAlign w:val="center"/>
          </w:tcPr>
          <w:p w14:paraId="567D4E06" w14:textId="77777777" w:rsidR="00B11072" w:rsidRPr="001A7262" w:rsidRDefault="00B11072" w:rsidP="006C46CD">
            <w:pPr>
              <w:pStyle w:val="Tablecolhead"/>
              <w:jc w:val="center"/>
            </w:pPr>
            <w:r w:rsidRPr="001A7262">
              <w:t xml:space="preserve">One </w:t>
            </w:r>
            <w:r>
              <w:t>b</w:t>
            </w:r>
            <w:r w:rsidRPr="001A7262">
              <w:t>edroom</w:t>
            </w:r>
          </w:p>
        </w:tc>
        <w:tc>
          <w:tcPr>
            <w:tcW w:w="1276" w:type="dxa"/>
            <w:tcBorders>
              <w:bottom w:val="single" w:sz="4" w:space="0" w:color="auto"/>
            </w:tcBorders>
            <w:shd w:val="clear" w:color="auto" w:fill="auto"/>
            <w:vAlign w:val="center"/>
          </w:tcPr>
          <w:p w14:paraId="2027272E" w14:textId="77777777" w:rsidR="00B11072" w:rsidRPr="001A7262" w:rsidRDefault="00B11072" w:rsidP="006C46CD">
            <w:pPr>
              <w:pStyle w:val="Tablecolhead"/>
              <w:jc w:val="center"/>
            </w:pPr>
            <w:r w:rsidRPr="001A7262">
              <w:t xml:space="preserve">Two </w:t>
            </w:r>
            <w:r>
              <w:t>b</w:t>
            </w:r>
            <w:r w:rsidRPr="001A7262">
              <w:t>edrooms</w:t>
            </w:r>
          </w:p>
        </w:tc>
        <w:tc>
          <w:tcPr>
            <w:tcW w:w="1276" w:type="dxa"/>
            <w:tcBorders>
              <w:bottom w:val="single" w:sz="4" w:space="0" w:color="auto"/>
            </w:tcBorders>
            <w:shd w:val="clear" w:color="auto" w:fill="auto"/>
            <w:vAlign w:val="center"/>
          </w:tcPr>
          <w:p w14:paraId="1916D1E0" w14:textId="77777777" w:rsidR="00B11072" w:rsidRPr="001A7262" w:rsidRDefault="00B11072" w:rsidP="006C46CD">
            <w:pPr>
              <w:pStyle w:val="Tablecolhead"/>
              <w:jc w:val="center"/>
            </w:pPr>
            <w:r w:rsidRPr="001A7262">
              <w:t xml:space="preserve">Three </w:t>
            </w:r>
            <w:r>
              <w:t>b</w:t>
            </w:r>
            <w:r w:rsidRPr="001A7262">
              <w:t>edroom</w:t>
            </w:r>
            <w:r>
              <w:t>s</w:t>
            </w:r>
          </w:p>
        </w:tc>
        <w:tc>
          <w:tcPr>
            <w:tcW w:w="1276" w:type="dxa"/>
            <w:tcBorders>
              <w:bottom w:val="single" w:sz="4" w:space="0" w:color="auto"/>
            </w:tcBorders>
            <w:shd w:val="clear" w:color="auto" w:fill="auto"/>
            <w:vAlign w:val="center"/>
          </w:tcPr>
          <w:p w14:paraId="1B7E40C4" w14:textId="77777777" w:rsidR="00B11072" w:rsidRPr="001A7262" w:rsidRDefault="00B11072" w:rsidP="006C46CD">
            <w:pPr>
              <w:pStyle w:val="Tablecolhead"/>
              <w:jc w:val="center"/>
            </w:pPr>
            <w:r w:rsidRPr="001A7262">
              <w:t xml:space="preserve">Four </w:t>
            </w:r>
            <w:r>
              <w:t>b</w:t>
            </w:r>
            <w:r w:rsidRPr="001A7262">
              <w:t>edroom</w:t>
            </w:r>
            <w:r>
              <w:t>s</w:t>
            </w:r>
          </w:p>
        </w:tc>
        <w:tc>
          <w:tcPr>
            <w:tcW w:w="1275" w:type="dxa"/>
            <w:tcBorders>
              <w:bottom w:val="single" w:sz="4" w:space="0" w:color="auto"/>
            </w:tcBorders>
            <w:vAlign w:val="center"/>
          </w:tcPr>
          <w:p w14:paraId="55875021" w14:textId="77777777" w:rsidR="00B11072" w:rsidRPr="001A7262" w:rsidRDefault="00B11072" w:rsidP="006C46CD">
            <w:pPr>
              <w:pStyle w:val="Tablecolhead"/>
              <w:jc w:val="center"/>
            </w:pPr>
            <w:r w:rsidRPr="001A7262">
              <w:t xml:space="preserve">Five </w:t>
            </w:r>
            <w:r>
              <w:t>b</w:t>
            </w:r>
            <w:r w:rsidRPr="001A7262">
              <w:t>edroom</w:t>
            </w:r>
            <w:r>
              <w:t>s</w:t>
            </w:r>
          </w:p>
        </w:tc>
        <w:tc>
          <w:tcPr>
            <w:tcW w:w="1418" w:type="dxa"/>
            <w:tcBorders>
              <w:bottom w:val="single" w:sz="4" w:space="0" w:color="auto"/>
            </w:tcBorders>
          </w:tcPr>
          <w:p w14:paraId="4319F348" w14:textId="77777777" w:rsidR="00B11072" w:rsidRPr="001A7262" w:rsidRDefault="00B11072" w:rsidP="006C46CD">
            <w:pPr>
              <w:pStyle w:val="Tablecolhead"/>
              <w:jc w:val="center"/>
            </w:pPr>
            <w:r>
              <w:t>Six or more bedrooms</w:t>
            </w:r>
          </w:p>
        </w:tc>
        <w:tc>
          <w:tcPr>
            <w:tcW w:w="1276" w:type="dxa"/>
            <w:vMerge/>
            <w:tcBorders>
              <w:left w:val="single" w:sz="4" w:space="0" w:color="auto"/>
              <w:bottom w:val="single" w:sz="4" w:space="0" w:color="auto"/>
              <w:right w:val="single" w:sz="4" w:space="0" w:color="auto"/>
            </w:tcBorders>
            <w:shd w:val="clear" w:color="auto" w:fill="auto"/>
            <w:vAlign w:val="center"/>
          </w:tcPr>
          <w:p w14:paraId="5596DD35" w14:textId="77777777" w:rsidR="00B11072" w:rsidRPr="001A7262" w:rsidRDefault="00B11072" w:rsidP="006C46CD">
            <w:pPr>
              <w:pStyle w:val="DHHStablecolhead"/>
              <w:jc w:val="right"/>
            </w:pPr>
          </w:p>
        </w:tc>
        <w:tc>
          <w:tcPr>
            <w:tcW w:w="1275" w:type="dxa"/>
            <w:vMerge/>
            <w:tcBorders>
              <w:left w:val="single" w:sz="4" w:space="0" w:color="auto"/>
              <w:bottom w:val="single" w:sz="4" w:space="0" w:color="auto"/>
            </w:tcBorders>
            <w:shd w:val="clear" w:color="auto" w:fill="auto"/>
            <w:vAlign w:val="center"/>
          </w:tcPr>
          <w:p w14:paraId="17B1221B" w14:textId="77777777" w:rsidR="00B11072" w:rsidRPr="001A7262" w:rsidRDefault="00B11072" w:rsidP="006C46CD">
            <w:pPr>
              <w:pStyle w:val="DHHStablecolhead"/>
              <w:jc w:val="right"/>
            </w:pPr>
          </w:p>
        </w:tc>
      </w:tr>
      <w:tr w:rsidR="00B11072" w:rsidRPr="008A1B88" w14:paraId="6C212056" w14:textId="77777777" w:rsidTr="00B11072">
        <w:trPr>
          <w:trHeight w:val="397"/>
        </w:trPr>
        <w:tc>
          <w:tcPr>
            <w:tcW w:w="1452" w:type="dxa"/>
            <w:tcBorders>
              <w:top w:val="single" w:sz="4" w:space="0" w:color="auto"/>
              <w:right w:val="single" w:sz="4" w:space="0" w:color="auto"/>
            </w:tcBorders>
            <w:shd w:val="clear" w:color="auto" w:fill="auto"/>
            <w:vAlign w:val="center"/>
          </w:tcPr>
          <w:p w14:paraId="2F0A6546" w14:textId="77777777" w:rsidR="00B11072" w:rsidRPr="001A7262" w:rsidRDefault="00B11072" w:rsidP="006C46CD">
            <w:pPr>
              <w:pStyle w:val="DHHStabletext"/>
            </w:pPr>
            <w:r w:rsidRPr="001A7262">
              <w:t>East</w:t>
            </w:r>
          </w:p>
        </w:tc>
        <w:tc>
          <w:tcPr>
            <w:tcW w:w="1275" w:type="dxa"/>
            <w:tcBorders>
              <w:top w:val="nil"/>
              <w:left w:val="nil"/>
              <w:bottom w:val="nil"/>
              <w:right w:val="nil"/>
            </w:tcBorders>
            <w:shd w:val="clear" w:color="auto" w:fill="auto"/>
          </w:tcPr>
          <w:p w14:paraId="3CDBF5FD" w14:textId="77777777" w:rsidR="00B11072" w:rsidRPr="00F37C0C" w:rsidRDefault="00B11072" w:rsidP="006C46CD">
            <w:pPr>
              <w:pStyle w:val="DHHStabletext"/>
              <w:jc w:val="right"/>
            </w:pPr>
            <w:r w:rsidRPr="00A840BE">
              <w:t>46</w:t>
            </w:r>
          </w:p>
        </w:tc>
        <w:tc>
          <w:tcPr>
            <w:tcW w:w="1276" w:type="dxa"/>
            <w:tcBorders>
              <w:top w:val="nil"/>
              <w:left w:val="nil"/>
              <w:bottom w:val="nil"/>
              <w:right w:val="nil"/>
            </w:tcBorders>
            <w:shd w:val="clear" w:color="auto" w:fill="auto"/>
          </w:tcPr>
          <w:p w14:paraId="5D78BBCB" w14:textId="77777777" w:rsidR="00B11072" w:rsidRPr="00F37C0C" w:rsidRDefault="00B11072" w:rsidP="006C46CD">
            <w:pPr>
              <w:pStyle w:val="DHHStabletext"/>
              <w:jc w:val="right"/>
            </w:pPr>
            <w:r w:rsidRPr="00A840BE">
              <w:t>35</w:t>
            </w:r>
          </w:p>
        </w:tc>
        <w:tc>
          <w:tcPr>
            <w:tcW w:w="1276" w:type="dxa"/>
            <w:tcBorders>
              <w:top w:val="nil"/>
              <w:left w:val="nil"/>
              <w:bottom w:val="nil"/>
              <w:right w:val="nil"/>
            </w:tcBorders>
            <w:shd w:val="clear" w:color="auto" w:fill="auto"/>
          </w:tcPr>
          <w:p w14:paraId="7BC94AD6" w14:textId="77777777" w:rsidR="00B11072" w:rsidRPr="00F37C0C" w:rsidRDefault="00B11072" w:rsidP="006C46CD">
            <w:pPr>
              <w:pStyle w:val="DHHStabletext"/>
              <w:jc w:val="right"/>
            </w:pPr>
            <w:r w:rsidRPr="00A840BE">
              <w:t>6</w:t>
            </w:r>
          </w:p>
        </w:tc>
        <w:tc>
          <w:tcPr>
            <w:tcW w:w="1276" w:type="dxa"/>
            <w:tcBorders>
              <w:top w:val="nil"/>
              <w:left w:val="nil"/>
              <w:bottom w:val="nil"/>
              <w:right w:val="nil"/>
            </w:tcBorders>
            <w:shd w:val="clear" w:color="auto" w:fill="auto"/>
          </w:tcPr>
          <w:p w14:paraId="7448E9C0" w14:textId="77777777" w:rsidR="00B11072" w:rsidRPr="00F37C0C" w:rsidRDefault="00B11072" w:rsidP="006C46CD">
            <w:pPr>
              <w:pStyle w:val="DHHStabletext"/>
              <w:jc w:val="right"/>
            </w:pPr>
            <w:r w:rsidRPr="00A840BE">
              <w:t>3</w:t>
            </w:r>
          </w:p>
        </w:tc>
        <w:tc>
          <w:tcPr>
            <w:tcW w:w="1275" w:type="dxa"/>
            <w:tcBorders>
              <w:top w:val="nil"/>
              <w:left w:val="nil"/>
              <w:bottom w:val="nil"/>
              <w:right w:val="nil"/>
            </w:tcBorders>
            <w:shd w:val="clear" w:color="auto" w:fill="auto"/>
          </w:tcPr>
          <w:p w14:paraId="2C3C6E40" w14:textId="77777777" w:rsidR="00B11072" w:rsidRPr="00F37C0C" w:rsidRDefault="00B11072" w:rsidP="006C46CD">
            <w:pPr>
              <w:pStyle w:val="DHHStabletext"/>
              <w:jc w:val="right"/>
            </w:pPr>
            <w:r w:rsidRPr="00A840BE">
              <w:t>1</w:t>
            </w:r>
          </w:p>
        </w:tc>
        <w:tc>
          <w:tcPr>
            <w:tcW w:w="1418" w:type="dxa"/>
            <w:tcBorders>
              <w:top w:val="single" w:sz="4" w:space="0" w:color="auto"/>
              <w:left w:val="single" w:sz="4" w:space="0" w:color="auto"/>
              <w:bottom w:val="nil"/>
              <w:right w:val="single" w:sz="4" w:space="0" w:color="auto"/>
            </w:tcBorders>
          </w:tcPr>
          <w:p w14:paraId="255E5EB3" w14:textId="77777777" w:rsidR="00B11072" w:rsidRPr="00A840BE" w:rsidRDefault="00B11072" w:rsidP="006C46CD">
            <w:pPr>
              <w:pStyle w:val="DHHStabletext"/>
              <w:jc w:val="right"/>
            </w:pPr>
            <w:r w:rsidRPr="00F60CFB">
              <w:t>0</w:t>
            </w:r>
          </w:p>
        </w:tc>
        <w:tc>
          <w:tcPr>
            <w:tcW w:w="1276" w:type="dxa"/>
            <w:tcBorders>
              <w:top w:val="single" w:sz="4" w:space="0" w:color="auto"/>
              <w:left w:val="single" w:sz="4" w:space="0" w:color="auto"/>
              <w:bottom w:val="nil"/>
              <w:right w:val="single" w:sz="4" w:space="0" w:color="auto"/>
            </w:tcBorders>
            <w:shd w:val="clear" w:color="auto" w:fill="auto"/>
          </w:tcPr>
          <w:p w14:paraId="3063BD83" w14:textId="77777777" w:rsidR="00B11072" w:rsidRPr="00F37C0C" w:rsidRDefault="00B11072" w:rsidP="006C46CD">
            <w:pPr>
              <w:pStyle w:val="DHHStabletext"/>
              <w:jc w:val="right"/>
            </w:pPr>
            <w:r w:rsidRPr="00204F57">
              <w:t>91</w:t>
            </w:r>
          </w:p>
        </w:tc>
        <w:tc>
          <w:tcPr>
            <w:tcW w:w="1275" w:type="dxa"/>
            <w:tcBorders>
              <w:top w:val="single" w:sz="4" w:space="0" w:color="auto"/>
              <w:left w:val="single" w:sz="4" w:space="0" w:color="auto"/>
              <w:bottom w:val="nil"/>
              <w:right w:val="nil"/>
            </w:tcBorders>
            <w:shd w:val="clear" w:color="auto" w:fill="auto"/>
          </w:tcPr>
          <w:p w14:paraId="7D6A252D" w14:textId="77777777" w:rsidR="00B11072" w:rsidRPr="008A1B88" w:rsidRDefault="00B11072" w:rsidP="006C46CD">
            <w:pPr>
              <w:pStyle w:val="DHHStabletext"/>
              <w:jc w:val="right"/>
            </w:pPr>
            <w:r w:rsidRPr="00267633">
              <w:t>147</w:t>
            </w:r>
          </w:p>
        </w:tc>
      </w:tr>
      <w:tr w:rsidR="00B11072" w:rsidRPr="008A1B88" w14:paraId="3FBFF438" w14:textId="77777777" w:rsidTr="00B11072">
        <w:trPr>
          <w:trHeight w:val="397"/>
        </w:trPr>
        <w:tc>
          <w:tcPr>
            <w:tcW w:w="1452" w:type="dxa"/>
            <w:tcBorders>
              <w:right w:val="single" w:sz="4" w:space="0" w:color="auto"/>
            </w:tcBorders>
            <w:shd w:val="clear" w:color="auto" w:fill="auto"/>
            <w:vAlign w:val="center"/>
          </w:tcPr>
          <w:p w14:paraId="4DE28026" w14:textId="77777777" w:rsidR="00B11072" w:rsidRPr="001A7262" w:rsidRDefault="00B11072" w:rsidP="006C46CD">
            <w:pPr>
              <w:pStyle w:val="DHHStabletext"/>
            </w:pPr>
            <w:r w:rsidRPr="001A7262">
              <w:t>North</w:t>
            </w:r>
          </w:p>
        </w:tc>
        <w:tc>
          <w:tcPr>
            <w:tcW w:w="1275" w:type="dxa"/>
            <w:tcBorders>
              <w:top w:val="nil"/>
              <w:left w:val="nil"/>
              <w:bottom w:val="nil"/>
              <w:right w:val="nil"/>
            </w:tcBorders>
            <w:shd w:val="clear" w:color="auto" w:fill="auto"/>
          </w:tcPr>
          <w:p w14:paraId="055B03DB" w14:textId="77777777" w:rsidR="00B11072" w:rsidRPr="00F37C0C" w:rsidRDefault="00B11072" w:rsidP="006C46CD">
            <w:pPr>
              <w:pStyle w:val="DHHStabletext"/>
              <w:jc w:val="right"/>
            </w:pPr>
            <w:r w:rsidRPr="00A840BE">
              <w:t>121</w:t>
            </w:r>
          </w:p>
        </w:tc>
        <w:tc>
          <w:tcPr>
            <w:tcW w:w="1276" w:type="dxa"/>
            <w:tcBorders>
              <w:top w:val="nil"/>
              <w:left w:val="nil"/>
              <w:bottom w:val="nil"/>
              <w:right w:val="nil"/>
            </w:tcBorders>
            <w:shd w:val="clear" w:color="auto" w:fill="auto"/>
          </w:tcPr>
          <w:p w14:paraId="0FAF9811" w14:textId="77777777" w:rsidR="00B11072" w:rsidRPr="00F37C0C" w:rsidRDefault="00B11072" w:rsidP="006C46CD">
            <w:pPr>
              <w:pStyle w:val="DHHStabletext"/>
              <w:jc w:val="right"/>
            </w:pPr>
            <w:r w:rsidRPr="00A840BE">
              <w:t>129</w:t>
            </w:r>
          </w:p>
        </w:tc>
        <w:tc>
          <w:tcPr>
            <w:tcW w:w="1276" w:type="dxa"/>
            <w:tcBorders>
              <w:top w:val="nil"/>
              <w:left w:val="nil"/>
              <w:bottom w:val="nil"/>
              <w:right w:val="nil"/>
            </w:tcBorders>
            <w:shd w:val="clear" w:color="auto" w:fill="auto"/>
          </w:tcPr>
          <w:p w14:paraId="5E697DCB" w14:textId="77777777" w:rsidR="00B11072" w:rsidRPr="00F37C0C" w:rsidRDefault="00B11072" w:rsidP="006C46CD">
            <w:pPr>
              <w:pStyle w:val="DHHStabletext"/>
              <w:jc w:val="right"/>
            </w:pPr>
            <w:r w:rsidRPr="00A840BE">
              <w:t>27</w:t>
            </w:r>
          </w:p>
        </w:tc>
        <w:tc>
          <w:tcPr>
            <w:tcW w:w="1276" w:type="dxa"/>
            <w:tcBorders>
              <w:top w:val="nil"/>
              <w:left w:val="nil"/>
              <w:bottom w:val="nil"/>
              <w:right w:val="nil"/>
            </w:tcBorders>
            <w:shd w:val="clear" w:color="auto" w:fill="auto"/>
          </w:tcPr>
          <w:p w14:paraId="100BC8BD" w14:textId="77777777" w:rsidR="00B11072" w:rsidRPr="00F37C0C" w:rsidRDefault="00B11072" w:rsidP="006C46CD">
            <w:pPr>
              <w:pStyle w:val="DHHStabletext"/>
              <w:jc w:val="right"/>
            </w:pPr>
            <w:r w:rsidRPr="00A840BE">
              <w:t>20</w:t>
            </w:r>
          </w:p>
        </w:tc>
        <w:tc>
          <w:tcPr>
            <w:tcW w:w="1275" w:type="dxa"/>
            <w:tcBorders>
              <w:top w:val="nil"/>
              <w:left w:val="nil"/>
              <w:bottom w:val="nil"/>
              <w:right w:val="nil"/>
            </w:tcBorders>
            <w:shd w:val="clear" w:color="auto" w:fill="auto"/>
          </w:tcPr>
          <w:p w14:paraId="2F20B508" w14:textId="77777777" w:rsidR="00B11072" w:rsidRPr="00F37C0C" w:rsidRDefault="00B11072" w:rsidP="006C46CD">
            <w:pPr>
              <w:pStyle w:val="DHHStabletext"/>
              <w:jc w:val="right"/>
            </w:pPr>
            <w:r w:rsidRPr="00A840BE">
              <w:t>5</w:t>
            </w:r>
          </w:p>
        </w:tc>
        <w:tc>
          <w:tcPr>
            <w:tcW w:w="1418" w:type="dxa"/>
            <w:tcBorders>
              <w:top w:val="nil"/>
              <w:left w:val="single" w:sz="4" w:space="0" w:color="auto"/>
              <w:bottom w:val="nil"/>
              <w:right w:val="single" w:sz="4" w:space="0" w:color="auto"/>
            </w:tcBorders>
          </w:tcPr>
          <w:p w14:paraId="14CDBA7E" w14:textId="77777777" w:rsidR="00B11072" w:rsidRPr="00A840BE" w:rsidRDefault="00B11072" w:rsidP="006C46CD">
            <w:pPr>
              <w:pStyle w:val="DHHStabletext"/>
              <w:jc w:val="right"/>
            </w:pPr>
            <w:r w:rsidRPr="00F60CFB">
              <w:t>0</w:t>
            </w:r>
          </w:p>
        </w:tc>
        <w:tc>
          <w:tcPr>
            <w:tcW w:w="1276" w:type="dxa"/>
            <w:tcBorders>
              <w:top w:val="nil"/>
              <w:left w:val="single" w:sz="4" w:space="0" w:color="auto"/>
              <w:bottom w:val="nil"/>
              <w:right w:val="single" w:sz="4" w:space="0" w:color="auto"/>
            </w:tcBorders>
            <w:shd w:val="clear" w:color="auto" w:fill="auto"/>
          </w:tcPr>
          <w:p w14:paraId="33782B4C" w14:textId="77777777" w:rsidR="00B11072" w:rsidRPr="00F37C0C" w:rsidRDefault="00B11072" w:rsidP="006C46CD">
            <w:pPr>
              <w:pStyle w:val="DHHStabletext"/>
              <w:jc w:val="right"/>
            </w:pPr>
            <w:r w:rsidRPr="00204F57">
              <w:t>302</w:t>
            </w:r>
          </w:p>
        </w:tc>
        <w:tc>
          <w:tcPr>
            <w:tcW w:w="1275" w:type="dxa"/>
            <w:tcBorders>
              <w:top w:val="nil"/>
              <w:left w:val="single" w:sz="4" w:space="0" w:color="auto"/>
              <w:bottom w:val="nil"/>
              <w:right w:val="nil"/>
            </w:tcBorders>
            <w:shd w:val="clear" w:color="auto" w:fill="auto"/>
          </w:tcPr>
          <w:p w14:paraId="2421CCF1" w14:textId="77777777" w:rsidR="00B11072" w:rsidRPr="008A1B88" w:rsidRDefault="00B11072" w:rsidP="006C46CD">
            <w:pPr>
              <w:pStyle w:val="DHHStabletext"/>
              <w:jc w:val="right"/>
            </w:pPr>
            <w:r w:rsidRPr="00267633">
              <w:t>558</w:t>
            </w:r>
          </w:p>
        </w:tc>
      </w:tr>
      <w:tr w:rsidR="00B11072" w:rsidRPr="008A1B88" w14:paraId="6928CB34" w14:textId="77777777" w:rsidTr="00B11072">
        <w:trPr>
          <w:trHeight w:val="397"/>
        </w:trPr>
        <w:tc>
          <w:tcPr>
            <w:tcW w:w="1452" w:type="dxa"/>
            <w:tcBorders>
              <w:right w:val="single" w:sz="4" w:space="0" w:color="auto"/>
            </w:tcBorders>
            <w:shd w:val="clear" w:color="auto" w:fill="auto"/>
            <w:vAlign w:val="center"/>
          </w:tcPr>
          <w:p w14:paraId="4208EACD" w14:textId="77777777" w:rsidR="00B11072" w:rsidRPr="001A7262" w:rsidRDefault="00B11072" w:rsidP="006C46CD">
            <w:pPr>
              <w:pStyle w:val="DHHStabletext"/>
            </w:pPr>
            <w:r w:rsidRPr="001A7262">
              <w:t>South</w:t>
            </w:r>
          </w:p>
        </w:tc>
        <w:tc>
          <w:tcPr>
            <w:tcW w:w="1275" w:type="dxa"/>
            <w:tcBorders>
              <w:top w:val="nil"/>
              <w:left w:val="nil"/>
              <w:right w:val="nil"/>
            </w:tcBorders>
            <w:shd w:val="clear" w:color="auto" w:fill="auto"/>
          </w:tcPr>
          <w:p w14:paraId="6B2487DF" w14:textId="77777777" w:rsidR="00B11072" w:rsidRPr="00F37C0C" w:rsidRDefault="00B11072" w:rsidP="006C46CD">
            <w:pPr>
              <w:pStyle w:val="DHHStabletext"/>
              <w:jc w:val="right"/>
            </w:pPr>
            <w:r w:rsidRPr="00A840BE">
              <w:t>51</w:t>
            </w:r>
          </w:p>
        </w:tc>
        <w:tc>
          <w:tcPr>
            <w:tcW w:w="1276" w:type="dxa"/>
            <w:tcBorders>
              <w:top w:val="nil"/>
              <w:left w:val="nil"/>
              <w:right w:val="nil"/>
            </w:tcBorders>
            <w:shd w:val="clear" w:color="auto" w:fill="auto"/>
          </w:tcPr>
          <w:p w14:paraId="737D6833" w14:textId="77777777" w:rsidR="00B11072" w:rsidRPr="00F37C0C" w:rsidRDefault="00B11072" w:rsidP="006C46CD">
            <w:pPr>
              <w:pStyle w:val="DHHStabletext"/>
              <w:jc w:val="right"/>
            </w:pPr>
            <w:r w:rsidRPr="00A840BE">
              <w:t>54</w:t>
            </w:r>
          </w:p>
        </w:tc>
        <w:tc>
          <w:tcPr>
            <w:tcW w:w="1276" w:type="dxa"/>
            <w:tcBorders>
              <w:top w:val="nil"/>
              <w:left w:val="nil"/>
              <w:right w:val="nil"/>
            </w:tcBorders>
            <w:shd w:val="clear" w:color="auto" w:fill="auto"/>
          </w:tcPr>
          <w:p w14:paraId="2D1365D6" w14:textId="77777777" w:rsidR="00B11072" w:rsidRPr="00F37C0C" w:rsidRDefault="00B11072" w:rsidP="006C46CD">
            <w:pPr>
              <w:pStyle w:val="DHHStabletext"/>
              <w:jc w:val="right"/>
            </w:pPr>
            <w:r w:rsidRPr="00A840BE">
              <w:t>16</w:t>
            </w:r>
          </w:p>
        </w:tc>
        <w:tc>
          <w:tcPr>
            <w:tcW w:w="1276" w:type="dxa"/>
            <w:tcBorders>
              <w:top w:val="nil"/>
              <w:left w:val="nil"/>
              <w:right w:val="nil"/>
            </w:tcBorders>
            <w:shd w:val="clear" w:color="auto" w:fill="auto"/>
          </w:tcPr>
          <w:p w14:paraId="5C369F94" w14:textId="77777777" w:rsidR="00B11072" w:rsidRPr="00F37C0C" w:rsidRDefault="00B11072" w:rsidP="006C46CD">
            <w:pPr>
              <w:pStyle w:val="DHHStabletext"/>
              <w:jc w:val="right"/>
            </w:pPr>
            <w:r w:rsidRPr="00A840BE">
              <w:t>5</w:t>
            </w:r>
          </w:p>
        </w:tc>
        <w:tc>
          <w:tcPr>
            <w:tcW w:w="1275" w:type="dxa"/>
            <w:tcBorders>
              <w:top w:val="nil"/>
              <w:left w:val="nil"/>
              <w:right w:val="nil"/>
            </w:tcBorders>
            <w:shd w:val="clear" w:color="auto" w:fill="auto"/>
          </w:tcPr>
          <w:p w14:paraId="3694CCA1" w14:textId="77777777" w:rsidR="00B11072" w:rsidRPr="00F37C0C" w:rsidRDefault="00B11072" w:rsidP="006C46CD">
            <w:pPr>
              <w:pStyle w:val="DHHStabletext"/>
              <w:jc w:val="right"/>
            </w:pPr>
            <w:r w:rsidRPr="00A840BE">
              <w:t>1</w:t>
            </w:r>
          </w:p>
        </w:tc>
        <w:tc>
          <w:tcPr>
            <w:tcW w:w="1418" w:type="dxa"/>
            <w:tcBorders>
              <w:top w:val="nil"/>
              <w:left w:val="single" w:sz="4" w:space="0" w:color="auto"/>
              <w:right w:val="single" w:sz="4" w:space="0" w:color="auto"/>
            </w:tcBorders>
          </w:tcPr>
          <w:p w14:paraId="057B0A7E" w14:textId="77777777" w:rsidR="00B11072" w:rsidRPr="00A840BE" w:rsidRDefault="00B11072" w:rsidP="006C46CD">
            <w:pPr>
              <w:pStyle w:val="DHHStabletext"/>
              <w:jc w:val="right"/>
            </w:pPr>
            <w:r w:rsidRPr="00F60CFB">
              <w:t>0</w:t>
            </w:r>
          </w:p>
        </w:tc>
        <w:tc>
          <w:tcPr>
            <w:tcW w:w="1276" w:type="dxa"/>
            <w:tcBorders>
              <w:top w:val="nil"/>
              <w:left w:val="single" w:sz="4" w:space="0" w:color="auto"/>
              <w:right w:val="single" w:sz="4" w:space="0" w:color="auto"/>
            </w:tcBorders>
            <w:shd w:val="clear" w:color="auto" w:fill="auto"/>
          </w:tcPr>
          <w:p w14:paraId="5C4E3A9F" w14:textId="77777777" w:rsidR="00B11072" w:rsidRPr="00F37C0C" w:rsidRDefault="00B11072" w:rsidP="006C46CD">
            <w:pPr>
              <w:pStyle w:val="DHHStabletext"/>
              <w:jc w:val="right"/>
            </w:pPr>
            <w:r w:rsidRPr="00204F57">
              <w:t>127</w:t>
            </w:r>
          </w:p>
        </w:tc>
        <w:tc>
          <w:tcPr>
            <w:tcW w:w="1275" w:type="dxa"/>
            <w:tcBorders>
              <w:top w:val="nil"/>
              <w:left w:val="single" w:sz="4" w:space="0" w:color="auto"/>
              <w:right w:val="nil"/>
            </w:tcBorders>
            <w:shd w:val="clear" w:color="auto" w:fill="auto"/>
          </w:tcPr>
          <w:p w14:paraId="402BBE1A" w14:textId="77777777" w:rsidR="00B11072" w:rsidRPr="008A1B88" w:rsidRDefault="00B11072" w:rsidP="006C46CD">
            <w:pPr>
              <w:pStyle w:val="DHHStabletext"/>
              <w:jc w:val="right"/>
            </w:pPr>
            <w:r w:rsidRPr="00267633">
              <w:t>229</w:t>
            </w:r>
          </w:p>
        </w:tc>
      </w:tr>
      <w:tr w:rsidR="00B11072" w:rsidRPr="008A1B88" w14:paraId="1CD0F844" w14:textId="77777777" w:rsidTr="00B11072">
        <w:trPr>
          <w:trHeight w:val="397"/>
        </w:trPr>
        <w:tc>
          <w:tcPr>
            <w:tcW w:w="1452" w:type="dxa"/>
            <w:tcBorders>
              <w:bottom w:val="single" w:sz="4" w:space="0" w:color="auto"/>
              <w:right w:val="single" w:sz="4" w:space="0" w:color="auto"/>
            </w:tcBorders>
            <w:shd w:val="clear" w:color="auto" w:fill="auto"/>
            <w:vAlign w:val="center"/>
          </w:tcPr>
          <w:p w14:paraId="5D0868F9" w14:textId="77777777" w:rsidR="00B11072" w:rsidRPr="001A7262" w:rsidRDefault="00B11072" w:rsidP="006C46CD">
            <w:pPr>
              <w:pStyle w:val="DHHStabletext"/>
            </w:pPr>
            <w:r w:rsidRPr="001A7262">
              <w:t>West</w:t>
            </w:r>
          </w:p>
        </w:tc>
        <w:tc>
          <w:tcPr>
            <w:tcW w:w="1275" w:type="dxa"/>
            <w:tcBorders>
              <w:top w:val="nil"/>
              <w:left w:val="nil"/>
              <w:bottom w:val="single" w:sz="4" w:space="0" w:color="auto"/>
              <w:right w:val="nil"/>
            </w:tcBorders>
            <w:shd w:val="clear" w:color="auto" w:fill="auto"/>
          </w:tcPr>
          <w:p w14:paraId="26B0058E" w14:textId="77777777" w:rsidR="00B11072" w:rsidRPr="00F37C0C" w:rsidRDefault="00B11072" w:rsidP="006C46CD">
            <w:pPr>
              <w:pStyle w:val="DHHStabletext"/>
              <w:jc w:val="right"/>
            </w:pPr>
            <w:r w:rsidRPr="00A840BE">
              <w:t>149</w:t>
            </w:r>
          </w:p>
        </w:tc>
        <w:tc>
          <w:tcPr>
            <w:tcW w:w="1276" w:type="dxa"/>
            <w:tcBorders>
              <w:top w:val="nil"/>
              <w:left w:val="nil"/>
              <w:bottom w:val="single" w:sz="4" w:space="0" w:color="auto"/>
              <w:right w:val="nil"/>
            </w:tcBorders>
            <w:shd w:val="clear" w:color="auto" w:fill="auto"/>
          </w:tcPr>
          <w:p w14:paraId="49D1DE0B" w14:textId="77777777" w:rsidR="00B11072" w:rsidRPr="00800A24" w:rsidRDefault="00B11072" w:rsidP="006C46CD">
            <w:pPr>
              <w:pStyle w:val="DHHStabletext"/>
              <w:jc w:val="right"/>
              <w:rPr>
                <w:highlight w:val="cyan"/>
              </w:rPr>
            </w:pPr>
            <w:r w:rsidRPr="00A840BE">
              <w:t>150</w:t>
            </w:r>
          </w:p>
        </w:tc>
        <w:tc>
          <w:tcPr>
            <w:tcW w:w="1276" w:type="dxa"/>
            <w:tcBorders>
              <w:top w:val="nil"/>
              <w:left w:val="nil"/>
              <w:bottom w:val="single" w:sz="4" w:space="0" w:color="auto"/>
              <w:right w:val="nil"/>
            </w:tcBorders>
            <w:shd w:val="clear" w:color="auto" w:fill="auto"/>
          </w:tcPr>
          <w:p w14:paraId="13403473" w14:textId="77777777" w:rsidR="00B11072" w:rsidRPr="00F37C0C" w:rsidRDefault="00B11072" w:rsidP="006C46CD">
            <w:pPr>
              <w:pStyle w:val="DHHStabletext"/>
              <w:jc w:val="right"/>
            </w:pPr>
            <w:r w:rsidRPr="00A840BE">
              <w:t>40</w:t>
            </w:r>
          </w:p>
        </w:tc>
        <w:tc>
          <w:tcPr>
            <w:tcW w:w="1276" w:type="dxa"/>
            <w:tcBorders>
              <w:top w:val="nil"/>
              <w:left w:val="nil"/>
              <w:bottom w:val="single" w:sz="4" w:space="0" w:color="auto"/>
              <w:right w:val="nil"/>
            </w:tcBorders>
            <w:shd w:val="clear" w:color="auto" w:fill="auto"/>
          </w:tcPr>
          <w:p w14:paraId="2128DB33" w14:textId="77777777" w:rsidR="00B11072" w:rsidRPr="00F37C0C" w:rsidRDefault="00B11072" w:rsidP="006C46CD">
            <w:pPr>
              <w:pStyle w:val="DHHStabletext"/>
              <w:jc w:val="right"/>
            </w:pPr>
            <w:r w:rsidRPr="00A840BE">
              <w:t>58</w:t>
            </w:r>
          </w:p>
        </w:tc>
        <w:tc>
          <w:tcPr>
            <w:tcW w:w="1275" w:type="dxa"/>
            <w:tcBorders>
              <w:top w:val="nil"/>
              <w:left w:val="nil"/>
              <w:bottom w:val="single" w:sz="4" w:space="0" w:color="auto"/>
              <w:right w:val="nil"/>
            </w:tcBorders>
            <w:shd w:val="clear" w:color="auto" w:fill="auto"/>
          </w:tcPr>
          <w:p w14:paraId="376DE894" w14:textId="77777777" w:rsidR="00B11072" w:rsidRPr="00F37C0C" w:rsidRDefault="00B11072" w:rsidP="006C46CD">
            <w:pPr>
              <w:pStyle w:val="DHHStabletext"/>
              <w:jc w:val="right"/>
            </w:pPr>
            <w:r w:rsidRPr="00A840BE">
              <w:t>9</w:t>
            </w:r>
          </w:p>
        </w:tc>
        <w:tc>
          <w:tcPr>
            <w:tcW w:w="1418" w:type="dxa"/>
            <w:tcBorders>
              <w:top w:val="nil"/>
              <w:left w:val="single" w:sz="4" w:space="0" w:color="auto"/>
              <w:bottom w:val="single" w:sz="4" w:space="0" w:color="auto"/>
              <w:right w:val="single" w:sz="4" w:space="0" w:color="auto"/>
            </w:tcBorders>
          </w:tcPr>
          <w:p w14:paraId="0E804053" w14:textId="77777777" w:rsidR="00B11072" w:rsidRPr="00A840BE" w:rsidRDefault="00B11072" w:rsidP="006C46CD">
            <w:pPr>
              <w:pStyle w:val="DHHStabletext"/>
              <w:jc w:val="right"/>
            </w:pPr>
            <w:r w:rsidRPr="00F60CFB">
              <w:t>2</w:t>
            </w:r>
          </w:p>
        </w:tc>
        <w:tc>
          <w:tcPr>
            <w:tcW w:w="1276" w:type="dxa"/>
            <w:tcBorders>
              <w:top w:val="nil"/>
              <w:left w:val="single" w:sz="4" w:space="0" w:color="auto"/>
              <w:bottom w:val="single" w:sz="4" w:space="0" w:color="auto"/>
              <w:right w:val="single" w:sz="4" w:space="0" w:color="auto"/>
            </w:tcBorders>
            <w:shd w:val="clear" w:color="auto" w:fill="auto"/>
          </w:tcPr>
          <w:p w14:paraId="6930595C" w14:textId="77777777" w:rsidR="00B11072" w:rsidRPr="00F37C0C" w:rsidRDefault="00B11072" w:rsidP="006C46CD">
            <w:pPr>
              <w:pStyle w:val="DHHStabletext"/>
              <w:jc w:val="right"/>
            </w:pPr>
            <w:r w:rsidRPr="00204F57">
              <w:t>408</w:t>
            </w:r>
          </w:p>
        </w:tc>
        <w:tc>
          <w:tcPr>
            <w:tcW w:w="1275" w:type="dxa"/>
            <w:tcBorders>
              <w:top w:val="nil"/>
              <w:left w:val="single" w:sz="4" w:space="0" w:color="auto"/>
              <w:bottom w:val="single" w:sz="4" w:space="0" w:color="auto"/>
              <w:right w:val="nil"/>
            </w:tcBorders>
            <w:shd w:val="clear" w:color="auto" w:fill="auto"/>
          </w:tcPr>
          <w:p w14:paraId="7EE11AE0" w14:textId="77777777" w:rsidR="00B11072" w:rsidRPr="008A1B88" w:rsidRDefault="00B11072" w:rsidP="006C46CD">
            <w:pPr>
              <w:pStyle w:val="DHHStabletext"/>
              <w:jc w:val="right"/>
            </w:pPr>
            <w:r w:rsidRPr="00267633">
              <w:t>851</w:t>
            </w:r>
          </w:p>
        </w:tc>
      </w:tr>
      <w:tr w:rsidR="00B11072" w:rsidRPr="00436660" w14:paraId="6B6D0E47" w14:textId="77777777" w:rsidTr="00B11072">
        <w:trPr>
          <w:trHeight w:val="397"/>
        </w:trPr>
        <w:tc>
          <w:tcPr>
            <w:tcW w:w="1452" w:type="dxa"/>
            <w:tcBorders>
              <w:top w:val="single" w:sz="4" w:space="0" w:color="auto"/>
              <w:right w:val="single" w:sz="4" w:space="0" w:color="auto"/>
            </w:tcBorders>
            <w:shd w:val="clear" w:color="auto" w:fill="auto"/>
            <w:vAlign w:val="center"/>
          </w:tcPr>
          <w:p w14:paraId="17D109F8" w14:textId="77777777" w:rsidR="00B11072" w:rsidRPr="001A7262" w:rsidRDefault="00B11072" w:rsidP="006C46CD">
            <w:pPr>
              <w:pStyle w:val="DHHStabletext"/>
              <w:rPr>
                <w:b/>
              </w:rPr>
            </w:pPr>
            <w:r w:rsidRPr="001A7262">
              <w:rPr>
                <w:b/>
              </w:rPr>
              <w:t>State Total</w:t>
            </w:r>
          </w:p>
        </w:tc>
        <w:tc>
          <w:tcPr>
            <w:tcW w:w="1275" w:type="dxa"/>
            <w:tcBorders>
              <w:top w:val="single" w:sz="4" w:space="0" w:color="auto"/>
              <w:left w:val="nil"/>
              <w:bottom w:val="nil"/>
              <w:right w:val="nil"/>
            </w:tcBorders>
            <w:shd w:val="clear" w:color="auto" w:fill="auto"/>
          </w:tcPr>
          <w:p w14:paraId="49782A96" w14:textId="77777777" w:rsidR="00B11072" w:rsidRPr="00436660" w:rsidRDefault="00B11072" w:rsidP="006C46CD">
            <w:pPr>
              <w:pStyle w:val="DHHStabletext"/>
              <w:jc w:val="right"/>
              <w:rPr>
                <w:b/>
                <w:bCs/>
              </w:rPr>
            </w:pPr>
            <w:r w:rsidRPr="00436660">
              <w:rPr>
                <w:b/>
                <w:bCs/>
              </w:rPr>
              <w:t>367</w:t>
            </w:r>
          </w:p>
        </w:tc>
        <w:tc>
          <w:tcPr>
            <w:tcW w:w="1276" w:type="dxa"/>
            <w:tcBorders>
              <w:top w:val="single" w:sz="4" w:space="0" w:color="auto"/>
              <w:left w:val="nil"/>
              <w:bottom w:val="nil"/>
              <w:right w:val="nil"/>
            </w:tcBorders>
            <w:shd w:val="clear" w:color="auto" w:fill="auto"/>
          </w:tcPr>
          <w:p w14:paraId="22069EE0" w14:textId="77777777" w:rsidR="00B11072" w:rsidRPr="00436660" w:rsidRDefault="00B11072" w:rsidP="006C46CD">
            <w:pPr>
              <w:pStyle w:val="DHHStabletext"/>
              <w:jc w:val="right"/>
              <w:rPr>
                <w:b/>
                <w:bCs/>
                <w:highlight w:val="cyan"/>
              </w:rPr>
            </w:pPr>
            <w:r w:rsidRPr="00436660">
              <w:rPr>
                <w:b/>
                <w:bCs/>
              </w:rPr>
              <w:t>368</w:t>
            </w:r>
          </w:p>
        </w:tc>
        <w:tc>
          <w:tcPr>
            <w:tcW w:w="1276" w:type="dxa"/>
            <w:tcBorders>
              <w:top w:val="single" w:sz="4" w:space="0" w:color="auto"/>
              <w:left w:val="nil"/>
              <w:bottom w:val="nil"/>
              <w:right w:val="nil"/>
            </w:tcBorders>
            <w:shd w:val="clear" w:color="auto" w:fill="auto"/>
          </w:tcPr>
          <w:p w14:paraId="7309BDCE" w14:textId="77777777" w:rsidR="00B11072" w:rsidRPr="00436660" w:rsidRDefault="00B11072" w:rsidP="006C46CD">
            <w:pPr>
              <w:pStyle w:val="DHHStabletext"/>
              <w:jc w:val="right"/>
              <w:rPr>
                <w:b/>
                <w:bCs/>
              </w:rPr>
            </w:pPr>
            <w:r w:rsidRPr="00436660">
              <w:rPr>
                <w:b/>
                <w:bCs/>
              </w:rPr>
              <w:t>89</w:t>
            </w:r>
          </w:p>
        </w:tc>
        <w:tc>
          <w:tcPr>
            <w:tcW w:w="1276" w:type="dxa"/>
            <w:tcBorders>
              <w:top w:val="single" w:sz="4" w:space="0" w:color="auto"/>
              <w:left w:val="nil"/>
              <w:bottom w:val="nil"/>
              <w:right w:val="nil"/>
            </w:tcBorders>
            <w:shd w:val="clear" w:color="auto" w:fill="auto"/>
          </w:tcPr>
          <w:p w14:paraId="57C37E26" w14:textId="77777777" w:rsidR="00B11072" w:rsidRPr="00436660" w:rsidRDefault="00B11072" w:rsidP="006C46CD">
            <w:pPr>
              <w:pStyle w:val="DHHStabletext"/>
              <w:jc w:val="right"/>
              <w:rPr>
                <w:b/>
                <w:bCs/>
              </w:rPr>
            </w:pPr>
            <w:r w:rsidRPr="00436660">
              <w:rPr>
                <w:b/>
                <w:bCs/>
              </w:rPr>
              <w:t>86</w:t>
            </w:r>
          </w:p>
        </w:tc>
        <w:tc>
          <w:tcPr>
            <w:tcW w:w="1275" w:type="dxa"/>
            <w:tcBorders>
              <w:top w:val="single" w:sz="4" w:space="0" w:color="auto"/>
              <w:left w:val="nil"/>
              <w:bottom w:val="nil"/>
              <w:right w:val="nil"/>
            </w:tcBorders>
            <w:shd w:val="clear" w:color="auto" w:fill="auto"/>
          </w:tcPr>
          <w:p w14:paraId="01CB4A74" w14:textId="77777777" w:rsidR="00B11072" w:rsidRPr="00436660" w:rsidRDefault="00B11072" w:rsidP="006C46CD">
            <w:pPr>
              <w:pStyle w:val="DHHStabletext"/>
              <w:jc w:val="right"/>
              <w:rPr>
                <w:b/>
                <w:bCs/>
              </w:rPr>
            </w:pPr>
            <w:r w:rsidRPr="00436660">
              <w:rPr>
                <w:b/>
                <w:bCs/>
              </w:rPr>
              <w:t>16</w:t>
            </w:r>
          </w:p>
        </w:tc>
        <w:tc>
          <w:tcPr>
            <w:tcW w:w="1418" w:type="dxa"/>
            <w:tcBorders>
              <w:top w:val="single" w:sz="4" w:space="0" w:color="auto"/>
              <w:left w:val="single" w:sz="4" w:space="0" w:color="auto"/>
              <w:bottom w:val="nil"/>
              <w:right w:val="single" w:sz="4" w:space="0" w:color="auto"/>
            </w:tcBorders>
          </w:tcPr>
          <w:p w14:paraId="6EF40507" w14:textId="77777777" w:rsidR="00B11072" w:rsidRPr="001E392F" w:rsidRDefault="00B11072" w:rsidP="006C46CD">
            <w:pPr>
              <w:pStyle w:val="DHHStabletext"/>
              <w:jc w:val="right"/>
              <w:rPr>
                <w:b/>
                <w:bCs/>
              </w:rPr>
            </w:pPr>
            <w:r w:rsidRPr="001E392F">
              <w:rPr>
                <w:b/>
                <w:bCs/>
              </w:rPr>
              <w:t>2</w:t>
            </w:r>
          </w:p>
        </w:tc>
        <w:tc>
          <w:tcPr>
            <w:tcW w:w="1276" w:type="dxa"/>
            <w:tcBorders>
              <w:top w:val="single" w:sz="4" w:space="0" w:color="auto"/>
              <w:left w:val="single" w:sz="4" w:space="0" w:color="auto"/>
              <w:bottom w:val="nil"/>
              <w:right w:val="single" w:sz="4" w:space="0" w:color="auto"/>
            </w:tcBorders>
            <w:shd w:val="clear" w:color="auto" w:fill="auto"/>
          </w:tcPr>
          <w:p w14:paraId="2271C2ED" w14:textId="77777777" w:rsidR="00B11072" w:rsidRPr="001E392F" w:rsidRDefault="00B11072" w:rsidP="006C46CD">
            <w:pPr>
              <w:pStyle w:val="DHHStabletext"/>
              <w:jc w:val="right"/>
              <w:rPr>
                <w:b/>
                <w:bCs/>
              </w:rPr>
            </w:pPr>
            <w:r w:rsidRPr="001E392F">
              <w:rPr>
                <w:b/>
                <w:bCs/>
              </w:rPr>
              <w:t>928</w:t>
            </w:r>
          </w:p>
        </w:tc>
        <w:tc>
          <w:tcPr>
            <w:tcW w:w="1275" w:type="dxa"/>
            <w:tcBorders>
              <w:top w:val="single" w:sz="4" w:space="0" w:color="auto"/>
              <w:left w:val="single" w:sz="4" w:space="0" w:color="auto"/>
              <w:bottom w:val="nil"/>
              <w:right w:val="nil"/>
            </w:tcBorders>
            <w:shd w:val="clear" w:color="auto" w:fill="auto"/>
          </w:tcPr>
          <w:p w14:paraId="014FBF5D" w14:textId="77777777" w:rsidR="00B11072" w:rsidRPr="00436660" w:rsidRDefault="00B11072" w:rsidP="006C46CD">
            <w:pPr>
              <w:pStyle w:val="DHHStabletext"/>
              <w:jc w:val="right"/>
              <w:rPr>
                <w:b/>
                <w:bCs/>
              </w:rPr>
            </w:pPr>
            <w:r w:rsidRPr="00436660">
              <w:rPr>
                <w:b/>
                <w:bCs/>
              </w:rPr>
              <w:t>1,785</w:t>
            </w:r>
          </w:p>
        </w:tc>
      </w:tr>
    </w:tbl>
    <w:p w14:paraId="54B14BB2" w14:textId="77777777" w:rsidR="00B81ACC" w:rsidRDefault="00B81ACC">
      <w:pPr>
        <w:spacing w:after="0" w:line="240" w:lineRule="auto"/>
        <w:rPr>
          <w:b/>
          <w:color w:val="201547"/>
          <w:sz w:val="32"/>
          <w:szCs w:val="28"/>
        </w:rPr>
      </w:pPr>
      <w:bookmarkStart w:id="102" w:name="_Toc432766186"/>
      <w:bookmarkStart w:id="103" w:name="_Toc522106310"/>
      <w:bookmarkStart w:id="104" w:name="_Toc532299339"/>
      <w:bookmarkStart w:id="105" w:name="_Toc21532841"/>
      <w:bookmarkStart w:id="106" w:name="_Toc55228958"/>
    </w:p>
    <w:p w14:paraId="5D5B83C6" w14:textId="77777777" w:rsidR="00074E4F" w:rsidRDefault="00074E4F">
      <w:pPr>
        <w:spacing w:after="0" w:line="240" w:lineRule="auto"/>
        <w:sectPr w:rsidR="00074E4F" w:rsidSect="00A668B1">
          <w:pgSz w:w="16838" w:h="11906" w:orient="landscape" w:code="9"/>
          <w:pgMar w:top="851" w:right="1418" w:bottom="851" w:left="1134" w:header="567" w:footer="510" w:gutter="0"/>
          <w:cols w:space="340"/>
          <w:titlePg/>
          <w:docGrid w:linePitch="360"/>
        </w:sectPr>
      </w:pPr>
    </w:p>
    <w:p w14:paraId="7582FA64" w14:textId="2A1D28C6" w:rsidR="00604EC3" w:rsidRPr="001A7262" w:rsidRDefault="00604EC3" w:rsidP="00604EC3">
      <w:pPr>
        <w:pStyle w:val="Heading2"/>
      </w:pPr>
      <w:bookmarkStart w:id="107" w:name="_Toc85461550"/>
      <w:r>
        <w:t>Social housing disposals</w:t>
      </w:r>
      <w:bookmarkEnd w:id="102"/>
      <w:bookmarkEnd w:id="103"/>
      <w:bookmarkEnd w:id="104"/>
      <w:bookmarkEnd w:id="105"/>
      <w:bookmarkEnd w:id="106"/>
      <w:bookmarkEnd w:id="107"/>
    </w:p>
    <w:p w14:paraId="18C2C1A8" w14:textId="44A430C3" w:rsidR="00604EC3" w:rsidRPr="001A7262" w:rsidRDefault="00604EC3" w:rsidP="00604EC3">
      <w:pPr>
        <w:pStyle w:val="DHHStablecaption"/>
        <w:rPr>
          <w:lang w:val="en"/>
        </w:rPr>
      </w:pPr>
      <w:bookmarkStart w:id="108" w:name="_Toc432766166"/>
      <w:r w:rsidRPr="00CA3505">
        <w:rPr>
          <w:lang w:val="en"/>
        </w:rPr>
        <w:t xml:space="preserve">Table </w:t>
      </w:r>
      <w:r w:rsidR="00161C8F" w:rsidRPr="00CA3505">
        <w:rPr>
          <w:lang w:val="en"/>
        </w:rPr>
        <w:t>44</w:t>
      </w:r>
      <w:r w:rsidRPr="00CA3505">
        <w:rPr>
          <w:lang w:val="en"/>
        </w:rPr>
        <w:t xml:space="preserve">: </w:t>
      </w:r>
      <w:r w:rsidR="00CA3505" w:rsidRPr="00CA3505">
        <w:rPr>
          <w:lang w:val="en"/>
        </w:rPr>
        <w:t xml:space="preserve">Total social housing disposals </w:t>
      </w:r>
      <w:bookmarkEnd w:id="108"/>
    </w:p>
    <w:tbl>
      <w:tblPr>
        <w:tblW w:w="9923" w:type="dxa"/>
        <w:tblInd w:w="108" w:type="dxa"/>
        <w:tblLook w:val="04A0" w:firstRow="1" w:lastRow="0" w:firstColumn="1" w:lastColumn="0" w:noHBand="0" w:noVBand="1"/>
      </w:tblPr>
      <w:tblGrid>
        <w:gridCol w:w="5529"/>
        <w:gridCol w:w="1134"/>
        <w:gridCol w:w="3260"/>
      </w:tblGrid>
      <w:tr w:rsidR="00894492" w:rsidRPr="001A7262" w14:paraId="64DF1FDB" w14:textId="77777777" w:rsidTr="00133BA6">
        <w:trPr>
          <w:trHeight w:val="397"/>
          <w:tblHeader/>
        </w:trPr>
        <w:tc>
          <w:tcPr>
            <w:tcW w:w="5529" w:type="dxa"/>
            <w:tcBorders>
              <w:bottom w:val="single" w:sz="4" w:space="0" w:color="auto"/>
            </w:tcBorders>
            <w:shd w:val="clear" w:color="auto" w:fill="auto"/>
            <w:vAlign w:val="center"/>
          </w:tcPr>
          <w:p w14:paraId="028BFB30" w14:textId="0E546EA8" w:rsidR="00894492" w:rsidRPr="00E859E3" w:rsidRDefault="00CA3505" w:rsidP="00894492">
            <w:pPr>
              <w:pStyle w:val="Tablecolhead"/>
              <w:rPr>
                <w:szCs w:val="21"/>
              </w:rPr>
            </w:pPr>
            <w:r w:rsidRPr="00E859E3">
              <w:rPr>
                <w:szCs w:val="21"/>
              </w:rPr>
              <w:t xml:space="preserve">Disposal </w:t>
            </w:r>
            <w:r w:rsidR="00894492" w:rsidRPr="00E859E3">
              <w:rPr>
                <w:szCs w:val="21"/>
              </w:rPr>
              <w:t>type</w:t>
            </w:r>
          </w:p>
        </w:tc>
        <w:tc>
          <w:tcPr>
            <w:tcW w:w="1134" w:type="dxa"/>
            <w:tcBorders>
              <w:bottom w:val="single" w:sz="4" w:space="0" w:color="auto"/>
              <w:right w:val="single" w:sz="4" w:space="0" w:color="auto"/>
            </w:tcBorders>
            <w:vAlign w:val="center"/>
          </w:tcPr>
          <w:p w14:paraId="7D6ADB7C" w14:textId="02DA14B9" w:rsidR="00894492" w:rsidRPr="00E859E3" w:rsidRDefault="00894492" w:rsidP="009B251B">
            <w:pPr>
              <w:pStyle w:val="Tablecolhead"/>
              <w:jc w:val="right"/>
              <w:rPr>
                <w:szCs w:val="21"/>
              </w:rPr>
            </w:pPr>
            <w:r w:rsidRPr="00E859E3">
              <w:rPr>
                <w:szCs w:val="21"/>
              </w:rPr>
              <w:t>20</w:t>
            </w:r>
            <w:r w:rsidR="00846C36">
              <w:rPr>
                <w:szCs w:val="21"/>
              </w:rPr>
              <w:t>20</w:t>
            </w:r>
          </w:p>
        </w:tc>
        <w:tc>
          <w:tcPr>
            <w:tcW w:w="3260" w:type="dxa"/>
            <w:tcBorders>
              <w:left w:val="single" w:sz="4" w:space="0" w:color="auto"/>
              <w:bottom w:val="single" w:sz="4" w:space="0" w:color="auto"/>
            </w:tcBorders>
            <w:shd w:val="clear" w:color="auto" w:fill="auto"/>
            <w:vAlign w:val="center"/>
          </w:tcPr>
          <w:p w14:paraId="035EBF57" w14:textId="1F886E89" w:rsidR="00894492" w:rsidRPr="00E859E3" w:rsidRDefault="00894492" w:rsidP="00894492">
            <w:pPr>
              <w:pStyle w:val="Tablecolhead"/>
              <w:jc w:val="right"/>
              <w:rPr>
                <w:szCs w:val="21"/>
              </w:rPr>
            </w:pPr>
            <w:r w:rsidRPr="00E859E3">
              <w:rPr>
                <w:szCs w:val="21"/>
              </w:rPr>
              <w:t>202</w:t>
            </w:r>
            <w:r w:rsidR="00846C36">
              <w:rPr>
                <w:szCs w:val="21"/>
              </w:rPr>
              <w:t>1</w:t>
            </w:r>
          </w:p>
        </w:tc>
      </w:tr>
      <w:tr w:rsidR="00CA3505" w:rsidRPr="00D84332" w14:paraId="31A36CBD" w14:textId="77777777" w:rsidTr="00926D2B">
        <w:trPr>
          <w:trHeight w:val="510"/>
        </w:trPr>
        <w:tc>
          <w:tcPr>
            <w:tcW w:w="5529" w:type="dxa"/>
            <w:tcBorders>
              <w:top w:val="single" w:sz="4" w:space="0" w:color="auto"/>
            </w:tcBorders>
            <w:shd w:val="clear" w:color="auto" w:fill="auto"/>
            <w:vAlign w:val="center"/>
          </w:tcPr>
          <w:p w14:paraId="5ED5F7B0" w14:textId="201AF12D" w:rsidR="00CA3505" w:rsidRPr="008044FD" w:rsidRDefault="00CA3505" w:rsidP="00CA3505">
            <w:pPr>
              <w:pStyle w:val="DHHStabletext"/>
            </w:pPr>
            <w:r w:rsidRPr="008044FD">
              <w:t>Demolitions</w:t>
            </w:r>
          </w:p>
        </w:tc>
        <w:tc>
          <w:tcPr>
            <w:tcW w:w="1134" w:type="dxa"/>
            <w:tcBorders>
              <w:top w:val="single" w:sz="4" w:space="0" w:color="auto"/>
              <w:right w:val="single" w:sz="4" w:space="0" w:color="auto"/>
            </w:tcBorders>
            <w:vAlign w:val="center"/>
          </w:tcPr>
          <w:p w14:paraId="65B475DF" w14:textId="44A300D9" w:rsidR="00CA3505" w:rsidRPr="008044FD" w:rsidRDefault="00CA3505" w:rsidP="008044FD">
            <w:pPr>
              <w:pStyle w:val="DHHStabletext"/>
              <w:jc w:val="right"/>
            </w:pPr>
            <w:r w:rsidRPr="008044FD">
              <w:t>538</w:t>
            </w:r>
          </w:p>
        </w:tc>
        <w:tc>
          <w:tcPr>
            <w:tcW w:w="3260" w:type="dxa"/>
            <w:tcBorders>
              <w:top w:val="single" w:sz="4" w:space="0" w:color="auto"/>
              <w:left w:val="single" w:sz="4" w:space="0" w:color="auto"/>
            </w:tcBorders>
            <w:shd w:val="clear" w:color="auto" w:fill="auto"/>
            <w:vAlign w:val="center"/>
          </w:tcPr>
          <w:p w14:paraId="03035368" w14:textId="3C6452D5" w:rsidR="00CA3505" w:rsidRPr="008044FD" w:rsidRDefault="00CA3505" w:rsidP="008044FD">
            <w:pPr>
              <w:pStyle w:val="DHHStabletext"/>
              <w:jc w:val="right"/>
            </w:pPr>
            <w:r w:rsidRPr="008044FD">
              <w:t>737</w:t>
            </w:r>
          </w:p>
        </w:tc>
      </w:tr>
      <w:tr w:rsidR="00CA3505" w:rsidRPr="001A7262" w14:paraId="4916F4AC" w14:textId="77777777" w:rsidTr="00926D2B">
        <w:trPr>
          <w:trHeight w:val="510"/>
        </w:trPr>
        <w:tc>
          <w:tcPr>
            <w:tcW w:w="5529" w:type="dxa"/>
            <w:shd w:val="clear" w:color="auto" w:fill="auto"/>
            <w:vAlign w:val="center"/>
          </w:tcPr>
          <w:p w14:paraId="658F4BBA" w14:textId="39C1D35A" w:rsidR="00CA3505" w:rsidRPr="008044FD" w:rsidRDefault="00CA3505" w:rsidP="00CA3505">
            <w:pPr>
              <w:pStyle w:val="DHHStabletext"/>
            </w:pPr>
            <w:r w:rsidRPr="008044FD">
              <w:t>Short Term Lease Handbacks</w:t>
            </w:r>
          </w:p>
        </w:tc>
        <w:tc>
          <w:tcPr>
            <w:tcW w:w="1134" w:type="dxa"/>
            <w:tcBorders>
              <w:right w:val="single" w:sz="4" w:space="0" w:color="auto"/>
            </w:tcBorders>
            <w:vAlign w:val="center"/>
          </w:tcPr>
          <w:p w14:paraId="3D49BE25" w14:textId="5BD601CE" w:rsidR="00CA3505" w:rsidRPr="008044FD" w:rsidRDefault="00CA3505" w:rsidP="008044FD">
            <w:pPr>
              <w:pStyle w:val="DHHStabletext"/>
              <w:jc w:val="right"/>
            </w:pPr>
            <w:r w:rsidRPr="008044FD">
              <w:t>140</w:t>
            </w:r>
          </w:p>
        </w:tc>
        <w:tc>
          <w:tcPr>
            <w:tcW w:w="3260" w:type="dxa"/>
            <w:tcBorders>
              <w:left w:val="single" w:sz="4" w:space="0" w:color="auto"/>
            </w:tcBorders>
            <w:shd w:val="clear" w:color="auto" w:fill="auto"/>
            <w:vAlign w:val="center"/>
          </w:tcPr>
          <w:p w14:paraId="04E7BBA9" w14:textId="3C101B12" w:rsidR="00CA3505" w:rsidRPr="008044FD" w:rsidRDefault="00CA3505" w:rsidP="008044FD">
            <w:pPr>
              <w:pStyle w:val="DHHStabletext"/>
              <w:jc w:val="right"/>
            </w:pPr>
            <w:r w:rsidRPr="008044FD">
              <w:t>136</w:t>
            </w:r>
          </w:p>
        </w:tc>
      </w:tr>
      <w:tr w:rsidR="00CA3505" w:rsidRPr="00D84332" w14:paraId="32524CDB" w14:textId="77777777" w:rsidTr="00926D2B">
        <w:trPr>
          <w:trHeight w:val="510"/>
        </w:trPr>
        <w:tc>
          <w:tcPr>
            <w:tcW w:w="5529" w:type="dxa"/>
            <w:shd w:val="clear" w:color="auto" w:fill="auto"/>
            <w:vAlign w:val="center"/>
          </w:tcPr>
          <w:p w14:paraId="10B53FC2" w14:textId="50EB5635" w:rsidR="00CA3505" w:rsidRPr="008044FD" w:rsidRDefault="00CA3505" w:rsidP="00CA3505">
            <w:pPr>
              <w:pStyle w:val="DHHStabletext"/>
            </w:pPr>
            <w:r w:rsidRPr="008044FD">
              <w:t>Sales  </w:t>
            </w:r>
          </w:p>
        </w:tc>
        <w:tc>
          <w:tcPr>
            <w:tcW w:w="1134" w:type="dxa"/>
            <w:tcBorders>
              <w:right w:val="single" w:sz="4" w:space="0" w:color="auto"/>
            </w:tcBorders>
            <w:vAlign w:val="center"/>
          </w:tcPr>
          <w:p w14:paraId="7FF303AD" w14:textId="6F5712D5" w:rsidR="00CA3505" w:rsidRPr="008044FD" w:rsidRDefault="00CA3505" w:rsidP="008044FD">
            <w:pPr>
              <w:pStyle w:val="DHHStabletext"/>
              <w:jc w:val="right"/>
            </w:pPr>
            <w:r w:rsidRPr="008044FD">
              <w:t>62</w:t>
            </w:r>
          </w:p>
        </w:tc>
        <w:tc>
          <w:tcPr>
            <w:tcW w:w="3260" w:type="dxa"/>
            <w:tcBorders>
              <w:left w:val="single" w:sz="4" w:space="0" w:color="auto"/>
            </w:tcBorders>
            <w:shd w:val="clear" w:color="auto" w:fill="auto"/>
            <w:vAlign w:val="center"/>
          </w:tcPr>
          <w:p w14:paraId="19BE3DB7" w14:textId="7A7A5E93" w:rsidR="00CA3505" w:rsidRPr="008044FD" w:rsidRDefault="00CA3505" w:rsidP="008044FD">
            <w:pPr>
              <w:pStyle w:val="DHHStabletext"/>
              <w:jc w:val="right"/>
            </w:pPr>
            <w:r w:rsidRPr="008044FD">
              <w:t>65</w:t>
            </w:r>
          </w:p>
        </w:tc>
      </w:tr>
      <w:tr w:rsidR="00CA3505" w:rsidRPr="001A7262" w14:paraId="3AA830E8" w14:textId="77777777" w:rsidTr="00926D2B">
        <w:trPr>
          <w:trHeight w:val="510"/>
        </w:trPr>
        <w:tc>
          <w:tcPr>
            <w:tcW w:w="5529" w:type="dxa"/>
            <w:shd w:val="clear" w:color="auto" w:fill="auto"/>
            <w:vAlign w:val="center"/>
          </w:tcPr>
          <w:p w14:paraId="1A5B29F4" w14:textId="438B2E81" w:rsidR="00CA3505" w:rsidRPr="008044FD" w:rsidRDefault="00CA3505" w:rsidP="00CA3505">
            <w:pPr>
              <w:pStyle w:val="DHHStabletext"/>
            </w:pPr>
            <w:r w:rsidRPr="008044FD">
              <w:t>Stock Conversion Reductions</w:t>
            </w:r>
          </w:p>
        </w:tc>
        <w:tc>
          <w:tcPr>
            <w:tcW w:w="1134" w:type="dxa"/>
            <w:tcBorders>
              <w:right w:val="single" w:sz="4" w:space="0" w:color="auto"/>
            </w:tcBorders>
            <w:vAlign w:val="center"/>
          </w:tcPr>
          <w:p w14:paraId="5A03A84D" w14:textId="4D83E381" w:rsidR="00CA3505" w:rsidRPr="008044FD" w:rsidRDefault="00CA3505" w:rsidP="008044FD">
            <w:pPr>
              <w:pStyle w:val="DHHStabletext"/>
              <w:jc w:val="right"/>
            </w:pPr>
            <w:r w:rsidRPr="008044FD">
              <w:t>4</w:t>
            </w:r>
          </w:p>
        </w:tc>
        <w:tc>
          <w:tcPr>
            <w:tcW w:w="3260" w:type="dxa"/>
            <w:tcBorders>
              <w:left w:val="single" w:sz="4" w:space="0" w:color="auto"/>
            </w:tcBorders>
            <w:shd w:val="clear" w:color="auto" w:fill="auto"/>
            <w:vAlign w:val="center"/>
          </w:tcPr>
          <w:p w14:paraId="64375AED" w14:textId="57BBA121" w:rsidR="00CA3505" w:rsidRPr="008044FD" w:rsidRDefault="00CA3505" w:rsidP="008044FD">
            <w:pPr>
              <w:pStyle w:val="DHHStabletext"/>
              <w:jc w:val="right"/>
            </w:pPr>
            <w:r w:rsidRPr="008044FD">
              <w:t>0</w:t>
            </w:r>
          </w:p>
        </w:tc>
      </w:tr>
      <w:tr w:rsidR="00CA3505" w:rsidRPr="001A7262" w14:paraId="7C650BFD" w14:textId="77777777" w:rsidTr="00926D2B">
        <w:trPr>
          <w:trHeight w:val="510"/>
        </w:trPr>
        <w:tc>
          <w:tcPr>
            <w:tcW w:w="5529" w:type="dxa"/>
            <w:shd w:val="clear" w:color="auto" w:fill="auto"/>
            <w:vAlign w:val="center"/>
          </w:tcPr>
          <w:p w14:paraId="616902F4" w14:textId="542163F3" w:rsidR="00CA3505" w:rsidRPr="008044FD" w:rsidRDefault="00CA3505" w:rsidP="00CA3505">
            <w:pPr>
              <w:pStyle w:val="DHHStabletext"/>
            </w:pPr>
            <w:r w:rsidRPr="008044FD">
              <w:t>Transferred</w:t>
            </w:r>
          </w:p>
        </w:tc>
        <w:tc>
          <w:tcPr>
            <w:tcW w:w="1134" w:type="dxa"/>
            <w:tcBorders>
              <w:right w:val="single" w:sz="4" w:space="0" w:color="auto"/>
            </w:tcBorders>
            <w:vAlign w:val="center"/>
          </w:tcPr>
          <w:p w14:paraId="4AC8EEEA" w14:textId="20044FE0" w:rsidR="00CA3505" w:rsidRPr="008044FD" w:rsidRDefault="00CA3505" w:rsidP="008044FD">
            <w:pPr>
              <w:pStyle w:val="DHHStabletext"/>
              <w:jc w:val="right"/>
            </w:pPr>
            <w:r w:rsidRPr="008044FD">
              <w:t>314</w:t>
            </w:r>
          </w:p>
        </w:tc>
        <w:tc>
          <w:tcPr>
            <w:tcW w:w="3260" w:type="dxa"/>
            <w:tcBorders>
              <w:left w:val="single" w:sz="4" w:space="0" w:color="auto"/>
            </w:tcBorders>
            <w:shd w:val="clear" w:color="auto" w:fill="auto"/>
            <w:vAlign w:val="center"/>
          </w:tcPr>
          <w:p w14:paraId="55E2E481" w14:textId="6078FBBF" w:rsidR="00CA3505" w:rsidRPr="008044FD" w:rsidRDefault="00CA3505" w:rsidP="008044FD">
            <w:pPr>
              <w:pStyle w:val="DHHStabletext"/>
              <w:jc w:val="right"/>
            </w:pPr>
            <w:r w:rsidRPr="008044FD">
              <w:t>13</w:t>
            </w:r>
          </w:p>
        </w:tc>
      </w:tr>
      <w:tr w:rsidR="00CA3505" w:rsidRPr="001A7262" w14:paraId="75D7152F" w14:textId="77777777" w:rsidTr="00926D2B">
        <w:trPr>
          <w:trHeight w:val="510"/>
        </w:trPr>
        <w:tc>
          <w:tcPr>
            <w:tcW w:w="5529" w:type="dxa"/>
            <w:shd w:val="clear" w:color="auto" w:fill="auto"/>
            <w:vAlign w:val="center"/>
          </w:tcPr>
          <w:p w14:paraId="4B89F507" w14:textId="665AAD66" w:rsidR="00CA3505" w:rsidRPr="008044FD" w:rsidRDefault="00CA3505" w:rsidP="00CA3505">
            <w:pPr>
              <w:pStyle w:val="DHHStabletext"/>
            </w:pPr>
            <w:r w:rsidRPr="008044FD">
              <w:t>Stock Offline</w:t>
            </w:r>
          </w:p>
        </w:tc>
        <w:tc>
          <w:tcPr>
            <w:tcW w:w="1134" w:type="dxa"/>
            <w:tcBorders>
              <w:right w:val="single" w:sz="4" w:space="0" w:color="auto"/>
            </w:tcBorders>
            <w:vAlign w:val="center"/>
          </w:tcPr>
          <w:p w14:paraId="395A1B8C" w14:textId="3FBB1CDD" w:rsidR="00CA3505" w:rsidRPr="008044FD" w:rsidRDefault="00CA3505" w:rsidP="008044FD">
            <w:pPr>
              <w:pStyle w:val="DHHStabletext"/>
              <w:jc w:val="right"/>
            </w:pPr>
            <w:r w:rsidRPr="008044FD">
              <w:t>31</w:t>
            </w:r>
          </w:p>
        </w:tc>
        <w:tc>
          <w:tcPr>
            <w:tcW w:w="3260" w:type="dxa"/>
            <w:tcBorders>
              <w:left w:val="single" w:sz="4" w:space="0" w:color="auto"/>
            </w:tcBorders>
            <w:shd w:val="clear" w:color="auto" w:fill="auto"/>
            <w:vAlign w:val="center"/>
          </w:tcPr>
          <w:p w14:paraId="719B81FF" w14:textId="084F18F7" w:rsidR="00CA3505" w:rsidRPr="008044FD" w:rsidRDefault="00CA3505" w:rsidP="008044FD">
            <w:pPr>
              <w:pStyle w:val="DHHStabletext"/>
              <w:jc w:val="right"/>
            </w:pPr>
            <w:r w:rsidRPr="008044FD">
              <w:t>10</w:t>
            </w:r>
          </w:p>
        </w:tc>
      </w:tr>
      <w:tr w:rsidR="00CA3505" w:rsidRPr="00D84332" w14:paraId="5528E0F6" w14:textId="77777777" w:rsidTr="00926D2B">
        <w:trPr>
          <w:trHeight w:val="510"/>
        </w:trPr>
        <w:tc>
          <w:tcPr>
            <w:tcW w:w="5529" w:type="dxa"/>
            <w:tcBorders>
              <w:bottom w:val="single" w:sz="4" w:space="0" w:color="auto"/>
            </w:tcBorders>
            <w:shd w:val="clear" w:color="auto" w:fill="auto"/>
            <w:vAlign w:val="center"/>
          </w:tcPr>
          <w:p w14:paraId="5754AE86" w14:textId="2E87E84B" w:rsidR="00CA3505" w:rsidRPr="008044FD" w:rsidRDefault="00CA3505" w:rsidP="00CA3505">
            <w:pPr>
              <w:pStyle w:val="DHHStabletext"/>
            </w:pPr>
            <w:r w:rsidRPr="008044FD">
              <w:t>Other Community Housing Disposals</w:t>
            </w:r>
          </w:p>
        </w:tc>
        <w:tc>
          <w:tcPr>
            <w:tcW w:w="1134" w:type="dxa"/>
            <w:tcBorders>
              <w:bottom w:val="single" w:sz="4" w:space="0" w:color="auto"/>
              <w:right w:val="single" w:sz="4" w:space="0" w:color="auto"/>
            </w:tcBorders>
            <w:vAlign w:val="center"/>
          </w:tcPr>
          <w:p w14:paraId="2F9D6FEF" w14:textId="2EE74204" w:rsidR="00CA3505" w:rsidRPr="008044FD" w:rsidRDefault="00CA3505" w:rsidP="008044FD">
            <w:pPr>
              <w:pStyle w:val="DHHStabletext"/>
              <w:jc w:val="right"/>
            </w:pPr>
            <w:r w:rsidRPr="008044FD">
              <w:t>523</w:t>
            </w:r>
          </w:p>
        </w:tc>
        <w:tc>
          <w:tcPr>
            <w:tcW w:w="3260" w:type="dxa"/>
            <w:tcBorders>
              <w:left w:val="single" w:sz="4" w:space="0" w:color="auto"/>
              <w:bottom w:val="single" w:sz="4" w:space="0" w:color="auto"/>
            </w:tcBorders>
            <w:shd w:val="clear" w:color="auto" w:fill="auto"/>
            <w:vAlign w:val="center"/>
          </w:tcPr>
          <w:p w14:paraId="42BC8436" w14:textId="78DC52D7" w:rsidR="00CA3505" w:rsidRPr="008044FD" w:rsidRDefault="00CA3505" w:rsidP="008044FD">
            <w:pPr>
              <w:pStyle w:val="DHHStabletext"/>
              <w:jc w:val="right"/>
            </w:pPr>
            <w:r w:rsidRPr="008044FD">
              <w:t>70</w:t>
            </w:r>
          </w:p>
        </w:tc>
      </w:tr>
      <w:tr w:rsidR="00CA3505" w:rsidRPr="001A7262" w14:paraId="6E773C13" w14:textId="77777777" w:rsidTr="00926D2B">
        <w:trPr>
          <w:trHeight w:val="510"/>
        </w:trPr>
        <w:tc>
          <w:tcPr>
            <w:tcW w:w="5529" w:type="dxa"/>
            <w:tcBorders>
              <w:top w:val="single" w:sz="4" w:space="0" w:color="auto"/>
            </w:tcBorders>
            <w:shd w:val="clear" w:color="auto" w:fill="auto"/>
            <w:vAlign w:val="center"/>
          </w:tcPr>
          <w:p w14:paraId="1C4B12F0" w14:textId="3762F592" w:rsidR="00CA3505" w:rsidRPr="00E859E3" w:rsidRDefault="00CA3505" w:rsidP="00CA3505">
            <w:pPr>
              <w:pStyle w:val="DHHStabletext"/>
              <w:rPr>
                <w:sz w:val="21"/>
                <w:szCs w:val="21"/>
              </w:rPr>
            </w:pPr>
            <w:r w:rsidRPr="00E859E3">
              <w:rPr>
                <w:rFonts w:cs="Arial"/>
                <w:b/>
                <w:bCs/>
                <w:color w:val="201547"/>
                <w:sz w:val="21"/>
                <w:szCs w:val="21"/>
                <w:lang w:eastAsia="en-AU"/>
              </w:rPr>
              <w:t>Total</w:t>
            </w:r>
          </w:p>
        </w:tc>
        <w:tc>
          <w:tcPr>
            <w:tcW w:w="1134" w:type="dxa"/>
            <w:tcBorders>
              <w:top w:val="single" w:sz="4" w:space="0" w:color="auto"/>
            </w:tcBorders>
            <w:vAlign w:val="center"/>
          </w:tcPr>
          <w:p w14:paraId="1F18C88D" w14:textId="6A73B86E" w:rsidR="00CA3505" w:rsidRPr="00E859E3" w:rsidRDefault="00CA3505" w:rsidP="00CA3505">
            <w:pPr>
              <w:pStyle w:val="DHHStabletext"/>
              <w:jc w:val="right"/>
              <w:rPr>
                <w:sz w:val="21"/>
                <w:szCs w:val="21"/>
              </w:rPr>
            </w:pPr>
            <w:r w:rsidRPr="00E859E3">
              <w:rPr>
                <w:rFonts w:cs="Arial"/>
                <w:b/>
                <w:bCs/>
                <w:color w:val="000000"/>
                <w:sz w:val="21"/>
                <w:szCs w:val="21"/>
                <w:lang w:eastAsia="en-AU"/>
              </w:rPr>
              <w:t>1,612</w:t>
            </w:r>
          </w:p>
        </w:tc>
        <w:tc>
          <w:tcPr>
            <w:tcW w:w="3260" w:type="dxa"/>
            <w:tcBorders>
              <w:top w:val="single" w:sz="4" w:space="0" w:color="auto"/>
            </w:tcBorders>
            <w:shd w:val="clear" w:color="auto" w:fill="auto"/>
            <w:vAlign w:val="center"/>
          </w:tcPr>
          <w:p w14:paraId="48C952B8" w14:textId="74773E5B" w:rsidR="00CA3505" w:rsidRPr="00E859E3" w:rsidRDefault="00CA3505" w:rsidP="00CA3505">
            <w:pPr>
              <w:pStyle w:val="DHHStabletext"/>
              <w:jc w:val="right"/>
              <w:rPr>
                <w:sz w:val="21"/>
                <w:szCs w:val="21"/>
              </w:rPr>
            </w:pPr>
            <w:r w:rsidRPr="00E859E3">
              <w:rPr>
                <w:rFonts w:cs="Arial"/>
                <w:b/>
                <w:bCs/>
                <w:color w:val="000000"/>
                <w:sz w:val="21"/>
                <w:szCs w:val="21"/>
                <w:lang w:eastAsia="en-AU"/>
              </w:rPr>
              <w:t>1,031</w:t>
            </w:r>
          </w:p>
        </w:tc>
      </w:tr>
    </w:tbl>
    <w:p w14:paraId="25F638E4" w14:textId="77777777" w:rsidR="00B81ACC" w:rsidRDefault="00B81ACC" w:rsidP="00604EC3">
      <w:pPr>
        <w:pStyle w:val="DHHStablecaption"/>
        <w:rPr>
          <w:lang w:val="en"/>
        </w:rPr>
      </w:pPr>
      <w:bookmarkStart w:id="109" w:name="_Toc432766187"/>
    </w:p>
    <w:p w14:paraId="4E9D55EB" w14:textId="77777777" w:rsidR="002365DB" w:rsidRDefault="002365DB" w:rsidP="002365DB">
      <w:pPr>
        <w:rPr>
          <w:b/>
          <w:sz w:val="20"/>
          <w:lang w:val="en"/>
        </w:rPr>
      </w:pPr>
    </w:p>
    <w:p w14:paraId="6DDAAAF0" w14:textId="77777777" w:rsidR="002365DB" w:rsidRDefault="002365DB" w:rsidP="002365DB">
      <w:pPr>
        <w:rPr>
          <w:b/>
          <w:sz w:val="20"/>
          <w:lang w:val="en"/>
        </w:rPr>
      </w:pPr>
    </w:p>
    <w:p w14:paraId="2021C4C9" w14:textId="04F60997" w:rsidR="002365DB" w:rsidRPr="00133BA6" w:rsidRDefault="002365DB" w:rsidP="00A66F08">
      <w:pPr>
        <w:rPr>
          <w:lang w:val="en"/>
        </w:rPr>
        <w:sectPr w:rsidR="002365DB" w:rsidRPr="00133BA6" w:rsidSect="00074E4F">
          <w:pgSz w:w="11906" w:h="16838" w:code="9"/>
          <w:pgMar w:top="1418" w:right="851" w:bottom="1134" w:left="851" w:header="567" w:footer="510" w:gutter="0"/>
          <w:cols w:space="340"/>
          <w:titlePg/>
          <w:docGrid w:linePitch="360"/>
        </w:sectPr>
      </w:pPr>
    </w:p>
    <w:p w14:paraId="1975F494" w14:textId="3BEA9147" w:rsidR="00604EC3" w:rsidRDefault="00604EC3" w:rsidP="00604EC3">
      <w:pPr>
        <w:pStyle w:val="DHHStablecaption"/>
        <w:rPr>
          <w:lang w:val="en"/>
        </w:rPr>
      </w:pPr>
      <w:r w:rsidRPr="001A7262">
        <w:rPr>
          <w:lang w:val="en"/>
        </w:rPr>
        <w:t xml:space="preserve">Table </w:t>
      </w:r>
      <w:r w:rsidR="00161C8F">
        <w:rPr>
          <w:lang w:val="en"/>
        </w:rPr>
        <w:t>45</w:t>
      </w:r>
      <w:r w:rsidRPr="001A7262">
        <w:rPr>
          <w:lang w:val="en"/>
        </w:rPr>
        <w:t xml:space="preserve">: </w:t>
      </w:r>
      <w:r>
        <w:rPr>
          <w:lang w:val="en"/>
        </w:rPr>
        <w:t>East Division social housing disposals</w:t>
      </w:r>
      <w:bookmarkEnd w:id="109"/>
      <w:r>
        <w:rPr>
          <w:lang w:val="en"/>
        </w:rPr>
        <w:t xml:space="preserve"> by method and division</w:t>
      </w:r>
    </w:p>
    <w:tbl>
      <w:tblPr>
        <w:tblW w:w="13821" w:type="dxa"/>
        <w:tblInd w:w="108" w:type="dxa"/>
        <w:tblLayout w:type="fixed"/>
        <w:tblLook w:val="04A0" w:firstRow="1" w:lastRow="0" w:firstColumn="1" w:lastColumn="0" w:noHBand="0" w:noVBand="1"/>
      </w:tblPr>
      <w:tblGrid>
        <w:gridCol w:w="1551"/>
        <w:gridCol w:w="1361"/>
        <w:gridCol w:w="1942"/>
        <w:gridCol w:w="850"/>
        <w:gridCol w:w="1418"/>
        <w:gridCol w:w="1559"/>
        <w:gridCol w:w="1559"/>
        <w:gridCol w:w="2126"/>
        <w:gridCol w:w="1455"/>
      </w:tblGrid>
      <w:tr w:rsidR="00604EC3" w:rsidRPr="001A7262" w14:paraId="04000FD7" w14:textId="77777777" w:rsidTr="00C76B5B">
        <w:trPr>
          <w:trHeight w:val="227"/>
          <w:tblHeader/>
        </w:trPr>
        <w:tc>
          <w:tcPr>
            <w:tcW w:w="1551" w:type="dxa"/>
            <w:tcBorders>
              <w:bottom w:val="single" w:sz="4" w:space="0" w:color="auto"/>
              <w:right w:val="single" w:sz="4" w:space="0" w:color="000000"/>
            </w:tcBorders>
            <w:shd w:val="clear" w:color="auto" w:fill="auto"/>
            <w:vAlign w:val="bottom"/>
          </w:tcPr>
          <w:p w14:paraId="5D349965" w14:textId="77777777" w:rsidR="00604EC3" w:rsidRPr="001A7262" w:rsidRDefault="00604EC3" w:rsidP="0099559B">
            <w:pPr>
              <w:pStyle w:val="Tablecolhead"/>
            </w:pPr>
            <w:bookmarkStart w:id="110" w:name="_Hlk54874329"/>
            <w:r w:rsidRPr="001A7262">
              <w:t>Division and local area</w:t>
            </w:r>
          </w:p>
        </w:tc>
        <w:tc>
          <w:tcPr>
            <w:tcW w:w="1361" w:type="dxa"/>
            <w:tcBorders>
              <w:bottom w:val="single" w:sz="4" w:space="0" w:color="auto"/>
              <w:right w:val="single" w:sz="4" w:space="0" w:color="000000"/>
            </w:tcBorders>
            <w:vAlign w:val="bottom"/>
          </w:tcPr>
          <w:p w14:paraId="45EDAA68" w14:textId="77777777" w:rsidR="00604EC3" w:rsidRPr="00AB4D08" w:rsidRDefault="00604EC3" w:rsidP="00894492">
            <w:pPr>
              <w:pStyle w:val="Tablecolhead"/>
              <w:jc w:val="right"/>
              <w:rPr>
                <w:sz w:val="20"/>
              </w:rPr>
            </w:pPr>
            <w:r w:rsidRPr="00AB4D08">
              <w:rPr>
                <w:sz w:val="20"/>
              </w:rPr>
              <w:t>Demolitions</w:t>
            </w:r>
          </w:p>
        </w:tc>
        <w:tc>
          <w:tcPr>
            <w:tcW w:w="1942" w:type="dxa"/>
            <w:tcBorders>
              <w:left w:val="single" w:sz="4" w:space="0" w:color="000000"/>
              <w:bottom w:val="single" w:sz="4" w:space="0" w:color="auto"/>
              <w:right w:val="single" w:sz="4" w:space="0" w:color="auto"/>
            </w:tcBorders>
            <w:shd w:val="clear" w:color="auto" w:fill="auto"/>
            <w:vAlign w:val="bottom"/>
          </w:tcPr>
          <w:p w14:paraId="566E5E68" w14:textId="77777777" w:rsidR="00C76B5B" w:rsidRDefault="00CA7146" w:rsidP="00894492">
            <w:pPr>
              <w:pStyle w:val="Tablecolhead"/>
              <w:jc w:val="right"/>
              <w:rPr>
                <w:sz w:val="20"/>
              </w:rPr>
            </w:pPr>
            <w:r>
              <w:rPr>
                <w:sz w:val="20"/>
              </w:rPr>
              <w:t>S</w:t>
            </w:r>
            <w:r w:rsidR="00C76B5B">
              <w:rPr>
                <w:sz w:val="20"/>
              </w:rPr>
              <w:t>hort Term</w:t>
            </w:r>
          </w:p>
          <w:p w14:paraId="49AF3524" w14:textId="6328B131" w:rsidR="00604EC3" w:rsidRPr="00AB4D08" w:rsidRDefault="00C76B5B" w:rsidP="00894492">
            <w:pPr>
              <w:pStyle w:val="Tablecolhead"/>
              <w:jc w:val="right"/>
              <w:rPr>
                <w:sz w:val="20"/>
              </w:rPr>
            </w:pPr>
            <w:r>
              <w:rPr>
                <w:sz w:val="20"/>
              </w:rPr>
              <w:t>Lease Handbacks</w:t>
            </w:r>
          </w:p>
        </w:tc>
        <w:tc>
          <w:tcPr>
            <w:tcW w:w="850" w:type="dxa"/>
            <w:tcBorders>
              <w:left w:val="single" w:sz="4" w:space="0" w:color="auto"/>
              <w:bottom w:val="single" w:sz="4" w:space="0" w:color="auto"/>
              <w:right w:val="single" w:sz="4" w:space="0" w:color="auto"/>
            </w:tcBorders>
            <w:vAlign w:val="bottom"/>
          </w:tcPr>
          <w:p w14:paraId="61968C5B" w14:textId="415E9482" w:rsidR="00604EC3" w:rsidRPr="00AB4D08" w:rsidRDefault="00C76B5B" w:rsidP="00894492">
            <w:pPr>
              <w:pStyle w:val="Tablecolhead"/>
              <w:jc w:val="right"/>
              <w:rPr>
                <w:sz w:val="20"/>
              </w:rPr>
            </w:pPr>
            <w:r>
              <w:rPr>
                <w:sz w:val="20"/>
              </w:rPr>
              <w:t>Sales</w:t>
            </w:r>
          </w:p>
        </w:tc>
        <w:tc>
          <w:tcPr>
            <w:tcW w:w="1418" w:type="dxa"/>
            <w:tcBorders>
              <w:left w:val="single" w:sz="4" w:space="0" w:color="auto"/>
              <w:bottom w:val="single" w:sz="4" w:space="0" w:color="auto"/>
              <w:right w:val="single" w:sz="4" w:space="0" w:color="auto"/>
            </w:tcBorders>
            <w:shd w:val="clear" w:color="auto" w:fill="auto"/>
            <w:vAlign w:val="bottom"/>
          </w:tcPr>
          <w:p w14:paraId="67935693" w14:textId="77777777" w:rsidR="00604EC3" w:rsidRPr="00AB4D08" w:rsidRDefault="00604EC3" w:rsidP="00894492">
            <w:pPr>
              <w:pStyle w:val="Tablecolhead"/>
              <w:jc w:val="right"/>
              <w:rPr>
                <w:sz w:val="20"/>
              </w:rPr>
            </w:pPr>
            <w:r w:rsidRPr="00AB4D08">
              <w:rPr>
                <w:sz w:val="20"/>
              </w:rPr>
              <w:t>Stock Conversion Reductions</w:t>
            </w:r>
          </w:p>
        </w:tc>
        <w:tc>
          <w:tcPr>
            <w:tcW w:w="1559" w:type="dxa"/>
            <w:tcBorders>
              <w:left w:val="single" w:sz="4" w:space="0" w:color="auto"/>
              <w:bottom w:val="single" w:sz="4" w:space="0" w:color="auto"/>
              <w:right w:val="single" w:sz="4" w:space="0" w:color="auto"/>
            </w:tcBorders>
            <w:vAlign w:val="bottom"/>
          </w:tcPr>
          <w:p w14:paraId="1A6D253D" w14:textId="16A345BF" w:rsidR="00604EC3" w:rsidRPr="00AB4D08" w:rsidRDefault="00C76B5B" w:rsidP="00894492">
            <w:pPr>
              <w:pStyle w:val="Tablecolhead"/>
              <w:jc w:val="right"/>
              <w:rPr>
                <w:sz w:val="20"/>
              </w:rPr>
            </w:pPr>
            <w:r>
              <w:rPr>
                <w:sz w:val="20"/>
              </w:rPr>
              <w:t>Transferred</w:t>
            </w:r>
          </w:p>
        </w:tc>
        <w:tc>
          <w:tcPr>
            <w:tcW w:w="1559" w:type="dxa"/>
            <w:tcBorders>
              <w:left w:val="single" w:sz="4" w:space="0" w:color="auto"/>
              <w:bottom w:val="single" w:sz="4" w:space="0" w:color="auto"/>
              <w:right w:val="single" w:sz="4" w:space="0" w:color="auto"/>
            </w:tcBorders>
            <w:vAlign w:val="bottom"/>
          </w:tcPr>
          <w:p w14:paraId="683A54D9" w14:textId="20EC946D" w:rsidR="00604EC3" w:rsidRPr="00AB4D08" w:rsidRDefault="00C76B5B" w:rsidP="00894492">
            <w:pPr>
              <w:pStyle w:val="Tablecolhead"/>
              <w:jc w:val="right"/>
              <w:rPr>
                <w:sz w:val="20"/>
              </w:rPr>
            </w:pPr>
            <w:r>
              <w:rPr>
                <w:sz w:val="20"/>
              </w:rPr>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20D5F1CF" w14:textId="77777777" w:rsidR="00604EC3" w:rsidRPr="00AB4D08" w:rsidRDefault="00604EC3" w:rsidP="00894492">
            <w:pPr>
              <w:pStyle w:val="Tablecolhead"/>
              <w:jc w:val="right"/>
              <w:rPr>
                <w:sz w:val="20"/>
              </w:rPr>
            </w:pPr>
            <w:r w:rsidRPr="00AB4D08">
              <w:rPr>
                <w:sz w:val="20"/>
              </w:rPr>
              <w:t>Other Community Housing Disposals</w:t>
            </w:r>
          </w:p>
        </w:tc>
        <w:tc>
          <w:tcPr>
            <w:tcW w:w="1455" w:type="dxa"/>
            <w:tcBorders>
              <w:left w:val="single" w:sz="4" w:space="0" w:color="000000"/>
              <w:bottom w:val="single" w:sz="4" w:space="0" w:color="auto"/>
            </w:tcBorders>
            <w:shd w:val="clear" w:color="auto" w:fill="auto"/>
            <w:vAlign w:val="bottom"/>
          </w:tcPr>
          <w:p w14:paraId="4AAA5808" w14:textId="77777777" w:rsidR="00604EC3" w:rsidRPr="00AB4D08" w:rsidRDefault="00604EC3" w:rsidP="00894492">
            <w:pPr>
              <w:pStyle w:val="Tablecolhead"/>
              <w:jc w:val="right"/>
              <w:rPr>
                <w:sz w:val="20"/>
              </w:rPr>
            </w:pPr>
            <w:r w:rsidRPr="00AB4D08">
              <w:rPr>
                <w:sz w:val="20"/>
              </w:rPr>
              <w:t>Total</w:t>
            </w:r>
          </w:p>
        </w:tc>
      </w:tr>
      <w:tr w:rsidR="00C76B5B" w:rsidRPr="001A7262" w14:paraId="093DFF17" w14:textId="77777777" w:rsidTr="0076525C">
        <w:trPr>
          <w:trHeight w:val="397"/>
        </w:trPr>
        <w:tc>
          <w:tcPr>
            <w:tcW w:w="1551" w:type="dxa"/>
            <w:tcBorders>
              <w:top w:val="single" w:sz="4" w:space="0" w:color="auto"/>
              <w:right w:val="single" w:sz="4" w:space="0" w:color="000000"/>
            </w:tcBorders>
            <w:shd w:val="clear" w:color="auto" w:fill="auto"/>
            <w:vAlign w:val="center"/>
          </w:tcPr>
          <w:p w14:paraId="116C51EC" w14:textId="77777777" w:rsidR="00C76B5B" w:rsidRPr="001A7262" w:rsidRDefault="00C76B5B" w:rsidP="00C76B5B">
            <w:pPr>
              <w:pStyle w:val="DHHStabletext"/>
            </w:pPr>
            <w:r w:rsidRPr="001A7262">
              <w:t>Goulburn</w:t>
            </w:r>
          </w:p>
        </w:tc>
        <w:tc>
          <w:tcPr>
            <w:tcW w:w="1361" w:type="dxa"/>
            <w:tcBorders>
              <w:top w:val="single" w:sz="4" w:space="0" w:color="auto"/>
              <w:right w:val="single" w:sz="4" w:space="0" w:color="000000"/>
            </w:tcBorders>
          </w:tcPr>
          <w:p w14:paraId="038F81A9" w14:textId="7D0EC57F" w:rsidR="00C76B5B" w:rsidRPr="00842286" w:rsidRDefault="00C76B5B" w:rsidP="00C76B5B">
            <w:pPr>
              <w:pStyle w:val="DHHStabletext"/>
              <w:jc w:val="right"/>
            </w:pPr>
            <w:r w:rsidRPr="00C243B2">
              <w:t>9</w:t>
            </w:r>
          </w:p>
        </w:tc>
        <w:tc>
          <w:tcPr>
            <w:tcW w:w="1942" w:type="dxa"/>
            <w:tcBorders>
              <w:top w:val="single" w:sz="4" w:space="0" w:color="auto"/>
              <w:left w:val="single" w:sz="4" w:space="0" w:color="000000"/>
              <w:right w:val="single" w:sz="4" w:space="0" w:color="auto"/>
            </w:tcBorders>
            <w:shd w:val="clear" w:color="auto" w:fill="auto"/>
          </w:tcPr>
          <w:p w14:paraId="336DE957" w14:textId="3ABB8436" w:rsidR="00C76B5B" w:rsidRPr="00842286" w:rsidRDefault="00C76B5B" w:rsidP="00C76B5B">
            <w:pPr>
              <w:pStyle w:val="DHHStabletext"/>
              <w:jc w:val="right"/>
            </w:pPr>
            <w:r w:rsidRPr="00C243B2">
              <w:t>7</w:t>
            </w:r>
          </w:p>
        </w:tc>
        <w:tc>
          <w:tcPr>
            <w:tcW w:w="850" w:type="dxa"/>
            <w:tcBorders>
              <w:top w:val="single" w:sz="4" w:space="0" w:color="auto"/>
              <w:left w:val="single" w:sz="4" w:space="0" w:color="auto"/>
              <w:right w:val="single" w:sz="4" w:space="0" w:color="auto"/>
            </w:tcBorders>
          </w:tcPr>
          <w:p w14:paraId="1A9D8A3F" w14:textId="46CBD4D2" w:rsidR="00C76B5B" w:rsidRPr="00842286" w:rsidRDefault="00C76B5B" w:rsidP="00C76B5B">
            <w:pPr>
              <w:pStyle w:val="DHHStabletext"/>
              <w:jc w:val="right"/>
            </w:pPr>
            <w:r w:rsidRPr="00C243B2">
              <w:t>2</w:t>
            </w:r>
          </w:p>
        </w:tc>
        <w:tc>
          <w:tcPr>
            <w:tcW w:w="1418" w:type="dxa"/>
            <w:tcBorders>
              <w:top w:val="single" w:sz="4" w:space="0" w:color="auto"/>
              <w:left w:val="single" w:sz="4" w:space="0" w:color="auto"/>
              <w:right w:val="single" w:sz="4" w:space="0" w:color="auto"/>
            </w:tcBorders>
            <w:shd w:val="clear" w:color="auto" w:fill="auto"/>
            <w:vAlign w:val="center"/>
          </w:tcPr>
          <w:p w14:paraId="28CD4BFC" w14:textId="6E51C7DD" w:rsidR="00C76B5B" w:rsidRPr="00842286" w:rsidRDefault="00C76B5B" w:rsidP="00C76B5B">
            <w:pPr>
              <w:pStyle w:val="DHHStabletext"/>
              <w:jc w:val="right"/>
            </w:pPr>
            <w:r>
              <w:t>0</w:t>
            </w:r>
          </w:p>
        </w:tc>
        <w:tc>
          <w:tcPr>
            <w:tcW w:w="1559" w:type="dxa"/>
            <w:tcBorders>
              <w:top w:val="single" w:sz="4" w:space="0" w:color="auto"/>
              <w:left w:val="single" w:sz="4" w:space="0" w:color="auto"/>
              <w:right w:val="single" w:sz="4" w:space="0" w:color="auto"/>
            </w:tcBorders>
          </w:tcPr>
          <w:p w14:paraId="66E8C5C1" w14:textId="2B3FFDF2" w:rsidR="00C76B5B" w:rsidRPr="00842286" w:rsidRDefault="00C76B5B" w:rsidP="00C76B5B">
            <w:pPr>
              <w:pStyle w:val="DHHStabletext"/>
              <w:jc w:val="right"/>
            </w:pPr>
            <w:r w:rsidRPr="00EC2078">
              <w:t>0</w:t>
            </w:r>
          </w:p>
        </w:tc>
        <w:tc>
          <w:tcPr>
            <w:tcW w:w="1559" w:type="dxa"/>
            <w:tcBorders>
              <w:top w:val="single" w:sz="4" w:space="0" w:color="auto"/>
              <w:left w:val="single" w:sz="4" w:space="0" w:color="auto"/>
              <w:right w:val="single" w:sz="4" w:space="0" w:color="auto"/>
            </w:tcBorders>
          </w:tcPr>
          <w:p w14:paraId="0AF77AB2" w14:textId="50FE027B" w:rsidR="00C76B5B" w:rsidRPr="00842286" w:rsidRDefault="00C76B5B" w:rsidP="00C76B5B">
            <w:pPr>
              <w:pStyle w:val="DHHStabletext"/>
              <w:jc w:val="right"/>
            </w:pPr>
            <w:r w:rsidRPr="00EC2078">
              <w:t>0</w:t>
            </w:r>
          </w:p>
        </w:tc>
        <w:tc>
          <w:tcPr>
            <w:tcW w:w="2126" w:type="dxa"/>
            <w:tcBorders>
              <w:top w:val="single" w:sz="4" w:space="0" w:color="auto"/>
              <w:left w:val="single" w:sz="4" w:space="0" w:color="auto"/>
              <w:right w:val="single" w:sz="4" w:space="0" w:color="000000"/>
            </w:tcBorders>
            <w:shd w:val="clear" w:color="auto" w:fill="auto"/>
          </w:tcPr>
          <w:p w14:paraId="532AC2A0" w14:textId="3BB21328" w:rsidR="00C76B5B" w:rsidRPr="00842286" w:rsidRDefault="00C76B5B" w:rsidP="00C76B5B">
            <w:pPr>
              <w:pStyle w:val="DHHStabletext"/>
              <w:jc w:val="right"/>
            </w:pPr>
            <w:r w:rsidRPr="00EC2078">
              <w:t>7</w:t>
            </w:r>
          </w:p>
        </w:tc>
        <w:tc>
          <w:tcPr>
            <w:tcW w:w="1455" w:type="dxa"/>
            <w:tcBorders>
              <w:top w:val="single" w:sz="4" w:space="0" w:color="auto"/>
              <w:left w:val="single" w:sz="4" w:space="0" w:color="000000"/>
            </w:tcBorders>
            <w:shd w:val="clear" w:color="auto" w:fill="auto"/>
          </w:tcPr>
          <w:p w14:paraId="2A79444D" w14:textId="3995C3A4" w:rsidR="00C76B5B" w:rsidRPr="00842286" w:rsidRDefault="00C76B5B" w:rsidP="00C76B5B">
            <w:pPr>
              <w:pStyle w:val="DHHStabletext"/>
              <w:jc w:val="right"/>
            </w:pPr>
            <w:r w:rsidRPr="00EC2078">
              <w:t>25</w:t>
            </w:r>
          </w:p>
        </w:tc>
      </w:tr>
      <w:tr w:rsidR="00C76B5B" w:rsidRPr="001A7262" w14:paraId="3F9196E7" w14:textId="77777777" w:rsidTr="0076525C">
        <w:trPr>
          <w:trHeight w:val="397"/>
        </w:trPr>
        <w:tc>
          <w:tcPr>
            <w:tcW w:w="1551" w:type="dxa"/>
            <w:tcBorders>
              <w:right w:val="single" w:sz="4" w:space="0" w:color="000000"/>
            </w:tcBorders>
            <w:shd w:val="clear" w:color="auto" w:fill="auto"/>
            <w:vAlign w:val="center"/>
          </w:tcPr>
          <w:p w14:paraId="2A6FC2EA" w14:textId="77777777" w:rsidR="00C76B5B" w:rsidRPr="001A7262" w:rsidRDefault="00C76B5B" w:rsidP="00C76B5B">
            <w:pPr>
              <w:pStyle w:val="DHHStabletext"/>
            </w:pPr>
            <w:r w:rsidRPr="001A7262">
              <w:t>Inner Eastern Melbourne</w:t>
            </w:r>
          </w:p>
        </w:tc>
        <w:tc>
          <w:tcPr>
            <w:tcW w:w="1361" w:type="dxa"/>
            <w:tcBorders>
              <w:right w:val="single" w:sz="4" w:space="0" w:color="000000"/>
            </w:tcBorders>
          </w:tcPr>
          <w:p w14:paraId="1C954F45" w14:textId="14B067E4" w:rsidR="00C76B5B" w:rsidRPr="00842286" w:rsidRDefault="00C76B5B" w:rsidP="00C76B5B">
            <w:pPr>
              <w:pStyle w:val="DHHStabletext"/>
              <w:jc w:val="right"/>
            </w:pPr>
            <w:r w:rsidRPr="00C243B2">
              <w:t>16</w:t>
            </w:r>
          </w:p>
        </w:tc>
        <w:tc>
          <w:tcPr>
            <w:tcW w:w="1942" w:type="dxa"/>
            <w:tcBorders>
              <w:left w:val="single" w:sz="4" w:space="0" w:color="000000"/>
              <w:right w:val="single" w:sz="4" w:space="0" w:color="auto"/>
            </w:tcBorders>
            <w:shd w:val="clear" w:color="auto" w:fill="auto"/>
          </w:tcPr>
          <w:p w14:paraId="270ECFC0" w14:textId="4E8E4302" w:rsidR="00C76B5B" w:rsidRPr="00842286" w:rsidRDefault="00C76B5B" w:rsidP="00C76B5B">
            <w:pPr>
              <w:pStyle w:val="DHHStabletext"/>
              <w:jc w:val="right"/>
            </w:pPr>
            <w:r w:rsidRPr="00C243B2">
              <w:t>6</w:t>
            </w:r>
          </w:p>
        </w:tc>
        <w:tc>
          <w:tcPr>
            <w:tcW w:w="850" w:type="dxa"/>
            <w:tcBorders>
              <w:left w:val="single" w:sz="4" w:space="0" w:color="auto"/>
              <w:right w:val="single" w:sz="4" w:space="0" w:color="auto"/>
            </w:tcBorders>
          </w:tcPr>
          <w:p w14:paraId="7E44CFBD" w14:textId="42AD91DF" w:rsidR="00C76B5B" w:rsidRPr="00842286" w:rsidRDefault="00C76B5B" w:rsidP="00C76B5B">
            <w:pPr>
              <w:pStyle w:val="DHHStabletext"/>
              <w:jc w:val="right"/>
            </w:pPr>
            <w:r w:rsidRPr="00C243B2">
              <w:t>1</w:t>
            </w:r>
          </w:p>
        </w:tc>
        <w:tc>
          <w:tcPr>
            <w:tcW w:w="1418" w:type="dxa"/>
            <w:tcBorders>
              <w:left w:val="single" w:sz="4" w:space="0" w:color="auto"/>
              <w:right w:val="single" w:sz="4" w:space="0" w:color="auto"/>
            </w:tcBorders>
            <w:shd w:val="clear" w:color="auto" w:fill="auto"/>
            <w:vAlign w:val="center"/>
          </w:tcPr>
          <w:p w14:paraId="30E28171" w14:textId="526D4DFD" w:rsidR="00C76B5B" w:rsidRPr="00842286" w:rsidRDefault="00C76B5B" w:rsidP="00C76B5B">
            <w:pPr>
              <w:pStyle w:val="DHHStabletext"/>
              <w:jc w:val="right"/>
            </w:pPr>
            <w:r>
              <w:t>0</w:t>
            </w:r>
          </w:p>
        </w:tc>
        <w:tc>
          <w:tcPr>
            <w:tcW w:w="1559" w:type="dxa"/>
            <w:tcBorders>
              <w:left w:val="single" w:sz="4" w:space="0" w:color="auto"/>
              <w:right w:val="single" w:sz="4" w:space="0" w:color="auto"/>
            </w:tcBorders>
          </w:tcPr>
          <w:p w14:paraId="7C8CA895" w14:textId="417F49D0" w:rsidR="00C76B5B" w:rsidRPr="00842286" w:rsidRDefault="00C76B5B" w:rsidP="00C76B5B">
            <w:pPr>
              <w:pStyle w:val="DHHStabletext"/>
              <w:jc w:val="right"/>
            </w:pPr>
            <w:r w:rsidRPr="00EC2078">
              <w:t>0</w:t>
            </w:r>
          </w:p>
        </w:tc>
        <w:tc>
          <w:tcPr>
            <w:tcW w:w="1559" w:type="dxa"/>
            <w:tcBorders>
              <w:left w:val="single" w:sz="4" w:space="0" w:color="auto"/>
              <w:right w:val="single" w:sz="4" w:space="0" w:color="auto"/>
            </w:tcBorders>
          </w:tcPr>
          <w:p w14:paraId="3B2C68D8" w14:textId="4B3F853B" w:rsidR="00C76B5B" w:rsidRPr="00842286" w:rsidRDefault="00C76B5B" w:rsidP="00C76B5B">
            <w:pPr>
              <w:pStyle w:val="DHHStabletext"/>
              <w:jc w:val="right"/>
            </w:pPr>
            <w:r w:rsidRPr="00EC2078">
              <w:t>0</w:t>
            </w:r>
          </w:p>
        </w:tc>
        <w:tc>
          <w:tcPr>
            <w:tcW w:w="2126" w:type="dxa"/>
            <w:tcBorders>
              <w:left w:val="single" w:sz="4" w:space="0" w:color="auto"/>
              <w:right w:val="single" w:sz="4" w:space="0" w:color="000000"/>
            </w:tcBorders>
            <w:shd w:val="clear" w:color="auto" w:fill="auto"/>
          </w:tcPr>
          <w:p w14:paraId="31BF051B" w14:textId="5EE70C03" w:rsidR="00C76B5B" w:rsidRPr="00842286" w:rsidRDefault="00C76B5B" w:rsidP="00C76B5B">
            <w:pPr>
              <w:pStyle w:val="DHHStabletext"/>
              <w:jc w:val="right"/>
            </w:pPr>
            <w:r w:rsidRPr="00EC2078">
              <w:t>1</w:t>
            </w:r>
          </w:p>
        </w:tc>
        <w:tc>
          <w:tcPr>
            <w:tcW w:w="1455" w:type="dxa"/>
            <w:tcBorders>
              <w:left w:val="single" w:sz="4" w:space="0" w:color="000000"/>
            </w:tcBorders>
            <w:shd w:val="clear" w:color="auto" w:fill="auto"/>
          </w:tcPr>
          <w:p w14:paraId="0833A019" w14:textId="60C4B84A" w:rsidR="00C76B5B" w:rsidRPr="00842286" w:rsidRDefault="00C76B5B" w:rsidP="00C76B5B">
            <w:pPr>
              <w:pStyle w:val="DHHStabletext"/>
              <w:jc w:val="right"/>
            </w:pPr>
            <w:r w:rsidRPr="00EC2078">
              <w:t>24</w:t>
            </w:r>
          </w:p>
        </w:tc>
      </w:tr>
      <w:tr w:rsidR="00C76B5B" w:rsidRPr="001A7262" w14:paraId="404C9F0C" w14:textId="77777777" w:rsidTr="0076525C">
        <w:trPr>
          <w:trHeight w:val="397"/>
        </w:trPr>
        <w:tc>
          <w:tcPr>
            <w:tcW w:w="1551" w:type="dxa"/>
            <w:tcBorders>
              <w:right w:val="single" w:sz="4" w:space="0" w:color="000000"/>
            </w:tcBorders>
            <w:shd w:val="clear" w:color="auto" w:fill="auto"/>
            <w:vAlign w:val="center"/>
          </w:tcPr>
          <w:p w14:paraId="4F57021F" w14:textId="77777777" w:rsidR="00C76B5B" w:rsidRPr="001A7262" w:rsidRDefault="00C76B5B" w:rsidP="00C76B5B">
            <w:pPr>
              <w:pStyle w:val="DHHStabletext"/>
            </w:pPr>
            <w:r w:rsidRPr="001A7262">
              <w:t>Outer Eastern Melbourne</w:t>
            </w:r>
          </w:p>
        </w:tc>
        <w:tc>
          <w:tcPr>
            <w:tcW w:w="1361" w:type="dxa"/>
            <w:tcBorders>
              <w:right w:val="single" w:sz="4" w:space="0" w:color="000000"/>
            </w:tcBorders>
          </w:tcPr>
          <w:p w14:paraId="57F92FCF" w14:textId="17C1F24E" w:rsidR="00C76B5B" w:rsidRPr="00842286" w:rsidRDefault="00C76B5B" w:rsidP="00C76B5B">
            <w:pPr>
              <w:pStyle w:val="DHHStabletext"/>
              <w:jc w:val="right"/>
            </w:pPr>
            <w:r w:rsidRPr="00C243B2">
              <w:t>6</w:t>
            </w:r>
          </w:p>
        </w:tc>
        <w:tc>
          <w:tcPr>
            <w:tcW w:w="1942" w:type="dxa"/>
            <w:tcBorders>
              <w:left w:val="single" w:sz="4" w:space="0" w:color="000000"/>
              <w:right w:val="single" w:sz="4" w:space="0" w:color="auto"/>
            </w:tcBorders>
            <w:shd w:val="clear" w:color="auto" w:fill="auto"/>
          </w:tcPr>
          <w:p w14:paraId="0DABFC28" w14:textId="06794918" w:rsidR="00C76B5B" w:rsidRPr="00842286" w:rsidRDefault="00C76B5B" w:rsidP="00C76B5B">
            <w:pPr>
              <w:pStyle w:val="DHHStabletext"/>
              <w:jc w:val="right"/>
            </w:pPr>
            <w:r w:rsidRPr="00C243B2">
              <w:t>10</w:t>
            </w:r>
          </w:p>
        </w:tc>
        <w:tc>
          <w:tcPr>
            <w:tcW w:w="850" w:type="dxa"/>
            <w:tcBorders>
              <w:left w:val="single" w:sz="4" w:space="0" w:color="auto"/>
              <w:right w:val="single" w:sz="4" w:space="0" w:color="auto"/>
            </w:tcBorders>
          </w:tcPr>
          <w:p w14:paraId="19F549D9" w14:textId="75F5DE61" w:rsidR="00C76B5B" w:rsidRPr="00842286" w:rsidRDefault="00C76B5B" w:rsidP="00C76B5B">
            <w:pPr>
              <w:pStyle w:val="DHHStabletext"/>
              <w:jc w:val="right"/>
            </w:pPr>
            <w:r w:rsidRPr="00C243B2">
              <w:t>2</w:t>
            </w:r>
          </w:p>
        </w:tc>
        <w:tc>
          <w:tcPr>
            <w:tcW w:w="1418" w:type="dxa"/>
            <w:tcBorders>
              <w:left w:val="single" w:sz="4" w:space="0" w:color="auto"/>
              <w:right w:val="single" w:sz="4" w:space="0" w:color="auto"/>
            </w:tcBorders>
            <w:shd w:val="clear" w:color="auto" w:fill="auto"/>
            <w:vAlign w:val="center"/>
          </w:tcPr>
          <w:p w14:paraId="721ECFF6" w14:textId="4655C18B" w:rsidR="00C76B5B" w:rsidRPr="00842286" w:rsidRDefault="00C76B5B" w:rsidP="00C76B5B">
            <w:pPr>
              <w:pStyle w:val="DHHStabletext"/>
              <w:jc w:val="right"/>
            </w:pPr>
            <w:r>
              <w:t>0</w:t>
            </w:r>
          </w:p>
        </w:tc>
        <w:tc>
          <w:tcPr>
            <w:tcW w:w="1559" w:type="dxa"/>
            <w:tcBorders>
              <w:left w:val="single" w:sz="4" w:space="0" w:color="auto"/>
              <w:right w:val="single" w:sz="4" w:space="0" w:color="auto"/>
            </w:tcBorders>
          </w:tcPr>
          <w:p w14:paraId="231D112C" w14:textId="75DEC99E" w:rsidR="00C76B5B" w:rsidRPr="00842286" w:rsidRDefault="00C76B5B" w:rsidP="00C76B5B">
            <w:pPr>
              <w:pStyle w:val="DHHStabletext"/>
              <w:jc w:val="right"/>
            </w:pPr>
            <w:r w:rsidRPr="00EC2078">
              <w:t>2</w:t>
            </w:r>
          </w:p>
        </w:tc>
        <w:tc>
          <w:tcPr>
            <w:tcW w:w="1559" w:type="dxa"/>
            <w:tcBorders>
              <w:left w:val="single" w:sz="4" w:space="0" w:color="auto"/>
              <w:right w:val="single" w:sz="4" w:space="0" w:color="auto"/>
            </w:tcBorders>
          </w:tcPr>
          <w:p w14:paraId="2D2881C1" w14:textId="7EE9B153" w:rsidR="00C76B5B" w:rsidRPr="00842286" w:rsidRDefault="00C76B5B" w:rsidP="00C76B5B">
            <w:pPr>
              <w:pStyle w:val="DHHStabletext"/>
              <w:jc w:val="right"/>
            </w:pPr>
            <w:r w:rsidRPr="00EC2078">
              <w:t>0</w:t>
            </w:r>
          </w:p>
        </w:tc>
        <w:tc>
          <w:tcPr>
            <w:tcW w:w="2126" w:type="dxa"/>
            <w:tcBorders>
              <w:left w:val="single" w:sz="4" w:space="0" w:color="auto"/>
              <w:right w:val="single" w:sz="4" w:space="0" w:color="000000"/>
            </w:tcBorders>
            <w:shd w:val="clear" w:color="auto" w:fill="auto"/>
          </w:tcPr>
          <w:p w14:paraId="06068882" w14:textId="6644B1F7" w:rsidR="00C76B5B" w:rsidRPr="00842286" w:rsidRDefault="00C76B5B" w:rsidP="00C76B5B">
            <w:pPr>
              <w:pStyle w:val="DHHStabletext"/>
              <w:jc w:val="right"/>
            </w:pPr>
            <w:r w:rsidRPr="00EC2078">
              <w:t>3</w:t>
            </w:r>
          </w:p>
        </w:tc>
        <w:tc>
          <w:tcPr>
            <w:tcW w:w="1455" w:type="dxa"/>
            <w:tcBorders>
              <w:left w:val="single" w:sz="4" w:space="0" w:color="000000"/>
            </w:tcBorders>
            <w:shd w:val="clear" w:color="auto" w:fill="auto"/>
          </w:tcPr>
          <w:p w14:paraId="43AF89F7" w14:textId="746C3176" w:rsidR="00C76B5B" w:rsidRPr="00842286" w:rsidRDefault="00C76B5B" w:rsidP="00C76B5B">
            <w:pPr>
              <w:pStyle w:val="DHHStabletext"/>
              <w:jc w:val="right"/>
            </w:pPr>
            <w:r w:rsidRPr="00EC2078">
              <w:t>23</w:t>
            </w:r>
          </w:p>
        </w:tc>
      </w:tr>
      <w:tr w:rsidR="00C76B5B" w:rsidRPr="001A7262" w14:paraId="218441BB" w14:textId="77777777" w:rsidTr="0076525C">
        <w:trPr>
          <w:trHeight w:val="397"/>
        </w:trPr>
        <w:tc>
          <w:tcPr>
            <w:tcW w:w="1551" w:type="dxa"/>
            <w:tcBorders>
              <w:bottom w:val="single" w:sz="4" w:space="0" w:color="auto"/>
              <w:right w:val="single" w:sz="4" w:space="0" w:color="000000"/>
            </w:tcBorders>
            <w:shd w:val="clear" w:color="auto" w:fill="auto"/>
            <w:vAlign w:val="center"/>
          </w:tcPr>
          <w:p w14:paraId="567E72CA" w14:textId="77777777" w:rsidR="00C76B5B" w:rsidRPr="001A7262" w:rsidRDefault="00C76B5B" w:rsidP="00C76B5B">
            <w:pPr>
              <w:pStyle w:val="DHHStabletext"/>
            </w:pPr>
            <w:r w:rsidRPr="001A7262">
              <w:t>Ovens Murray</w:t>
            </w:r>
          </w:p>
        </w:tc>
        <w:tc>
          <w:tcPr>
            <w:tcW w:w="1361" w:type="dxa"/>
            <w:tcBorders>
              <w:bottom w:val="single" w:sz="4" w:space="0" w:color="auto"/>
              <w:right w:val="single" w:sz="4" w:space="0" w:color="000000"/>
            </w:tcBorders>
          </w:tcPr>
          <w:p w14:paraId="4C068AA5" w14:textId="74612612" w:rsidR="00C76B5B" w:rsidRPr="00842286" w:rsidRDefault="00C76B5B" w:rsidP="00C76B5B">
            <w:pPr>
              <w:pStyle w:val="DHHStabletext"/>
              <w:jc w:val="right"/>
            </w:pPr>
            <w:r w:rsidRPr="00C243B2">
              <w:t>18</w:t>
            </w:r>
          </w:p>
        </w:tc>
        <w:tc>
          <w:tcPr>
            <w:tcW w:w="1942" w:type="dxa"/>
            <w:tcBorders>
              <w:left w:val="single" w:sz="4" w:space="0" w:color="000000"/>
              <w:bottom w:val="single" w:sz="4" w:space="0" w:color="auto"/>
              <w:right w:val="single" w:sz="4" w:space="0" w:color="auto"/>
            </w:tcBorders>
            <w:shd w:val="clear" w:color="auto" w:fill="auto"/>
          </w:tcPr>
          <w:p w14:paraId="3201BEEC" w14:textId="4DFE840A" w:rsidR="00C76B5B" w:rsidRPr="00842286" w:rsidRDefault="00C76B5B" w:rsidP="00C76B5B">
            <w:pPr>
              <w:pStyle w:val="DHHStabletext"/>
              <w:jc w:val="right"/>
            </w:pPr>
            <w:r w:rsidRPr="00C243B2">
              <w:t>3</w:t>
            </w:r>
          </w:p>
        </w:tc>
        <w:tc>
          <w:tcPr>
            <w:tcW w:w="850" w:type="dxa"/>
            <w:tcBorders>
              <w:left w:val="single" w:sz="4" w:space="0" w:color="auto"/>
              <w:bottom w:val="single" w:sz="4" w:space="0" w:color="auto"/>
              <w:right w:val="single" w:sz="4" w:space="0" w:color="auto"/>
            </w:tcBorders>
          </w:tcPr>
          <w:p w14:paraId="08063B8E" w14:textId="381C4515" w:rsidR="00C76B5B" w:rsidRPr="00842286" w:rsidRDefault="00C76B5B" w:rsidP="00C76B5B">
            <w:pPr>
              <w:pStyle w:val="DHHStabletext"/>
              <w:jc w:val="right"/>
            </w:pPr>
            <w:r w:rsidRPr="00C243B2">
              <w:t>0</w:t>
            </w:r>
          </w:p>
        </w:tc>
        <w:tc>
          <w:tcPr>
            <w:tcW w:w="1418" w:type="dxa"/>
            <w:tcBorders>
              <w:left w:val="single" w:sz="4" w:space="0" w:color="auto"/>
              <w:bottom w:val="single" w:sz="4" w:space="0" w:color="auto"/>
              <w:right w:val="single" w:sz="4" w:space="0" w:color="auto"/>
            </w:tcBorders>
            <w:shd w:val="clear" w:color="auto" w:fill="auto"/>
            <w:vAlign w:val="center"/>
          </w:tcPr>
          <w:p w14:paraId="72276590" w14:textId="62EEDB25" w:rsidR="00C76B5B" w:rsidRPr="00842286" w:rsidRDefault="00C76B5B" w:rsidP="00C76B5B">
            <w:pPr>
              <w:pStyle w:val="DHHStabletext"/>
              <w:jc w:val="right"/>
            </w:pPr>
            <w:r>
              <w:t>0</w:t>
            </w:r>
          </w:p>
        </w:tc>
        <w:tc>
          <w:tcPr>
            <w:tcW w:w="1559" w:type="dxa"/>
            <w:tcBorders>
              <w:left w:val="single" w:sz="4" w:space="0" w:color="auto"/>
              <w:bottom w:val="single" w:sz="4" w:space="0" w:color="auto"/>
              <w:right w:val="single" w:sz="4" w:space="0" w:color="auto"/>
            </w:tcBorders>
          </w:tcPr>
          <w:p w14:paraId="6C70413E" w14:textId="75B268CF" w:rsidR="00C76B5B" w:rsidRPr="00842286" w:rsidRDefault="00C76B5B" w:rsidP="00C76B5B">
            <w:pPr>
              <w:pStyle w:val="DHHStabletext"/>
              <w:jc w:val="right"/>
            </w:pPr>
            <w:r w:rsidRPr="00EC2078">
              <w:t>0</w:t>
            </w:r>
          </w:p>
        </w:tc>
        <w:tc>
          <w:tcPr>
            <w:tcW w:w="1559" w:type="dxa"/>
            <w:tcBorders>
              <w:left w:val="single" w:sz="4" w:space="0" w:color="auto"/>
              <w:bottom w:val="single" w:sz="4" w:space="0" w:color="auto"/>
              <w:right w:val="single" w:sz="4" w:space="0" w:color="auto"/>
            </w:tcBorders>
          </w:tcPr>
          <w:p w14:paraId="2983D226" w14:textId="586BD199" w:rsidR="00C76B5B" w:rsidRPr="00842286" w:rsidRDefault="00C76B5B" w:rsidP="00C76B5B">
            <w:pPr>
              <w:pStyle w:val="DHHStabletext"/>
              <w:jc w:val="right"/>
            </w:pPr>
            <w:r w:rsidRPr="00EC2078">
              <w:t>0</w:t>
            </w:r>
          </w:p>
        </w:tc>
        <w:tc>
          <w:tcPr>
            <w:tcW w:w="2126" w:type="dxa"/>
            <w:tcBorders>
              <w:left w:val="single" w:sz="4" w:space="0" w:color="auto"/>
              <w:bottom w:val="single" w:sz="4" w:space="0" w:color="auto"/>
              <w:right w:val="single" w:sz="4" w:space="0" w:color="000000"/>
            </w:tcBorders>
            <w:shd w:val="clear" w:color="auto" w:fill="auto"/>
          </w:tcPr>
          <w:p w14:paraId="4121C190" w14:textId="3B54B2EC" w:rsidR="00C76B5B" w:rsidRPr="00842286" w:rsidRDefault="00C76B5B" w:rsidP="00C76B5B">
            <w:pPr>
              <w:pStyle w:val="DHHStabletext"/>
              <w:jc w:val="right"/>
            </w:pPr>
            <w:r w:rsidRPr="00EC2078">
              <w:t>7</w:t>
            </w:r>
          </w:p>
        </w:tc>
        <w:tc>
          <w:tcPr>
            <w:tcW w:w="1455" w:type="dxa"/>
            <w:tcBorders>
              <w:left w:val="single" w:sz="4" w:space="0" w:color="000000"/>
              <w:bottom w:val="single" w:sz="4" w:space="0" w:color="auto"/>
            </w:tcBorders>
            <w:shd w:val="clear" w:color="auto" w:fill="auto"/>
          </w:tcPr>
          <w:p w14:paraId="470B8F46" w14:textId="3B60E77E" w:rsidR="00C76B5B" w:rsidRPr="00842286" w:rsidRDefault="00C76B5B" w:rsidP="00C76B5B">
            <w:pPr>
              <w:pStyle w:val="DHHStabletext"/>
              <w:jc w:val="right"/>
            </w:pPr>
            <w:r w:rsidRPr="00EC2078">
              <w:t>28</w:t>
            </w:r>
          </w:p>
        </w:tc>
      </w:tr>
      <w:tr w:rsidR="00C76B5B" w:rsidRPr="001A7262" w14:paraId="1BA91DC0" w14:textId="77777777" w:rsidTr="0076525C">
        <w:trPr>
          <w:trHeight w:val="397"/>
        </w:trPr>
        <w:tc>
          <w:tcPr>
            <w:tcW w:w="1551" w:type="dxa"/>
            <w:tcBorders>
              <w:top w:val="single" w:sz="4" w:space="0" w:color="auto"/>
              <w:right w:val="single" w:sz="4" w:space="0" w:color="000000"/>
            </w:tcBorders>
            <w:shd w:val="clear" w:color="auto" w:fill="auto"/>
            <w:vAlign w:val="center"/>
          </w:tcPr>
          <w:p w14:paraId="69DA597B" w14:textId="77777777" w:rsidR="00C76B5B" w:rsidRPr="00C76B5B" w:rsidRDefault="00C76B5B" w:rsidP="00C76B5B">
            <w:pPr>
              <w:pStyle w:val="DHHStabletext"/>
              <w:rPr>
                <w:b/>
              </w:rPr>
            </w:pPr>
            <w:r w:rsidRPr="00C76B5B">
              <w:rPr>
                <w:b/>
              </w:rPr>
              <w:t>East Total</w:t>
            </w:r>
          </w:p>
        </w:tc>
        <w:tc>
          <w:tcPr>
            <w:tcW w:w="1361" w:type="dxa"/>
            <w:tcBorders>
              <w:top w:val="single" w:sz="4" w:space="0" w:color="auto"/>
              <w:right w:val="single" w:sz="4" w:space="0" w:color="000000"/>
            </w:tcBorders>
          </w:tcPr>
          <w:p w14:paraId="78A7A683" w14:textId="4C5A6552" w:rsidR="00C76B5B" w:rsidRPr="00C76B5B" w:rsidRDefault="00C76B5B" w:rsidP="00C76B5B">
            <w:pPr>
              <w:pStyle w:val="DHHStabletext"/>
              <w:jc w:val="right"/>
              <w:rPr>
                <w:b/>
              </w:rPr>
            </w:pPr>
            <w:r w:rsidRPr="00C76B5B">
              <w:rPr>
                <w:b/>
              </w:rPr>
              <w:t>49</w:t>
            </w:r>
          </w:p>
        </w:tc>
        <w:tc>
          <w:tcPr>
            <w:tcW w:w="1942" w:type="dxa"/>
            <w:tcBorders>
              <w:top w:val="single" w:sz="4" w:space="0" w:color="auto"/>
              <w:left w:val="single" w:sz="4" w:space="0" w:color="000000"/>
              <w:right w:val="single" w:sz="4" w:space="0" w:color="auto"/>
            </w:tcBorders>
            <w:shd w:val="clear" w:color="auto" w:fill="auto"/>
          </w:tcPr>
          <w:p w14:paraId="52ABDFD5" w14:textId="42EDE424" w:rsidR="00C76B5B" w:rsidRPr="00C76B5B" w:rsidRDefault="00C76B5B" w:rsidP="00C76B5B">
            <w:pPr>
              <w:pStyle w:val="DHHStabletext"/>
              <w:jc w:val="right"/>
              <w:rPr>
                <w:b/>
              </w:rPr>
            </w:pPr>
            <w:r w:rsidRPr="00C76B5B">
              <w:rPr>
                <w:b/>
              </w:rPr>
              <w:t>26</w:t>
            </w:r>
          </w:p>
        </w:tc>
        <w:tc>
          <w:tcPr>
            <w:tcW w:w="850" w:type="dxa"/>
            <w:tcBorders>
              <w:top w:val="single" w:sz="4" w:space="0" w:color="auto"/>
              <w:left w:val="single" w:sz="4" w:space="0" w:color="auto"/>
              <w:right w:val="single" w:sz="4" w:space="0" w:color="auto"/>
            </w:tcBorders>
          </w:tcPr>
          <w:p w14:paraId="26B6CC1E" w14:textId="3B5606DB" w:rsidR="00C76B5B" w:rsidRPr="00C76B5B" w:rsidRDefault="00C76B5B" w:rsidP="00C76B5B">
            <w:pPr>
              <w:pStyle w:val="DHHStabletext"/>
              <w:jc w:val="right"/>
              <w:rPr>
                <w:b/>
              </w:rPr>
            </w:pPr>
            <w:r w:rsidRPr="00C76B5B">
              <w:rPr>
                <w:b/>
              </w:rPr>
              <w:t>5</w:t>
            </w:r>
          </w:p>
        </w:tc>
        <w:tc>
          <w:tcPr>
            <w:tcW w:w="1418" w:type="dxa"/>
            <w:tcBorders>
              <w:top w:val="single" w:sz="4" w:space="0" w:color="auto"/>
              <w:left w:val="single" w:sz="4" w:space="0" w:color="auto"/>
              <w:right w:val="single" w:sz="4" w:space="0" w:color="auto"/>
            </w:tcBorders>
            <w:shd w:val="clear" w:color="auto" w:fill="auto"/>
            <w:vAlign w:val="center"/>
          </w:tcPr>
          <w:p w14:paraId="4DC1574A" w14:textId="0059F8A1" w:rsidR="00C76B5B" w:rsidRPr="00C76B5B" w:rsidRDefault="00C76B5B" w:rsidP="00C76B5B">
            <w:pPr>
              <w:pStyle w:val="DHHStabletext"/>
              <w:jc w:val="right"/>
              <w:rPr>
                <w:b/>
              </w:rPr>
            </w:pPr>
            <w:r w:rsidRPr="00C76B5B">
              <w:rPr>
                <w:b/>
              </w:rPr>
              <w:t>0</w:t>
            </w:r>
          </w:p>
        </w:tc>
        <w:tc>
          <w:tcPr>
            <w:tcW w:w="1559" w:type="dxa"/>
            <w:tcBorders>
              <w:top w:val="single" w:sz="4" w:space="0" w:color="auto"/>
              <w:left w:val="single" w:sz="4" w:space="0" w:color="auto"/>
              <w:right w:val="single" w:sz="4" w:space="0" w:color="auto"/>
            </w:tcBorders>
          </w:tcPr>
          <w:p w14:paraId="0D3E9B29" w14:textId="65C847FB" w:rsidR="00C76B5B" w:rsidRPr="00C76B5B" w:rsidRDefault="00C76B5B" w:rsidP="00C76B5B">
            <w:pPr>
              <w:pStyle w:val="DHHStabletext"/>
              <w:jc w:val="right"/>
              <w:rPr>
                <w:b/>
              </w:rPr>
            </w:pPr>
            <w:r w:rsidRPr="00C76B5B">
              <w:rPr>
                <w:b/>
              </w:rPr>
              <w:t>2</w:t>
            </w:r>
          </w:p>
        </w:tc>
        <w:tc>
          <w:tcPr>
            <w:tcW w:w="1559" w:type="dxa"/>
            <w:tcBorders>
              <w:top w:val="single" w:sz="4" w:space="0" w:color="auto"/>
              <w:left w:val="single" w:sz="4" w:space="0" w:color="auto"/>
              <w:right w:val="single" w:sz="4" w:space="0" w:color="auto"/>
            </w:tcBorders>
          </w:tcPr>
          <w:p w14:paraId="35D32F3D" w14:textId="4F7E49D1" w:rsidR="00C76B5B" w:rsidRPr="00C76B5B" w:rsidRDefault="00C76B5B" w:rsidP="00C76B5B">
            <w:pPr>
              <w:pStyle w:val="DHHStabletext"/>
              <w:jc w:val="right"/>
              <w:rPr>
                <w:b/>
              </w:rPr>
            </w:pPr>
            <w:r w:rsidRPr="00C76B5B">
              <w:rPr>
                <w:b/>
              </w:rPr>
              <w:t>0</w:t>
            </w:r>
          </w:p>
        </w:tc>
        <w:tc>
          <w:tcPr>
            <w:tcW w:w="2126" w:type="dxa"/>
            <w:tcBorders>
              <w:top w:val="single" w:sz="4" w:space="0" w:color="auto"/>
              <w:left w:val="single" w:sz="4" w:space="0" w:color="auto"/>
              <w:right w:val="single" w:sz="4" w:space="0" w:color="000000"/>
            </w:tcBorders>
            <w:shd w:val="clear" w:color="auto" w:fill="auto"/>
          </w:tcPr>
          <w:p w14:paraId="01C80B9C" w14:textId="3AE2A467" w:rsidR="00C76B5B" w:rsidRPr="00C76B5B" w:rsidRDefault="00C76B5B" w:rsidP="00C76B5B">
            <w:pPr>
              <w:pStyle w:val="DHHStabletext"/>
              <w:jc w:val="right"/>
              <w:rPr>
                <w:b/>
              </w:rPr>
            </w:pPr>
            <w:r w:rsidRPr="00C76B5B">
              <w:rPr>
                <w:b/>
              </w:rPr>
              <w:t>18</w:t>
            </w:r>
          </w:p>
        </w:tc>
        <w:tc>
          <w:tcPr>
            <w:tcW w:w="1455" w:type="dxa"/>
            <w:tcBorders>
              <w:top w:val="single" w:sz="4" w:space="0" w:color="auto"/>
              <w:left w:val="single" w:sz="4" w:space="0" w:color="000000"/>
            </w:tcBorders>
            <w:shd w:val="clear" w:color="auto" w:fill="auto"/>
          </w:tcPr>
          <w:p w14:paraId="727207FB" w14:textId="23C9D637" w:rsidR="00C76B5B" w:rsidRPr="00C76B5B" w:rsidRDefault="00C76B5B" w:rsidP="00C76B5B">
            <w:pPr>
              <w:pStyle w:val="DHHStabletext"/>
              <w:jc w:val="right"/>
              <w:rPr>
                <w:b/>
              </w:rPr>
            </w:pPr>
            <w:r w:rsidRPr="00C76B5B">
              <w:rPr>
                <w:b/>
              </w:rPr>
              <w:t>100</w:t>
            </w:r>
          </w:p>
        </w:tc>
      </w:tr>
    </w:tbl>
    <w:p w14:paraId="41E71901" w14:textId="091CE4D3" w:rsidR="00604EC3" w:rsidRDefault="00604EC3" w:rsidP="00604EC3">
      <w:pPr>
        <w:pStyle w:val="DHHStablecaption"/>
        <w:rPr>
          <w:lang w:val="en"/>
        </w:rPr>
      </w:pPr>
      <w:bookmarkStart w:id="111" w:name="_Toc432766188"/>
      <w:bookmarkEnd w:id="110"/>
      <w:r w:rsidRPr="001A7262">
        <w:rPr>
          <w:lang w:val="en"/>
        </w:rPr>
        <w:t xml:space="preserve">Table </w:t>
      </w:r>
      <w:r w:rsidR="00161C8F">
        <w:rPr>
          <w:lang w:val="en"/>
        </w:rPr>
        <w:t>46</w:t>
      </w:r>
      <w:r w:rsidRPr="001A7262">
        <w:rPr>
          <w:lang w:val="en"/>
        </w:rPr>
        <w:t xml:space="preserve">: North </w:t>
      </w:r>
      <w:r>
        <w:rPr>
          <w:lang w:val="en"/>
        </w:rPr>
        <w:t>Division social housing disposals</w:t>
      </w:r>
      <w:bookmarkEnd w:id="111"/>
      <w:r>
        <w:rPr>
          <w:lang w:val="en"/>
        </w:rPr>
        <w:t xml:space="preserve"> by method and division</w:t>
      </w:r>
    </w:p>
    <w:tbl>
      <w:tblPr>
        <w:tblW w:w="13821" w:type="dxa"/>
        <w:tblInd w:w="108" w:type="dxa"/>
        <w:tblLayout w:type="fixed"/>
        <w:tblLook w:val="04A0" w:firstRow="1" w:lastRow="0" w:firstColumn="1" w:lastColumn="0" w:noHBand="0" w:noVBand="1"/>
      </w:tblPr>
      <w:tblGrid>
        <w:gridCol w:w="1551"/>
        <w:gridCol w:w="1361"/>
        <w:gridCol w:w="1942"/>
        <w:gridCol w:w="992"/>
        <w:gridCol w:w="1559"/>
        <w:gridCol w:w="1418"/>
        <w:gridCol w:w="1417"/>
        <w:gridCol w:w="2126"/>
        <w:gridCol w:w="1455"/>
      </w:tblGrid>
      <w:tr w:rsidR="00CA7146" w:rsidRPr="00842286" w14:paraId="00E9F47F" w14:textId="77777777" w:rsidTr="00C76B5B">
        <w:trPr>
          <w:trHeight w:val="227"/>
          <w:tblHeader/>
        </w:trPr>
        <w:tc>
          <w:tcPr>
            <w:tcW w:w="1551" w:type="dxa"/>
            <w:tcBorders>
              <w:bottom w:val="single" w:sz="4" w:space="0" w:color="auto"/>
              <w:right w:val="single" w:sz="4" w:space="0" w:color="000000"/>
            </w:tcBorders>
            <w:shd w:val="clear" w:color="auto" w:fill="auto"/>
            <w:vAlign w:val="bottom"/>
          </w:tcPr>
          <w:p w14:paraId="59B7156D" w14:textId="77777777" w:rsidR="00CA7146" w:rsidRPr="001A7262" w:rsidRDefault="00CA7146" w:rsidP="00CA7146">
            <w:pPr>
              <w:pStyle w:val="Tablecolhead"/>
            </w:pPr>
            <w:r w:rsidRPr="001A7262">
              <w:t>Division and local area</w:t>
            </w:r>
          </w:p>
        </w:tc>
        <w:tc>
          <w:tcPr>
            <w:tcW w:w="1361" w:type="dxa"/>
            <w:tcBorders>
              <w:bottom w:val="single" w:sz="4" w:space="0" w:color="auto"/>
              <w:right w:val="single" w:sz="4" w:space="0" w:color="000000"/>
            </w:tcBorders>
            <w:vAlign w:val="bottom"/>
          </w:tcPr>
          <w:p w14:paraId="5FBDDD2C" w14:textId="5A3EA682" w:rsidR="00CA7146" w:rsidRPr="00CA7146" w:rsidRDefault="00CA7146" w:rsidP="00CA7146">
            <w:pPr>
              <w:pStyle w:val="Tablecolhead"/>
              <w:jc w:val="right"/>
              <w:rPr>
                <w:sz w:val="20"/>
                <w:szCs w:val="18"/>
              </w:rPr>
            </w:pPr>
            <w:r w:rsidRPr="00CA7146">
              <w:rPr>
                <w:sz w:val="20"/>
                <w:szCs w:val="18"/>
              </w:rPr>
              <w:t>Demolitions</w:t>
            </w:r>
          </w:p>
        </w:tc>
        <w:tc>
          <w:tcPr>
            <w:tcW w:w="1942" w:type="dxa"/>
            <w:tcBorders>
              <w:left w:val="single" w:sz="4" w:space="0" w:color="000000"/>
              <w:bottom w:val="single" w:sz="4" w:space="0" w:color="auto"/>
              <w:right w:val="single" w:sz="4" w:space="0" w:color="auto"/>
            </w:tcBorders>
            <w:shd w:val="clear" w:color="auto" w:fill="auto"/>
            <w:vAlign w:val="bottom"/>
          </w:tcPr>
          <w:p w14:paraId="469EA128" w14:textId="77777777" w:rsidR="00C76B5B" w:rsidRDefault="00C76B5B" w:rsidP="00C76B5B">
            <w:pPr>
              <w:pStyle w:val="Tablecolhead"/>
              <w:jc w:val="right"/>
              <w:rPr>
                <w:sz w:val="20"/>
                <w:szCs w:val="18"/>
              </w:rPr>
            </w:pPr>
            <w:r w:rsidRPr="00CA7146">
              <w:rPr>
                <w:sz w:val="20"/>
                <w:szCs w:val="18"/>
              </w:rPr>
              <w:t>Short Term</w:t>
            </w:r>
          </w:p>
          <w:p w14:paraId="11DAD461" w14:textId="4E995080" w:rsidR="00CA7146" w:rsidRPr="00CA7146" w:rsidRDefault="00C76B5B" w:rsidP="00C76B5B">
            <w:pPr>
              <w:pStyle w:val="Tablecolhead"/>
              <w:jc w:val="right"/>
              <w:rPr>
                <w:sz w:val="20"/>
                <w:szCs w:val="18"/>
              </w:rPr>
            </w:pPr>
            <w:r>
              <w:rPr>
                <w:sz w:val="20"/>
                <w:szCs w:val="18"/>
              </w:rPr>
              <w:t>Lease Handbacks</w:t>
            </w:r>
          </w:p>
        </w:tc>
        <w:tc>
          <w:tcPr>
            <w:tcW w:w="992" w:type="dxa"/>
            <w:tcBorders>
              <w:left w:val="single" w:sz="4" w:space="0" w:color="auto"/>
              <w:bottom w:val="single" w:sz="4" w:space="0" w:color="auto"/>
              <w:right w:val="single" w:sz="4" w:space="0" w:color="auto"/>
            </w:tcBorders>
            <w:vAlign w:val="bottom"/>
          </w:tcPr>
          <w:p w14:paraId="1312363A" w14:textId="3C3FC47C" w:rsidR="00CA7146" w:rsidRPr="00CA7146" w:rsidRDefault="00C76B5B" w:rsidP="00CA7146">
            <w:pPr>
              <w:pStyle w:val="Tablecolhead"/>
              <w:jc w:val="right"/>
              <w:rPr>
                <w:sz w:val="20"/>
                <w:szCs w:val="18"/>
              </w:rPr>
            </w:pPr>
            <w:r>
              <w:rPr>
                <w:sz w:val="20"/>
                <w:szCs w:val="18"/>
              </w:rPr>
              <w:t>Sales</w:t>
            </w:r>
          </w:p>
        </w:tc>
        <w:tc>
          <w:tcPr>
            <w:tcW w:w="1559" w:type="dxa"/>
            <w:tcBorders>
              <w:left w:val="single" w:sz="4" w:space="0" w:color="auto"/>
              <w:bottom w:val="single" w:sz="4" w:space="0" w:color="auto"/>
              <w:right w:val="single" w:sz="4" w:space="0" w:color="auto"/>
            </w:tcBorders>
            <w:shd w:val="clear" w:color="auto" w:fill="auto"/>
            <w:vAlign w:val="bottom"/>
          </w:tcPr>
          <w:p w14:paraId="3CB71042" w14:textId="6162E998" w:rsidR="00CA7146" w:rsidRPr="00CA7146" w:rsidRDefault="00CA7146" w:rsidP="00CA7146">
            <w:pPr>
              <w:pStyle w:val="Tablecolhead"/>
              <w:jc w:val="right"/>
              <w:rPr>
                <w:sz w:val="20"/>
                <w:szCs w:val="18"/>
              </w:rPr>
            </w:pPr>
            <w:r>
              <w:rPr>
                <w:sz w:val="20"/>
                <w:szCs w:val="18"/>
              </w:rPr>
              <w:t>Stock Conversion Reductions</w:t>
            </w:r>
          </w:p>
        </w:tc>
        <w:tc>
          <w:tcPr>
            <w:tcW w:w="1418" w:type="dxa"/>
            <w:tcBorders>
              <w:left w:val="single" w:sz="4" w:space="0" w:color="auto"/>
              <w:bottom w:val="single" w:sz="4" w:space="0" w:color="auto"/>
              <w:right w:val="single" w:sz="4" w:space="0" w:color="auto"/>
            </w:tcBorders>
            <w:vAlign w:val="bottom"/>
          </w:tcPr>
          <w:p w14:paraId="55F78EDD" w14:textId="01F27C2D" w:rsidR="00CA7146" w:rsidRPr="00CA7146" w:rsidRDefault="00C76B5B" w:rsidP="00CA7146">
            <w:pPr>
              <w:pStyle w:val="Tablecolhead"/>
              <w:jc w:val="right"/>
              <w:rPr>
                <w:sz w:val="20"/>
                <w:szCs w:val="18"/>
              </w:rPr>
            </w:pPr>
            <w:r>
              <w:rPr>
                <w:sz w:val="20"/>
                <w:szCs w:val="18"/>
              </w:rPr>
              <w:t>Transferred</w:t>
            </w:r>
          </w:p>
        </w:tc>
        <w:tc>
          <w:tcPr>
            <w:tcW w:w="1417" w:type="dxa"/>
            <w:tcBorders>
              <w:left w:val="single" w:sz="4" w:space="0" w:color="auto"/>
              <w:bottom w:val="single" w:sz="4" w:space="0" w:color="auto"/>
              <w:right w:val="single" w:sz="4" w:space="0" w:color="auto"/>
            </w:tcBorders>
            <w:vAlign w:val="bottom"/>
          </w:tcPr>
          <w:p w14:paraId="15309ACA" w14:textId="698AC3FF" w:rsidR="00CA7146" w:rsidRPr="00CA7146" w:rsidRDefault="00C76B5B" w:rsidP="00CA7146">
            <w:pPr>
              <w:pStyle w:val="Tablecolhead"/>
              <w:jc w:val="right"/>
              <w:rPr>
                <w:sz w:val="20"/>
                <w:szCs w:val="18"/>
              </w:rPr>
            </w:pPr>
            <w:r>
              <w:rPr>
                <w:sz w:val="20"/>
                <w:szCs w:val="18"/>
              </w:rPr>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04AEFD72" w14:textId="65A68D42" w:rsidR="00CA7146" w:rsidRPr="00CA7146" w:rsidRDefault="00CA7146" w:rsidP="00CA7146">
            <w:pPr>
              <w:pStyle w:val="Tablecolhead"/>
              <w:jc w:val="right"/>
              <w:rPr>
                <w:sz w:val="20"/>
                <w:szCs w:val="18"/>
              </w:rPr>
            </w:pPr>
            <w:r>
              <w:rPr>
                <w:sz w:val="20"/>
                <w:szCs w:val="18"/>
              </w:rPr>
              <w:t>Other Community Housing Disposals</w:t>
            </w:r>
          </w:p>
        </w:tc>
        <w:tc>
          <w:tcPr>
            <w:tcW w:w="1455" w:type="dxa"/>
            <w:tcBorders>
              <w:left w:val="single" w:sz="4" w:space="0" w:color="000000"/>
              <w:bottom w:val="single" w:sz="4" w:space="0" w:color="auto"/>
            </w:tcBorders>
            <w:shd w:val="clear" w:color="auto" w:fill="auto"/>
            <w:vAlign w:val="bottom"/>
          </w:tcPr>
          <w:p w14:paraId="483DAB85" w14:textId="09C8E3F9" w:rsidR="00CA7146" w:rsidRPr="00CA7146" w:rsidRDefault="00CA7146" w:rsidP="00CA7146">
            <w:pPr>
              <w:pStyle w:val="Tablecolhead"/>
              <w:jc w:val="right"/>
              <w:rPr>
                <w:sz w:val="20"/>
                <w:szCs w:val="18"/>
              </w:rPr>
            </w:pPr>
            <w:r>
              <w:rPr>
                <w:sz w:val="20"/>
                <w:szCs w:val="18"/>
              </w:rPr>
              <w:t>Total</w:t>
            </w:r>
          </w:p>
        </w:tc>
      </w:tr>
      <w:tr w:rsidR="00C76B5B" w:rsidRPr="00842286" w14:paraId="428E265B" w14:textId="77777777" w:rsidTr="0076525C">
        <w:trPr>
          <w:trHeight w:val="397"/>
        </w:trPr>
        <w:tc>
          <w:tcPr>
            <w:tcW w:w="1551" w:type="dxa"/>
            <w:tcBorders>
              <w:top w:val="single" w:sz="4" w:space="0" w:color="auto"/>
              <w:right w:val="single" w:sz="4" w:space="0" w:color="000000"/>
            </w:tcBorders>
            <w:shd w:val="clear" w:color="auto" w:fill="auto"/>
            <w:vAlign w:val="center"/>
          </w:tcPr>
          <w:p w14:paraId="2A55642F" w14:textId="77777777" w:rsidR="00C76B5B" w:rsidRPr="00784D47" w:rsidRDefault="00C76B5B" w:rsidP="00C76B5B">
            <w:pPr>
              <w:pStyle w:val="DHHStabletext"/>
            </w:pPr>
            <w:r w:rsidRPr="00784D47">
              <w:t>Hume Moreland</w:t>
            </w:r>
          </w:p>
        </w:tc>
        <w:tc>
          <w:tcPr>
            <w:tcW w:w="1361" w:type="dxa"/>
            <w:tcBorders>
              <w:top w:val="single" w:sz="4" w:space="0" w:color="auto"/>
              <w:right w:val="single" w:sz="4" w:space="0" w:color="000000"/>
            </w:tcBorders>
          </w:tcPr>
          <w:p w14:paraId="28F133D2" w14:textId="4C435B10" w:rsidR="00C76B5B" w:rsidRPr="00784D47" w:rsidRDefault="00C76B5B" w:rsidP="00C76B5B">
            <w:pPr>
              <w:pStyle w:val="DHHStabletext"/>
              <w:jc w:val="right"/>
            </w:pPr>
            <w:r w:rsidRPr="00EF6F73">
              <w:t>15</w:t>
            </w:r>
          </w:p>
        </w:tc>
        <w:tc>
          <w:tcPr>
            <w:tcW w:w="1942" w:type="dxa"/>
            <w:tcBorders>
              <w:top w:val="single" w:sz="4" w:space="0" w:color="auto"/>
              <w:left w:val="single" w:sz="4" w:space="0" w:color="000000"/>
              <w:right w:val="single" w:sz="4" w:space="0" w:color="auto"/>
            </w:tcBorders>
            <w:shd w:val="clear" w:color="auto" w:fill="auto"/>
          </w:tcPr>
          <w:p w14:paraId="485DCEFA" w14:textId="4F09510C" w:rsidR="00C76B5B" w:rsidRPr="00784D47" w:rsidRDefault="00C76B5B" w:rsidP="00C76B5B">
            <w:pPr>
              <w:pStyle w:val="DHHStabletext"/>
              <w:jc w:val="right"/>
            </w:pPr>
            <w:r w:rsidRPr="00EF6F73">
              <w:t>0</w:t>
            </w:r>
          </w:p>
        </w:tc>
        <w:tc>
          <w:tcPr>
            <w:tcW w:w="992" w:type="dxa"/>
            <w:tcBorders>
              <w:top w:val="single" w:sz="4" w:space="0" w:color="auto"/>
              <w:left w:val="single" w:sz="4" w:space="0" w:color="auto"/>
              <w:right w:val="single" w:sz="4" w:space="0" w:color="auto"/>
            </w:tcBorders>
          </w:tcPr>
          <w:p w14:paraId="51DA1A2F" w14:textId="33772A34" w:rsidR="00C76B5B" w:rsidRPr="00784D47" w:rsidRDefault="00C76B5B" w:rsidP="00C76B5B">
            <w:pPr>
              <w:pStyle w:val="DHHStabletext"/>
              <w:jc w:val="right"/>
            </w:pPr>
            <w:r w:rsidRPr="00EF6F73">
              <w:t>4</w:t>
            </w:r>
          </w:p>
        </w:tc>
        <w:tc>
          <w:tcPr>
            <w:tcW w:w="1559" w:type="dxa"/>
            <w:tcBorders>
              <w:top w:val="single" w:sz="4" w:space="0" w:color="auto"/>
              <w:left w:val="single" w:sz="4" w:space="0" w:color="auto"/>
              <w:right w:val="single" w:sz="4" w:space="0" w:color="auto"/>
            </w:tcBorders>
            <w:shd w:val="clear" w:color="auto" w:fill="auto"/>
            <w:vAlign w:val="center"/>
          </w:tcPr>
          <w:p w14:paraId="372B58A3" w14:textId="5D8F50A3" w:rsidR="00C76B5B" w:rsidRPr="00784D47" w:rsidRDefault="00C76B5B" w:rsidP="00C76B5B">
            <w:pPr>
              <w:pStyle w:val="DHHStabletext"/>
              <w:jc w:val="right"/>
            </w:pPr>
            <w:r>
              <w:t>0</w:t>
            </w:r>
          </w:p>
        </w:tc>
        <w:tc>
          <w:tcPr>
            <w:tcW w:w="1418" w:type="dxa"/>
            <w:tcBorders>
              <w:top w:val="single" w:sz="4" w:space="0" w:color="auto"/>
              <w:left w:val="single" w:sz="4" w:space="0" w:color="auto"/>
              <w:right w:val="single" w:sz="4" w:space="0" w:color="auto"/>
            </w:tcBorders>
          </w:tcPr>
          <w:p w14:paraId="14F43DB5" w14:textId="5DD9379E" w:rsidR="00C76B5B" w:rsidRPr="00784D47" w:rsidRDefault="00C76B5B" w:rsidP="00C76B5B">
            <w:pPr>
              <w:pStyle w:val="DHHStabletext"/>
              <w:jc w:val="right"/>
            </w:pPr>
            <w:r w:rsidRPr="00A07F5B">
              <w:t>1</w:t>
            </w:r>
          </w:p>
        </w:tc>
        <w:tc>
          <w:tcPr>
            <w:tcW w:w="1417" w:type="dxa"/>
            <w:tcBorders>
              <w:top w:val="single" w:sz="4" w:space="0" w:color="auto"/>
              <w:left w:val="single" w:sz="4" w:space="0" w:color="auto"/>
              <w:right w:val="single" w:sz="4" w:space="0" w:color="auto"/>
            </w:tcBorders>
          </w:tcPr>
          <w:p w14:paraId="78F01015" w14:textId="7137999D" w:rsidR="00C76B5B" w:rsidRPr="00784D47" w:rsidRDefault="00C76B5B" w:rsidP="00C76B5B">
            <w:pPr>
              <w:pStyle w:val="DHHStabletext"/>
              <w:jc w:val="right"/>
            </w:pPr>
            <w:r w:rsidRPr="00A07F5B">
              <w:t>4</w:t>
            </w:r>
          </w:p>
        </w:tc>
        <w:tc>
          <w:tcPr>
            <w:tcW w:w="2126" w:type="dxa"/>
            <w:tcBorders>
              <w:top w:val="single" w:sz="4" w:space="0" w:color="auto"/>
              <w:left w:val="single" w:sz="4" w:space="0" w:color="auto"/>
              <w:right w:val="single" w:sz="4" w:space="0" w:color="000000"/>
            </w:tcBorders>
            <w:shd w:val="clear" w:color="auto" w:fill="auto"/>
          </w:tcPr>
          <w:p w14:paraId="2CA5F2D6" w14:textId="7D0D077B" w:rsidR="00C76B5B" w:rsidRPr="00784D47" w:rsidRDefault="00C76B5B" w:rsidP="00C76B5B">
            <w:pPr>
              <w:pStyle w:val="DHHStabletext"/>
              <w:jc w:val="right"/>
            </w:pPr>
            <w:r w:rsidRPr="00A07F5B">
              <w:t>6</w:t>
            </w:r>
          </w:p>
        </w:tc>
        <w:tc>
          <w:tcPr>
            <w:tcW w:w="1455" w:type="dxa"/>
            <w:tcBorders>
              <w:top w:val="single" w:sz="4" w:space="0" w:color="auto"/>
              <w:left w:val="single" w:sz="4" w:space="0" w:color="000000"/>
            </w:tcBorders>
            <w:shd w:val="clear" w:color="auto" w:fill="auto"/>
          </w:tcPr>
          <w:p w14:paraId="7561C34C" w14:textId="77E4E5CD" w:rsidR="00C76B5B" w:rsidRPr="00784D47" w:rsidRDefault="00C76B5B" w:rsidP="00C76B5B">
            <w:pPr>
              <w:pStyle w:val="DHHStabletext"/>
              <w:jc w:val="right"/>
            </w:pPr>
            <w:r w:rsidRPr="00A07F5B">
              <w:t>30</w:t>
            </w:r>
          </w:p>
        </w:tc>
      </w:tr>
      <w:tr w:rsidR="00C76B5B" w:rsidRPr="00842286" w14:paraId="3B574894" w14:textId="77777777" w:rsidTr="0076525C">
        <w:trPr>
          <w:trHeight w:val="397"/>
        </w:trPr>
        <w:tc>
          <w:tcPr>
            <w:tcW w:w="1551" w:type="dxa"/>
            <w:tcBorders>
              <w:right w:val="single" w:sz="4" w:space="0" w:color="000000"/>
            </w:tcBorders>
            <w:shd w:val="clear" w:color="auto" w:fill="auto"/>
            <w:vAlign w:val="center"/>
          </w:tcPr>
          <w:p w14:paraId="626252B0" w14:textId="77777777" w:rsidR="00C76B5B" w:rsidRPr="00784D47" w:rsidRDefault="00C76B5B" w:rsidP="00C76B5B">
            <w:pPr>
              <w:pStyle w:val="DHHStabletext"/>
            </w:pPr>
            <w:r w:rsidRPr="00784D47">
              <w:t>Loddon</w:t>
            </w:r>
          </w:p>
        </w:tc>
        <w:tc>
          <w:tcPr>
            <w:tcW w:w="1361" w:type="dxa"/>
            <w:tcBorders>
              <w:right w:val="single" w:sz="4" w:space="0" w:color="000000"/>
            </w:tcBorders>
          </w:tcPr>
          <w:p w14:paraId="710B1DC6" w14:textId="7D9AD57E" w:rsidR="00C76B5B" w:rsidRPr="00784D47" w:rsidRDefault="00C76B5B" w:rsidP="00C76B5B">
            <w:pPr>
              <w:pStyle w:val="DHHStabletext"/>
              <w:jc w:val="right"/>
            </w:pPr>
            <w:r w:rsidRPr="00EF6F73">
              <w:t>13</w:t>
            </w:r>
          </w:p>
        </w:tc>
        <w:tc>
          <w:tcPr>
            <w:tcW w:w="1942" w:type="dxa"/>
            <w:tcBorders>
              <w:left w:val="single" w:sz="4" w:space="0" w:color="000000"/>
              <w:right w:val="single" w:sz="4" w:space="0" w:color="auto"/>
            </w:tcBorders>
            <w:shd w:val="clear" w:color="auto" w:fill="auto"/>
          </w:tcPr>
          <w:p w14:paraId="52822E17" w14:textId="37FD435A" w:rsidR="00C76B5B" w:rsidRPr="00784D47" w:rsidRDefault="00C76B5B" w:rsidP="00C76B5B">
            <w:pPr>
              <w:pStyle w:val="DHHStabletext"/>
              <w:jc w:val="right"/>
            </w:pPr>
            <w:r w:rsidRPr="00EF6F73">
              <w:t>6</w:t>
            </w:r>
          </w:p>
        </w:tc>
        <w:tc>
          <w:tcPr>
            <w:tcW w:w="992" w:type="dxa"/>
            <w:tcBorders>
              <w:left w:val="single" w:sz="4" w:space="0" w:color="auto"/>
              <w:right w:val="single" w:sz="4" w:space="0" w:color="auto"/>
            </w:tcBorders>
          </w:tcPr>
          <w:p w14:paraId="672EF741" w14:textId="0A0DA1D9" w:rsidR="00C76B5B" w:rsidRPr="00784D47" w:rsidRDefault="00C76B5B" w:rsidP="00C76B5B">
            <w:pPr>
              <w:pStyle w:val="DHHStabletext"/>
              <w:jc w:val="right"/>
            </w:pPr>
            <w:r w:rsidRPr="00EF6F73">
              <w:t>5</w:t>
            </w:r>
          </w:p>
        </w:tc>
        <w:tc>
          <w:tcPr>
            <w:tcW w:w="1559" w:type="dxa"/>
            <w:tcBorders>
              <w:left w:val="single" w:sz="4" w:space="0" w:color="auto"/>
              <w:right w:val="single" w:sz="4" w:space="0" w:color="auto"/>
            </w:tcBorders>
            <w:shd w:val="clear" w:color="auto" w:fill="auto"/>
            <w:vAlign w:val="center"/>
          </w:tcPr>
          <w:p w14:paraId="0FD05CB9" w14:textId="5E15771F" w:rsidR="00C76B5B" w:rsidRPr="00784D47" w:rsidRDefault="00C76B5B" w:rsidP="00C76B5B">
            <w:pPr>
              <w:pStyle w:val="DHHStabletext"/>
              <w:jc w:val="right"/>
            </w:pPr>
            <w:r>
              <w:t>0</w:t>
            </w:r>
          </w:p>
        </w:tc>
        <w:tc>
          <w:tcPr>
            <w:tcW w:w="1418" w:type="dxa"/>
            <w:tcBorders>
              <w:left w:val="single" w:sz="4" w:space="0" w:color="auto"/>
              <w:right w:val="single" w:sz="4" w:space="0" w:color="auto"/>
            </w:tcBorders>
          </w:tcPr>
          <w:p w14:paraId="4781CC18" w14:textId="2350EDDF" w:rsidR="00C76B5B" w:rsidRPr="00784D47" w:rsidRDefault="00C76B5B" w:rsidP="00C76B5B">
            <w:pPr>
              <w:pStyle w:val="DHHStabletext"/>
              <w:jc w:val="right"/>
            </w:pPr>
            <w:r w:rsidRPr="00A07F5B">
              <w:t>1</w:t>
            </w:r>
          </w:p>
        </w:tc>
        <w:tc>
          <w:tcPr>
            <w:tcW w:w="1417" w:type="dxa"/>
            <w:tcBorders>
              <w:left w:val="single" w:sz="4" w:space="0" w:color="auto"/>
              <w:right w:val="single" w:sz="4" w:space="0" w:color="auto"/>
            </w:tcBorders>
          </w:tcPr>
          <w:p w14:paraId="597F98F9" w14:textId="72C25C59" w:rsidR="00C76B5B" w:rsidRPr="00784D47" w:rsidRDefault="00C76B5B" w:rsidP="00C76B5B">
            <w:pPr>
              <w:pStyle w:val="DHHStabletext"/>
              <w:jc w:val="right"/>
            </w:pPr>
            <w:r w:rsidRPr="00A07F5B">
              <w:t>0</w:t>
            </w:r>
          </w:p>
        </w:tc>
        <w:tc>
          <w:tcPr>
            <w:tcW w:w="2126" w:type="dxa"/>
            <w:tcBorders>
              <w:left w:val="single" w:sz="4" w:space="0" w:color="auto"/>
              <w:right w:val="single" w:sz="4" w:space="0" w:color="000000"/>
            </w:tcBorders>
            <w:shd w:val="clear" w:color="auto" w:fill="auto"/>
          </w:tcPr>
          <w:p w14:paraId="0F1C63A6" w14:textId="255DC875" w:rsidR="00C76B5B" w:rsidRPr="00784D47" w:rsidRDefault="00C76B5B" w:rsidP="00C76B5B">
            <w:pPr>
              <w:pStyle w:val="DHHStabletext"/>
              <w:jc w:val="right"/>
            </w:pPr>
            <w:r w:rsidRPr="00A07F5B">
              <w:t>2</w:t>
            </w:r>
          </w:p>
        </w:tc>
        <w:tc>
          <w:tcPr>
            <w:tcW w:w="1455" w:type="dxa"/>
            <w:tcBorders>
              <w:left w:val="single" w:sz="4" w:space="0" w:color="000000"/>
            </w:tcBorders>
            <w:shd w:val="clear" w:color="auto" w:fill="auto"/>
          </w:tcPr>
          <w:p w14:paraId="4F278CF4" w14:textId="19DFE961" w:rsidR="00C76B5B" w:rsidRPr="00784D47" w:rsidRDefault="00C76B5B" w:rsidP="00C76B5B">
            <w:pPr>
              <w:pStyle w:val="DHHStabletext"/>
              <w:jc w:val="right"/>
            </w:pPr>
            <w:r w:rsidRPr="00A07F5B">
              <w:t>27</w:t>
            </w:r>
          </w:p>
        </w:tc>
      </w:tr>
      <w:tr w:rsidR="00C76B5B" w:rsidRPr="00842286" w14:paraId="19D0194B" w14:textId="77777777" w:rsidTr="0076525C">
        <w:trPr>
          <w:trHeight w:val="397"/>
        </w:trPr>
        <w:tc>
          <w:tcPr>
            <w:tcW w:w="1551" w:type="dxa"/>
            <w:tcBorders>
              <w:right w:val="single" w:sz="4" w:space="0" w:color="000000"/>
            </w:tcBorders>
            <w:shd w:val="clear" w:color="auto" w:fill="auto"/>
            <w:vAlign w:val="center"/>
          </w:tcPr>
          <w:p w14:paraId="1E882ABD" w14:textId="77777777" w:rsidR="00C76B5B" w:rsidRPr="00784D47" w:rsidRDefault="00C76B5B" w:rsidP="00C76B5B">
            <w:pPr>
              <w:pStyle w:val="DHHStabletext"/>
            </w:pPr>
            <w:r w:rsidRPr="00784D47">
              <w:t>Mallee</w:t>
            </w:r>
          </w:p>
        </w:tc>
        <w:tc>
          <w:tcPr>
            <w:tcW w:w="1361" w:type="dxa"/>
            <w:tcBorders>
              <w:right w:val="single" w:sz="4" w:space="0" w:color="000000"/>
            </w:tcBorders>
          </w:tcPr>
          <w:p w14:paraId="68DC4762" w14:textId="4806C69E" w:rsidR="00C76B5B" w:rsidRPr="00784D47" w:rsidRDefault="00C76B5B" w:rsidP="00C76B5B">
            <w:pPr>
              <w:pStyle w:val="DHHStabletext"/>
              <w:jc w:val="right"/>
            </w:pPr>
            <w:r w:rsidRPr="00EF6F73">
              <w:t>9</w:t>
            </w:r>
          </w:p>
        </w:tc>
        <w:tc>
          <w:tcPr>
            <w:tcW w:w="1942" w:type="dxa"/>
            <w:tcBorders>
              <w:left w:val="single" w:sz="4" w:space="0" w:color="000000"/>
              <w:right w:val="single" w:sz="4" w:space="0" w:color="auto"/>
            </w:tcBorders>
            <w:shd w:val="clear" w:color="auto" w:fill="auto"/>
          </w:tcPr>
          <w:p w14:paraId="65AB79AE" w14:textId="46FE6B7F" w:rsidR="00C76B5B" w:rsidRPr="00784D47" w:rsidRDefault="00C76B5B" w:rsidP="00C76B5B">
            <w:pPr>
              <w:pStyle w:val="DHHStabletext"/>
              <w:jc w:val="right"/>
            </w:pPr>
            <w:r w:rsidRPr="00EF6F73">
              <w:t>7</w:t>
            </w:r>
          </w:p>
        </w:tc>
        <w:tc>
          <w:tcPr>
            <w:tcW w:w="992" w:type="dxa"/>
            <w:tcBorders>
              <w:left w:val="single" w:sz="4" w:space="0" w:color="auto"/>
              <w:right w:val="single" w:sz="4" w:space="0" w:color="auto"/>
            </w:tcBorders>
          </w:tcPr>
          <w:p w14:paraId="7E67E472" w14:textId="296EC7A5" w:rsidR="00C76B5B" w:rsidRPr="00784D47" w:rsidRDefault="00C76B5B" w:rsidP="00C76B5B">
            <w:pPr>
              <w:pStyle w:val="DHHStabletext"/>
              <w:jc w:val="right"/>
            </w:pPr>
            <w:r w:rsidRPr="00EF6F73">
              <w:t>1</w:t>
            </w:r>
          </w:p>
        </w:tc>
        <w:tc>
          <w:tcPr>
            <w:tcW w:w="1559" w:type="dxa"/>
            <w:tcBorders>
              <w:left w:val="single" w:sz="4" w:space="0" w:color="auto"/>
              <w:right w:val="single" w:sz="4" w:space="0" w:color="auto"/>
            </w:tcBorders>
            <w:shd w:val="clear" w:color="auto" w:fill="auto"/>
            <w:vAlign w:val="center"/>
          </w:tcPr>
          <w:p w14:paraId="72B3DA41" w14:textId="7887CE67" w:rsidR="00C76B5B" w:rsidRPr="00784D47" w:rsidRDefault="00C76B5B" w:rsidP="00C76B5B">
            <w:pPr>
              <w:pStyle w:val="DHHStabletext"/>
              <w:jc w:val="right"/>
            </w:pPr>
            <w:r>
              <w:t>0</w:t>
            </w:r>
          </w:p>
        </w:tc>
        <w:tc>
          <w:tcPr>
            <w:tcW w:w="1418" w:type="dxa"/>
            <w:tcBorders>
              <w:left w:val="single" w:sz="4" w:space="0" w:color="auto"/>
              <w:right w:val="single" w:sz="4" w:space="0" w:color="auto"/>
            </w:tcBorders>
          </w:tcPr>
          <w:p w14:paraId="78C8DEBB" w14:textId="3E08DC8B" w:rsidR="00C76B5B" w:rsidRPr="00784D47" w:rsidRDefault="00C76B5B" w:rsidP="00C76B5B">
            <w:pPr>
              <w:pStyle w:val="DHHStabletext"/>
              <w:jc w:val="right"/>
            </w:pPr>
            <w:r w:rsidRPr="00A07F5B">
              <w:t>0</w:t>
            </w:r>
          </w:p>
        </w:tc>
        <w:tc>
          <w:tcPr>
            <w:tcW w:w="1417" w:type="dxa"/>
            <w:tcBorders>
              <w:left w:val="single" w:sz="4" w:space="0" w:color="auto"/>
              <w:right w:val="single" w:sz="4" w:space="0" w:color="auto"/>
            </w:tcBorders>
          </w:tcPr>
          <w:p w14:paraId="4D159429" w14:textId="7501A413" w:rsidR="00C76B5B" w:rsidRPr="00784D47" w:rsidRDefault="00C76B5B" w:rsidP="00C76B5B">
            <w:pPr>
              <w:pStyle w:val="DHHStabletext"/>
              <w:jc w:val="right"/>
            </w:pPr>
            <w:r w:rsidRPr="00A07F5B">
              <w:t>0</w:t>
            </w:r>
          </w:p>
        </w:tc>
        <w:tc>
          <w:tcPr>
            <w:tcW w:w="2126" w:type="dxa"/>
            <w:tcBorders>
              <w:left w:val="single" w:sz="4" w:space="0" w:color="auto"/>
              <w:right w:val="single" w:sz="4" w:space="0" w:color="000000"/>
            </w:tcBorders>
            <w:shd w:val="clear" w:color="auto" w:fill="auto"/>
          </w:tcPr>
          <w:p w14:paraId="4FE1B5D8" w14:textId="5B00561A" w:rsidR="00C76B5B" w:rsidRPr="00784D47" w:rsidRDefault="00C76B5B" w:rsidP="00C76B5B">
            <w:pPr>
              <w:pStyle w:val="DHHStabletext"/>
              <w:jc w:val="right"/>
            </w:pPr>
            <w:r w:rsidRPr="00A07F5B">
              <w:t>0</w:t>
            </w:r>
          </w:p>
        </w:tc>
        <w:tc>
          <w:tcPr>
            <w:tcW w:w="1455" w:type="dxa"/>
            <w:tcBorders>
              <w:left w:val="single" w:sz="4" w:space="0" w:color="000000"/>
            </w:tcBorders>
            <w:shd w:val="clear" w:color="auto" w:fill="auto"/>
          </w:tcPr>
          <w:p w14:paraId="210A0E37" w14:textId="36F3FE2F" w:rsidR="00C76B5B" w:rsidRPr="00784D47" w:rsidRDefault="00C76B5B" w:rsidP="00C76B5B">
            <w:pPr>
              <w:pStyle w:val="DHHStabletext"/>
              <w:jc w:val="right"/>
            </w:pPr>
            <w:r w:rsidRPr="00A07F5B">
              <w:t>17</w:t>
            </w:r>
          </w:p>
        </w:tc>
      </w:tr>
      <w:tr w:rsidR="00C76B5B" w:rsidRPr="00842286" w14:paraId="6C3F2849" w14:textId="77777777" w:rsidTr="0076525C">
        <w:trPr>
          <w:trHeight w:val="397"/>
        </w:trPr>
        <w:tc>
          <w:tcPr>
            <w:tcW w:w="1551" w:type="dxa"/>
            <w:tcBorders>
              <w:bottom w:val="single" w:sz="4" w:space="0" w:color="auto"/>
              <w:right w:val="single" w:sz="4" w:space="0" w:color="000000"/>
            </w:tcBorders>
            <w:shd w:val="clear" w:color="auto" w:fill="auto"/>
            <w:vAlign w:val="center"/>
          </w:tcPr>
          <w:p w14:paraId="5F670665" w14:textId="77777777" w:rsidR="00C76B5B" w:rsidRPr="00784D47" w:rsidRDefault="00C76B5B" w:rsidP="00C76B5B">
            <w:pPr>
              <w:pStyle w:val="DHHStabletext"/>
            </w:pPr>
            <w:r w:rsidRPr="00784D47">
              <w:t>North Eastern Melbourne</w:t>
            </w:r>
          </w:p>
        </w:tc>
        <w:tc>
          <w:tcPr>
            <w:tcW w:w="1361" w:type="dxa"/>
            <w:tcBorders>
              <w:bottom w:val="single" w:sz="4" w:space="0" w:color="auto"/>
              <w:right w:val="single" w:sz="4" w:space="0" w:color="000000"/>
            </w:tcBorders>
          </w:tcPr>
          <w:p w14:paraId="0E6D3AB8" w14:textId="19EDDCFC" w:rsidR="00C76B5B" w:rsidRPr="00784D47" w:rsidRDefault="00C76B5B" w:rsidP="00C76B5B">
            <w:pPr>
              <w:pStyle w:val="DHHStabletext"/>
              <w:jc w:val="right"/>
            </w:pPr>
            <w:r w:rsidRPr="00EF6F73">
              <w:t>87</w:t>
            </w:r>
          </w:p>
        </w:tc>
        <w:tc>
          <w:tcPr>
            <w:tcW w:w="1942" w:type="dxa"/>
            <w:tcBorders>
              <w:left w:val="single" w:sz="4" w:space="0" w:color="000000"/>
              <w:bottom w:val="single" w:sz="4" w:space="0" w:color="auto"/>
              <w:right w:val="single" w:sz="4" w:space="0" w:color="auto"/>
            </w:tcBorders>
            <w:shd w:val="clear" w:color="auto" w:fill="auto"/>
          </w:tcPr>
          <w:p w14:paraId="0F725926" w14:textId="5543736E" w:rsidR="00C76B5B" w:rsidRPr="00784D47" w:rsidRDefault="00C76B5B" w:rsidP="00C76B5B">
            <w:pPr>
              <w:pStyle w:val="DHHStabletext"/>
              <w:jc w:val="right"/>
            </w:pPr>
            <w:r w:rsidRPr="00EF6F73">
              <w:t>28</w:t>
            </w:r>
          </w:p>
        </w:tc>
        <w:tc>
          <w:tcPr>
            <w:tcW w:w="992" w:type="dxa"/>
            <w:tcBorders>
              <w:left w:val="single" w:sz="4" w:space="0" w:color="auto"/>
              <w:bottom w:val="single" w:sz="4" w:space="0" w:color="auto"/>
              <w:right w:val="single" w:sz="4" w:space="0" w:color="auto"/>
            </w:tcBorders>
          </w:tcPr>
          <w:p w14:paraId="30D2B20A" w14:textId="17B03288" w:rsidR="00C76B5B" w:rsidRPr="00784D47" w:rsidRDefault="00C76B5B" w:rsidP="00C76B5B">
            <w:pPr>
              <w:pStyle w:val="DHHStabletext"/>
              <w:jc w:val="right"/>
            </w:pPr>
            <w:r w:rsidRPr="00EF6F73">
              <w:t>12</w:t>
            </w:r>
          </w:p>
        </w:tc>
        <w:tc>
          <w:tcPr>
            <w:tcW w:w="1559" w:type="dxa"/>
            <w:tcBorders>
              <w:left w:val="single" w:sz="4" w:space="0" w:color="auto"/>
              <w:bottom w:val="single" w:sz="4" w:space="0" w:color="auto"/>
              <w:right w:val="single" w:sz="4" w:space="0" w:color="auto"/>
            </w:tcBorders>
            <w:shd w:val="clear" w:color="auto" w:fill="auto"/>
            <w:vAlign w:val="center"/>
          </w:tcPr>
          <w:p w14:paraId="1E04FC0E" w14:textId="0D064613" w:rsidR="00C76B5B" w:rsidRPr="00784D47" w:rsidRDefault="00C76B5B" w:rsidP="00C76B5B">
            <w:pPr>
              <w:pStyle w:val="DHHStabletext"/>
              <w:jc w:val="right"/>
            </w:pPr>
            <w:r>
              <w:t>0</w:t>
            </w:r>
          </w:p>
        </w:tc>
        <w:tc>
          <w:tcPr>
            <w:tcW w:w="1418" w:type="dxa"/>
            <w:tcBorders>
              <w:left w:val="single" w:sz="4" w:space="0" w:color="auto"/>
              <w:bottom w:val="single" w:sz="4" w:space="0" w:color="auto"/>
              <w:right w:val="single" w:sz="4" w:space="0" w:color="auto"/>
            </w:tcBorders>
          </w:tcPr>
          <w:p w14:paraId="4046776F" w14:textId="496B29A4" w:rsidR="00C76B5B" w:rsidRPr="00784D47" w:rsidRDefault="00C76B5B" w:rsidP="00C76B5B">
            <w:pPr>
              <w:pStyle w:val="DHHStabletext"/>
              <w:jc w:val="right"/>
            </w:pPr>
            <w:r w:rsidRPr="00A07F5B">
              <w:t>2</w:t>
            </w:r>
          </w:p>
        </w:tc>
        <w:tc>
          <w:tcPr>
            <w:tcW w:w="1417" w:type="dxa"/>
            <w:tcBorders>
              <w:left w:val="single" w:sz="4" w:space="0" w:color="auto"/>
              <w:bottom w:val="single" w:sz="4" w:space="0" w:color="auto"/>
              <w:right w:val="single" w:sz="4" w:space="0" w:color="auto"/>
            </w:tcBorders>
          </w:tcPr>
          <w:p w14:paraId="6A60A8B3" w14:textId="2F2946E1" w:rsidR="00C76B5B" w:rsidRPr="00784D47" w:rsidRDefault="00C76B5B" w:rsidP="00C76B5B">
            <w:pPr>
              <w:pStyle w:val="DHHStabletext"/>
              <w:jc w:val="right"/>
            </w:pPr>
            <w:r w:rsidRPr="00A07F5B">
              <w:t>3</w:t>
            </w:r>
          </w:p>
        </w:tc>
        <w:tc>
          <w:tcPr>
            <w:tcW w:w="2126" w:type="dxa"/>
            <w:tcBorders>
              <w:left w:val="single" w:sz="4" w:space="0" w:color="auto"/>
              <w:bottom w:val="single" w:sz="4" w:space="0" w:color="auto"/>
              <w:right w:val="single" w:sz="4" w:space="0" w:color="000000"/>
            </w:tcBorders>
            <w:shd w:val="clear" w:color="auto" w:fill="auto"/>
          </w:tcPr>
          <w:p w14:paraId="1934D0E4" w14:textId="5D90F875" w:rsidR="00C76B5B" w:rsidRPr="00784D47" w:rsidRDefault="00C76B5B" w:rsidP="00C76B5B">
            <w:pPr>
              <w:pStyle w:val="DHHStabletext"/>
              <w:jc w:val="right"/>
            </w:pPr>
            <w:r w:rsidRPr="00A07F5B">
              <w:t>5</w:t>
            </w:r>
          </w:p>
        </w:tc>
        <w:tc>
          <w:tcPr>
            <w:tcW w:w="1455" w:type="dxa"/>
            <w:tcBorders>
              <w:left w:val="single" w:sz="4" w:space="0" w:color="000000"/>
              <w:bottom w:val="single" w:sz="4" w:space="0" w:color="auto"/>
            </w:tcBorders>
            <w:shd w:val="clear" w:color="auto" w:fill="auto"/>
          </w:tcPr>
          <w:p w14:paraId="1A3E89F4" w14:textId="1D988EBA" w:rsidR="00C76B5B" w:rsidRPr="00784D47" w:rsidRDefault="00C76B5B" w:rsidP="00C76B5B">
            <w:pPr>
              <w:pStyle w:val="DHHStabletext"/>
              <w:jc w:val="right"/>
            </w:pPr>
            <w:r w:rsidRPr="00A07F5B">
              <w:t>137</w:t>
            </w:r>
          </w:p>
        </w:tc>
      </w:tr>
      <w:tr w:rsidR="00C76B5B" w14:paraId="0F4BA289" w14:textId="77777777" w:rsidTr="0076525C">
        <w:trPr>
          <w:trHeight w:val="397"/>
        </w:trPr>
        <w:tc>
          <w:tcPr>
            <w:tcW w:w="1551" w:type="dxa"/>
            <w:tcBorders>
              <w:top w:val="single" w:sz="4" w:space="0" w:color="auto"/>
              <w:right w:val="single" w:sz="4" w:space="0" w:color="000000"/>
            </w:tcBorders>
            <w:shd w:val="clear" w:color="auto" w:fill="auto"/>
            <w:vAlign w:val="center"/>
          </w:tcPr>
          <w:p w14:paraId="4DF95FC5" w14:textId="77777777" w:rsidR="00C76B5B" w:rsidRPr="00C76B5B" w:rsidRDefault="00C76B5B" w:rsidP="00C76B5B">
            <w:pPr>
              <w:pStyle w:val="DHHStabletext"/>
              <w:rPr>
                <w:b/>
                <w:bCs/>
              </w:rPr>
            </w:pPr>
            <w:r w:rsidRPr="00C76B5B">
              <w:rPr>
                <w:b/>
                <w:bCs/>
              </w:rPr>
              <w:t>North Total</w:t>
            </w:r>
          </w:p>
        </w:tc>
        <w:tc>
          <w:tcPr>
            <w:tcW w:w="1361" w:type="dxa"/>
            <w:tcBorders>
              <w:top w:val="single" w:sz="4" w:space="0" w:color="auto"/>
              <w:right w:val="single" w:sz="4" w:space="0" w:color="000000"/>
            </w:tcBorders>
          </w:tcPr>
          <w:p w14:paraId="72DBEE17" w14:textId="1A22069D" w:rsidR="00C76B5B" w:rsidRPr="00C76B5B" w:rsidRDefault="00C76B5B" w:rsidP="00C76B5B">
            <w:pPr>
              <w:pStyle w:val="DHHStabletext"/>
              <w:jc w:val="right"/>
              <w:rPr>
                <w:b/>
                <w:bCs/>
              </w:rPr>
            </w:pPr>
            <w:r w:rsidRPr="00C76B5B">
              <w:rPr>
                <w:b/>
                <w:bCs/>
              </w:rPr>
              <w:t>124</w:t>
            </w:r>
          </w:p>
        </w:tc>
        <w:tc>
          <w:tcPr>
            <w:tcW w:w="1942" w:type="dxa"/>
            <w:tcBorders>
              <w:top w:val="single" w:sz="4" w:space="0" w:color="auto"/>
              <w:left w:val="single" w:sz="4" w:space="0" w:color="000000"/>
              <w:right w:val="single" w:sz="4" w:space="0" w:color="auto"/>
            </w:tcBorders>
            <w:shd w:val="clear" w:color="auto" w:fill="auto"/>
          </w:tcPr>
          <w:p w14:paraId="7A49ED46" w14:textId="266479BF" w:rsidR="00C76B5B" w:rsidRPr="00C76B5B" w:rsidRDefault="00C76B5B" w:rsidP="00C76B5B">
            <w:pPr>
              <w:pStyle w:val="DHHStabletext"/>
              <w:jc w:val="right"/>
              <w:rPr>
                <w:b/>
                <w:bCs/>
              </w:rPr>
            </w:pPr>
            <w:r w:rsidRPr="00C76B5B">
              <w:rPr>
                <w:b/>
                <w:bCs/>
              </w:rPr>
              <w:t>41</w:t>
            </w:r>
          </w:p>
        </w:tc>
        <w:tc>
          <w:tcPr>
            <w:tcW w:w="992" w:type="dxa"/>
            <w:tcBorders>
              <w:top w:val="single" w:sz="4" w:space="0" w:color="auto"/>
              <w:left w:val="single" w:sz="4" w:space="0" w:color="auto"/>
              <w:right w:val="single" w:sz="4" w:space="0" w:color="auto"/>
            </w:tcBorders>
          </w:tcPr>
          <w:p w14:paraId="01209FA1" w14:textId="779F5D83" w:rsidR="00C76B5B" w:rsidRPr="00C76B5B" w:rsidRDefault="00C76B5B" w:rsidP="00C76B5B">
            <w:pPr>
              <w:pStyle w:val="DHHStabletext"/>
              <w:jc w:val="right"/>
              <w:rPr>
                <w:b/>
                <w:bCs/>
              </w:rPr>
            </w:pPr>
            <w:r w:rsidRPr="00C76B5B">
              <w:rPr>
                <w:b/>
                <w:bCs/>
              </w:rPr>
              <w:t>22</w:t>
            </w:r>
          </w:p>
        </w:tc>
        <w:tc>
          <w:tcPr>
            <w:tcW w:w="1559" w:type="dxa"/>
            <w:tcBorders>
              <w:top w:val="single" w:sz="4" w:space="0" w:color="auto"/>
              <w:left w:val="single" w:sz="4" w:space="0" w:color="auto"/>
              <w:right w:val="single" w:sz="4" w:space="0" w:color="auto"/>
            </w:tcBorders>
            <w:shd w:val="clear" w:color="auto" w:fill="auto"/>
            <w:vAlign w:val="center"/>
          </w:tcPr>
          <w:p w14:paraId="5B988714" w14:textId="44BAF5BC" w:rsidR="00C76B5B" w:rsidRPr="00C76B5B" w:rsidRDefault="00C76B5B" w:rsidP="00C76B5B">
            <w:pPr>
              <w:pStyle w:val="DHHStabletext"/>
              <w:jc w:val="right"/>
              <w:rPr>
                <w:b/>
                <w:bCs/>
              </w:rPr>
            </w:pPr>
            <w:r w:rsidRPr="00C76B5B">
              <w:rPr>
                <w:b/>
                <w:bCs/>
              </w:rPr>
              <w:t>0</w:t>
            </w:r>
          </w:p>
        </w:tc>
        <w:tc>
          <w:tcPr>
            <w:tcW w:w="1418" w:type="dxa"/>
            <w:tcBorders>
              <w:top w:val="single" w:sz="4" w:space="0" w:color="auto"/>
              <w:left w:val="single" w:sz="4" w:space="0" w:color="auto"/>
              <w:right w:val="single" w:sz="4" w:space="0" w:color="auto"/>
            </w:tcBorders>
          </w:tcPr>
          <w:p w14:paraId="0582EED3" w14:textId="289D42A3" w:rsidR="00C76B5B" w:rsidRPr="00C76B5B" w:rsidRDefault="00C76B5B" w:rsidP="00C76B5B">
            <w:pPr>
              <w:pStyle w:val="DHHStabletext"/>
              <w:jc w:val="right"/>
              <w:rPr>
                <w:b/>
                <w:bCs/>
              </w:rPr>
            </w:pPr>
            <w:r w:rsidRPr="00C76B5B">
              <w:rPr>
                <w:b/>
                <w:bCs/>
              </w:rPr>
              <w:t>4</w:t>
            </w:r>
          </w:p>
        </w:tc>
        <w:tc>
          <w:tcPr>
            <w:tcW w:w="1417" w:type="dxa"/>
            <w:tcBorders>
              <w:top w:val="single" w:sz="4" w:space="0" w:color="auto"/>
              <w:left w:val="single" w:sz="4" w:space="0" w:color="auto"/>
              <w:right w:val="single" w:sz="4" w:space="0" w:color="auto"/>
            </w:tcBorders>
          </w:tcPr>
          <w:p w14:paraId="0B10CA74" w14:textId="341233F1" w:rsidR="00C76B5B" w:rsidRPr="00C76B5B" w:rsidRDefault="00C76B5B" w:rsidP="00C76B5B">
            <w:pPr>
              <w:pStyle w:val="DHHStabletext"/>
              <w:jc w:val="right"/>
              <w:rPr>
                <w:b/>
                <w:bCs/>
              </w:rPr>
            </w:pPr>
            <w:r w:rsidRPr="00C76B5B">
              <w:rPr>
                <w:b/>
                <w:bCs/>
              </w:rPr>
              <w:t>7</w:t>
            </w:r>
          </w:p>
        </w:tc>
        <w:tc>
          <w:tcPr>
            <w:tcW w:w="2126" w:type="dxa"/>
            <w:tcBorders>
              <w:top w:val="single" w:sz="4" w:space="0" w:color="auto"/>
              <w:left w:val="single" w:sz="4" w:space="0" w:color="auto"/>
              <w:right w:val="single" w:sz="4" w:space="0" w:color="000000"/>
            </w:tcBorders>
            <w:shd w:val="clear" w:color="auto" w:fill="auto"/>
          </w:tcPr>
          <w:p w14:paraId="1E3387A7" w14:textId="395F7E64" w:rsidR="00C76B5B" w:rsidRPr="00C76B5B" w:rsidRDefault="00C76B5B" w:rsidP="00C76B5B">
            <w:pPr>
              <w:pStyle w:val="DHHStabletext"/>
              <w:jc w:val="right"/>
              <w:rPr>
                <w:b/>
                <w:bCs/>
              </w:rPr>
            </w:pPr>
            <w:r w:rsidRPr="00C76B5B">
              <w:rPr>
                <w:b/>
                <w:bCs/>
              </w:rPr>
              <w:t>13</w:t>
            </w:r>
          </w:p>
        </w:tc>
        <w:tc>
          <w:tcPr>
            <w:tcW w:w="1455" w:type="dxa"/>
            <w:tcBorders>
              <w:top w:val="single" w:sz="4" w:space="0" w:color="auto"/>
              <w:left w:val="single" w:sz="4" w:space="0" w:color="000000"/>
            </w:tcBorders>
            <w:shd w:val="clear" w:color="auto" w:fill="auto"/>
          </w:tcPr>
          <w:p w14:paraId="39E7DE65" w14:textId="1F809401" w:rsidR="00C76B5B" w:rsidRPr="00C76B5B" w:rsidRDefault="00C76B5B" w:rsidP="00C76B5B">
            <w:pPr>
              <w:pStyle w:val="DHHStabletext"/>
              <w:jc w:val="right"/>
              <w:rPr>
                <w:b/>
                <w:bCs/>
              </w:rPr>
            </w:pPr>
            <w:r w:rsidRPr="00C76B5B">
              <w:rPr>
                <w:b/>
                <w:bCs/>
              </w:rPr>
              <w:t>211</w:t>
            </w:r>
          </w:p>
        </w:tc>
      </w:tr>
    </w:tbl>
    <w:p w14:paraId="1621B9D5" w14:textId="77777777" w:rsidR="00B81ACC" w:rsidRDefault="00B81ACC" w:rsidP="00604EC3">
      <w:pPr>
        <w:pStyle w:val="DHHStablecaption"/>
        <w:rPr>
          <w:lang w:val="en"/>
        </w:rPr>
      </w:pPr>
      <w:bookmarkStart w:id="112" w:name="_Toc432766189"/>
    </w:p>
    <w:p w14:paraId="6A951FCF" w14:textId="77777777" w:rsidR="00B81ACC" w:rsidRDefault="00B81ACC">
      <w:pPr>
        <w:spacing w:after="0" w:line="240" w:lineRule="auto"/>
        <w:rPr>
          <w:b/>
          <w:sz w:val="20"/>
          <w:lang w:val="en"/>
        </w:rPr>
      </w:pPr>
      <w:r>
        <w:rPr>
          <w:lang w:val="en"/>
        </w:rPr>
        <w:br w:type="page"/>
      </w:r>
    </w:p>
    <w:p w14:paraId="63A70D14" w14:textId="74B92D27" w:rsidR="00604EC3" w:rsidRDefault="00604EC3" w:rsidP="00604EC3">
      <w:pPr>
        <w:pStyle w:val="DHHStablecaption"/>
        <w:rPr>
          <w:lang w:val="en"/>
        </w:rPr>
      </w:pPr>
      <w:r w:rsidRPr="001A7262">
        <w:rPr>
          <w:lang w:val="en"/>
        </w:rPr>
        <w:t xml:space="preserve">Table </w:t>
      </w:r>
      <w:r w:rsidR="00161C8F">
        <w:rPr>
          <w:lang w:val="en"/>
        </w:rPr>
        <w:t>47</w:t>
      </w:r>
      <w:r w:rsidRPr="001A7262">
        <w:rPr>
          <w:lang w:val="en"/>
        </w:rPr>
        <w:t xml:space="preserve">: South </w:t>
      </w:r>
      <w:r>
        <w:rPr>
          <w:lang w:val="en"/>
        </w:rPr>
        <w:t>Divi</w:t>
      </w:r>
      <w:r w:rsidRPr="001A7262">
        <w:rPr>
          <w:lang w:val="en"/>
        </w:rPr>
        <w:t>sion</w:t>
      </w:r>
      <w:r>
        <w:rPr>
          <w:lang w:val="en"/>
        </w:rPr>
        <w:t xml:space="preserve"> social housing disposals</w:t>
      </w:r>
      <w:bookmarkEnd w:id="112"/>
      <w:r>
        <w:rPr>
          <w:lang w:val="en"/>
        </w:rPr>
        <w:t xml:space="preserve"> by method and division</w:t>
      </w:r>
    </w:p>
    <w:tbl>
      <w:tblPr>
        <w:tblW w:w="13821" w:type="dxa"/>
        <w:tblInd w:w="108" w:type="dxa"/>
        <w:tblLayout w:type="fixed"/>
        <w:tblLook w:val="04A0" w:firstRow="1" w:lastRow="0" w:firstColumn="1" w:lastColumn="0" w:noHBand="0" w:noVBand="1"/>
      </w:tblPr>
      <w:tblGrid>
        <w:gridCol w:w="1551"/>
        <w:gridCol w:w="1361"/>
        <w:gridCol w:w="1658"/>
        <w:gridCol w:w="1276"/>
        <w:gridCol w:w="1559"/>
        <w:gridCol w:w="1418"/>
        <w:gridCol w:w="1417"/>
        <w:gridCol w:w="2126"/>
        <w:gridCol w:w="1455"/>
      </w:tblGrid>
      <w:tr w:rsidR="00604EC3" w:rsidRPr="00842286" w14:paraId="392752E6" w14:textId="77777777" w:rsidTr="00604EC3">
        <w:trPr>
          <w:trHeight w:val="227"/>
          <w:tblHeader/>
        </w:trPr>
        <w:tc>
          <w:tcPr>
            <w:tcW w:w="1551" w:type="dxa"/>
            <w:tcBorders>
              <w:bottom w:val="single" w:sz="4" w:space="0" w:color="auto"/>
              <w:right w:val="single" w:sz="4" w:space="0" w:color="000000"/>
            </w:tcBorders>
            <w:shd w:val="clear" w:color="auto" w:fill="auto"/>
            <w:vAlign w:val="bottom"/>
          </w:tcPr>
          <w:p w14:paraId="1AAD91A8" w14:textId="77777777" w:rsidR="00604EC3" w:rsidRPr="001A7262" w:rsidRDefault="00604EC3" w:rsidP="0099559B">
            <w:pPr>
              <w:pStyle w:val="Tablecolhead"/>
            </w:pPr>
            <w:r w:rsidRPr="001A7262">
              <w:t>Division and local area</w:t>
            </w:r>
          </w:p>
        </w:tc>
        <w:tc>
          <w:tcPr>
            <w:tcW w:w="1361" w:type="dxa"/>
            <w:tcBorders>
              <w:bottom w:val="single" w:sz="4" w:space="0" w:color="auto"/>
              <w:right w:val="single" w:sz="4" w:space="0" w:color="000000"/>
            </w:tcBorders>
            <w:vAlign w:val="bottom"/>
          </w:tcPr>
          <w:p w14:paraId="0FB9A842" w14:textId="77777777" w:rsidR="00604EC3" w:rsidRPr="00C560C6" w:rsidRDefault="00604EC3" w:rsidP="00894492">
            <w:pPr>
              <w:pStyle w:val="Tablecolhead"/>
              <w:jc w:val="right"/>
              <w:rPr>
                <w:sz w:val="20"/>
                <w:szCs w:val="18"/>
              </w:rPr>
            </w:pPr>
            <w:r w:rsidRPr="00C560C6">
              <w:rPr>
                <w:sz w:val="20"/>
                <w:szCs w:val="18"/>
              </w:rPr>
              <w:t>Demolitions</w:t>
            </w:r>
          </w:p>
        </w:tc>
        <w:tc>
          <w:tcPr>
            <w:tcW w:w="1658" w:type="dxa"/>
            <w:tcBorders>
              <w:left w:val="single" w:sz="4" w:space="0" w:color="000000"/>
              <w:bottom w:val="single" w:sz="4" w:space="0" w:color="auto"/>
              <w:right w:val="single" w:sz="4" w:space="0" w:color="auto"/>
            </w:tcBorders>
            <w:shd w:val="clear" w:color="auto" w:fill="auto"/>
            <w:vAlign w:val="bottom"/>
          </w:tcPr>
          <w:p w14:paraId="6078B7BA" w14:textId="77777777" w:rsidR="00604EC3" w:rsidRPr="00C560C6" w:rsidRDefault="00604EC3" w:rsidP="00894492">
            <w:pPr>
              <w:pStyle w:val="Tablecolhead"/>
              <w:jc w:val="right"/>
              <w:rPr>
                <w:sz w:val="20"/>
                <w:szCs w:val="18"/>
              </w:rPr>
            </w:pPr>
            <w:r w:rsidRPr="00C560C6">
              <w:rPr>
                <w:sz w:val="20"/>
                <w:szCs w:val="18"/>
              </w:rPr>
              <w:t>Short Term Lease Handbacks</w:t>
            </w:r>
          </w:p>
        </w:tc>
        <w:tc>
          <w:tcPr>
            <w:tcW w:w="1276" w:type="dxa"/>
            <w:tcBorders>
              <w:left w:val="single" w:sz="4" w:space="0" w:color="auto"/>
              <w:bottom w:val="single" w:sz="4" w:space="0" w:color="auto"/>
              <w:right w:val="single" w:sz="4" w:space="0" w:color="auto"/>
            </w:tcBorders>
            <w:vAlign w:val="bottom"/>
          </w:tcPr>
          <w:p w14:paraId="122D4CEA" w14:textId="77777777" w:rsidR="00604EC3" w:rsidRPr="00C560C6" w:rsidRDefault="00604EC3" w:rsidP="00894492">
            <w:pPr>
              <w:pStyle w:val="Tablecolhead"/>
              <w:jc w:val="right"/>
              <w:rPr>
                <w:sz w:val="20"/>
                <w:szCs w:val="18"/>
              </w:rPr>
            </w:pPr>
            <w:r w:rsidRPr="00C560C6">
              <w:rPr>
                <w:sz w:val="20"/>
                <w:szCs w:val="18"/>
              </w:rPr>
              <w:t>Sales</w:t>
            </w:r>
          </w:p>
        </w:tc>
        <w:tc>
          <w:tcPr>
            <w:tcW w:w="1559" w:type="dxa"/>
            <w:tcBorders>
              <w:left w:val="single" w:sz="4" w:space="0" w:color="auto"/>
              <w:bottom w:val="single" w:sz="4" w:space="0" w:color="auto"/>
              <w:right w:val="single" w:sz="4" w:space="0" w:color="auto"/>
            </w:tcBorders>
            <w:shd w:val="clear" w:color="auto" w:fill="auto"/>
            <w:vAlign w:val="bottom"/>
          </w:tcPr>
          <w:p w14:paraId="6EEC6786" w14:textId="77777777" w:rsidR="00604EC3" w:rsidRPr="00C560C6" w:rsidRDefault="00604EC3" w:rsidP="00894492">
            <w:pPr>
              <w:pStyle w:val="Tablecolhead"/>
              <w:jc w:val="right"/>
              <w:rPr>
                <w:sz w:val="20"/>
                <w:szCs w:val="18"/>
              </w:rPr>
            </w:pPr>
            <w:r w:rsidRPr="00C560C6">
              <w:rPr>
                <w:sz w:val="20"/>
                <w:szCs w:val="18"/>
              </w:rPr>
              <w:t>Stock Conversion Reductions</w:t>
            </w:r>
          </w:p>
        </w:tc>
        <w:tc>
          <w:tcPr>
            <w:tcW w:w="1418" w:type="dxa"/>
            <w:tcBorders>
              <w:left w:val="single" w:sz="4" w:space="0" w:color="auto"/>
              <w:bottom w:val="single" w:sz="4" w:space="0" w:color="auto"/>
              <w:right w:val="single" w:sz="4" w:space="0" w:color="auto"/>
            </w:tcBorders>
            <w:vAlign w:val="bottom"/>
          </w:tcPr>
          <w:p w14:paraId="7E4C7A8F" w14:textId="77777777" w:rsidR="00604EC3" w:rsidRPr="00C560C6" w:rsidRDefault="00604EC3" w:rsidP="00894492">
            <w:pPr>
              <w:pStyle w:val="Tablecolhead"/>
              <w:jc w:val="right"/>
              <w:rPr>
                <w:sz w:val="20"/>
                <w:szCs w:val="18"/>
              </w:rPr>
            </w:pPr>
            <w:r w:rsidRPr="00C560C6">
              <w:rPr>
                <w:sz w:val="20"/>
                <w:szCs w:val="18"/>
              </w:rPr>
              <w:t>Transferred</w:t>
            </w:r>
          </w:p>
        </w:tc>
        <w:tc>
          <w:tcPr>
            <w:tcW w:w="1417" w:type="dxa"/>
            <w:tcBorders>
              <w:left w:val="single" w:sz="4" w:space="0" w:color="auto"/>
              <w:bottom w:val="single" w:sz="4" w:space="0" w:color="auto"/>
              <w:right w:val="single" w:sz="4" w:space="0" w:color="auto"/>
            </w:tcBorders>
            <w:vAlign w:val="bottom"/>
          </w:tcPr>
          <w:p w14:paraId="5706BBF4" w14:textId="77777777" w:rsidR="00604EC3" w:rsidRPr="00C560C6" w:rsidRDefault="00604EC3" w:rsidP="00894492">
            <w:pPr>
              <w:pStyle w:val="Tablecolhead"/>
              <w:jc w:val="right"/>
              <w:rPr>
                <w:sz w:val="20"/>
                <w:szCs w:val="18"/>
              </w:rPr>
            </w:pPr>
            <w:r w:rsidRPr="00C560C6">
              <w:rPr>
                <w:sz w:val="20"/>
                <w:szCs w:val="18"/>
              </w:rPr>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38657128" w14:textId="77777777" w:rsidR="00604EC3" w:rsidRPr="00C560C6" w:rsidRDefault="00604EC3" w:rsidP="00894492">
            <w:pPr>
              <w:pStyle w:val="Tablecolhead"/>
              <w:jc w:val="right"/>
              <w:rPr>
                <w:sz w:val="20"/>
                <w:szCs w:val="18"/>
              </w:rPr>
            </w:pPr>
            <w:r w:rsidRPr="00C560C6">
              <w:rPr>
                <w:sz w:val="20"/>
                <w:szCs w:val="18"/>
              </w:rPr>
              <w:t>Other Community Housing Disposals</w:t>
            </w:r>
          </w:p>
        </w:tc>
        <w:tc>
          <w:tcPr>
            <w:tcW w:w="1455" w:type="dxa"/>
            <w:tcBorders>
              <w:left w:val="single" w:sz="4" w:space="0" w:color="000000"/>
              <w:bottom w:val="single" w:sz="4" w:space="0" w:color="auto"/>
            </w:tcBorders>
            <w:shd w:val="clear" w:color="auto" w:fill="auto"/>
            <w:vAlign w:val="bottom"/>
          </w:tcPr>
          <w:p w14:paraId="26B2EC7E" w14:textId="77777777" w:rsidR="00604EC3" w:rsidRPr="00842286" w:rsidRDefault="00604EC3" w:rsidP="00894492">
            <w:pPr>
              <w:pStyle w:val="Tablecolhead"/>
              <w:jc w:val="right"/>
            </w:pPr>
            <w:r w:rsidRPr="00842286">
              <w:t>Total</w:t>
            </w:r>
          </w:p>
        </w:tc>
      </w:tr>
      <w:tr w:rsidR="00C560C6" w:rsidRPr="00842286" w14:paraId="4B56FE5E" w14:textId="77777777" w:rsidTr="0076525C">
        <w:trPr>
          <w:trHeight w:val="397"/>
        </w:trPr>
        <w:tc>
          <w:tcPr>
            <w:tcW w:w="1551" w:type="dxa"/>
            <w:tcBorders>
              <w:top w:val="single" w:sz="4" w:space="0" w:color="auto"/>
              <w:right w:val="single" w:sz="4" w:space="0" w:color="000000"/>
            </w:tcBorders>
            <w:shd w:val="clear" w:color="auto" w:fill="auto"/>
            <w:vAlign w:val="center"/>
          </w:tcPr>
          <w:p w14:paraId="34A41314" w14:textId="77777777" w:rsidR="00C560C6" w:rsidRPr="00782387" w:rsidRDefault="00C560C6" w:rsidP="00C560C6">
            <w:pPr>
              <w:pStyle w:val="DHHStabletext"/>
            </w:pPr>
            <w:r w:rsidRPr="00782387">
              <w:t>Bayside Peninsula</w:t>
            </w:r>
          </w:p>
        </w:tc>
        <w:tc>
          <w:tcPr>
            <w:tcW w:w="1361" w:type="dxa"/>
            <w:tcBorders>
              <w:top w:val="single" w:sz="4" w:space="0" w:color="auto"/>
              <w:right w:val="single" w:sz="4" w:space="0" w:color="000000"/>
            </w:tcBorders>
          </w:tcPr>
          <w:p w14:paraId="157CB1B9" w14:textId="413E7B2E" w:rsidR="00C560C6" w:rsidRPr="00782387" w:rsidRDefault="00C560C6" w:rsidP="00C560C6">
            <w:pPr>
              <w:pStyle w:val="DHHStabletext"/>
              <w:jc w:val="right"/>
            </w:pPr>
            <w:r w:rsidRPr="00D41342">
              <w:t>259</w:t>
            </w:r>
          </w:p>
        </w:tc>
        <w:tc>
          <w:tcPr>
            <w:tcW w:w="1658" w:type="dxa"/>
            <w:tcBorders>
              <w:top w:val="single" w:sz="4" w:space="0" w:color="auto"/>
              <w:left w:val="single" w:sz="4" w:space="0" w:color="000000"/>
              <w:right w:val="single" w:sz="4" w:space="0" w:color="auto"/>
            </w:tcBorders>
            <w:shd w:val="clear" w:color="auto" w:fill="auto"/>
          </w:tcPr>
          <w:p w14:paraId="6BBAB64F" w14:textId="150878A4" w:rsidR="00C560C6" w:rsidRPr="00782387" w:rsidRDefault="00C560C6" w:rsidP="00C560C6">
            <w:pPr>
              <w:pStyle w:val="DHHStabletext"/>
              <w:jc w:val="right"/>
            </w:pPr>
            <w:r w:rsidRPr="00D41342">
              <w:t>13</w:t>
            </w:r>
          </w:p>
        </w:tc>
        <w:tc>
          <w:tcPr>
            <w:tcW w:w="1276" w:type="dxa"/>
            <w:tcBorders>
              <w:top w:val="single" w:sz="4" w:space="0" w:color="auto"/>
              <w:left w:val="single" w:sz="4" w:space="0" w:color="auto"/>
              <w:right w:val="single" w:sz="4" w:space="0" w:color="auto"/>
            </w:tcBorders>
          </w:tcPr>
          <w:p w14:paraId="74F0E610" w14:textId="0108F8C2" w:rsidR="00C560C6" w:rsidRPr="00782387" w:rsidRDefault="00C560C6" w:rsidP="00C560C6">
            <w:pPr>
              <w:pStyle w:val="DHHStabletext"/>
              <w:jc w:val="right"/>
            </w:pPr>
            <w:r w:rsidRPr="00D41342">
              <w:t>13</w:t>
            </w:r>
          </w:p>
        </w:tc>
        <w:tc>
          <w:tcPr>
            <w:tcW w:w="1559" w:type="dxa"/>
            <w:tcBorders>
              <w:top w:val="single" w:sz="4" w:space="0" w:color="auto"/>
              <w:left w:val="single" w:sz="4" w:space="0" w:color="auto"/>
              <w:right w:val="single" w:sz="4" w:space="0" w:color="auto"/>
            </w:tcBorders>
            <w:shd w:val="clear" w:color="auto" w:fill="auto"/>
          </w:tcPr>
          <w:p w14:paraId="58B6ED45" w14:textId="26391192" w:rsidR="00C560C6" w:rsidRPr="00782387" w:rsidRDefault="00C560C6" w:rsidP="00C560C6">
            <w:pPr>
              <w:pStyle w:val="DHHStabletext"/>
              <w:jc w:val="right"/>
            </w:pPr>
            <w:r w:rsidRPr="00A00534">
              <w:t>0</w:t>
            </w:r>
          </w:p>
        </w:tc>
        <w:tc>
          <w:tcPr>
            <w:tcW w:w="1418" w:type="dxa"/>
            <w:tcBorders>
              <w:top w:val="single" w:sz="4" w:space="0" w:color="auto"/>
              <w:left w:val="single" w:sz="4" w:space="0" w:color="auto"/>
              <w:right w:val="single" w:sz="4" w:space="0" w:color="auto"/>
            </w:tcBorders>
          </w:tcPr>
          <w:p w14:paraId="7CB95AD6" w14:textId="0F31CE34" w:rsidR="00C560C6" w:rsidRPr="00782387" w:rsidRDefault="00C560C6" w:rsidP="00C560C6">
            <w:pPr>
              <w:pStyle w:val="DHHStabletext"/>
              <w:jc w:val="right"/>
            </w:pPr>
            <w:r w:rsidRPr="00FF0775">
              <w:t>5</w:t>
            </w:r>
          </w:p>
        </w:tc>
        <w:tc>
          <w:tcPr>
            <w:tcW w:w="1417" w:type="dxa"/>
            <w:tcBorders>
              <w:top w:val="single" w:sz="4" w:space="0" w:color="auto"/>
              <w:left w:val="single" w:sz="4" w:space="0" w:color="auto"/>
              <w:right w:val="single" w:sz="4" w:space="0" w:color="auto"/>
            </w:tcBorders>
          </w:tcPr>
          <w:p w14:paraId="6DDEBDB9" w14:textId="04C05E56" w:rsidR="00C560C6" w:rsidRPr="00782387" w:rsidRDefault="00C560C6" w:rsidP="00C560C6">
            <w:pPr>
              <w:pStyle w:val="DHHStabletext"/>
              <w:jc w:val="right"/>
            </w:pPr>
            <w:r w:rsidRPr="00FF0775">
              <w:t>3</w:t>
            </w:r>
          </w:p>
        </w:tc>
        <w:tc>
          <w:tcPr>
            <w:tcW w:w="2126" w:type="dxa"/>
            <w:tcBorders>
              <w:top w:val="single" w:sz="4" w:space="0" w:color="auto"/>
              <w:left w:val="single" w:sz="4" w:space="0" w:color="auto"/>
              <w:right w:val="single" w:sz="4" w:space="0" w:color="000000"/>
            </w:tcBorders>
            <w:shd w:val="clear" w:color="auto" w:fill="auto"/>
          </w:tcPr>
          <w:p w14:paraId="15215753" w14:textId="62EFBA9E" w:rsidR="00C560C6" w:rsidRPr="00782387" w:rsidRDefault="00C560C6" w:rsidP="00C560C6">
            <w:pPr>
              <w:pStyle w:val="DHHStabletext"/>
              <w:jc w:val="right"/>
            </w:pPr>
            <w:r w:rsidRPr="00FF0775">
              <w:t>2</w:t>
            </w:r>
          </w:p>
        </w:tc>
        <w:tc>
          <w:tcPr>
            <w:tcW w:w="1455" w:type="dxa"/>
            <w:tcBorders>
              <w:top w:val="single" w:sz="4" w:space="0" w:color="auto"/>
              <w:left w:val="single" w:sz="4" w:space="0" w:color="000000"/>
            </w:tcBorders>
            <w:shd w:val="clear" w:color="auto" w:fill="auto"/>
          </w:tcPr>
          <w:p w14:paraId="3B1FBB08" w14:textId="21D73424" w:rsidR="00C560C6" w:rsidRPr="00782387" w:rsidRDefault="00C560C6" w:rsidP="00C560C6">
            <w:pPr>
              <w:pStyle w:val="DHHStabletext"/>
              <w:jc w:val="right"/>
            </w:pPr>
            <w:r w:rsidRPr="00FF0775">
              <w:t>295</w:t>
            </w:r>
          </w:p>
        </w:tc>
      </w:tr>
      <w:tr w:rsidR="00C560C6" w:rsidRPr="00842286" w14:paraId="32B40464" w14:textId="77777777" w:rsidTr="0076525C">
        <w:trPr>
          <w:trHeight w:val="397"/>
        </w:trPr>
        <w:tc>
          <w:tcPr>
            <w:tcW w:w="1551" w:type="dxa"/>
            <w:tcBorders>
              <w:right w:val="single" w:sz="4" w:space="0" w:color="000000"/>
            </w:tcBorders>
            <w:shd w:val="clear" w:color="auto" w:fill="auto"/>
            <w:vAlign w:val="center"/>
          </w:tcPr>
          <w:p w14:paraId="63693B88" w14:textId="77777777" w:rsidR="00C560C6" w:rsidRPr="00782387" w:rsidRDefault="00C560C6" w:rsidP="00C560C6">
            <w:pPr>
              <w:pStyle w:val="DHHStabletext"/>
            </w:pPr>
            <w:r w:rsidRPr="00782387">
              <w:t>Inner Gippsland</w:t>
            </w:r>
          </w:p>
        </w:tc>
        <w:tc>
          <w:tcPr>
            <w:tcW w:w="1361" w:type="dxa"/>
            <w:tcBorders>
              <w:right w:val="single" w:sz="4" w:space="0" w:color="000000"/>
            </w:tcBorders>
          </w:tcPr>
          <w:p w14:paraId="571DB303" w14:textId="503BE166" w:rsidR="00C560C6" w:rsidRPr="00782387" w:rsidRDefault="00C560C6" w:rsidP="00C560C6">
            <w:pPr>
              <w:pStyle w:val="DHHStabletext"/>
              <w:jc w:val="right"/>
            </w:pPr>
            <w:r w:rsidRPr="00D41342">
              <w:t>13</w:t>
            </w:r>
          </w:p>
        </w:tc>
        <w:tc>
          <w:tcPr>
            <w:tcW w:w="1658" w:type="dxa"/>
            <w:tcBorders>
              <w:left w:val="single" w:sz="4" w:space="0" w:color="000000"/>
              <w:right w:val="single" w:sz="4" w:space="0" w:color="auto"/>
            </w:tcBorders>
            <w:shd w:val="clear" w:color="auto" w:fill="auto"/>
          </w:tcPr>
          <w:p w14:paraId="2969556E" w14:textId="2442E55E" w:rsidR="00C560C6" w:rsidRPr="00782387" w:rsidRDefault="00C560C6" w:rsidP="00C560C6">
            <w:pPr>
              <w:pStyle w:val="DHHStabletext"/>
              <w:jc w:val="right"/>
            </w:pPr>
            <w:r w:rsidRPr="00D41342">
              <w:t>0</w:t>
            </w:r>
          </w:p>
        </w:tc>
        <w:tc>
          <w:tcPr>
            <w:tcW w:w="1276" w:type="dxa"/>
            <w:tcBorders>
              <w:left w:val="single" w:sz="4" w:space="0" w:color="auto"/>
              <w:right w:val="single" w:sz="4" w:space="0" w:color="auto"/>
            </w:tcBorders>
          </w:tcPr>
          <w:p w14:paraId="48FF208C" w14:textId="356607E3" w:rsidR="00C560C6" w:rsidRPr="00782387" w:rsidRDefault="00C560C6" w:rsidP="00C560C6">
            <w:pPr>
              <w:pStyle w:val="DHHStabletext"/>
              <w:jc w:val="right"/>
            </w:pPr>
            <w:r w:rsidRPr="00D41342">
              <w:t>3</w:t>
            </w:r>
          </w:p>
        </w:tc>
        <w:tc>
          <w:tcPr>
            <w:tcW w:w="1559" w:type="dxa"/>
            <w:tcBorders>
              <w:left w:val="single" w:sz="4" w:space="0" w:color="auto"/>
              <w:right w:val="single" w:sz="4" w:space="0" w:color="auto"/>
            </w:tcBorders>
            <w:shd w:val="clear" w:color="auto" w:fill="auto"/>
          </w:tcPr>
          <w:p w14:paraId="7E906E8D" w14:textId="7663C230" w:rsidR="00C560C6" w:rsidRPr="00782387" w:rsidRDefault="00C560C6" w:rsidP="00C560C6">
            <w:pPr>
              <w:pStyle w:val="DHHStabletext"/>
              <w:jc w:val="right"/>
            </w:pPr>
            <w:r w:rsidRPr="00A00534">
              <w:t>0</w:t>
            </w:r>
          </w:p>
        </w:tc>
        <w:tc>
          <w:tcPr>
            <w:tcW w:w="1418" w:type="dxa"/>
            <w:tcBorders>
              <w:left w:val="single" w:sz="4" w:space="0" w:color="auto"/>
              <w:right w:val="single" w:sz="4" w:space="0" w:color="auto"/>
            </w:tcBorders>
          </w:tcPr>
          <w:p w14:paraId="05EE134F" w14:textId="57F7FC67" w:rsidR="00C560C6" w:rsidRPr="00782387" w:rsidRDefault="00C560C6" w:rsidP="00C560C6">
            <w:pPr>
              <w:pStyle w:val="DHHStabletext"/>
              <w:jc w:val="right"/>
            </w:pPr>
            <w:r w:rsidRPr="00FF0775">
              <w:t>0</w:t>
            </w:r>
          </w:p>
        </w:tc>
        <w:tc>
          <w:tcPr>
            <w:tcW w:w="1417" w:type="dxa"/>
            <w:tcBorders>
              <w:left w:val="single" w:sz="4" w:space="0" w:color="auto"/>
              <w:right w:val="single" w:sz="4" w:space="0" w:color="auto"/>
            </w:tcBorders>
          </w:tcPr>
          <w:p w14:paraId="19676963" w14:textId="5F9AE584" w:rsidR="00C560C6" w:rsidRPr="00782387" w:rsidRDefault="00C560C6" w:rsidP="00C560C6">
            <w:pPr>
              <w:pStyle w:val="DHHStabletext"/>
              <w:jc w:val="right"/>
            </w:pPr>
            <w:r w:rsidRPr="00FF0775">
              <w:t>0</w:t>
            </w:r>
          </w:p>
        </w:tc>
        <w:tc>
          <w:tcPr>
            <w:tcW w:w="2126" w:type="dxa"/>
            <w:tcBorders>
              <w:left w:val="single" w:sz="4" w:space="0" w:color="auto"/>
              <w:right w:val="single" w:sz="4" w:space="0" w:color="000000"/>
            </w:tcBorders>
            <w:shd w:val="clear" w:color="auto" w:fill="auto"/>
          </w:tcPr>
          <w:p w14:paraId="2F42AA79" w14:textId="5463DA95" w:rsidR="00C560C6" w:rsidRPr="00782387" w:rsidRDefault="00C560C6" w:rsidP="00C560C6">
            <w:pPr>
              <w:pStyle w:val="DHHStabletext"/>
              <w:jc w:val="right"/>
            </w:pPr>
            <w:r w:rsidRPr="00FF0775">
              <w:t>0</w:t>
            </w:r>
          </w:p>
        </w:tc>
        <w:tc>
          <w:tcPr>
            <w:tcW w:w="1455" w:type="dxa"/>
            <w:tcBorders>
              <w:left w:val="single" w:sz="4" w:space="0" w:color="000000"/>
            </w:tcBorders>
            <w:shd w:val="clear" w:color="auto" w:fill="auto"/>
          </w:tcPr>
          <w:p w14:paraId="2B929D94" w14:textId="15C579F9" w:rsidR="00C560C6" w:rsidRPr="00782387" w:rsidRDefault="00C560C6" w:rsidP="00C560C6">
            <w:pPr>
              <w:pStyle w:val="DHHStabletext"/>
              <w:jc w:val="right"/>
            </w:pPr>
            <w:r w:rsidRPr="00FF0775">
              <w:t>16</w:t>
            </w:r>
          </w:p>
        </w:tc>
      </w:tr>
      <w:tr w:rsidR="00C560C6" w:rsidRPr="00842286" w14:paraId="47978F69" w14:textId="77777777" w:rsidTr="0076525C">
        <w:trPr>
          <w:trHeight w:val="397"/>
        </w:trPr>
        <w:tc>
          <w:tcPr>
            <w:tcW w:w="1551" w:type="dxa"/>
            <w:tcBorders>
              <w:right w:val="single" w:sz="4" w:space="0" w:color="000000"/>
            </w:tcBorders>
            <w:shd w:val="clear" w:color="auto" w:fill="auto"/>
            <w:vAlign w:val="center"/>
          </w:tcPr>
          <w:p w14:paraId="3F195110" w14:textId="77777777" w:rsidR="00C560C6" w:rsidRPr="00782387" w:rsidRDefault="00C560C6" w:rsidP="00C560C6">
            <w:pPr>
              <w:pStyle w:val="DHHStabletext"/>
            </w:pPr>
            <w:r w:rsidRPr="00782387">
              <w:t>Outer Gippsland</w:t>
            </w:r>
          </w:p>
        </w:tc>
        <w:tc>
          <w:tcPr>
            <w:tcW w:w="1361" w:type="dxa"/>
            <w:tcBorders>
              <w:right w:val="single" w:sz="4" w:space="0" w:color="000000"/>
            </w:tcBorders>
          </w:tcPr>
          <w:p w14:paraId="49479965" w14:textId="264966E8" w:rsidR="00C560C6" w:rsidRPr="00782387" w:rsidRDefault="00C560C6" w:rsidP="00C560C6">
            <w:pPr>
              <w:pStyle w:val="DHHStabletext"/>
              <w:jc w:val="right"/>
            </w:pPr>
            <w:r w:rsidRPr="00D41342">
              <w:t>10</w:t>
            </w:r>
          </w:p>
        </w:tc>
        <w:tc>
          <w:tcPr>
            <w:tcW w:w="1658" w:type="dxa"/>
            <w:tcBorders>
              <w:left w:val="single" w:sz="4" w:space="0" w:color="000000"/>
              <w:right w:val="single" w:sz="4" w:space="0" w:color="auto"/>
            </w:tcBorders>
            <w:shd w:val="clear" w:color="auto" w:fill="auto"/>
          </w:tcPr>
          <w:p w14:paraId="5AD49593" w14:textId="68FDAB25" w:rsidR="00C560C6" w:rsidRPr="00782387" w:rsidRDefault="00C560C6" w:rsidP="00C560C6">
            <w:pPr>
              <w:pStyle w:val="DHHStabletext"/>
              <w:jc w:val="right"/>
            </w:pPr>
            <w:r w:rsidRPr="00D41342">
              <w:t>0</w:t>
            </w:r>
          </w:p>
        </w:tc>
        <w:tc>
          <w:tcPr>
            <w:tcW w:w="1276" w:type="dxa"/>
            <w:tcBorders>
              <w:left w:val="single" w:sz="4" w:space="0" w:color="auto"/>
              <w:right w:val="single" w:sz="4" w:space="0" w:color="auto"/>
            </w:tcBorders>
          </w:tcPr>
          <w:p w14:paraId="287B1919" w14:textId="669B949D" w:rsidR="00C560C6" w:rsidRPr="00782387" w:rsidRDefault="00C560C6" w:rsidP="00C560C6">
            <w:pPr>
              <w:pStyle w:val="DHHStabletext"/>
              <w:jc w:val="right"/>
            </w:pPr>
            <w:r w:rsidRPr="00D41342">
              <w:t>2</w:t>
            </w:r>
          </w:p>
        </w:tc>
        <w:tc>
          <w:tcPr>
            <w:tcW w:w="1559" w:type="dxa"/>
            <w:tcBorders>
              <w:left w:val="single" w:sz="4" w:space="0" w:color="auto"/>
              <w:right w:val="single" w:sz="4" w:space="0" w:color="auto"/>
            </w:tcBorders>
            <w:shd w:val="clear" w:color="auto" w:fill="auto"/>
          </w:tcPr>
          <w:p w14:paraId="157E8EC1" w14:textId="6C1D9575" w:rsidR="00C560C6" w:rsidRPr="00782387" w:rsidRDefault="00C560C6" w:rsidP="00C560C6">
            <w:pPr>
              <w:pStyle w:val="DHHStabletext"/>
              <w:jc w:val="right"/>
            </w:pPr>
            <w:r w:rsidRPr="00A00534">
              <w:t>0</w:t>
            </w:r>
          </w:p>
        </w:tc>
        <w:tc>
          <w:tcPr>
            <w:tcW w:w="1418" w:type="dxa"/>
            <w:tcBorders>
              <w:left w:val="single" w:sz="4" w:space="0" w:color="auto"/>
              <w:right w:val="single" w:sz="4" w:space="0" w:color="auto"/>
            </w:tcBorders>
          </w:tcPr>
          <w:p w14:paraId="33373E35" w14:textId="53E4F1E3" w:rsidR="00C560C6" w:rsidRPr="00782387" w:rsidRDefault="00C560C6" w:rsidP="00C560C6">
            <w:pPr>
              <w:pStyle w:val="DHHStabletext"/>
              <w:jc w:val="right"/>
            </w:pPr>
            <w:r w:rsidRPr="00FF0775">
              <w:t>0</w:t>
            </w:r>
          </w:p>
        </w:tc>
        <w:tc>
          <w:tcPr>
            <w:tcW w:w="1417" w:type="dxa"/>
            <w:tcBorders>
              <w:left w:val="single" w:sz="4" w:space="0" w:color="auto"/>
              <w:right w:val="single" w:sz="4" w:space="0" w:color="auto"/>
            </w:tcBorders>
          </w:tcPr>
          <w:p w14:paraId="695A44A7" w14:textId="112086A8" w:rsidR="00C560C6" w:rsidRPr="00782387" w:rsidRDefault="00C560C6" w:rsidP="00C560C6">
            <w:pPr>
              <w:pStyle w:val="DHHStabletext"/>
              <w:jc w:val="right"/>
            </w:pPr>
            <w:r w:rsidRPr="00FF0775">
              <w:t>0</w:t>
            </w:r>
          </w:p>
        </w:tc>
        <w:tc>
          <w:tcPr>
            <w:tcW w:w="2126" w:type="dxa"/>
            <w:tcBorders>
              <w:left w:val="single" w:sz="4" w:space="0" w:color="auto"/>
              <w:right w:val="single" w:sz="4" w:space="0" w:color="000000"/>
            </w:tcBorders>
            <w:shd w:val="clear" w:color="auto" w:fill="auto"/>
          </w:tcPr>
          <w:p w14:paraId="4708ACDC" w14:textId="27DA91CE" w:rsidR="00C560C6" w:rsidRPr="00782387" w:rsidRDefault="00C560C6" w:rsidP="00C560C6">
            <w:pPr>
              <w:pStyle w:val="DHHStabletext"/>
              <w:jc w:val="right"/>
            </w:pPr>
            <w:r w:rsidRPr="00FF0775">
              <w:t>0</w:t>
            </w:r>
          </w:p>
        </w:tc>
        <w:tc>
          <w:tcPr>
            <w:tcW w:w="1455" w:type="dxa"/>
            <w:tcBorders>
              <w:left w:val="single" w:sz="4" w:space="0" w:color="000000"/>
            </w:tcBorders>
            <w:shd w:val="clear" w:color="auto" w:fill="auto"/>
          </w:tcPr>
          <w:p w14:paraId="32DC46DE" w14:textId="07185D36" w:rsidR="00C560C6" w:rsidRPr="00782387" w:rsidRDefault="00C560C6" w:rsidP="00C560C6">
            <w:pPr>
              <w:pStyle w:val="DHHStabletext"/>
              <w:jc w:val="right"/>
            </w:pPr>
            <w:r w:rsidRPr="00FF0775">
              <w:t>12</w:t>
            </w:r>
          </w:p>
        </w:tc>
      </w:tr>
      <w:tr w:rsidR="00C560C6" w:rsidRPr="00842286" w14:paraId="4D45E080" w14:textId="77777777" w:rsidTr="0076525C">
        <w:trPr>
          <w:trHeight w:val="397"/>
        </w:trPr>
        <w:tc>
          <w:tcPr>
            <w:tcW w:w="1551" w:type="dxa"/>
            <w:tcBorders>
              <w:bottom w:val="single" w:sz="4" w:space="0" w:color="auto"/>
              <w:right w:val="single" w:sz="4" w:space="0" w:color="000000"/>
            </w:tcBorders>
            <w:shd w:val="clear" w:color="auto" w:fill="auto"/>
            <w:vAlign w:val="center"/>
          </w:tcPr>
          <w:p w14:paraId="1C65840A" w14:textId="77777777" w:rsidR="00C560C6" w:rsidRPr="00782387" w:rsidRDefault="00C560C6" w:rsidP="00C560C6">
            <w:pPr>
              <w:pStyle w:val="DHHStabletext"/>
            </w:pPr>
            <w:r w:rsidRPr="00782387">
              <w:t>Southern Melbourne</w:t>
            </w:r>
          </w:p>
        </w:tc>
        <w:tc>
          <w:tcPr>
            <w:tcW w:w="1361" w:type="dxa"/>
            <w:tcBorders>
              <w:bottom w:val="single" w:sz="4" w:space="0" w:color="auto"/>
              <w:right w:val="single" w:sz="4" w:space="0" w:color="000000"/>
            </w:tcBorders>
          </w:tcPr>
          <w:p w14:paraId="7D8745C0" w14:textId="79A133A2" w:rsidR="00C560C6" w:rsidRPr="00782387" w:rsidRDefault="00C560C6" w:rsidP="00C560C6">
            <w:pPr>
              <w:pStyle w:val="DHHStabletext"/>
              <w:jc w:val="right"/>
            </w:pPr>
            <w:r w:rsidRPr="00D41342">
              <w:t>19</w:t>
            </w:r>
          </w:p>
        </w:tc>
        <w:tc>
          <w:tcPr>
            <w:tcW w:w="1658" w:type="dxa"/>
            <w:tcBorders>
              <w:left w:val="single" w:sz="4" w:space="0" w:color="000000"/>
              <w:bottom w:val="single" w:sz="4" w:space="0" w:color="auto"/>
              <w:right w:val="single" w:sz="4" w:space="0" w:color="auto"/>
            </w:tcBorders>
            <w:shd w:val="clear" w:color="auto" w:fill="auto"/>
          </w:tcPr>
          <w:p w14:paraId="498BD9F3" w14:textId="3846BD92" w:rsidR="00C560C6" w:rsidRPr="00782387" w:rsidRDefault="00C560C6" w:rsidP="00C560C6">
            <w:pPr>
              <w:pStyle w:val="DHHStabletext"/>
              <w:jc w:val="right"/>
            </w:pPr>
            <w:r w:rsidRPr="00D41342">
              <w:t>28</w:t>
            </w:r>
          </w:p>
        </w:tc>
        <w:tc>
          <w:tcPr>
            <w:tcW w:w="1276" w:type="dxa"/>
            <w:tcBorders>
              <w:left w:val="single" w:sz="4" w:space="0" w:color="auto"/>
              <w:bottom w:val="single" w:sz="4" w:space="0" w:color="auto"/>
              <w:right w:val="single" w:sz="4" w:space="0" w:color="auto"/>
            </w:tcBorders>
          </w:tcPr>
          <w:p w14:paraId="15351B38" w14:textId="0CE35D4A" w:rsidR="00C560C6" w:rsidRPr="00782387" w:rsidRDefault="00C560C6" w:rsidP="00C560C6">
            <w:pPr>
              <w:pStyle w:val="DHHStabletext"/>
              <w:jc w:val="right"/>
            </w:pPr>
            <w:r w:rsidRPr="00D41342">
              <w:t>2</w:t>
            </w:r>
          </w:p>
        </w:tc>
        <w:tc>
          <w:tcPr>
            <w:tcW w:w="1559" w:type="dxa"/>
            <w:tcBorders>
              <w:left w:val="single" w:sz="4" w:space="0" w:color="auto"/>
              <w:bottom w:val="single" w:sz="4" w:space="0" w:color="auto"/>
              <w:right w:val="single" w:sz="4" w:space="0" w:color="auto"/>
            </w:tcBorders>
            <w:shd w:val="clear" w:color="auto" w:fill="auto"/>
          </w:tcPr>
          <w:p w14:paraId="3161E1F3" w14:textId="45FBAA9B" w:rsidR="00C560C6" w:rsidRPr="00782387" w:rsidRDefault="00C560C6" w:rsidP="00C560C6">
            <w:pPr>
              <w:pStyle w:val="DHHStabletext"/>
              <w:jc w:val="right"/>
            </w:pPr>
            <w:r w:rsidRPr="00A00534">
              <w:t>0</w:t>
            </w:r>
          </w:p>
        </w:tc>
        <w:tc>
          <w:tcPr>
            <w:tcW w:w="1418" w:type="dxa"/>
            <w:tcBorders>
              <w:left w:val="single" w:sz="4" w:space="0" w:color="auto"/>
              <w:bottom w:val="single" w:sz="4" w:space="0" w:color="auto"/>
              <w:right w:val="single" w:sz="4" w:space="0" w:color="auto"/>
            </w:tcBorders>
          </w:tcPr>
          <w:p w14:paraId="1326005F" w14:textId="4CBC9E22" w:rsidR="00C560C6" w:rsidRPr="00782387" w:rsidRDefault="00C560C6" w:rsidP="00C560C6">
            <w:pPr>
              <w:pStyle w:val="DHHStabletext"/>
              <w:jc w:val="right"/>
            </w:pPr>
            <w:r w:rsidRPr="00FF0775">
              <w:t>1</w:t>
            </w:r>
          </w:p>
        </w:tc>
        <w:tc>
          <w:tcPr>
            <w:tcW w:w="1417" w:type="dxa"/>
            <w:tcBorders>
              <w:left w:val="single" w:sz="4" w:space="0" w:color="auto"/>
              <w:bottom w:val="single" w:sz="4" w:space="0" w:color="auto"/>
              <w:right w:val="single" w:sz="4" w:space="0" w:color="auto"/>
            </w:tcBorders>
          </w:tcPr>
          <w:p w14:paraId="33E8EEDD" w14:textId="7B0B5D0F" w:rsidR="00C560C6" w:rsidRPr="00782387" w:rsidRDefault="00C560C6" w:rsidP="00C560C6">
            <w:pPr>
              <w:pStyle w:val="DHHStabletext"/>
              <w:jc w:val="right"/>
            </w:pPr>
            <w:r w:rsidRPr="00FF0775">
              <w:t>0</w:t>
            </w:r>
          </w:p>
        </w:tc>
        <w:tc>
          <w:tcPr>
            <w:tcW w:w="2126" w:type="dxa"/>
            <w:tcBorders>
              <w:left w:val="single" w:sz="4" w:space="0" w:color="auto"/>
              <w:bottom w:val="single" w:sz="4" w:space="0" w:color="auto"/>
              <w:right w:val="single" w:sz="4" w:space="0" w:color="000000"/>
            </w:tcBorders>
            <w:shd w:val="clear" w:color="auto" w:fill="auto"/>
          </w:tcPr>
          <w:p w14:paraId="0A207087" w14:textId="7DFDF910" w:rsidR="00C560C6" w:rsidRPr="00782387" w:rsidRDefault="00C560C6" w:rsidP="00C560C6">
            <w:pPr>
              <w:pStyle w:val="DHHStabletext"/>
              <w:jc w:val="right"/>
            </w:pPr>
            <w:r w:rsidRPr="00FF0775">
              <w:t>2</w:t>
            </w:r>
          </w:p>
        </w:tc>
        <w:tc>
          <w:tcPr>
            <w:tcW w:w="1455" w:type="dxa"/>
            <w:tcBorders>
              <w:left w:val="single" w:sz="4" w:space="0" w:color="000000"/>
              <w:bottom w:val="single" w:sz="4" w:space="0" w:color="auto"/>
            </w:tcBorders>
            <w:shd w:val="clear" w:color="auto" w:fill="auto"/>
          </w:tcPr>
          <w:p w14:paraId="19898F29" w14:textId="1348DB51" w:rsidR="00C560C6" w:rsidRPr="00782387" w:rsidRDefault="00C560C6" w:rsidP="00C560C6">
            <w:pPr>
              <w:pStyle w:val="DHHStabletext"/>
              <w:jc w:val="right"/>
            </w:pPr>
            <w:r w:rsidRPr="00FF0775">
              <w:t>52</w:t>
            </w:r>
          </w:p>
        </w:tc>
      </w:tr>
      <w:tr w:rsidR="00C560C6" w14:paraId="2646ED89" w14:textId="77777777" w:rsidTr="0076525C">
        <w:trPr>
          <w:trHeight w:val="397"/>
        </w:trPr>
        <w:tc>
          <w:tcPr>
            <w:tcW w:w="1551" w:type="dxa"/>
            <w:tcBorders>
              <w:top w:val="single" w:sz="4" w:space="0" w:color="auto"/>
              <w:right w:val="single" w:sz="4" w:space="0" w:color="000000"/>
            </w:tcBorders>
            <w:shd w:val="clear" w:color="auto" w:fill="auto"/>
            <w:vAlign w:val="center"/>
          </w:tcPr>
          <w:p w14:paraId="0CC268B8" w14:textId="77777777" w:rsidR="00C560C6" w:rsidRPr="00C560C6" w:rsidRDefault="00C560C6" w:rsidP="00C560C6">
            <w:pPr>
              <w:pStyle w:val="DHHStabletext"/>
              <w:rPr>
                <w:b/>
                <w:bCs/>
              </w:rPr>
            </w:pPr>
            <w:r w:rsidRPr="00C560C6">
              <w:rPr>
                <w:b/>
                <w:bCs/>
              </w:rPr>
              <w:t>South Total</w:t>
            </w:r>
          </w:p>
        </w:tc>
        <w:tc>
          <w:tcPr>
            <w:tcW w:w="1361" w:type="dxa"/>
            <w:tcBorders>
              <w:top w:val="single" w:sz="4" w:space="0" w:color="auto"/>
              <w:right w:val="single" w:sz="4" w:space="0" w:color="000000"/>
            </w:tcBorders>
          </w:tcPr>
          <w:p w14:paraId="193802A2" w14:textId="5CAEA760" w:rsidR="00C560C6" w:rsidRPr="00C560C6" w:rsidRDefault="00C560C6" w:rsidP="00C560C6">
            <w:pPr>
              <w:pStyle w:val="DHHStabletext"/>
              <w:jc w:val="right"/>
              <w:rPr>
                <w:b/>
                <w:bCs/>
              </w:rPr>
            </w:pPr>
            <w:r w:rsidRPr="00C560C6">
              <w:rPr>
                <w:b/>
                <w:bCs/>
              </w:rPr>
              <w:t>301</w:t>
            </w:r>
          </w:p>
        </w:tc>
        <w:tc>
          <w:tcPr>
            <w:tcW w:w="1658" w:type="dxa"/>
            <w:tcBorders>
              <w:top w:val="single" w:sz="4" w:space="0" w:color="auto"/>
              <w:left w:val="single" w:sz="4" w:space="0" w:color="000000"/>
              <w:right w:val="single" w:sz="4" w:space="0" w:color="auto"/>
            </w:tcBorders>
            <w:shd w:val="clear" w:color="auto" w:fill="auto"/>
          </w:tcPr>
          <w:p w14:paraId="14C9C5A4" w14:textId="3357FE6B" w:rsidR="00C560C6" w:rsidRPr="00C560C6" w:rsidRDefault="00C560C6" w:rsidP="00C560C6">
            <w:pPr>
              <w:pStyle w:val="DHHStabletext"/>
              <w:jc w:val="right"/>
              <w:rPr>
                <w:b/>
                <w:bCs/>
              </w:rPr>
            </w:pPr>
            <w:r w:rsidRPr="00C560C6">
              <w:rPr>
                <w:b/>
                <w:bCs/>
              </w:rPr>
              <w:t>41</w:t>
            </w:r>
          </w:p>
        </w:tc>
        <w:tc>
          <w:tcPr>
            <w:tcW w:w="1276" w:type="dxa"/>
            <w:tcBorders>
              <w:top w:val="single" w:sz="4" w:space="0" w:color="auto"/>
              <w:left w:val="single" w:sz="4" w:space="0" w:color="auto"/>
              <w:right w:val="single" w:sz="4" w:space="0" w:color="auto"/>
            </w:tcBorders>
          </w:tcPr>
          <w:p w14:paraId="1BAFCE51" w14:textId="51C821F7" w:rsidR="00C560C6" w:rsidRPr="00C560C6" w:rsidRDefault="00C560C6" w:rsidP="00C560C6">
            <w:pPr>
              <w:pStyle w:val="DHHStabletext"/>
              <w:jc w:val="right"/>
              <w:rPr>
                <w:b/>
                <w:bCs/>
              </w:rPr>
            </w:pPr>
            <w:r w:rsidRPr="00C560C6">
              <w:rPr>
                <w:b/>
                <w:bCs/>
              </w:rPr>
              <w:t>20</w:t>
            </w:r>
          </w:p>
        </w:tc>
        <w:tc>
          <w:tcPr>
            <w:tcW w:w="1559" w:type="dxa"/>
            <w:tcBorders>
              <w:top w:val="single" w:sz="4" w:space="0" w:color="auto"/>
              <w:left w:val="single" w:sz="4" w:space="0" w:color="auto"/>
              <w:right w:val="single" w:sz="4" w:space="0" w:color="auto"/>
            </w:tcBorders>
            <w:shd w:val="clear" w:color="auto" w:fill="auto"/>
          </w:tcPr>
          <w:p w14:paraId="428AB392" w14:textId="62CCD4F2" w:rsidR="00C560C6" w:rsidRPr="00C560C6" w:rsidRDefault="00C560C6" w:rsidP="00C560C6">
            <w:pPr>
              <w:pStyle w:val="DHHStabletext"/>
              <w:jc w:val="right"/>
              <w:rPr>
                <w:b/>
                <w:bCs/>
              </w:rPr>
            </w:pPr>
            <w:r w:rsidRPr="00C560C6">
              <w:rPr>
                <w:b/>
                <w:bCs/>
              </w:rPr>
              <w:t>0</w:t>
            </w:r>
          </w:p>
        </w:tc>
        <w:tc>
          <w:tcPr>
            <w:tcW w:w="1418" w:type="dxa"/>
            <w:tcBorders>
              <w:top w:val="single" w:sz="4" w:space="0" w:color="auto"/>
              <w:left w:val="single" w:sz="4" w:space="0" w:color="auto"/>
              <w:right w:val="single" w:sz="4" w:space="0" w:color="auto"/>
            </w:tcBorders>
          </w:tcPr>
          <w:p w14:paraId="5E17C014" w14:textId="0FBCC7CA" w:rsidR="00C560C6" w:rsidRPr="00C560C6" w:rsidRDefault="00C560C6" w:rsidP="00C560C6">
            <w:pPr>
              <w:pStyle w:val="DHHStabletext"/>
              <w:jc w:val="right"/>
              <w:rPr>
                <w:b/>
                <w:bCs/>
              </w:rPr>
            </w:pPr>
            <w:r w:rsidRPr="00C560C6">
              <w:rPr>
                <w:b/>
                <w:bCs/>
              </w:rPr>
              <w:t>6</w:t>
            </w:r>
          </w:p>
        </w:tc>
        <w:tc>
          <w:tcPr>
            <w:tcW w:w="1417" w:type="dxa"/>
            <w:tcBorders>
              <w:top w:val="single" w:sz="4" w:space="0" w:color="auto"/>
              <w:left w:val="single" w:sz="4" w:space="0" w:color="auto"/>
              <w:right w:val="single" w:sz="4" w:space="0" w:color="auto"/>
            </w:tcBorders>
          </w:tcPr>
          <w:p w14:paraId="5030A983" w14:textId="5849468E" w:rsidR="00C560C6" w:rsidRPr="00C560C6" w:rsidRDefault="00C560C6" w:rsidP="00C560C6">
            <w:pPr>
              <w:pStyle w:val="DHHStabletext"/>
              <w:jc w:val="right"/>
              <w:rPr>
                <w:b/>
                <w:bCs/>
              </w:rPr>
            </w:pPr>
            <w:r w:rsidRPr="00C560C6">
              <w:rPr>
                <w:b/>
                <w:bCs/>
              </w:rPr>
              <w:t>3</w:t>
            </w:r>
          </w:p>
        </w:tc>
        <w:tc>
          <w:tcPr>
            <w:tcW w:w="2126" w:type="dxa"/>
            <w:tcBorders>
              <w:top w:val="single" w:sz="4" w:space="0" w:color="auto"/>
              <w:left w:val="single" w:sz="4" w:space="0" w:color="auto"/>
              <w:right w:val="single" w:sz="4" w:space="0" w:color="000000"/>
            </w:tcBorders>
            <w:shd w:val="clear" w:color="auto" w:fill="auto"/>
          </w:tcPr>
          <w:p w14:paraId="75E3F628" w14:textId="0E249BF1" w:rsidR="00C560C6" w:rsidRPr="00C560C6" w:rsidRDefault="00C560C6" w:rsidP="00C560C6">
            <w:pPr>
              <w:pStyle w:val="DHHStabletext"/>
              <w:jc w:val="right"/>
              <w:rPr>
                <w:b/>
                <w:bCs/>
              </w:rPr>
            </w:pPr>
            <w:r w:rsidRPr="00C560C6">
              <w:rPr>
                <w:b/>
                <w:bCs/>
              </w:rPr>
              <w:t>4</w:t>
            </w:r>
          </w:p>
        </w:tc>
        <w:tc>
          <w:tcPr>
            <w:tcW w:w="1455" w:type="dxa"/>
            <w:tcBorders>
              <w:top w:val="single" w:sz="4" w:space="0" w:color="auto"/>
              <w:left w:val="single" w:sz="4" w:space="0" w:color="000000"/>
            </w:tcBorders>
            <w:shd w:val="clear" w:color="auto" w:fill="auto"/>
          </w:tcPr>
          <w:p w14:paraId="45674821" w14:textId="2D7F24AC" w:rsidR="00C560C6" w:rsidRPr="00C560C6" w:rsidRDefault="00C560C6" w:rsidP="00C560C6">
            <w:pPr>
              <w:pStyle w:val="DHHStabletext"/>
              <w:jc w:val="right"/>
              <w:rPr>
                <w:b/>
                <w:bCs/>
              </w:rPr>
            </w:pPr>
            <w:r w:rsidRPr="00C560C6">
              <w:rPr>
                <w:b/>
                <w:bCs/>
              </w:rPr>
              <w:t>375</w:t>
            </w:r>
          </w:p>
        </w:tc>
      </w:tr>
    </w:tbl>
    <w:p w14:paraId="0A13688E" w14:textId="77777777" w:rsidR="00604EC3" w:rsidRPr="00E71607" w:rsidRDefault="00604EC3" w:rsidP="00604EC3">
      <w:pPr>
        <w:pStyle w:val="DHHSbody"/>
        <w:rPr>
          <w:lang w:val="en"/>
        </w:rPr>
      </w:pPr>
    </w:p>
    <w:p w14:paraId="0414FFC9" w14:textId="6AE186DF" w:rsidR="00604EC3" w:rsidRDefault="00604EC3" w:rsidP="00604EC3">
      <w:pPr>
        <w:pStyle w:val="DHHStablecaption"/>
        <w:rPr>
          <w:lang w:val="en"/>
        </w:rPr>
      </w:pPr>
      <w:bookmarkStart w:id="113" w:name="_Toc432766190"/>
      <w:r w:rsidRPr="001A7262">
        <w:rPr>
          <w:lang w:val="en"/>
        </w:rPr>
        <w:t xml:space="preserve">Table </w:t>
      </w:r>
      <w:r w:rsidR="00161C8F">
        <w:rPr>
          <w:lang w:val="en"/>
        </w:rPr>
        <w:t>48</w:t>
      </w:r>
      <w:r w:rsidRPr="001A7262">
        <w:rPr>
          <w:lang w:val="en"/>
        </w:rPr>
        <w:t xml:space="preserve">: West Division </w:t>
      </w:r>
      <w:bookmarkEnd w:id="113"/>
      <w:r>
        <w:rPr>
          <w:lang w:val="en"/>
        </w:rPr>
        <w:t>social housing disposals by method and division</w:t>
      </w:r>
    </w:p>
    <w:tbl>
      <w:tblPr>
        <w:tblW w:w="13821" w:type="dxa"/>
        <w:tblInd w:w="108" w:type="dxa"/>
        <w:tblLayout w:type="fixed"/>
        <w:tblLook w:val="04A0" w:firstRow="1" w:lastRow="0" w:firstColumn="1" w:lastColumn="0" w:noHBand="0" w:noVBand="1"/>
      </w:tblPr>
      <w:tblGrid>
        <w:gridCol w:w="1551"/>
        <w:gridCol w:w="1361"/>
        <w:gridCol w:w="1658"/>
        <w:gridCol w:w="1276"/>
        <w:gridCol w:w="1559"/>
        <w:gridCol w:w="1418"/>
        <w:gridCol w:w="1417"/>
        <w:gridCol w:w="2126"/>
        <w:gridCol w:w="1455"/>
      </w:tblGrid>
      <w:tr w:rsidR="00604EC3" w:rsidRPr="00842286" w14:paraId="110E4444" w14:textId="77777777" w:rsidTr="00604EC3">
        <w:trPr>
          <w:trHeight w:val="227"/>
          <w:tblHeader/>
        </w:trPr>
        <w:tc>
          <w:tcPr>
            <w:tcW w:w="1551" w:type="dxa"/>
            <w:tcBorders>
              <w:bottom w:val="single" w:sz="4" w:space="0" w:color="auto"/>
              <w:right w:val="single" w:sz="4" w:space="0" w:color="000000"/>
            </w:tcBorders>
            <w:shd w:val="clear" w:color="auto" w:fill="auto"/>
            <w:vAlign w:val="bottom"/>
          </w:tcPr>
          <w:p w14:paraId="34A56C21" w14:textId="77777777" w:rsidR="00604EC3" w:rsidRPr="001A7262" w:rsidRDefault="00604EC3" w:rsidP="0099559B">
            <w:pPr>
              <w:pStyle w:val="Tablecolhead"/>
            </w:pPr>
            <w:r w:rsidRPr="001A7262">
              <w:t>Division and local area</w:t>
            </w:r>
          </w:p>
        </w:tc>
        <w:tc>
          <w:tcPr>
            <w:tcW w:w="1361" w:type="dxa"/>
            <w:tcBorders>
              <w:bottom w:val="single" w:sz="4" w:space="0" w:color="auto"/>
              <w:right w:val="single" w:sz="4" w:space="0" w:color="000000"/>
            </w:tcBorders>
            <w:vAlign w:val="bottom"/>
          </w:tcPr>
          <w:p w14:paraId="49320AF9" w14:textId="77777777" w:rsidR="00604EC3" w:rsidRPr="00C560C6" w:rsidRDefault="00604EC3" w:rsidP="00894492">
            <w:pPr>
              <w:pStyle w:val="Tablecolhead"/>
              <w:jc w:val="right"/>
              <w:rPr>
                <w:sz w:val="20"/>
                <w:szCs w:val="18"/>
              </w:rPr>
            </w:pPr>
            <w:r w:rsidRPr="00C560C6">
              <w:rPr>
                <w:sz w:val="20"/>
                <w:szCs w:val="18"/>
              </w:rPr>
              <w:t>Demolitions</w:t>
            </w:r>
          </w:p>
        </w:tc>
        <w:tc>
          <w:tcPr>
            <w:tcW w:w="1658" w:type="dxa"/>
            <w:tcBorders>
              <w:left w:val="single" w:sz="4" w:space="0" w:color="000000"/>
              <w:bottom w:val="single" w:sz="4" w:space="0" w:color="auto"/>
              <w:right w:val="single" w:sz="4" w:space="0" w:color="auto"/>
            </w:tcBorders>
            <w:shd w:val="clear" w:color="auto" w:fill="auto"/>
            <w:vAlign w:val="bottom"/>
          </w:tcPr>
          <w:p w14:paraId="1FDBDC42" w14:textId="77777777" w:rsidR="00604EC3" w:rsidRPr="00C560C6" w:rsidRDefault="00604EC3" w:rsidP="00894492">
            <w:pPr>
              <w:pStyle w:val="Tablecolhead"/>
              <w:jc w:val="right"/>
              <w:rPr>
                <w:sz w:val="20"/>
                <w:szCs w:val="18"/>
              </w:rPr>
            </w:pPr>
            <w:r w:rsidRPr="00C560C6">
              <w:rPr>
                <w:sz w:val="20"/>
                <w:szCs w:val="18"/>
              </w:rPr>
              <w:t>Short Term Lease Handbacks</w:t>
            </w:r>
          </w:p>
        </w:tc>
        <w:tc>
          <w:tcPr>
            <w:tcW w:w="1276" w:type="dxa"/>
            <w:tcBorders>
              <w:left w:val="single" w:sz="4" w:space="0" w:color="auto"/>
              <w:bottom w:val="single" w:sz="4" w:space="0" w:color="auto"/>
              <w:right w:val="single" w:sz="4" w:space="0" w:color="auto"/>
            </w:tcBorders>
            <w:vAlign w:val="bottom"/>
          </w:tcPr>
          <w:p w14:paraId="509D95BC" w14:textId="77777777" w:rsidR="00604EC3" w:rsidRPr="00C560C6" w:rsidRDefault="00604EC3" w:rsidP="00894492">
            <w:pPr>
              <w:pStyle w:val="Tablecolhead"/>
              <w:jc w:val="right"/>
              <w:rPr>
                <w:sz w:val="20"/>
                <w:szCs w:val="18"/>
              </w:rPr>
            </w:pPr>
            <w:r w:rsidRPr="00C560C6">
              <w:rPr>
                <w:sz w:val="20"/>
                <w:szCs w:val="18"/>
              </w:rPr>
              <w:t>Sales</w:t>
            </w:r>
          </w:p>
        </w:tc>
        <w:tc>
          <w:tcPr>
            <w:tcW w:w="1559" w:type="dxa"/>
            <w:tcBorders>
              <w:left w:val="single" w:sz="4" w:space="0" w:color="auto"/>
              <w:bottom w:val="single" w:sz="4" w:space="0" w:color="auto"/>
              <w:right w:val="single" w:sz="4" w:space="0" w:color="auto"/>
            </w:tcBorders>
            <w:shd w:val="clear" w:color="auto" w:fill="auto"/>
            <w:vAlign w:val="bottom"/>
          </w:tcPr>
          <w:p w14:paraId="48862B42" w14:textId="77777777" w:rsidR="00604EC3" w:rsidRPr="00C560C6" w:rsidRDefault="00604EC3" w:rsidP="00894492">
            <w:pPr>
              <w:pStyle w:val="Tablecolhead"/>
              <w:jc w:val="right"/>
              <w:rPr>
                <w:sz w:val="20"/>
                <w:szCs w:val="18"/>
              </w:rPr>
            </w:pPr>
            <w:r w:rsidRPr="00C560C6">
              <w:rPr>
                <w:sz w:val="20"/>
                <w:szCs w:val="18"/>
              </w:rPr>
              <w:t>Stock Conversion Reductions</w:t>
            </w:r>
          </w:p>
        </w:tc>
        <w:tc>
          <w:tcPr>
            <w:tcW w:w="1418" w:type="dxa"/>
            <w:tcBorders>
              <w:left w:val="single" w:sz="4" w:space="0" w:color="auto"/>
              <w:bottom w:val="single" w:sz="4" w:space="0" w:color="auto"/>
              <w:right w:val="single" w:sz="4" w:space="0" w:color="auto"/>
            </w:tcBorders>
            <w:vAlign w:val="bottom"/>
          </w:tcPr>
          <w:p w14:paraId="5E365446" w14:textId="77777777" w:rsidR="00604EC3" w:rsidRPr="00C560C6" w:rsidRDefault="00604EC3" w:rsidP="00894492">
            <w:pPr>
              <w:pStyle w:val="Tablecolhead"/>
              <w:jc w:val="right"/>
              <w:rPr>
                <w:sz w:val="20"/>
                <w:szCs w:val="18"/>
              </w:rPr>
            </w:pPr>
            <w:r w:rsidRPr="00C560C6">
              <w:rPr>
                <w:sz w:val="20"/>
                <w:szCs w:val="18"/>
              </w:rPr>
              <w:t>Transferred</w:t>
            </w:r>
          </w:p>
        </w:tc>
        <w:tc>
          <w:tcPr>
            <w:tcW w:w="1417" w:type="dxa"/>
            <w:tcBorders>
              <w:left w:val="single" w:sz="4" w:space="0" w:color="auto"/>
              <w:bottom w:val="single" w:sz="4" w:space="0" w:color="auto"/>
              <w:right w:val="single" w:sz="4" w:space="0" w:color="auto"/>
            </w:tcBorders>
            <w:vAlign w:val="bottom"/>
          </w:tcPr>
          <w:p w14:paraId="654BDE57" w14:textId="77777777" w:rsidR="00604EC3" w:rsidRPr="00C560C6" w:rsidRDefault="00604EC3" w:rsidP="00894492">
            <w:pPr>
              <w:pStyle w:val="Tablecolhead"/>
              <w:jc w:val="right"/>
              <w:rPr>
                <w:sz w:val="20"/>
                <w:szCs w:val="18"/>
              </w:rPr>
            </w:pPr>
            <w:r w:rsidRPr="00C560C6">
              <w:rPr>
                <w:sz w:val="20"/>
                <w:szCs w:val="18"/>
              </w:rPr>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2A9D9270" w14:textId="77777777" w:rsidR="00604EC3" w:rsidRPr="00C560C6" w:rsidRDefault="00604EC3" w:rsidP="00894492">
            <w:pPr>
              <w:pStyle w:val="Tablecolhead"/>
              <w:jc w:val="right"/>
              <w:rPr>
                <w:sz w:val="20"/>
                <w:szCs w:val="18"/>
              </w:rPr>
            </w:pPr>
            <w:r w:rsidRPr="00C560C6">
              <w:rPr>
                <w:sz w:val="20"/>
                <w:szCs w:val="18"/>
              </w:rPr>
              <w:t>Other Community Housing Disposals</w:t>
            </w:r>
          </w:p>
        </w:tc>
        <w:tc>
          <w:tcPr>
            <w:tcW w:w="1455" w:type="dxa"/>
            <w:tcBorders>
              <w:left w:val="single" w:sz="4" w:space="0" w:color="000000"/>
              <w:bottom w:val="single" w:sz="4" w:space="0" w:color="auto"/>
            </w:tcBorders>
            <w:shd w:val="clear" w:color="auto" w:fill="auto"/>
            <w:vAlign w:val="bottom"/>
          </w:tcPr>
          <w:p w14:paraId="7A079C90" w14:textId="77777777" w:rsidR="00604EC3" w:rsidRPr="00C560C6" w:rsidRDefault="00604EC3" w:rsidP="00894492">
            <w:pPr>
              <w:pStyle w:val="Tablecolhead"/>
              <w:jc w:val="right"/>
              <w:rPr>
                <w:sz w:val="20"/>
                <w:szCs w:val="18"/>
              </w:rPr>
            </w:pPr>
            <w:r w:rsidRPr="00C560C6">
              <w:rPr>
                <w:sz w:val="20"/>
                <w:szCs w:val="18"/>
              </w:rPr>
              <w:t>Total</w:t>
            </w:r>
          </w:p>
        </w:tc>
      </w:tr>
      <w:tr w:rsidR="00C704E8" w:rsidRPr="00842286" w14:paraId="5410FBEA" w14:textId="77777777" w:rsidTr="0076525C">
        <w:trPr>
          <w:trHeight w:val="397"/>
        </w:trPr>
        <w:tc>
          <w:tcPr>
            <w:tcW w:w="1551" w:type="dxa"/>
            <w:tcBorders>
              <w:top w:val="single" w:sz="4" w:space="0" w:color="auto"/>
              <w:right w:val="single" w:sz="4" w:space="0" w:color="000000"/>
            </w:tcBorders>
            <w:shd w:val="clear" w:color="auto" w:fill="auto"/>
            <w:vAlign w:val="center"/>
          </w:tcPr>
          <w:p w14:paraId="6B5D933B" w14:textId="77777777" w:rsidR="00C704E8" w:rsidRPr="00DA7B18" w:rsidRDefault="00C704E8" w:rsidP="00C704E8">
            <w:pPr>
              <w:pStyle w:val="DHHStabletext"/>
            </w:pPr>
            <w:r w:rsidRPr="00DA7B18">
              <w:t>Barwon</w:t>
            </w:r>
          </w:p>
        </w:tc>
        <w:tc>
          <w:tcPr>
            <w:tcW w:w="1361" w:type="dxa"/>
            <w:tcBorders>
              <w:top w:val="single" w:sz="4" w:space="0" w:color="auto"/>
              <w:right w:val="single" w:sz="4" w:space="0" w:color="000000"/>
            </w:tcBorders>
          </w:tcPr>
          <w:p w14:paraId="7FE636EA" w14:textId="5F3E936B" w:rsidR="00C704E8" w:rsidRPr="00DA7B18" w:rsidRDefault="00C704E8" w:rsidP="00C704E8">
            <w:pPr>
              <w:pStyle w:val="DHHStabletext"/>
              <w:jc w:val="right"/>
            </w:pPr>
            <w:r w:rsidRPr="001362C8">
              <w:t>50</w:t>
            </w:r>
          </w:p>
        </w:tc>
        <w:tc>
          <w:tcPr>
            <w:tcW w:w="1658" w:type="dxa"/>
            <w:tcBorders>
              <w:top w:val="single" w:sz="4" w:space="0" w:color="auto"/>
              <w:left w:val="single" w:sz="4" w:space="0" w:color="000000"/>
              <w:right w:val="single" w:sz="4" w:space="0" w:color="auto"/>
            </w:tcBorders>
            <w:shd w:val="clear" w:color="auto" w:fill="auto"/>
          </w:tcPr>
          <w:p w14:paraId="3DD5B235" w14:textId="7EAA4F1A" w:rsidR="00C704E8" w:rsidRPr="00DA7B18" w:rsidRDefault="00C704E8" w:rsidP="00C704E8">
            <w:pPr>
              <w:pStyle w:val="DHHStabletext"/>
              <w:jc w:val="right"/>
            </w:pPr>
            <w:r w:rsidRPr="001362C8">
              <w:t>1</w:t>
            </w:r>
          </w:p>
        </w:tc>
        <w:tc>
          <w:tcPr>
            <w:tcW w:w="1276" w:type="dxa"/>
            <w:tcBorders>
              <w:top w:val="single" w:sz="4" w:space="0" w:color="auto"/>
              <w:left w:val="single" w:sz="4" w:space="0" w:color="auto"/>
              <w:right w:val="single" w:sz="4" w:space="0" w:color="auto"/>
            </w:tcBorders>
          </w:tcPr>
          <w:p w14:paraId="4A227731" w14:textId="66A9937A" w:rsidR="00C704E8" w:rsidRPr="00DA7B18" w:rsidRDefault="00C704E8" w:rsidP="00C704E8">
            <w:pPr>
              <w:pStyle w:val="DHHStabletext"/>
              <w:jc w:val="right"/>
            </w:pPr>
            <w:r w:rsidRPr="001362C8">
              <w:t>3</w:t>
            </w:r>
          </w:p>
        </w:tc>
        <w:tc>
          <w:tcPr>
            <w:tcW w:w="1559" w:type="dxa"/>
            <w:tcBorders>
              <w:top w:val="single" w:sz="4" w:space="0" w:color="auto"/>
              <w:left w:val="single" w:sz="4" w:space="0" w:color="auto"/>
              <w:right w:val="single" w:sz="4" w:space="0" w:color="auto"/>
            </w:tcBorders>
            <w:shd w:val="clear" w:color="auto" w:fill="auto"/>
          </w:tcPr>
          <w:p w14:paraId="274367C5" w14:textId="6BBA84EC" w:rsidR="00C704E8" w:rsidRPr="00DA7B18" w:rsidRDefault="00C704E8" w:rsidP="00C704E8">
            <w:pPr>
              <w:pStyle w:val="DHHStabletext"/>
              <w:jc w:val="right"/>
            </w:pPr>
            <w:r w:rsidRPr="002C02FE">
              <w:t>0</w:t>
            </w:r>
          </w:p>
        </w:tc>
        <w:tc>
          <w:tcPr>
            <w:tcW w:w="1418" w:type="dxa"/>
            <w:tcBorders>
              <w:top w:val="single" w:sz="4" w:space="0" w:color="auto"/>
              <w:left w:val="single" w:sz="4" w:space="0" w:color="auto"/>
              <w:right w:val="single" w:sz="4" w:space="0" w:color="auto"/>
            </w:tcBorders>
          </w:tcPr>
          <w:p w14:paraId="5FF0C9A8" w14:textId="47588FFA" w:rsidR="00C704E8" w:rsidRPr="00DA7B18" w:rsidRDefault="00C704E8" w:rsidP="00C704E8">
            <w:pPr>
              <w:pStyle w:val="DHHStabletext"/>
              <w:jc w:val="right"/>
            </w:pPr>
            <w:r w:rsidRPr="00987C7C">
              <w:t>0</w:t>
            </w:r>
          </w:p>
        </w:tc>
        <w:tc>
          <w:tcPr>
            <w:tcW w:w="1417" w:type="dxa"/>
            <w:tcBorders>
              <w:top w:val="single" w:sz="4" w:space="0" w:color="auto"/>
              <w:left w:val="single" w:sz="4" w:space="0" w:color="auto"/>
              <w:right w:val="single" w:sz="4" w:space="0" w:color="auto"/>
            </w:tcBorders>
          </w:tcPr>
          <w:p w14:paraId="33750ABF" w14:textId="2B983BF2" w:rsidR="00C704E8" w:rsidRPr="00DA7B18" w:rsidRDefault="00C704E8" w:rsidP="00C704E8">
            <w:pPr>
              <w:pStyle w:val="DHHStabletext"/>
              <w:jc w:val="right"/>
            </w:pPr>
            <w:r w:rsidRPr="00987C7C">
              <w:t>0</w:t>
            </w:r>
          </w:p>
        </w:tc>
        <w:tc>
          <w:tcPr>
            <w:tcW w:w="2126" w:type="dxa"/>
            <w:tcBorders>
              <w:top w:val="single" w:sz="4" w:space="0" w:color="auto"/>
              <w:left w:val="single" w:sz="4" w:space="0" w:color="auto"/>
              <w:right w:val="single" w:sz="4" w:space="0" w:color="000000"/>
            </w:tcBorders>
            <w:shd w:val="clear" w:color="auto" w:fill="auto"/>
          </w:tcPr>
          <w:p w14:paraId="2C2A1DA0" w14:textId="0A4074DB" w:rsidR="00C704E8" w:rsidRPr="00DA7B18" w:rsidRDefault="00C704E8" w:rsidP="00C704E8">
            <w:pPr>
              <w:pStyle w:val="DHHStabletext"/>
              <w:jc w:val="right"/>
            </w:pPr>
            <w:r w:rsidRPr="00987C7C">
              <w:t>1</w:t>
            </w:r>
          </w:p>
        </w:tc>
        <w:tc>
          <w:tcPr>
            <w:tcW w:w="1455" w:type="dxa"/>
            <w:tcBorders>
              <w:top w:val="single" w:sz="4" w:space="0" w:color="auto"/>
              <w:left w:val="single" w:sz="4" w:space="0" w:color="000000"/>
            </w:tcBorders>
            <w:shd w:val="clear" w:color="auto" w:fill="auto"/>
          </w:tcPr>
          <w:p w14:paraId="66BF4D9A" w14:textId="65CFA30A" w:rsidR="00C704E8" w:rsidRPr="00DA7B18" w:rsidRDefault="00C704E8" w:rsidP="00C704E8">
            <w:pPr>
              <w:pStyle w:val="DHHStabletext"/>
              <w:jc w:val="right"/>
            </w:pPr>
            <w:r w:rsidRPr="00987C7C">
              <w:t>55</w:t>
            </w:r>
          </w:p>
        </w:tc>
      </w:tr>
      <w:tr w:rsidR="00C704E8" w:rsidRPr="00842286" w14:paraId="1691E44A" w14:textId="77777777" w:rsidTr="0076525C">
        <w:trPr>
          <w:trHeight w:val="397"/>
        </w:trPr>
        <w:tc>
          <w:tcPr>
            <w:tcW w:w="1551" w:type="dxa"/>
            <w:tcBorders>
              <w:right w:val="single" w:sz="4" w:space="0" w:color="000000"/>
            </w:tcBorders>
            <w:shd w:val="clear" w:color="auto" w:fill="auto"/>
            <w:vAlign w:val="center"/>
          </w:tcPr>
          <w:p w14:paraId="2A9D1A39" w14:textId="77777777" w:rsidR="00C704E8" w:rsidRPr="00DA7B18" w:rsidRDefault="00C704E8" w:rsidP="00C704E8">
            <w:pPr>
              <w:pStyle w:val="DHHStabletext"/>
            </w:pPr>
            <w:r w:rsidRPr="00DA7B18">
              <w:t>Brimbank Melton</w:t>
            </w:r>
          </w:p>
        </w:tc>
        <w:tc>
          <w:tcPr>
            <w:tcW w:w="1361" w:type="dxa"/>
            <w:tcBorders>
              <w:right w:val="single" w:sz="4" w:space="0" w:color="000000"/>
            </w:tcBorders>
          </w:tcPr>
          <w:p w14:paraId="6803CADB" w14:textId="128B930E" w:rsidR="00C704E8" w:rsidRPr="00DA7B18" w:rsidRDefault="00C704E8" w:rsidP="00C704E8">
            <w:pPr>
              <w:pStyle w:val="DHHStabletext"/>
              <w:jc w:val="right"/>
            </w:pPr>
            <w:r w:rsidRPr="001362C8">
              <w:t>5</w:t>
            </w:r>
          </w:p>
        </w:tc>
        <w:tc>
          <w:tcPr>
            <w:tcW w:w="1658" w:type="dxa"/>
            <w:tcBorders>
              <w:left w:val="single" w:sz="4" w:space="0" w:color="000000"/>
              <w:right w:val="single" w:sz="4" w:space="0" w:color="auto"/>
            </w:tcBorders>
            <w:shd w:val="clear" w:color="auto" w:fill="auto"/>
          </w:tcPr>
          <w:p w14:paraId="748A1EB4" w14:textId="0F952A80" w:rsidR="00C704E8" w:rsidRPr="00DA7B18" w:rsidRDefault="00C704E8" w:rsidP="00C704E8">
            <w:pPr>
              <w:pStyle w:val="DHHStabletext"/>
              <w:jc w:val="right"/>
            </w:pPr>
            <w:r w:rsidRPr="001362C8">
              <w:t>3</w:t>
            </w:r>
          </w:p>
        </w:tc>
        <w:tc>
          <w:tcPr>
            <w:tcW w:w="1276" w:type="dxa"/>
            <w:tcBorders>
              <w:left w:val="single" w:sz="4" w:space="0" w:color="auto"/>
              <w:right w:val="single" w:sz="4" w:space="0" w:color="auto"/>
            </w:tcBorders>
          </w:tcPr>
          <w:p w14:paraId="71C8D5D9" w14:textId="688C1CA1" w:rsidR="00C704E8" w:rsidRPr="00DA7B18" w:rsidRDefault="00C704E8" w:rsidP="00C704E8">
            <w:pPr>
              <w:pStyle w:val="DHHStabletext"/>
              <w:jc w:val="right"/>
            </w:pPr>
            <w:r w:rsidRPr="001362C8">
              <w:t>2</w:t>
            </w:r>
          </w:p>
        </w:tc>
        <w:tc>
          <w:tcPr>
            <w:tcW w:w="1559" w:type="dxa"/>
            <w:tcBorders>
              <w:left w:val="single" w:sz="4" w:space="0" w:color="auto"/>
              <w:right w:val="single" w:sz="4" w:space="0" w:color="auto"/>
            </w:tcBorders>
            <w:shd w:val="clear" w:color="auto" w:fill="auto"/>
          </w:tcPr>
          <w:p w14:paraId="40C0ECC7" w14:textId="6D8A4532" w:rsidR="00C704E8" w:rsidRPr="00DA7B18" w:rsidRDefault="00C704E8" w:rsidP="00C704E8">
            <w:pPr>
              <w:pStyle w:val="DHHStabletext"/>
              <w:jc w:val="right"/>
            </w:pPr>
            <w:r w:rsidRPr="002C02FE">
              <w:t>0</w:t>
            </w:r>
          </w:p>
        </w:tc>
        <w:tc>
          <w:tcPr>
            <w:tcW w:w="1418" w:type="dxa"/>
            <w:tcBorders>
              <w:left w:val="single" w:sz="4" w:space="0" w:color="auto"/>
              <w:right w:val="single" w:sz="4" w:space="0" w:color="auto"/>
            </w:tcBorders>
          </w:tcPr>
          <w:p w14:paraId="44486D61" w14:textId="69AE9A49" w:rsidR="00C704E8" w:rsidRPr="00DA7B18" w:rsidRDefault="00C704E8" w:rsidP="00C704E8">
            <w:pPr>
              <w:pStyle w:val="DHHStabletext"/>
              <w:jc w:val="right"/>
            </w:pPr>
            <w:r w:rsidRPr="00987C7C">
              <w:t>0</w:t>
            </w:r>
          </w:p>
        </w:tc>
        <w:tc>
          <w:tcPr>
            <w:tcW w:w="1417" w:type="dxa"/>
            <w:tcBorders>
              <w:left w:val="single" w:sz="4" w:space="0" w:color="auto"/>
              <w:right w:val="single" w:sz="4" w:space="0" w:color="auto"/>
            </w:tcBorders>
          </w:tcPr>
          <w:p w14:paraId="2998E8F9" w14:textId="6A61D2AF" w:rsidR="00C704E8" w:rsidRPr="00DA7B18" w:rsidRDefault="00C704E8" w:rsidP="00C704E8">
            <w:pPr>
              <w:pStyle w:val="DHHStabletext"/>
              <w:jc w:val="right"/>
            </w:pPr>
            <w:r w:rsidRPr="00987C7C">
              <w:t>0</w:t>
            </w:r>
          </w:p>
        </w:tc>
        <w:tc>
          <w:tcPr>
            <w:tcW w:w="2126" w:type="dxa"/>
            <w:tcBorders>
              <w:left w:val="single" w:sz="4" w:space="0" w:color="auto"/>
              <w:right w:val="single" w:sz="4" w:space="0" w:color="000000"/>
            </w:tcBorders>
            <w:shd w:val="clear" w:color="auto" w:fill="auto"/>
          </w:tcPr>
          <w:p w14:paraId="6A2E5DEA" w14:textId="45DC808E" w:rsidR="00C704E8" w:rsidRPr="00DA7B18" w:rsidRDefault="00C704E8" w:rsidP="00C704E8">
            <w:pPr>
              <w:pStyle w:val="DHHStabletext"/>
              <w:jc w:val="right"/>
            </w:pPr>
            <w:r w:rsidRPr="00987C7C">
              <w:t>3</w:t>
            </w:r>
          </w:p>
        </w:tc>
        <w:tc>
          <w:tcPr>
            <w:tcW w:w="1455" w:type="dxa"/>
            <w:tcBorders>
              <w:left w:val="single" w:sz="4" w:space="0" w:color="000000"/>
            </w:tcBorders>
            <w:shd w:val="clear" w:color="auto" w:fill="auto"/>
          </w:tcPr>
          <w:p w14:paraId="0FD5C276" w14:textId="373CA087" w:rsidR="00C704E8" w:rsidRPr="00DA7B18" w:rsidRDefault="00C704E8" w:rsidP="00C704E8">
            <w:pPr>
              <w:pStyle w:val="DHHStabletext"/>
              <w:jc w:val="right"/>
            </w:pPr>
            <w:r w:rsidRPr="00987C7C">
              <w:t>13</w:t>
            </w:r>
          </w:p>
        </w:tc>
      </w:tr>
      <w:tr w:rsidR="00C704E8" w:rsidRPr="00842286" w14:paraId="5BD191DF" w14:textId="77777777" w:rsidTr="0076525C">
        <w:trPr>
          <w:trHeight w:val="397"/>
        </w:trPr>
        <w:tc>
          <w:tcPr>
            <w:tcW w:w="1551" w:type="dxa"/>
            <w:tcBorders>
              <w:right w:val="single" w:sz="4" w:space="0" w:color="000000"/>
            </w:tcBorders>
            <w:shd w:val="clear" w:color="auto" w:fill="auto"/>
            <w:vAlign w:val="center"/>
          </w:tcPr>
          <w:p w14:paraId="75EF9FEE" w14:textId="77777777" w:rsidR="00C704E8" w:rsidRPr="00DA7B18" w:rsidRDefault="00C704E8" w:rsidP="00C704E8">
            <w:pPr>
              <w:pStyle w:val="DHHStabletext"/>
            </w:pPr>
            <w:r w:rsidRPr="00DA7B18">
              <w:t>Central Highlands</w:t>
            </w:r>
          </w:p>
        </w:tc>
        <w:tc>
          <w:tcPr>
            <w:tcW w:w="1361" w:type="dxa"/>
            <w:tcBorders>
              <w:right w:val="single" w:sz="4" w:space="0" w:color="000000"/>
            </w:tcBorders>
          </w:tcPr>
          <w:p w14:paraId="04D75E62" w14:textId="62334C2A" w:rsidR="00C704E8" w:rsidRPr="00DA7B18" w:rsidRDefault="00C704E8" w:rsidP="00C704E8">
            <w:pPr>
              <w:pStyle w:val="DHHStabletext"/>
              <w:jc w:val="right"/>
            </w:pPr>
            <w:r w:rsidRPr="001362C8">
              <w:t>26</w:t>
            </w:r>
          </w:p>
        </w:tc>
        <w:tc>
          <w:tcPr>
            <w:tcW w:w="1658" w:type="dxa"/>
            <w:tcBorders>
              <w:left w:val="single" w:sz="4" w:space="0" w:color="000000"/>
              <w:right w:val="single" w:sz="4" w:space="0" w:color="auto"/>
            </w:tcBorders>
            <w:shd w:val="clear" w:color="auto" w:fill="auto"/>
          </w:tcPr>
          <w:p w14:paraId="554C7EE3" w14:textId="64FDD4E0" w:rsidR="00C704E8" w:rsidRPr="00DA7B18" w:rsidRDefault="00C704E8" w:rsidP="00C704E8">
            <w:pPr>
              <w:pStyle w:val="DHHStabletext"/>
              <w:jc w:val="right"/>
            </w:pPr>
            <w:r w:rsidRPr="001362C8">
              <w:t>10</w:t>
            </w:r>
          </w:p>
        </w:tc>
        <w:tc>
          <w:tcPr>
            <w:tcW w:w="1276" w:type="dxa"/>
            <w:tcBorders>
              <w:left w:val="single" w:sz="4" w:space="0" w:color="auto"/>
              <w:right w:val="single" w:sz="4" w:space="0" w:color="auto"/>
            </w:tcBorders>
          </w:tcPr>
          <w:p w14:paraId="72ACA786" w14:textId="78DC8B9C" w:rsidR="00C704E8" w:rsidRPr="00DA7B18" w:rsidRDefault="00C704E8" w:rsidP="00C704E8">
            <w:pPr>
              <w:pStyle w:val="DHHStabletext"/>
              <w:jc w:val="right"/>
            </w:pPr>
            <w:r w:rsidRPr="001362C8">
              <w:t>2</w:t>
            </w:r>
          </w:p>
        </w:tc>
        <w:tc>
          <w:tcPr>
            <w:tcW w:w="1559" w:type="dxa"/>
            <w:tcBorders>
              <w:left w:val="single" w:sz="4" w:space="0" w:color="auto"/>
              <w:right w:val="single" w:sz="4" w:space="0" w:color="auto"/>
            </w:tcBorders>
            <w:shd w:val="clear" w:color="auto" w:fill="auto"/>
          </w:tcPr>
          <w:p w14:paraId="64A3B072" w14:textId="6C8D8BEB" w:rsidR="00C704E8" w:rsidRPr="00DA7B18" w:rsidRDefault="00C704E8" w:rsidP="00C704E8">
            <w:pPr>
              <w:pStyle w:val="DHHStabletext"/>
              <w:jc w:val="right"/>
            </w:pPr>
            <w:r w:rsidRPr="002C02FE">
              <w:t>0</w:t>
            </w:r>
          </w:p>
        </w:tc>
        <w:tc>
          <w:tcPr>
            <w:tcW w:w="1418" w:type="dxa"/>
            <w:tcBorders>
              <w:left w:val="single" w:sz="4" w:space="0" w:color="auto"/>
              <w:right w:val="single" w:sz="4" w:space="0" w:color="auto"/>
            </w:tcBorders>
          </w:tcPr>
          <w:p w14:paraId="76B4ED7D" w14:textId="2BE725D3" w:rsidR="00C704E8" w:rsidRPr="00DA7B18" w:rsidRDefault="00C704E8" w:rsidP="00C704E8">
            <w:pPr>
              <w:pStyle w:val="DHHStabletext"/>
              <w:jc w:val="right"/>
            </w:pPr>
            <w:r w:rsidRPr="00987C7C">
              <w:t>0</w:t>
            </w:r>
          </w:p>
        </w:tc>
        <w:tc>
          <w:tcPr>
            <w:tcW w:w="1417" w:type="dxa"/>
            <w:tcBorders>
              <w:left w:val="single" w:sz="4" w:space="0" w:color="auto"/>
              <w:right w:val="single" w:sz="4" w:space="0" w:color="auto"/>
            </w:tcBorders>
          </w:tcPr>
          <w:p w14:paraId="1607B9B7" w14:textId="5DA2CDC4" w:rsidR="00C704E8" w:rsidRPr="00DA7B18" w:rsidRDefault="00C704E8" w:rsidP="00C704E8">
            <w:pPr>
              <w:pStyle w:val="DHHStabletext"/>
              <w:jc w:val="right"/>
            </w:pPr>
            <w:r w:rsidRPr="00987C7C">
              <w:t>0</w:t>
            </w:r>
          </w:p>
        </w:tc>
        <w:tc>
          <w:tcPr>
            <w:tcW w:w="2126" w:type="dxa"/>
            <w:tcBorders>
              <w:left w:val="single" w:sz="4" w:space="0" w:color="auto"/>
              <w:right w:val="single" w:sz="4" w:space="0" w:color="000000"/>
            </w:tcBorders>
            <w:shd w:val="clear" w:color="auto" w:fill="auto"/>
          </w:tcPr>
          <w:p w14:paraId="416C6B23" w14:textId="49BCC84C" w:rsidR="00C704E8" w:rsidRPr="00DA7B18" w:rsidRDefault="00C704E8" w:rsidP="00C704E8">
            <w:pPr>
              <w:pStyle w:val="DHHStabletext"/>
              <w:jc w:val="right"/>
            </w:pPr>
            <w:r w:rsidRPr="00987C7C">
              <w:t>2</w:t>
            </w:r>
          </w:p>
        </w:tc>
        <w:tc>
          <w:tcPr>
            <w:tcW w:w="1455" w:type="dxa"/>
            <w:tcBorders>
              <w:left w:val="single" w:sz="4" w:space="0" w:color="000000"/>
            </w:tcBorders>
            <w:shd w:val="clear" w:color="auto" w:fill="auto"/>
          </w:tcPr>
          <w:p w14:paraId="7756E664" w14:textId="6A5CDB42" w:rsidR="00C704E8" w:rsidRPr="00DA7B18" w:rsidRDefault="00C704E8" w:rsidP="00C704E8">
            <w:pPr>
              <w:pStyle w:val="DHHStabletext"/>
              <w:jc w:val="right"/>
            </w:pPr>
            <w:r w:rsidRPr="00987C7C">
              <w:t>40</w:t>
            </w:r>
          </w:p>
        </w:tc>
      </w:tr>
      <w:tr w:rsidR="00C704E8" w:rsidRPr="00842286" w14:paraId="0A5813B3" w14:textId="77777777" w:rsidTr="0076525C">
        <w:trPr>
          <w:trHeight w:val="397"/>
        </w:trPr>
        <w:tc>
          <w:tcPr>
            <w:tcW w:w="1551" w:type="dxa"/>
            <w:tcBorders>
              <w:right w:val="single" w:sz="4" w:space="0" w:color="000000"/>
            </w:tcBorders>
            <w:shd w:val="clear" w:color="auto" w:fill="auto"/>
            <w:vAlign w:val="center"/>
          </w:tcPr>
          <w:p w14:paraId="11D6087B" w14:textId="77777777" w:rsidR="00C704E8" w:rsidRPr="00DA7B18" w:rsidRDefault="00C704E8" w:rsidP="00C704E8">
            <w:pPr>
              <w:pStyle w:val="DHHStabletext"/>
            </w:pPr>
            <w:r w:rsidRPr="00DA7B18">
              <w:t>Western Melbourne</w:t>
            </w:r>
          </w:p>
        </w:tc>
        <w:tc>
          <w:tcPr>
            <w:tcW w:w="1361" w:type="dxa"/>
            <w:tcBorders>
              <w:right w:val="single" w:sz="4" w:space="0" w:color="000000"/>
            </w:tcBorders>
          </w:tcPr>
          <w:p w14:paraId="5B1022CF" w14:textId="3FE4D1A3" w:rsidR="00C704E8" w:rsidRPr="00DA7B18" w:rsidRDefault="00C704E8" w:rsidP="00C704E8">
            <w:pPr>
              <w:pStyle w:val="DHHStabletext"/>
              <w:jc w:val="right"/>
            </w:pPr>
            <w:r w:rsidRPr="001362C8">
              <w:t>172</w:t>
            </w:r>
          </w:p>
        </w:tc>
        <w:tc>
          <w:tcPr>
            <w:tcW w:w="1658" w:type="dxa"/>
            <w:tcBorders>
              <w:left w:val="single" w:sz="4" w:space="0" w:color="000000"/>
              <w:right w:val="single" w:sz="4" w:space="0" w:color="auto"/>
            </w:tcBorders>
            <w:shd w:val="clear" w:color="auto" w:fill="auto"/>
          </w:tcPr>
          <w:p w14:paraId="15144E05" w14:textId="484B3EB2" w:rsidR="00C704E8" w:rsidRPr="00DA7B18" w:rsidRDefault="00C704E8" w:rsidP="00C704E8">
            <w:pPr>
              <w:pStyle w:val="DHHStabletext"/>
              <w:jc w:val="right"/>
            </w:pPr>
            <w:r w:rsidRPr="001362C8">
              <w:t>12</w:t>
            </w:r>
          </w:p>
        </w:tc>
        <w:tc>
          <w:tcPr>
            <w:tcW w:w="1276" w:type="dxa"/>
            <w:tcBorders>
              <w:left w:val="single" w:sz="4" w:space="0" w:color="auto"/>
              <w:right w:val="single" w:sz="4" w:space="0" w:color="auto"/>
            </w:tcBorders>
          </w:tcPr>
          <w:p w14:paraId="4701E218" w14:textId="09B0FC66" w:rsidR="00C704E8" w:rsidRPr="00DA7B18" w:rsidRDefault="00C704E8" w:rsidP="00C704E8">
            <w:pPr>
              <w:pStyle w:val="DHHStabletext"/>
              <w:jc w:val="right"/>
            </w:pPr>
            <w:r w:rsidRPr="001362C8">
              <w:t>7</w:t>
            </w:r>
          </w:p>
        </w:tc>
        <w:tc>
          <w:tcPr>
            <w:tcW w:w="1559" w:type="dxa"/>
            <w:tcBorders>
              <w:left w:val="single" w:sz="4" w:space="0" w:color="auto"/>
              <w:right w:val="single" w:sz="4" w:space="0" w:color="auto"/>
            </w:tcBorders>
            <w:shd w:val="clear" w:color="auto" w:fill="auto"/>
          </w:tcPr>
          <w:p w14:paraId="2E4B891D" w14:textId="0D3DA0D9" w:rsidR="00C704E8" w:rsidRPr="00DA7B18" w:rsidRDefault="00C704E8" w:rsidP="00C704E8">
            <w:pPr>
              <w:pStyle w:val="DHHStabletext"/>
              <w:jc w:val="right"/>
            </w:pPr>
            <w:r w:rsidRPr="002C02FE">
              <w:t>0</w:t>
            </w:r>
          </w:p>
        </w:tc>
        <w:tc>
          <w:tcPr>
            <w:tcW w:w="1418" w:type="dxa"/>
            <w:tcBorders>
              <w:left w:val="single" w:sz="4" w:space="0" w:color="auto"/>
              <w:right w:val="single" w:sz="4" w:space="0" w:color="auto"/>
            </w:tcBorders>
          </w:tcPr>
          <w:p w14:paraId="22D7E192" w14:textId="0754500B" w:rsidR="00C704E8" w:rsidRPr="00DA7B18" w:rsidRDefault="00C704E8" w:rsidP="00C704E8">
            <w:pPr>
              <w:pStyle w:val="DHHStabletext"/>
              <w:jc w:val="right"/>
            </w:pPr>
            <w:r w:rsidRPr="00987C7C">
              <w:t>0</w:t>
            </w:r>
          </w:p>
        </w:tc>
        <w:tc>
          <w:tcPr>
            <w:tcW w:w="1417" w:type="dxa"/>
            <w:tcBorders>
              <w:left w:val="single" w:sz="4" w:space="0" w:color="auto"/>
              <w:right w:val="single" w:sz="4" w:space="0" w:color="auto"/>
            </w:tcBorders>
          </w:tcPr>
          <w:p w14:paraId="4EF5752E" w14:textId="488F5A09" w:rsidR="00C704E8" w:rsidRPr="00DA7B18" w:rsidRDefault="00C704E8" w:rsidP="00C704E8">
            <w:pPr>
              <w:pStyle w:val="DHHStabletext"/>
              <w:jc w:val="right"/>
            </w:pPr>
            <w:r w:rsidRPr="00987C7C">
              <w:t>0</w:t>
            </w:r>
          </w:p>
        </w:tc>
        <w:tc>
          <w:tcPr>
            <w:tcW w:w="2126" w:type="dxa"/>
            <w:tcBorders>
              <w:left w:val="single" w:sz="4" w:space="0" w:color="auto"/>
              <w:right w:val="single" w:sz="4" w:space="0" w:color="000000"/>
            </w:tcBorders>
            <w:shd w:val="clear" w:color="auto" w:fill="auto"/>
          </w:tcPr>
          <w:p w14:paraId="399D4911" w14:textId="3E7DF345" w:rsidR="00C704E8" w:rsidRPr="00DA7B18" w:rsidRDefault="00C704E8" w:rsidP="00C704E8">
            <w:pPr>
              <w:pStyle w:val="DHHStabletext"/>
              <w:jc w:val="right"/>
            </w:pPr>
            <w:r w:rsidRPr="00987C7C">
              <w:t>28</w:t>
            </w:r>
          </w:p>
        </w:tc>
        <w:tc>
          <w:tcPr>
            <w:tcW w:w="1455" w:type="dxa"/>
            <w:tcBorders>
              <w:left w:val="single" w:sz="4" w:space="0" w:color="000000"/>
            </w:tcBorders>
            <w:shd w:val="clear" w:color="auto" w:fill="auto"/>
          </w:tcPr>
          <w:p w14:paraId="6208E578" w14:textId="00EA7C68" w:rsidR="00C704E8" w:rsidRPr="00DA7B18" w:rsidRDefault="00C704E8" w:rsidP="00C704E8">
            <w:pPr>
              <w:pStyle w:val="DHHStabletext"/>
              <w:jc w:val="right"/>
            </w:pPr>
            <w:r w:rsidRPr="00987C7C">
              <w:t>219</w:t>
            </w:r>
          </w:p>
        </w:tc>
      </w:tr>
      <w:tr w:rsidR="00C704E8" w:rsidRPr="00842286" w14:paraId="0B0206AB" w14:textId="77777777" w:rsidTr="0076525C">
        <w:trPr>
          <w:trHeight w:val="397"/>
        </w:trPr>
        <w:tc>
          <w:tcPr>
            <w:tcW w:w="1551" w:type="dxa"/>
            <w:tcBorders>
              <w:bottom w:val="single" w:sz="4" w:space="0" w:color="auto"/>
              <w:right w:val="single" w:sz="4" w:space="0" w:color="000000"/>
            </w:tcBorders>
            <w:shd w:val="clear" w:color="auto" w:fill="auto"/>
            <w:vAlign w:val="center"/>
          </w:tcPr>
          <w:p w14:paraId="6FF86B1A" w14:textId="77777777" w:rsidR="00C704E8" w:rsidRPr="00DA7B18" w:rsidRDefault="00C704E8" w:rsidP="00C704E8">
            <w:pPr>
              <w:pStyle w:val="DHHStabletext"/>
            </w:pPr>
            <w:r w:rsidRPr="00DA7B18">
              <w:t>Wimmera South West</w:t>
            </w:r>
          </w:p>
        </w:tc>
        <w:tc>
          <w:tcPr>
            <w:tcW w:w="1361" w:type="dxa"/>
            <w:tcBorders>
              <w:bottom w:val="single" w:sz="4" w:space="0" w:color="auto"/>
              <w:right w:val="single" w:sz="4" w:space="0" w:color="000000"/>
            </w:tcBorders>
          </w:tcPr>
          <w:p w14:paraId="2831C3AD" w14:textId="65CF7E57" w:rsidR="00C704E8" w:rsidRPr="00DA7B18" w:rsidRDefault="00C704E8" w:rsidP="00C704E8">
            <w:pPr>
              <w:pStyle w:val="DHHStabletext"/>
              <w:jc w:val="right"/>
            </w:pPr>
            <w:r w:rsidRPr="001362C8">
              <w:t>10</w:t>
            </w:r>
          </w:p>
        </w:tc>
        <w:tc>
          <w:tcPr>
            <w:tcW w:w="1658" w:type="dxa"/>
            <w:tcBorders>
              <w:left w:val="single" w:sz="4" w:space="0" w:color="000000"/>
              <w:bottom w:val="single" w:sz="4" w:space="0" w:color="auto"/>
              <w:right w:val="single" w:sz="4" w:space="0" w:color="auto"/>
            </w:tcBorders>
            <w:shd w:val="clear" w:color="auto" w:fill="auto"/>
          </w:tcPr>
          <w:p w14:paraId="182C87CF" w14:textId="642EACAA" w:rsidR="00C704E8" w:rsidRPr="00DA7B18" w:rsidRDefault="00C704E8" w:rsidP="00C704E8">
            <w:pPr>
              <w:pStyle w:val="DHHStabletext"/>
              <w:jc w:val="right"/>
            </w:pPr>
            <w:r w:rsidRPr="001362C8">
              <w:t>2</w:t>
            </w:r>
          </w:p>
        </w:tc>
        <w:tc>
          <w:tcPr>
            <w:tcW w:w="1276" w:type="dxa"/>
            <w:tcBorders>
              <w:left w:val="single" w:sz="4" w:space="0" w:color="auto"/>
              <w:bottom w:val="single" w:sz="4" w:space="0" w:color="auto"/>
              <w:right w:val="single" w:sz="4" w:space="0" w:color="auto"/>
            </w:tcBorders>
          </w:tcPr>
          <w:p w14:paraId="7F62E05E" w14:textId="6DA2E686" w:rsidR="00C704E8" w:rsidRPr="00DA7B18" w:rsidRDefault="00C704E8" w:rsidP="00C704E8">
            <w:pPr>
              <w:pStyle w:val="DHHStabletext"/>
              <w:jc w:val="right"/>
            </w:pPr>
            <w:r w:rsidRPr="001362C8">
              <w:t>4</w:t>
            </w:r>
          </w:p>
        </w:tc>
        <w:tc>
          <w:tcPr>
            <w:tcW w:w="1559" w:type="dxa"/>
            <w:tcBorders>
              <w:left w:val="single" w:sz="4" w:space="0" w:color="auto"/>
              <w:bottom w:val="single" w:sz="4" w:space="0" w:color="auto"/>
              <w:right w:val="single" w:sz="4" w:space="0" w:color="auto"/>
            </w:tcBorders>
            <w:shd w:val="clear" w:color="auto" w:fill="auto"/>
          </w:tcPr>
          <w:p w14:paraId="0F4683FE" w14:textId="10505CA8" w:rsidR="00C704E8" w:rsidRPr="00DA7B18" w:rsidRDefault="00C704E8" w:rsidP="00C704E8">
            <w:pPr>
              <w:pStyle w:val="DHHStabletext"/>
              <w:jc w:val="right"/>
            </w:pPr>
            <w:r w:rsidRPr="002C02FE">
              <w:t>0</w:t>
            </w:r>
          </w:p>
        </w:tc>
        <w:tc>
          <w:tcPr>
            <w:tcW w:w="1418" w:type="dxa"/>
            <w:tcBorders>
              <w:left w:val="single" w:sz="4" w:space="0" w:color="auto"/>
              <w:bottom w:val="single" w:sz="4" w:space="0" w:color="auto"/>
              <w:right w:val="single" w:sz="4" w:space="0" w:color="auto"/>
            </w:tcBorders>
          </w:tcPr>
          <w:p w14:paraId="1F4254E8" w14:textId="3EB34932" w:rsidR="00C704E8" w:rsidRPr="00DA7B18" w:rsidRDefault="00C704E8" w:rsidP="00C704E8">
            <w:pPr>
              <w:pStyle w:val="DHHStabletext"/>
              <w:jc w:val="right"/>
            </w:pPr>
            <w:r w:rsidRPr="00987C7C">
              <w:t>1</w:t>
            </w:r>
          </w:p>
        </w:tc>
        <w:tc>
          <w:tcPr>
            <w:tcW w:w="1417" w:type="dxa"/>
            <w:tcBorders>
              <w:left w:val="single" w:sz="4" w:space="0" w:color="auto"/>
              <w:bottom w:val="single" w:sz="4" w:space="0" w:color="auto"/>
              <w:right w:val="single" w:sz="4" w:space="0" w:color="auto"/>
            </w:tcBorders>
          </w:tcPr>
          <w:p w14:paraId="4EC01382" w14:textId="7F0BCB78" w:rsidR="00C704E8" w:rsidRPr="00DA7B18" w:rsidRDefault="00C704E8" w:rsidP="00C704E8">
            <w:pPr>
              <w:pStyle w:val="DHHStabletext"/>
              <w:jc w:val="right"/>
            </w:pPr>
            <w:r w:rsidRPr="00987C7C">
              <w:t>0</w:t>
            </w:r>
          </w:p>
        </w:tc>
        <w:tc>
          <w:tcPr>
            <w:tcW w:w="2126" w:type="dxa"/>
            <w:tcBorders>
              <w:left w:val="single" w:sz="4" w:space="0" w:color="auto"/>
              <w:bottom w:val="single" w:sz="4" w:space="0" w:color="auto"/>
              <w:right w:val="single" w:sz="4" w:space="0" w:color="000000"/>
            </w:tcBorders>
            <w:shd w:val="clear" w:color="auto" w:fill="auto"/>
          </w:tcPr>
          <w:p w14:paraId="39B94A27" w14:textId="0289AAC4" w:rsidR="00C704E8" w:rsidRPr="00DA7B18" w:rsidRDefault="00C704E8" w:rsidP="00C704E8">
            <w:pPr>
              <w:pStyle w:val="DHHStabletext"/>
              <w:jc w:val="right"/>
            </w:pPr>
            <w:r w:rsidRPr="00987C7C">
              <w:t>1</w:t>
            </w:r>
          </w:p>
        </w:tc>
        <w:tc>
          <w:tcPr>
            <w:tcW w:w="1455" w:type="dxa"/>
            <w:tcBorders>
              <w:left w:val="single" w:sz="4" w:space="0" w:color="000000"/>
              <w:bottom w:val="single" w:sz="4" w:space="0" w:color="auto"/>
            </w:tcBorders>
            <w:shd w:val="clear" w:color="auto" w:fill="auto"/>
          </w:tcPr>
          <w:p w14:paraId="145E918A" w14:textId="7668D187" w:rsidR="00C704E8" w:rsidRPr="00DA7B18" w:rsidRDefault="00C704E8" w:rsidP="00C704E8">
            <w:pPr>
              <w:pStyle w:val="DHHStabletext"/>
              <w:jc w:val="right"/>
            </w:pPr>
            <w:r w:rsidRPr="00987C7C">
              <w:t>18</w:t>
            </w:r>
          </w:p>
        </w:tc>
      </w:tr>
      <w:tr w:rsidR="00C704E8" w14:paraId="49B6822B" w14:textId="77777777" w:rsidTr="0076525C">
        <w:trPr>
          <w:trHeight w:val="397"/>
        </w:trPr>
        <w:tc>
          <w:tcPr>
            <w:tcW w:w="1551" w:type="dxa"/>
            <w:tcBorders>
              <w:top w:val="single" w:sz="4" w:space="0" w:color="auto"/>
              <w:right w:val="single" w:sz="4" w:space="0" w:color="000000"/>
            </w:tcBorders>
            <w:shd w:val="clear" w:color="auto" w:fill="auto"/>
            <w:vAlign w:val="center"/>
          </w:tcPr>
          <w:p w14:paraId="67C6960D" w14:textId="77777777" w:rsidR="00C704E8" w:rsidRPr="00C704E8" w:rsidRDefault="00C704E8" w:rsidP="00C704E8">
            <w:pPr>
              <w:pStyle w:val="DHHStabletext"/>
              <w:rPr>
                <w:b/>
                <w:bCs/>
              </w:rPr>
            </w:pPr>
            <w:r w:rsidRPr="00C704E8">
              <w:rPr>
                <w:b/>
                <w:bCs/>
              </w:rPr>
              <w:t>West Total</w:t>
            </w:r>
          </w:p>
        </w:tc>
        <w:tc>
          <w:tcPr>
            <w:tcW w:w="1361" w:type="dxa"/>
            <w:tcBorders>
              <w:top w:val="single" w:sz="4" w:space="0" w:color="auto"/>
              <w:right w:val="single" w:sz="4" w:space="0" w:color="000000"/>
            </w:tcBorders>
          </w:tcPr>
          <w:p w14:paraId="487758F3" w14:textId="7BCCCD54" w:rsidR="00C704E8" w:rsidRPr="00C704E8" w:rsidRDefault="00C704E8" w:rsidP="00C704E8">
            <w:pPr>
              <w:pStyle w:val="DHHStabletext"/>
              <w:jc w:val="right"/>
              <w:rPr>
                <w:b/>
                <w:bCs/>
              </w:rPr>
            </w:pPr>
            <w:r w:rsidRPr="00C704E8">
              <w:rPr>
                <w:b/>
                <w:bCs/>
              </w:rPr>
              <w:t>263</w:t>
            </w:r>
          </w:p>
        </w:tc>
        <w:tc>
          <w:tcPr>
            <w:tcW w:w="1658" w:type="dxa"/>
            <w:tcBorders>
              <w:top w:val="single" w:sz="4" w:space="0" w:color="auto"/>
              <w:left w:val="single" w:sz="4" w:space="0" w:color="000000"/>
              <w:right w:val="single" w:sz="4" w:space="0" w:color="auto"/>
            </w:tcBorders>
            <w:shd w:val="clear" w:color="auto" w:fill="auto"/>
          </w:tcPr>
          <w:p w14:paraId="259C2F28" w14:textId="7AEE0DD7" w:rsidR="00C704E8" w:rsidRPr="00C704E8" w:rsidRDefault="00C704E8" w:rsidP="00C704E8">
            <w:pPr>
              <w:pStyle w:val="DHHStabletext"/>
              <w:jc w:val="right"/>
              <w:rPr>
                <w:b/>
                <w:bCs/>
              </w:rPr>
            </w:pPr>
            <w:r w:rsidRPr="00C704E8">
              <w:rPr>
                <w:b/>
                <w:bCs/>
              </w:rPr>
              <w:t>28</w:t>
            </w:r>
          </w:p>
        </w:tc>
        <w:tc>
          <w:tcPr>
            <w:tcW w:w="1276" w:type="dxa"/>
            <w:tcBorders>
              <w:top w:val="single" w:sz="4" w:space="0" w:color="auto"/>
              <w:left w:val="single" w:sz="4" w:space="0" w:color="auto"/>
              <w:right w:val="single" w:sz="4" w:space="0" w:color="auto"/>
            </w:tcBorders>
          </w:tcPr>
          <w:p w14:paraId="73C9D2F1" w14:textId="1995FAE7" w:rsidR="00C704E8" w:rsidRPr="00C704E8" w:rsidRDefault="00C704E8" w:rsidP="00C704E8">
            <w:pPr>
              <w:pStyle w:val="DHHStabletext"/>
              <w:jc w:val="right"/>
              <w:rPr>
                <w:b/>
                <w:bCs/>
              </w:rPr>
            </w:pPr>
            <w:r w:rsidRPr="00C704E8">
              <w:rPr>
                <w:b/>
                <w:bCs/>
              </w:rPr>
              <w:t>18</w:t>
            </w:r>
          </w:p>
        </w:tc>
        <w:tc>
          <w:tcPr>
            <w:tcW w:w="1559" w:type="dxa"/>
            <w:tcBorders>
              <w:top w:val="single" w:sz="4" w:space="0" w:color="auto"/>
              <w:left w:val="single" w:sz="4" w:space="0" w:color="auto"/>
              <w:right w:val="single" w:sz="4" w:space="0" w:color="auto"/>
            </w:tcBorders>
            <w:shd w:val="clear" w:color="auto" w:fill="auto"/>
          </w:tcPr>
          <w:p w14:paraId="20AE5759" w14:textId="75FF58DE" w:rsidR="00C704E8" w:rsidRPr="00C704E8" w:rsidRDefault="00C704E8" w:rsidP="00C704E8">
            <w:pPr>
              <w:pStyle w:val="DHHStabletext"/>
              <w:jc w:val="right"/>
              <w:rPr>
                <w:b/>
                <w:bCs/>
              </w:rPr>
            </w:pPr>
            <w:r w:rsidRPr="00C704E8">
              <w:rPr>
                <w:b/>
                <w:bCs/>
              </w:rPr>
              <w:t>0</w:t>
            </w:r>
          </w:p>
        </w:tc>
        <w:tc>
          <w:tcPr>
            <w:tcW w:w="1418" w:type="dxa"/>
            <w:tcBorders>
              <w:top w:val="single" w:sz="4" w:space="0" w:color="auto"/>
              <w:left w:val="single" w:sz="4" w:space="0" w:color="auto"/>
              <w:right w:val="single" w:sz="4" w:space="0" w:color="auto"/>
            </w:tcBorders>
          </w:tcPr>
          <w:p w14:paraId="5B59A51B" w14:textId="0AD2EFBD" w:rsidR="00C704E8" w:rsidRPr="00C704E8" w:rsidRDefault="00C704E8" w:rsidP="00C704E8">
            <w:pPr>
              <w:pStyle w:val="DHHStabletext"/>
              <w:jc w:val="right"/>
              <w:rPr>
                <w:b/>
                <w:bCs/>
              </w:rPr>
            </w:pPr>
            <w:r w:rsidRPr="00C704E8">
              <w:rPr>
                <w:b/>
                <w:bCs/>
              </w:rPr>
              <w:t>1</w:t>
            </w:r>
          </w:p>
        </w:tc>
        <w:tc>
          <w:tcPr>
            <w:tcW w:w="1417" w:type="dxa"/>
            <w:tcBorders>
              <w:top w:val="single" w:sz="4" w:space="0" w:color="auto"/>
              <w:left w:val="single" w:sz="4" w:space="0" w:color="auto"/>
              <w:right w:val="single" w:sz="4" w:space="0" w:color="auto"/>
            </w:tcBorders>
          </w:tcPr>
          <w:p w14:paraId="191FEA5B" w14:textId="5943DF34" w:rsidR="00C704E8" w:rsidRPr="00C704E8" w:rsidRDefault="00C704E8" w:rsidP="00C704E8">
            <w:pPr>
              <w:pStyle w:val="DHHStabletext"/>
              <w:jc w:val="right"/>
              <w:rPr>
                <w:b/>
                <w:bCs/>
              </w:rPr>
            </w:pPr>
            <w:r w:rsidRPr="00C704E8">
              <w:rPr>
                <w:b/>
                <w:bCs/>
              </w:rPr>
              <w:t>0</w:t>
            </w:r>
          </w:p>
        </w:tc>
        <w:tc>
          <w:tcPr>
            <w:tcW w:w="2126" w:type="dxa"/>
            <w:tcBorders>
              <w:top w:val="single" w:sz="4" w:space="0" w:color="auto"/>
              <w:left w:val="single" w:sz="4" w:space="0" w:color="auto"/>
              <w:right w:val="single" w:sz="4" w:space="0" w:color="000000"/>
            </w:tcBorders>
            <w:shd w:val="clear" w:color="auto" w:fill="auto"/>
          </w:tcPr>
          <w:p w14:paraId="786E6DF6" w14:textId="1BD6BAEA" w:rsidR="00C704E8" w:rsidRPr="00C704E8" w:rsidRDefault="00C704E8" w:rsidP="00C704E8">
            <w:pPr>
              <w:pStyle w:val="DHHStabletext"/>
              <w:jc w:val="right"/>
              <w:rPr>
                <w:b/>
                <w:bCs/>
              </w:rPr>
            </w:pPr>
            <w:r w:rsidRPr="00C704E8">
              <w:rPr>
                <w:b/>
                <w:bCs/>
              </w:rPr>
              <w:t>35</w:t>
            </w:r>
          </w:p>
        </w:tc>
        <w:tc>
          <w:tcPr>
            <w:tcW w:w="1455" w:type="dxa"/>
            <w:tcBorders>
              <w:top w:val="single" w:sz="4" w:space="0" w:color="auto"/>
              <w:left w:val="single" w:sz="4" w:space="0" w:color="000000"/>
            </w:tcBorders>
            <w:shd w:val="clear" w:color="auto" w:fill="auto"/>
          </w:tcPr>
          <w:p w14:paraId="3F7D6C74" w14:textId="17CD6180" w:rsidR="00C704E8" w:rsidRPr="00C704E8" w:rsidRDefault="00C704E8" w:rsidP="00C704E8">
            <w:pPr>
              <w:pStyle w:val="DHHStabletext"/>
              <w:jc w:val="right"/>
              <w:rPr>
                <w:b/>
                <w:bCs/>
              </w:rPr>
            </w:pPr>
            <w:r w:rsidRPr="00C704E8">
              <w:rPr>
                <w:b/>
                <w:bCs/>
              </w:rPr>
              <w:t>345</w:t>
            </w:r>
          </w:p>
        </w:tc>
      </w:tr>
    </w:tbl>
    <w:p w14:paraId="79AC9844" w14:textId="472ABD7B" w:rsidR="00604EC3" w:rsidRDefault="00604EC3" w:rsidP="00604EC3">
      <w:pPr>
        <w:pStyle w:val="DHHStablecaption"/>
        <w:rPr>
          <w:lang w:val="en"/>
        </w:rPr>
      </w:pPr>
      <w:bookmarkStart w:id="114" w:name="_Toc432766191"/>
      <w:r w:rsidRPr="008F3ABD">
        <w:rPr>
          <w:lang w:val="en"/>
        </w:rPr>
        <w:t xml:space="preserve">Table </w:t>
      </w:r>
      <w:r w:rsidR="00161C8F" w:rsidRPr="008F3ABD">
        <w:rPr>
          <w:lang w:val="en"/>
        </w:rPr>
        <w:t>49</w:t>
      </w:r>
      <w:r w:rsidRPr="008F3ABD">
        <w:rPr>
          <w:lang w:val="en"/>
        </w:rPr>
        <w:t>: Total social housing disposals by method and division</w:t>
      </w:r>
      <w:bookmarkEnd w:id="114"/>
    </w:p>
    <w:tbl>
      <w:tblPr>
        <w:tblW w:w="13821" w:type="dxa"/>
        <w:tblInd w:w="108" w:type="dxa"/>
        <w:tblLayout w:type="fixed"/>
        <w:tblLook w:val="04A0" w:firstRow="1" w:lastRow="0" w:firstColumn="1" w:lastColumn="0" w:noHBand="0" w:noVBand="1"/>
      </w:tblPr>
      <w:tblGrid>
        <w:gridCol w:w="1551"/>
        <w:gridCol w:w="1361"/>
        <w:gridCol w:w="1658"/>
        <w:gridCol w:w="1276"/>
        <w:gridCol w:w="1559"/>
        <w:gridCol w:w="1418"/>
        <w:gridCol w:w="1417"/>
        <w:gridCol w:w="2126"/>
        <w:gridCol w:w="1455"/>
      </w:tblGrid>
      <w:tr w:rsidR="00604EC3" w:rsidRPr="00842286" w14:paraId="71E9E17F" w14:textId="77777777" w:rsidTr="00604EC3">
        <w:trPr>
          <w:trHeight w:val="227"/>
          <w:tblHeader/>
        </w:trPr>
        <w:tc>
          <w:tcPr>
            <w:tcW w:w="1551" w:type="dxa"/>
            <w:tcBorders>
              <w:bottom w:val="single" w:sz="4" w:space="0" w:color="auto"/>
              <w:right w:val="single" w:sz="4" w:space="0" w:color="000000"/>
            </w:tcBorders>
            <w:shd w:val="clear" w:color="auto" w:fill="auto"/>
            <w:vAlign w:val="bottom"/>
          </w:tcPr>
          <w:p w14:paraId="6D5A5113" w14:textId="77777777" w:rsidR="00604EC3" w:rsidRPr="001A7262" w:rsidRDefault="00604EC3" w:rsidP="0099559B">
            <w:pPr>
              <w:pStyle w:val="Tablecolhead"/>
            </w:pPr>
            <w:r w:rsidRPr="001A7262">
              <w:t>Division and local area</w:t>
            </w:r>
          </w:p>
        </w:tc>
        <w:tc>
          <w:tcPr>
            <w:tcW w:w="1361" w:type="dxa"/>
            <w:tcBorders>
              <w:bottom w:val="single" w:sz="4" w:space="0" w:color="auto"/>
              <w:right w:val="single" w:sz="4" w:space="0" w:color="000000"/>
            </w:tcBorders>
            <w:vAlign w:val="bottom"/>
          </w:tcPr>
          <w:p w14:paraId="3CE54727" w14:textId="77777777" w:rsidR="00604EC3" w:rsidRPr="00C560C6" w:rsidRDefault="00604EC3" w:rsidP="00894492">
            <w:pPr>
              <w:pStyle w:val="Tablecolhead"/>
              <w:jc w:val="right"/>
              <w:rPr>
                <w:sz w:val="20"/>
                <w:szCs w:val="18"/>
              </w:rPr>
            </w:pPr>
            <w:r w:rsidRPr="00C560C6">
              <w:rPr>
                <w:sz w:val="20"/>
                <w:szCs w:val="18"/>
              </w:rPr>
              <w:t>Demolitions</w:t>
            </w:r>
          </w:p>
        </w:tc>
        <w:tc>
          <w:tcPr>
            <w:tcW w:w="1658" w:type="dxa"/>
            <w:tcBorders>
              <w:left w:val="single" w:sz="4" w:space="0" w:color="000000"/>
              <w:bottom w:val="single" w:sz="4" w:space="0" w:color="auto"/>
              <w:right w:val="single" w:sz="4" w:space="0" w:color="auto"/>
            </w:tcBorders>
            <w:shd w:val="clear" w:color="auto" w:fill="auto"/>
            <w:vAlign w:val="bottom"/>
          </w:tcPr>
          <w:p w14:paraId="42E789BF" w14:textId="77777777" w:rsidR="00604EC3" w:rsidRPr="00C560C6" w:rsidRDefault="00604EC3" w:rsidP="00894492">
            <w:pPr>
              <w:pStyle w:val="Tablecolhead"/>
              <w:jc w:val="right"/>
              <w:rPr>
                <w:sz w:val="20"/>
                <w:szCs w:val="18"/>
              </w:rPr>
            </w:pPr>
            <w:r w:rsidRPr="00C560C6">
              <w:rPr>
                <w:sz w:val="20"/>
                <w:szCs w:val="18"/>
              </w:rPr>
              <w:t>Short Term Lease Handbacks</w:t>
            </w:r>
          </w:p>
        </w:tc>
        <w:tc>
          <w:tcPr>
            <w:tcW w:w="1276" w:type="dxa"/>
            <w:tcBorders>
              <w:left w:val="single" w:sz="4" w:space="0" w:color="auto"/>
              <w:bottom w:val="single" w:sz="4" w:space="0" w:color="auto"/>
              <w:right w:val="single" w:sz="4" w:space="0" w:color="auto"/>
            </w:tcBorders>
            <w:vAlign w:val="bottom"/>
          </w:tcPr>
          <w:p w14:paraId="479C316A" w14:textId="1B80D673" w:rsidR="00604EC3" w:rsidRPr="00C560C6" w:rsidRDefault="00604EC3" w:rsidP="00894492">
            <w:pPr>
              <w:pStyle w:val="Tablecolhead"/>
              <w:jc w:val="right"/>
              <w:rPr>
                <w:sz w:val="20"/>
                <w:szCs w:val="18"/>
              </w:rPr>
            </w:pPr>
            <w:r w:rsidRPr="00C560C6">
              <w:rPr>
                <w:sz w:val="20"/>
                <w:szCs w:val="18"/>
              </w:rPr>
              <w:t>Sales</w:t>
            </w:r>
          </w:p>
        </w:tc>
        <w:tc>
          <w:tcPr>
            <w:tcW w:w="1559" w:type="dxa"/>
            <w:tcBorders>
              <w:left w:val="single" w:sz="4" w:space="0" w:color="auto"/>
              <w:bottom w:val="single" w:sz="4" w:space="0" w:color="auto"/>
              <w:right w:val="single" w:sz="4" w:space="0" w:color="auto"/>
            </w:tcBorders>
            <w:shd w:val="clear" w:color="auto" w:fill="auto"/>
            <w:vAlign w:val="bottom"/>
          </w:tcPr>
          <w:p w14:paraId="4E207EDB" w14:textId="77777777" w:rsidR="00604EC3" w:rsidRPr="00C560C6" w:rsidRDefault="00604EC3" w:rsidP="00894492">
            <w:pPr>
              <w:pStyle w:val="Tablecolhead"/>
              <w:jc w:val="right"/>
              <w:rPr>
                <w:sz w:val="20"/>
                <w:szCs w:val="18"/>
              </w:rPr>
            </w:pPr>
            <w:r w:rsidRPr="00C560C6">
              <w:rPr>
                <w:sz w:val="20"/>
                <w:szCs w:val="18"/>
              </w:rPr>
              <w:t>Stock Conversion Reductions</w:t>
            </w:r>
          </w:p>
        </w:tc>
        <w:tc>
          <w:tcPr>
            <w:tcW w:w="1418" w:type="dxa"/>
            <w:tcBorders>
              <w:left w:val="single" w:sz="4" w:space="0" w:color="auto"/>
              <w:bottom w:val="single" w:sz="4" w:space="0" w:color="auto"/>
              <w:right w:val="single" w:sz="4" w:space="0" w:color="auto"/>
            </w:tcBorders>
            <w:vAlign w:val="bottom"/>
          </w:tcPr>
          <w:p w14:paraId="4FAF7F1C" w14:textId="77777777" w:rsidR="00604EC3" w:rsidRPr="00C560C6" w:rsidRDefault="00604EC3" w:rsidP="00894492">
            <w:pPr>
              <w:pStyle w:val="Tablecolhead"/>
              <w:jc w:val="right"/>
              <w:rPr>
                <w:sz w:val="20"/>
                <w:szCs w:val="18"/>
              </w:rPr>
            </w:pPr>
            <w:r w:rsidRPr="00C560C6">
              <w:rPr>
                <w:sz w:val="20"/>
                <w:szCs w:val="18"/>
              </w:rPr>
              <w:t>Transferred</w:t>
            </w:r>
          </w:p>
        </w:tc>
        <w:tc>
          <w:tcPr>
            <w:tcW w:w="1417" w:type="dxa"/>
            <w:tcBorders>
              <w:left w:val="single" w:sz="4" w:space="0" w:color="auto"/>
              <w:bottom w:val="single" w:sz="4" w:space="0" w:color="auto"/>
              <w:right w:val="single" w:sz="4" w:space="0" w:color="auto"/>
            </w:tcBorders>
            <w:vAlign w:val="bottom"/>
          </w:tcPr>
          <w:p w14:paraId="1AAC3010" w14:textId="77777777" w:rsidR="00604EC3" w:rsidRPr="00C560C6" w:rsidRDefault="00604EC3" w:rsidP="00894492">
            <w:pPr>
              <w:pStyle w:val="Tablecolhead"/>
              <w:jc w:val="right"/>
              <w:rPr>
                <w:sz w:val="20"/>
                <w:szCs w:val="18"/>
              </w:rPr>
            </w:pPr>
            <w:r w:rsidRPr="00C560C6">
              <w:rPr>
                <w:sz w:val="20"/>
                <w:szCs w:val="18"/>
              </w:rPr>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5ABC95F3" w14:textId="77777777" w:rsidR="00604EC3" w:rsidRPr="00C560C6" w:rsidRDefault="00604EC3" w:rsidP="00894492">
            <w:pPr>
              <w:pStyle w:val="Tablecolhead"/>
              <w:jc w:val="right"/>
              <w:rPr>
                <w:sz w:val="20"/>
                <w:szCs w:val="18"/>
              </w:rPr>
            </w:pPr>
            <w:r w:rsidRPr="00C560C6">
              <w:rPr>
                <w:sz w:val="20"/>
                <w:szCs w:val="18"/>
              </w:rPr>
              <w:t>Other Community Housing Disposals</w:t>
            </w:r>
          </w:p>
        </w:tc>
        <w:tc>
          <w:tcPr>
            <w:tcW w:w="1455" w:type="dxa"/>
            <w:tcBorders>
              <w:left w:val="single" w:sz="4" w:space="0" w:color="000000"/>
              <w:bottom w:val="single" w:sz="4" w:space="0" w:color="auto"/>
            </w:tcBorders>
            <w:shd w:val="clear" w:color="auto" w:fill="auto"/>
            <w:vAlign w:val="bottom"/>
          </w:tcPr>
          <w:p w14:paraId="0FD177B4" w14:textId="77777777" w:rsidR="00604EC3" w:rsidRPr="00C560C6" w:rsidRDefault="00604EC3" w:rsidP="00894492">
            <w:pPr>
              <w:pStyle w:val="Tablecolhead"/>
              <w:jc w:val="right"/>
              <w:rPr>
                <w:sz w:val="20"/>
                <w:szCs w:val="18"/>
              </w:rPr>
            </w:pPr>
            <w:r w:rsidRPr="00C560C6">
              <w:rPr>
                <w:sz w:val="20"/>
                <w:szCs w:val="18"/>
              </w:rPr>
              <w:t>Total</w:t>
            </w:r>
          </w:p>
        </w:tc>
      </w:tr>
      <w:tr w:rsidR="0027251E" w:rsidRPr="00842286" w14:paraId="0ECB772C" w14:textId="77777777" w:rsidTr="0076525C">
        <w:trPr>
          <w:trHeight w:val="397"/>
        </w:trPr>
        <w:tc>
          <w:tcPr>
            <w:tcW w:w="1551" w:type="dxa"/>
            <w:tcBorders>
              <w:top w:val="single" w:sz="4" w:space="0" w:color="auto"/>
              <w:right w:val="single" w:sz="4" w:space="0" w:color="000000"/>
            </w:tcBorders>
            <w:shd w:val="clear" w:color="auto" w:fill="auto"/>
            <w:vAlign w:val="center"/>
          </w:tcPr>
          <w:p w14:paraId="347CAC50" w14:textId="3497B4B4" w:rsidR="0027251E" w:rsidRPr="00D7381F" w:rsidRDefault="0027251E" w:rsidP="0027251E">
            <w:pPr>
              <w:pStyle w:val="DHHStabletext"/>
            </w:pPr>
            <w:r w:rsidRPr="00D7381F">
              <w:t>East</w:t>
            </w:r>
          </w:p>
        </w:tc>
        <w:tc>
          <w:tcPr>
            <w:tcW w:w="1361" w:type="dxa"/>
            <w:tcBorders>
              <w:top w:val="single" w:sz="4" w:space="0" w:color="auto"/>
              <w:right w:val="single" w:sz="4" w:space="0" w:color="000000"/>
            </w:tcBorders>
          </w:tcPr>
          <w:p w14:paraId="2DEB578C" w14:textId="664C6342" w:rsidR="0027251E" w:rsidRPr="00D7381F" w:rsidRDefault="0027251E" w:rsidP="0027251E">
            <w:pPr>
              <w:pStyle w:val="DHHStabletext"/>
              <w:jc w:val="right"/>
            </w:pPr>
            <w:r w:rsidRPr="00EC3246">
              <w:t>49</w:t>
            </w:r>
          </w:p>
        </w:tc>
        <w:tc>
          <w:tcPr>
            <w:tcW w:w="1658" w:type="dxa"/>
            <w:tcBorders>
              <w:top w:val="single" w:sz="4" w:space="0" w:color="auto"/>
              <w:left w:val="single" w:sz="4" w:space="0" w:color="000000"/>
              <w:right w:val="single" w:sz="4" w:space="0" w:color="auto"/>
            </w:tcBorders>
            <w:shd w:val="clear" w:color="auto" w:fill="auto"/>
          </w:tcPr>
          <w:p w14:paraId="388A7193" w14:textId="1B88C17B" w:rsidR="0027251E" w:rsidRPr="00D7381F" w:rsidRDefault="0027251E" w:rsidP="0027251E">
            <w:pPr>
              <w:pStyle w:val="DHHStabletext"/>
              <w:jc w:val="right"/>
            </w:pPr>
            <w:r w:rsidRPr="00EC3246">
              <w:t>26</w:t>
            </w:r>
          </w:p>
        </w:tc>
        <w:tc>
          <w:tcPr>
            <w:tcW w:w="1276" w:type="dxa"/>
            <w:tcBorders>
              <w:top w:val="single" w:sz="4" w:space="0" w:color="auto"/>
              <w:left w:val="single" w:sz="4" w:space="0" w:color="auto"/>
              <w:right w:val="single" w:sz="4" w:space="0" w:color="auto"/>
            </w:tcBorders>
          </w:tcPr>
          <w:p w14:paraId="3233D478" w14:textId="687351BD" w:rsidR="0027251E" w:rsidRPr="00D7381F" w:rsidRDefault="0027251E" w:rsidP="0027251E">
            <w:pPr>
              <w:pStyle w:val="DHHStabletext"/>
              <w:jc w:val="right"/>
            </w:pPr>
            <w:r w:rsidRPr="00EC3246">
              <w:t>5</w:t>
            </w:r>
          </w:p>
        </w:tc>
        <w:tc>
          <w:tcPr>
            <w:tcW w:w="1559" w:type="dxa"/>
            <w:tcBorders>
              <w:top w:val="single" w:sz="4" w:space="0" w:color="auto"/>
              <w:left w:val="single" w:sz="4" w:space="0" w:color="auto"/>
              <w:right w:val="single" w:sz="4" w:space="0" w:color="auto"/>
            </w:tcBorders>
            <w:shd w:val="clear" w:color="auto" w:fill="auto"/>
          </w:tcPr>
          <w:p w14:paraId="096ABEB0" w14:textId="3DA06E54" w:rsidR="0027251E" w:rsidRPr="00D7381F" w:rsidRDefault="0027251E" w:rsidP="0027251E">
            <w:pPr>
              <w:pStyle w:val="DHHStabletext"/>
              <w:jc w:val="right"/>
            </w:pPr>
            <w:r w:rsidRPr="00F15858">
              <w:t>0</w:t>
            </w:r>
          </w:p>
        </w:tc>
        <w:tc>
          <w:tcPr>
            <w:tcW w:w="1418" w:type="dxa"/>
            <w:tcBorders>
              <w:top w:val="single" w:sz="4" w:space="0" w:color="auto"/>
              <w:left w:val="single" w:sz="4" w:space="0" w:color="auto"/>
              <w:right w:val="single" w:sz="4" w:space="0" w:color="auto"/>
            </w:tcBorders>
          </w:tcPr>
          <w:p w14:paraId="5F22172A" w14:textId="79CC1CFD" w:rsidR="0027251E" w:rsidRPr="00D7381F" w:rsidRDefault="0027251E" w:rsidP="0027251E">
            <w:pPr>
              <w:pStyle w:val="DHHStabletext"/>
              <w:jc w:val="right"/>
            </w:pPr>
            <w:r w:rsidRPr="00EB3F34">
              <w:t>2</w:t>
            </w:r>
          </w:p>
        </w:tc>
        <w:tc>
          <w:tcPr>
            <w:tcW w:w="1417" w:type="dxa"/>
            <w:tcBorders>
              <w:top w:val="single" w:sz="4" w:space="0" w:color="auto"/>
              <w:left w:val="single" w:sz="4" w:space="0" w:color="auto"/>
              <w:right w:val="single" w:sz="4" w:space="0" w:color="auto"/>
            </w:tcBorders>
          </w:tcPr>
          <w:p w14:paraId="39DF8D0F" w14:textId="2680FDFD" w:rsidR="0027251E" w:rsidRPr="00D7381F" w:rsidRDefault="0027251E" w:rsidP="0027251E">
            <w:pPr>
              <w:pStyle w:val="DHHStabletext"/>
              <w:jc w:val="right"/>
            </w:pPr>
            <w:r w:rsidRPr="00EB3F34">
              <w:t>0</w:t>
            </w:r>
          </w:p>
        </w:tc>
        <w:tc>
          <w:tcPr>
            <w:tcW w:w="2126" w:type="dxa"/>
            <w:tcBorders>
              <w:top w:val="single" w:sz="4" w:space="0" w:color="auto"/>
              <w:left w:val="single" w:sz="4" w:space="0" w:color="auto"/>
              <w:right w:val="single" w:sz="4" w:space="0" w:color="000000"/>
            </w:tcBorders>
            <w:shd w:val="clear" w:color="auto" w:fill="auto"/>
          </w:tcPr>
          <w:p w14:paraId="50335A61" w14:textId="3D9C91ED" w:rsidR="0027251E" w:rsidRPr="00D7381F" w:rsidRDefault="0027251E" w:rsidP="0027251E">
            <w:pPr>
              <w:pStyle w:val="DHHStabletext"/>
              <w:jc w:val="right"/>
            </w:pPr>
            <w:r w:rsidRPr="00EB3F34">
              <w:t>18</w:t>
            </w:r>
          </w:p>
        </w:tc>
        <w:tc>
          <w:tcPr>
            <w:tcW w:w="1455" w:type="dxa"/>
            <w:tcBorders>
              <w:top w:val="single" w:sz="4" w:space="0" w:color="auto"/>
              <w:left w:val="single" w:sz="4" w:space="0" w:color="000000"/>
            </w:tcBorders>
            <w:shd w:val="clear" w:color="auto" w:fill="auto"/>
          </w:tcPr>
          <w:p w14:paraId="5D1F2496" w14:textId="3A9701B9" w:rsidR="0027251E" w:rsidRPr="00D7381F" w:rsidRDefault="0027251E" w:rsidP="0027251E">
            <w:pPr>
              <w:pStyle w:val="DHHStabletext"/>
              <w:jc w:val="right"/>
            </w:pPr>
            <w:r w:rsidRPr="00EB3F34">
              <w:t>100</w:t>
            </w:r>
          </w:p>
        </w:tc>
      </w:tr>
      <w:tr w:rsidR="0027251E" w:rsidRPr="00842286" w14:paraId="0C94EC1F" w14:textId="77777777" w:rsidTr="0076525C">
        <w:trPr>
          <w:trHeight w:val="397"/>
        </w:trPr>
        <w:tc>
          <w:tcPr>
            <w:tcW w:w="1551" w:type="dxa"/>
            <w:tcBorders>
              <w:right w:val="single" w:sz="4" w:space="0" w:color="000000"/>
            </w:tcBorders>
            <w:shd w:val="clear" w:color="auto" w:fill="auto"/>
            <w:vAlign w:val="center"/>
          </w:tcPr>
          <w:p w14:paraId="2EA77CF2" w14:textId="13566762" w:rsidR="0027251E" w:rsidRPr="00D7381F" w:rsidRDefault="0027251E" w:rsidP="0027251E">
            <w:pPr>
              <w:pStyle w:val="DHHStabletext"/>
            </w:pPr>
            <w:r w:rsidRPr="00D7381F">
              <w:t>North</w:t>
            </w:r>
          </w:p>
        </w:tc>
        <w:tc>
          <w:tcPr>
            <w:tcW w:w="1361" w:type="dxa"/>
            <w:tcBorders>
              <w:right w:val="single" w:sz="4" w:space="0" w:color="000000"/>
            </w:tcBorders>
          </w:tcPr>
          <w:p w14:paraId="6A711EF6" w14:textId="2B13B97F" w:rsidR="0027251E" w:rsidRPr="00D7381F" w:rsidRDefault="0027251E" w:rsidP="0027251E">
            <w:pPr>
              <w:pStyle w:val="DHHStabletext"/>
              <w:jc w:val="right"/>
            </w:pPr>
            <w:r w:rsidRPr="00EC3246">
              <w:t>124</w:t>
            </w:r>
          </w:p>
        </w:tc>
        <w:tc>
          <w:tcPr>
            <w:tcW w:w="1658" w:type="dxa"/>
            <w:tcBorders>
              <w:left w:val="single" w:sz="4" w:space="0" w:color="000000"/>
              <w:right w:val="single" w:sz="4" w:space="0" w:color="auto"/>
            </w:tcBorders>
            <w:shd w:val="clear" w:color="auto" w:fill="auto"/>
          </w:tcPr>
          <w:p w14:paraId="10BDB569" w14:textId="2EBFFDF3" w:rsidR="0027251E" w:rsidRPr="00D7381F" w:rsidRDefault="0027251E" w:rsidP="0027251E">
            <w:pPr>
              <w:pStyle w:val="DHHStabletext"/>
              <w:jc w:val="right"/>
            </w:pPr>
            <w:r w:rsidRPr="00EC3246">
              <w:t>41</w:t>
            </w:r>
          </w:p>
        </w:tc>
        <w:tc>
          <w:tcPr>
            <w:tcW w:w="1276" w:type="dxa"/>
            <w:tcBorders>
              <w:left w:val="single" w:sz="4" w:space="0" w:color="auto"/>
              <w:right w:val="single" w:sz="4" w:space="0" w:color="auto"/>
            </w:tcBorders>
          </w:tcPr>
          <w:p w14:paraId="58E54227" w14:textId="167E31B1" w:rsidR="0027251E" w:rsidRPr="00D7381F" w:rsidRDefault="0027251E" w:rsidP="0027251E">
            <w:pPr>
              <w:pStyle w:val="DHHStabletext"/>
              <w:jc w:val="right"/>
            </w:pPr>
            <w:r w:rsidRPr="00EC3246">
              <w:t>22</w:t>
            </w:r>
          </w:p>
        </w:tc>
        <w:tc>
          <w:tcPr>
            <w:tcW w:w="1559" w:type="dxa"/>
            <w:tcBorders>
              <w:left w:val="single" w:sz="4" w:space="0" w:color="auto"/>
              <w:right w:val="single" w:sz="4" w:space="0" w:color="auto"/>
            </w:tcBorders>
            <w:shd w:val="clear" w:color="auto" w:fill="auto"/>
          </w:tcPr>
          <w:p w14:paraId="6E27B72B" w14:textId="4EB55891" w:rsidR="0027251E" w:rsidRPr="00D7381F" w:rsidRDefault="0027251E" w:rsidP="0027251E">
            <w:pPr>
              <w:pStyle w:val="DHHStabletext"/>
              <w:jc w:val="right"/>
            </w:pPr>
            <w:r w:rsidRPr="00F15858">
              <w:t>0</w:t>
            </w:r>
          </w:p>
        </w:tc>
        <w:tc>
          <w:tcPr>
            <w:tcW w:w="1418" w:type="dxa"/>
            <w:tcBorders>
              <w:left w:val="single" w:sz="4" w:space="0" w:color="auto"/>
              <w:right w:val="single" w:sz="4" w:space="0" w:color="auto"/>
            </w:tcBorders>
          </w:tcPr>
          <w:p w14:paraId="04AAE722" w14:textId="4E29DAC4" w:rsidR="0027251E" w:rsidRPr="00D7381F" w:rsidRDefault="0027251E" w:rsidP="0027251E">
            <w:pPr>
              <w:pStyle w:val="DHHStabletext"/>
              <w:jc w:val="right"/>
            </w:pPr>
            <w:r w:rsidRPr="00EB3F34">
              <w:t>4</w:t>
            </w:r>
          </w:p>
        </w:tc>
        <w:tc>
          <w:tcPr>
            <w:tcW w:w="1417" w:type="dxa"/>
            <w:tcBorders>
              <w:left w:val="single" w:sz="4" w:space="0" w:color="auto"/>
              <w:right w:val="single" w:sz="4" w:space="0" w:color="auto"/>
            </w:tcBorders>
          </w:tcPr>
          <w:p w14:paraId="2B71B63B" w14:textId="36BA72C3" w:rsidR="0027251E" w:rsidRPr="00D7381F" w:rsidRDefault="0027251E" w:rsidP="0027251E">
            <w:pPr>
              <w:pStyle w:val="DHHStabletext"/>
              <w:jc w:val="right"/>
            </w:pPr>
            <w:r w:rsidRPr="00EB3F34">
              <w:t>7</w:t>
            </w:r>
          </w:p>
        </w:tc>
        <w:tc>
          <w:tcPr>
            <w:tcW w:w="2126" w:type="dxa"/>
            <w:tcBorders>
              <w:left w:val="single" w:sz="4" w:space="0" w:color="auto"/>
              <w:right w:val="single" w:sz="4" w:space="0" w:color="000000"/>
            </w:tcBorders>
            <w:shd w:val="clear" w:color="auto" w:fill="auto"/>
          </w:tcPr>
          <w:p w14:paraId="4468B5B9" w14:textId="29D16959" w:rsidR="0027251E" w:rsidRPr="00D7381F" w:rsidRDefault="0027251E" w:rsidP="0027251E">
            <w:pPr>
              <w:pStyle w:val="DHHStabletext"/>
              <w:jc w:val="right"/>
            </w:pPr>
            <w:r w:rsidRPr="00EB3F34">
              <w:t>13</w:t>
            </w:r>
          </w:p>
        </w:tc>
        <w:tc>
          <w:tcPr>
            <w:tcW w:w="1455" w:type="dxa"/>
            <w:tcBorders>
              <w:left w:val="single" w:sz="4" w:space="0" w:color="000000"/>
            </w:tcBorders>
            <w:shd w:val="clear" w:color="auto" w:fill="auto"/>
          </w:tcPr>
          <w:p w14:paraId="00104E35" w14:textId="61C3523F" w:rsidR="0027251E" w:rsidRPr="00D7381F" w:rsidRDefault="0027251E" w:rsidP="0027251E">
            <w:pPr>
              <w:pStyle w:val="DHHStabletext"/>
              <w:jc w:val="right"/>
            </w:pPr>
            <w:r w:rsidRPr="00EB3F34">
              <w:t>211</w:t>
            </w:r>
          </w:p>
        </w:tc>
      </w:tr>
      <w:tr w:rsidR="0027251E" w:rsidRPr="00842286" w14:paraId="3B310412" w14:textId="77777777" w:rsidTr="0076525C">
        <w:trPr>
          <w:trHeight w:val="397"/>
        </w:trPr>
        <w:tc>
          <w:tcPr>
            <w:tcW w:w="1551" w:type="dxa"/>
            <w:tcBorders>
              <w:right w:val="single" w:sz="4" w:space="0" w:color="000000"/>
            </w:tcBorders>
            <w:shd w:val="clear" w:color="auto" w:fill="auto"/>
            <w:vAlign w:val="center"/>
          </w:tcPr>
          <w:p w14:paraId="483322D3" w14:textId="282D9C84" w:rsidR="0027251E" w:rsidRPr="00D7381F" w:rsidRDefault="0027251E" w:rsidP="0027251E">
            <w:pPr>
              <w:pStyle w:val="DHHStabletext"/>
            </w:pPr>
            <w:r w:rsidRPr="00D7381F">
              <w:t>South</w:t>
            </w:r>
          </w:p>
        </w:tc>
        <w:tc>
          <w:tcPr>
            <w:tcW w:w="1361" w:type="dxa"/>
            <w:tcBorders>
              <w:right w:val="single" w:sz="4" w:space="0" w:color="000000"/>
            </w:tcBorders>
          </w:tcPr>
          <w:p w14:paraId="6CCBDDAC" w14:textId="024501AF" w:rsidR="0027251E" w:rsidRPr="00D7381F" w:rsidRDefault="0027251E" w:rsidP="0027251E">
            <w:pPr>
              <w:pStyle w:val="DHHStabletext"/>
              <w:jc w:val="right"/>
            </w:pPr>
            <w:r w:rsidRPr="00EC3246">
              <w:t>301</w:t>
            </w:r>
          </w:p>
        </w:tc>
        <w:tc>
          <w:tcPr>
            <w:tcW w:w="1658" w:type="dxa"/>
            <w:tcBorders>
              <w:left w:val="single" w:sz="4" w:space="0" w:color="000000"/>
              <w:right w:val="single" w:sz="4" w:space="0" w:color="auto"/>
            </w:tcBorders>
            <w:shd w:val="clear" w:color="auto" w:fill="auto"/>
          </w:tcPr>
          <w:p w14:paraId="6404021F" w14:textId="2C5E5AC3" w:rsidR="0027251E" w:rsidRPr="00D7381F" w:rsidRDefault="0027251E" w:rsidP="0027251E">
            <w:pPr>
              <w:pStyle w:val="DHHStabletext"/>
              <w:jc w:val="right"/>
            </w:pPr>
            <w:r w:rsidRPr="00EC3246">
              <w:t>41</w:t>
            </w:r>
          </w:p>
        </w:tc>
        <w:tc>
          <w:tcPr>
            <w:tcW w:w="1276" w:type="dxa"/>
            <w:tcBorders>
              <w:left w:val="single" w:sz="4" w:space="0" w:color="auto"/>
              <w:right w:val="single" w:sz="4" w:space="0" w:color="auto"/>
            </w:tcBorders>
          </w:tcPr>
          <w:p w14:paraId="08D25C2C" w14:textId="3ACCA98F" w:rsidR="0027251E" w:rsidRPr="00D7381F" w:rsidRDefault="0027251E" w:rsidP="0027251E">
            <w:pPr>
              <w:pStyle w:val="DHHStabletext"/>
              <w:jc w:val="right"/>
            </w:pPr>
            <w:r w:rsidRPr="00EC3246">
              <w:t>20</w:t>
            </w:r>
          </w:p>
        </w:tc>
        <w:tc>
          <w:tcPr>
            <w:tcW w:w="1559" w:type="dxa"/>
            <w:tcBorders>
              <w:left w:val="single" w:sz="4" w:space="0" w:color="auto"/>
              <w:right w:val="single" w:sz="4" w:space="0" w:color="auto"/>
            </w:tcBorders>
            <w:shd w:val="clear" w:color="auto" w:fill="auto"/>
          </w:tcPr>
          <w:p w14:paraId="0926AF99" w14:textId="1E139A87" w:rsidR="0027251E" w:rsidRPr="00D7381F" w:rsidRDefault="0027251E" w:rsidP="0027251E">
            <w:pPr>
              <w:pStyle w:val="DHHStabletext"/>
              <w:jc w:val="right"/>
            </w:pPr>
            <w:r w:rsidRPr="00F15858">
              <w:t>0</w:t>
            </w:r>
          </w:p>
        </w:tc>
        <w:tc>
          <w:tcPr>
            <w:tcW w:w="1418" w:type="dxa"/>
            <w:tcBorders>
              <w:left w:val="single" w:sz="4" w:space="0" w:color="auto"/>
              <w:right w:val="single" w:sz="4" w:space="0" w:color="auto"/>
            </w:tcBorders>
          </w:tcPr>
          <w:p w14:paraId="2C2B291F" w14:textId="1D372FB4" w:rsidR="0027251E" w:rsidRPr="00D7381F" w:rsidRDefault="0027251E" w:rsidP="0027251E">
            <w:pPr>
              <w:pStyle w:val="DHHStabletext"/>
              <w:jc w:val="right"/>
            </w:pPr>
            <w:r w:rsidRPr="00EB3F34">
              <w:t>6</w:t>
            </w:r>
          </w:p>
        </w:tc>
        <w:tc>
          <w:tcPr>
            <w:tcW w:w="1417" w:type="dxa"/>
            <w:tcBorders>
              <w:left w:val="single" w:sz="4" w:space="0" w:color="auto"/>
              <w:right w:val="single" w:sz="4" w:space="0" w:color="auto"/>
            </w:tcBorders>
          </w:tcPr>
          <w:p w14:paraId="0ED54802" w14:textId="692DC6AF" w:rsidR="0027251E" w:rsidRPr="00D7381F" w:rsidRDefault="0027251E" w:rsidP="0027251E">
            <w:pPr>
              <w:pStyle w:val="DHHStabletext"/>
              <w:jc w:val="right"/>
            </w:pPr>
            <w:r w:rsidRPr="00EB3F34">
              <w:t>3</w:t>
            </w:r>
          </w:p>
        </w:tc>
        <w:tc>
          <w:tcPr>
            <w:tcW w:w="2126" w:type="dxa"/>
            <w:tcBorders>
              <w:left w:val="single" w:sz="4" w:space="0" w:color="auto"/>
              <w:right w:val="single" w:sz="4" w:space="0" w:color="000000"/>
            </w:tcBorders>
            <w:shd w:val="clear" w:color="auto" w:fill="auto"/>
          </w:tcPr>
          <w:p w14:paraId="27381B9E" w14:textId="1C2C0D8E" w:rsidR="0027251E" w:rsidRPr="00D7381F" w:rsidRDefault="0027251E" w:rsidP="0027251E">
            <w:pPr>
              <w:pStyle w:val="DHHStabletext"/>
              <w:jc w:val="right"/>
            </w:pPr>
            <w:r w:rsidRPr="00EB3F34">
              <w:t>4</w:t>
            </w:r>
          </w:p>
        </w:tc>
        <w:tc>
          <w:tcPr>
            <w:tcW w:w="1455" w:type="dxa"/>
            <w:tcBorders>
              <w:left w:val="single" w:sz="4" w:space="0" w:color="000000"/>
            </w:tcBorders>
            <w:shd w:val="clear" w:color="auto" w:fill="auto"/>
          </w:tcPr>
          <w:p w14:paraId="2E883A4A" w14:textId="6110BC3A" w:rsidR="0027251E" w:rsidRPr="00D7381F" w:rsidRDefault="0027251E" w:rsidP="0027251E">
            <w:pPr>
              <w:pStyle w:val="DHHStabletext"/>
              <w:jc w:val="right"/>
            </w:pPr>
            <w:r w:rsidRPr="00EB3F34">
              <w:t>375</w:t>
            </w:r>
          </w:p>
        </w:tc>
      </w:tr>
      <w:tr w:rsidR="0027251E" w:rsidRPr="00842286" w14:paraId="102D88BC" w14:textId="77777777" w:rsidTr="0076525C">
        <w:trPr>
          <w:trHeight w:val="397"/>
        </w:trPr>
        <w:tc>
          <w:tcPr>
            <w:tcW w:w="1551" w:type="dxa"/>
            <w:tcBorders>
              <w:bottom w:val="single" w:sz="4" w:space="0" w:color="auto"/>
              <w:right w:val="single" w:sz="4" w:space="0" w:color="000000"/>
            </w:tcBorders>
            <w:shd w:val="clear" w:color="auto" w:fill="auto"/>
            <w:vAlign w:val="center"/>
          </w:tcPr>
          <w:p w14:paraId="6276028D" w14:textId="601C133F" w:rsidR="0027251E" w:rsidRPr="00D7381F" w:rsidRDefault="0027251E" w:rsidP="0027251E">
            <w:pPr>
              <w:pStyle w:val="DHHStabletext"/>
            </w:pPr>
            <w:r w:rsidRPr="00D7381F">
              <w:t>West</w:t>
            </w:r>
          </w:p>
        </w:tc>
        <w:tc>
          <w:tcPr>
            <w:tcW w:w="1361" w:type="dxa"/>
            <w:tcBorders>
              <w:bottom w:val="single" w:sz="4" w:space="0" w:color="auto"/>
              <w:right w:val="single" w:sz="4" w:space="0" w:color="000000"/>
            </w:tcBorders>
          </w:tcPr>
          <w:p w14:paraId="644CB728" w14:textId="58919EB3" w:rsidR="0027251E" w:rsidRPr="00D7381F" w:rsidRDefault="0027251E" w:rsidP="0027251E">
            <w:pPr>
              <w:pStyle w:val="DHHStabletext"/>
              <w:jc w:val="right"/>
            </w:pPr>
            <w:r w:rsidRPr="00EC3246">
              <w:t>263</w:t>
            </w:r>
          </w:p>
        </w:tc>
        <w:tc>
          <w:tcPr>
            <w:tcW w:w="1658" w:type="dxa"/>
            <w:tcBorders>
              <w:left w:val="single" w:sz="4" w:space="0" w:color="000000"/>
              <w:bottom w:val="single" w:sz="4" w:space="0" w:color="auto"/>
              <w:right w:val="single" w:sz="4" w:space="0" w:color="auto"/>
            </w:tcBorders>
            <w:shd w:val="clear" w:color="auto" w:fill="auto"/>
          </w:tcPr>
          <w:p w14:paraId="6E1B74DC" w14:textId="65822B5E" w:rsidR="0027251E" w:rsidRPr="00D7381F" w:rsidRDefault="0027251E" w:rsidP="0027251E">
            <w:pPr>
              <w:pStyle w:val="DHHStabletext"/>
              <w:jc w:val="right"/>
            </w:pPr>
            <w:r w:rsidRPr="00EC3246">
              <w:t>28</w:t>
            </w:r>
          </w:p>
        </w:tc>
        <w:tc>
          <w:tcPr>
            <w:tcW w:w="1276" w:type="dxa"/>
            <w:tcBorders>
              <w:left w:val="single" w:sz="4" w:space="0" w:color="auto"/>
              <w:bottom w:val="single" w:sz="4" w:space="0" w:color="auto"/>
              <w:right w:val="single" w:sz="4" w:space="0" w:color="auto"/>
            </w:tcBorders>
          </w:tcPr>
          <w:p w14:paraId="2E5F1B60" w14:textId="4DC69608" w:rsidR="0027251E" w:rsidRPr="00D7381F" w:rsidRDefault="0027251E" w:rsidP="0027251E">
            <w:pPr>
              <w:pStyle w:val="DHHStabletext"/>
              <w:jc w:val="right"/>
            </w:pPr>
            <w:r w:rsidRPr="00EC3246">
              <w:t>18</w:t>
            </w:r>
          </w:p>
        </w:tc>
        <w:tc>
          <w:tcPr>
            <w:tcW w:w="1559" w:type="dxa"/>
            <w:tcBorders>
              <w:left w:val="single" w:sz="4" w:space="0" w:color="auto"/>
              <w:bottom w:val="single" w:sz="4" w:space="0" w:color="auto"/>
              <w:right w:val="single" w:sz="4" w:space="0" w:color="auto"/>
            </w:tcBorders>
            <w:shd w:val="clear" w:color="auto" w:fill="auto"/>
          </w:tcPr>
          <w:p w14:paraId="11AA0AAB" w14:textId="711BFD70" w:rsidR="0027251E" w:rsidRPr="00D7381F" w:rsidRDefault="0027251E" w:rsidP="0027251E">
            <w:pPr>
              <w:pStyle w:val="DHHStabletext"/>
              <w:jc w:val="right"/>
            </w:pPr>
            <w:r w:rsidRPr="00F15858">
              <w:t>0</w:t>
            </w:r>
          </w:p>
        </w:tc>
        <w:tc>
          <w:tcPr>
            <w:tcW w:w="1418" w:type="dxa"/>
            <w:tcBorders>
              <w:left w:val="single" w:sz="4" w:space="0" w:color="auto"/>
              <w:bottom w:val="single" w:sz="4" w:space="0" w:color="auto"/>
              <w:right w:val="single" w:sz="4" w:space="0" w:color="auto"/>
            </w:tcBorders>
          </w:tcPr>
          <w:p w14:paraId="4367FEF7" w14:textId="5A11ED63" w:rsidR="0027251E" w:rsidRPr="00D7381F" w:rsidRDefault="0027251E" w:rsidP="0027251E">
            <w:pPr>
              <w:pStyle w:val="DHHStabletext"/>
              <w:jc w:val="right"/>
            </w:pPr>
            <w:r w:rsidRPr="00EB3F34">
              <w:t>1</w:t>
            </w:r>
          </w:p>
        </w:tc>
        <w:tc>
          <w:tcPr>
            <w:tcW w:w="1417" w:type="dxa"/>
            <w:tcBorders>
              <w:left w:val="single" w:sz="4" w:space="0" w:color="auto"/>
              <w:bottom w:val="single" w:sz="4" w:space="0" w:color="auto"/>
              <w:right w:val="single" w:sz="4" w:space="0" w:color="auto"/>
            </w:tcBorders>
          </w:tcPr>
          <w:p w14:paraId="07AD1018" w14:textId="7CCCD384" w:rsidR="0027251E" w:rsidRPr="00D7381F" w:rsidRDefault="0027251E" w:rsidP="0027251E">
            <w:pPr>
              <w:pStyle w:val="DHHStabletext"/>
              <w:jc w:val="right"/>
            </w:pPr>
            <w:r w:rsidRPr="00EB3F34">
              <w:t>0</w:t>
            </w:r>
          </w:p>
        </w:tc>
        <w:tc>
          <w:tcPr>
            <w:tcW w:w="2126" w:type="dxa"/>
            <w:tcBorders>
              <w:left w:val="single" w:sz="4" w:space="0" w:color="auto"/>
              <w:bottom w:val="single" w:sz="4" w:space="0" w:color="auto"/>
              <w:right w:val="single" w:sz="4" w:space="0" w:color="000000"/>
            </w:tcBorders>
            <w:shd w:val="clear" w:color="auto" w:fill="auto"/>
          </w:tcPr>
          <w:p w14:paraId="154F0B57" w14:textId="58DB6603" w:rsidR="0027251E" w:rsidRPr="00D7381F" w:rsidRDefault="0027251E" w:rsidP="0027251E">
            <w:pPr>
              <w:pStyle w:val="DHHStabletext"/>
              <w:jc w:val="right"/>
            </w:pPr>
            <w:r w:rsidRPr="00EB3F34">
              <w:t>35</w:t>
            </w:r>
          </w:p>
        </w:tc>
        <w:tc>
          <w:tcPr>
            <w:tcW w:w="1455" w:type="dxa"/>
            <w:tcBorders>
              <w:left w:val="single" w:sz="4" w:space="0" w:color="000000"/>
              <w:bottom w:val="single" w:sz="4" w:space="0" w:color="auto"/>
            </w:tcBorders>
            <w:shd w:val="clear" w:color="auto" w:fill="auto"/>
          </w:tcPr>
          <w:p w14:paraId="1472B8F0" w14:textId="73E5730E" w:rsidR="0027251E" w:rsidRPr="00D7381F" w:rsidRDefault="0027251E" w:rsidP="0027251E">
            <w:pPr>
              <w:pStyle w:val="DHHStabletext"/>
              <w:jc w:val="right"/>
            </w:pPr>
            <w:r w:rsidRPr="00EB3F34">
              <w:t>345</w:t>
            </w:r>
          </w:p>
        </w:tc>
      </w:tr>
      <w:tr w:rsidR="0027251E" w14:paraId="34846A10" w14:textId="77777777" w:rsidTr="0076525C">
        <w:trPr>
          <w:trHeight w:val="397"/>
        </w:trPr>
        <w:tc>
          <w:tcPr>
            <w:tcW w:w="1551" w:type="dxa"/>
            <w:tcBorders>
              <w:top w:val="single" w:sz="4" w:space="0" w:color="auto"/>
              <w:right w:val="single" w:sz="4" w:space="0" w:color="000000"/>
            </w:tcBorders>
            <w:shd w:val="clear" w:color="auto" w:fill="auto"/>
            <w:vAlign w:val="center"/>
          </w:tcPr>
          <w:p w14:paraId="3DE35AF4" w14:textId="77777777" w:rsidR="0027251E" w:rsidRPr="00F6755E" w:rsidRDefault="0027251E" w:rsidP="0027251E">
            <w:pPr>
              <w:pStyle w:val="DHHStabletext"/>
              <w:rPr>
                <w:b/>
                <w:bCs/>
              </w:rPr>
            </w:pPr>
            <w:r w:rsidRPr="00F6755E">
              <w:rPr>
                <w:b/>
                <w:bCs/>
              </w:rPr>
              <w:t>State Total</w:t>
            </w:r>
          </w:p>
        </w:tc>
        <w:tc>
          <w:tcPr>
            <w:tcW w:w="1361" w:type="dxa"/>
            <w:tcBorders>
              <w:top w:val="single" w:sz="4" w:space="0" w:color="auto"/>
              <w:right w:val="single" w:sz="4" w:space="0" w:color="000000"/>
            </w:tcBorders>
          </w:tcPr>
          <w:p w14:paraId="5625277E" w14:textId="5676856D" w:rsidR="0027251E" w:rsidRPr="0027251E" w:rsidRDefault="0027251E" w:rsidP="0027251E">
            <w:pPr>
              <w:pStyle w:val="DHHStabletext"/>
              <w:jc w:val="right"/>
              <w:rPr>
                <w:b/>
                <w:bCs/>
              </w:rPr>
            </w:pPr>
            <w:r w:rsidRPr="0027251E">
              <w:rPr>
                <w:b/>
                <w:bCs/>
              </w:rPr>
              <w:t>737</w:t>
            </w:r>
          </w:p>
        </w:tc>
        <w:tc>
          <w:tcPr>
            <w:tcW w:w="1658" w:type="dxa"/>
            <w:tcBorders>
              <w:top w:val="single" w:sz="4" w:space="0" w:color="auto"/>
              <w:left w:val="single" w:sz="4" w:space="0" w:color="000000"/>
              <w:right w:val="single" w:sz="4" w:space="0" w:color="auto"/>
            </w:tcBorders>
            <w:shd w:val="clear" w:color="auto" w:fill="auto"/>
          </w:tcPr>
          <w:p w14:paraId="6A68F958" w14:textId="1BE97C3E" w:rsidR="0027251E" w:rsidRPr="0027251E" w:rsidRDefault="0027251E" w:rsidP="0027251E">
            <w:pPr>
              <w:pStyle w:val="DHHStabletext"/>
              <w:jc w:val="right"/>
              <w:rPr>
                <w:b/>
                <w:bCs/>
              </w:rPr>
            </w:pPr>
            <w:r w:rsidRPr="0027251E">
              <w:rPr>
                <w:b/>
                <w:bCs/>
              </w:rPr>
              <w:t>136</w:t>
            </w:r>
          </w:p>
        </w:tc>
        <w:tc>
          <w:tcPr>
            <w:tcW w:w="1276" w:type="dxa"/>
            <w:tcBorders>
              <w:top w:val="single" w:sz="4" w:space="0" w:color="auto"/>
              <w:left w:val="single" w:sz="4" w:space="0" w:color="auto"/>
              <w:right w:val="single" w:sz="4" w:space="0" w:color="auto"/>
            </w:tcBorders>
          </w:tcPr>
          <w:p w14:paraId="58328660" w14:textId="67502199" w:rsidR="0027251E" w:rsidRPr="0027251E" w:rsidRDefault="0027251E" w:rsidP="0027251E">
            <w:pPr>
              <w:pStyle w:val="DHHStabletext"/>
              <w:jc w:val="right"/>
              <w:rPr>
                <w:b/>
                <w:bCs/>
              </w:rPr>
            </w:pPr>
            <w:r w:rsidRPr="008F3ABD">
              <w:rPr>
                <w:b/>
                <w:bCs/>
              </w:rPr>
              <w:t>65</w:t>
            </w:r>
          </w:p>
        </w:tc>
        <w:tc>
          <w:tcPr>
            <w:tcW w:w="1559" w:type="dxa"/>
            <w:tcBorders>
              <w:top w:val="single" w:sz="4" w:space="0" w:color="auto"/>
              <w:left w:val="single" w:sz="4" w:space="0" w:color="auto"/>
              <w:right w:val="single" w:sz="4" w:space="0" w:color="auto"/>
            </w:tcBorders>
            <w:shd w:val="clear" w:color="auto" w:fill="auto"/>
          </w:tcPr>
          <w:p w14:paraId="2559EFD0" w14:textId="59D6AE11" w:rsidR="0027251E" w:rsidRPr="0027251E" w:rsidRDefault="0027251E" w:rsidP="0027251E">
            <w:pPr>
              <w:pStyle w:val="DHHStabletext"/>
              <w:jc w:val="right"/>
              <w:rPr>
                <w:b/>
                <w:bCs/>
              </w:rPr>
            </w:pPr>
            <w:r w:rsidRPr="0027251E">
              <w:rPr>
                <w:b/>
                <w:bCs/>
              </w:rPr>
              <w:t>0</w:t>
            </w:r>
          </w:p>
        </w:tc>
        <w:tc>
          <w:tcPr>
            <w:tcW w:w="1418" w:type="dxa"/>
            <w:tcBorders>
              <w:top w:val="single" w:sz="4" w:space="0" w:color="auto"/>
              <w:left w:val="single" w:sz="4" w:space="0" w:color="auto"/>
              <w:right w:val="single" w:sz="4" w:space="0" w:color="auto"/>
            </w:tcBorders>
          </w:tcPr>
          <w:p w14:paraId="0651B75D" w14:textId="447BC47D" w:rsidR="0027251E" w:rsidRPr="0027251E" w:rsidRDefault="0027251E" w:rsidP="0027251E">
            <w:pPr>
              <w:pStyle w:val="DHHStabletext"/>
              <w:jc w:val="right"/>
              <w:rPr>
                <w:b/>
                <w:bCs/>
              </w:rPr>
            </w:pPr>
            <w:r w:rsidRPr="0027251E">
              <w:rPr>
                <w:b/>
                <w:bCs/>
              </w:rPr>
              <w:t>13</w:t>
            </w:r>
          </w:p>
        </w:tc>
        <w:tc>
          <w:tcPr>
            <w:tcW w:w="1417" w:type="dxa"/>
            <w:tcBorders>
              <w:top w:val="single" w:sz="4" w:space="0" w:color="auto"/>
              <w:left w:val="single" w:sz="4" w:space="0" w:color="auto"/>
              <w:right w:val="single" w:sz="4" w:space="0" w:color="auto"/>
            </w:tcBorders>
          </w:tcPr>
          <w:p w14:paraId="07F41220" w14:textId="5B2DD889" w:rsidR="0027251E" w:rsidRPr="0027251E" w:rsidRDefault="0027251E" w:rsidP="0027251E">
            <w:pPr>
              <w:pStyle w:val="DHHStabletext"/>
              <w:jc w:val="right"/>
              <w:rPr>
                <w:b/>
                <w:bCs/>
              </w:rPr>
            </w:pPr>
            <w:r w:rsidRPr="0027251E">
              <w:rPr>
                <w:b/>
                <w:bCs/>
              </w:rPr>
              <w:t>10</w:t>
            </w:r>
          </w:p>
        </w:tc>
        <w:tc>
          <w:tcPr>
            <w:tcW w:w="2126" w:type="dxa"/>
            <w:tcBorders>
              <w:top w:val="single" w:sz="4" w:space="0" w:color="auto"/>
              <w:left w:val="single" w:sz="4" w:space="0" w:color="auto"/>
              <w:right w:val="single" w:sz="4" w:space="0" w:color="000000"/>
            </w:tcBorders>
            <w:shd w:val="clear" w:color="auto" w:fill="auto"/>
          </w:tcPr>
          <w:p w14:paraId="396816F7" w14:textId="08D8D38B" w:rsidR="0027251E" w:rsidRPr="0027251E" w:rsidRDefault="0027251E" w:rsidP="0027251E">
            <w:pPr>
              <w:pStyle w:val="DHHStabletext"/>
              <w:jc w:val="right"/>
              <w:rPr>
                <w:b/>
                <w:bCs/>
              </w:rPr>
            </w:pPr>
            <w:r w:rsidRPr="0027251E">
              <w:rPr>
                <w:b/>
                <w:bCs/>
              </w:rPr>
              <w:t>70</w:t>
            </w:r>
          </w:p>
        </w:tc>
        <w:tc>
          <w:tcPr>
            <w:tcW w:w="1455" w:type="dxa"/>
            <w:tcBorders>
              <w:top w:val="single" w:sz="4" w:space="0" w:color="auto"/>
              <w:left w:val="single" w:sz="4" w:space="0" w:color="000000"/>
            </w:tcBorders>
            <w:shd w:val="clear" w:color="auto" w:fill="auto"/>
          </w:tcPr>
          <w:p w14:paraId="6945C431" w14:textId="63DC1336" w:rsidR="0027251E" w:rsidRPr="0027251E" w:rsidRDefault="0027251E" w:rsidP="0027251E">
            <w:pPr>
              <w:pStyle w:val="DHHStabletext"/>
              <w:jc w:val="right"/>
              <w:rPr>
                <w:b/>
                <w:bCs/>
              </w:rPr>
            </w:pPr>
            <w:r w:rsidRPr="0027251E">
              <w:rPr>
                <w:b/>
                <w:bCs/>
              </w:rPr>
              <w:t>1</w:t>
            </w:r>
            <w:r>
              <w:rPr>
                <w:b/>
                <w:bCs/>
              </w:rPr>
              <w:t>,</w:t>
            </w:r>
            <w:r w:rsidRPr="0027251E">
              <w:rPr>
                <w:b/>
                <w:bCs/>
              </w:rPr>
              <w:t>031</w:t>
            </w:r>
          </w:p>
        </w:tc>
      </w:tr>
    </w:tbl>
    <w:p w14:paraId="56E5AE9E" w14:textId="77777777" w:rsidR="00604EC3" w:rsidRDefault="00604EC3" w:rsidP="00604EC3">
      <w:pPr>
        <w:pStyle w:val="DHHSbody"/>
        <w:rPr>
          <w:lang w:val="en"/>
        </w:rPr>
      </w:pPr>
    </w:p>
    <w:p w14:paraId="3B527E60" w14:textId="75F23EF5" w:rsidR="00604EC3" w:rsidRPr="004906C6" w:rsidRDefault="00604EC3" w:rsidP="00604EC3">
      <w:pPr>
        <w:pStyle w:val="Heading2"/>
      </w:pPr>
      <w:bookmarkStart w:id="115" w:name="_Toc522106312"/>
      <w:bookmarkStart w:id="116" w:name="_Toc532299341"/>
      <w:bookmarkStart w:id="117" w:name="_Toc21532842"/>
      <w:bookmarkStart w:id="118" w:name="_Toc55228959"/>
      <w:bookmarkStart w:id="119" w:name="_Toc85461551"/>
      <w:bookmarkStart w:id="120" w:name="_Hlk17714064"/>
      <w:r w:rsidRPr="007E2542">
        <w:t>Total social housing dwellings at 30 June 20</w:t>
      </w:r>
      <w:r w:rsidR="00894492">
        <w:t>21</w:t>
      </w:r>
      <w:bookmarkEnd w:id="115"/>
      <w:bookmarkEnd w:id="116"/>
      <w:bookmarkEnd w:id="117"/>
      <w:bookmarkEnd w:id="118"/>
      <w:bookmarkEnd w:id="119"/>
    </w:p>
    <w:p w14:paraId="66C6FA52" w14:textId="57E58BC0" w:rsidR="00604EC3" w:rsidRDefault="00604EC3" w:rsidP="00604EC3">
      <w:pPr>
        <w:pStyle w:val="DHHStablecaption"/>
        <w:spacing w:before="120" w:after="240"/>
      </w:pPr>
      <w:bookmarkStart w:id="121" w:name="_Toc432766193"/>
      <w:r>
        <w:t xml:space="preserve">Table </w:t>
      </w:r>
      <w:r w:rsidR="00161C8F">
        <w:t>50</w:t>
      </w:r>
      <w:r>
        <w:t xml:space="preserve">: East Division Director owned </w:t>
      </w:r>
      <w:r w:rsidRPr="006845E8">
        <w:t>units (including leases and other Director</w:t>
      </w:r>
      <w:r>
        <w:t xml:space="preserve"> </w:t>
      </w:r>
      <w:r w:rsidRPr="006845E8">
        <w:t>managed units) by dwelling type and community</w:t>
      </w:r>
      <w:r>
        <w:t xml:space="preserve"> </w:t>
      </w:r>
      <w:r w:rsidRPr="006845E8">
        <w:t>owned units by division, local area and managing office</w:t>
      </w:r>
      <w:bookmarkStart w:id="122" w:name="_Hlk18063972"/>
      <w:r w:rsidRPr="003771DE">
        <w:rPr>
          <w:vertAlign w:val="superscript"/>
        </w:rPr>
        <w:footnoteReference w:id="20"/>
      </w:r>
      <w:bookmarkEnd w:id="121"/>
      <w:bookmarkEnd w:id="122"/>
    </w:p>
    <w:tbl>
      <w:tblPr>
        <w:tblW w:w="15134" w:type="dxa"/>
        <w:tblLayout w:type="fixed"/>
        <w:tblLook w:val="04A0" w:firstRow="1" w:lastRow="0" w:firstColumn="1" w:lastColumn="0" w:noHBand="0" w:noVBand="1"/>
      </w:tblPr>
      <w:tblGrid>
        <w:gridCol w:w="2518"/>
        <w:gridCol w:w="1105"/>
        <w:gridCol w:w="1106"/>
        <w:gridCol w:w="1333"/>
        <w:gridCol w:w="1105"/>
        <w:gridCol w:w="1305"/>
        <w:gridCol w:w="1276"/>
        <w:gridCol w:w="1588"/>
        <w:gridCol w:w="821"/>
        <w:gridCol w:w="1578"/>
        <w:gridCol w:w="1399"/>
      </w:tblGrid>
      <w:tr w:rsidR="00604EC3" w:rsidRPr="004916CF" w14:paraId="19D5DE31" w14:textId="77777777" w:rsidTr="00604EC3">
        <w:trPr>
          <w:trHeight w:val="567"/>
          <w:tblHeader/>
        </w:trPr>
        <w:tc>
          <w:tcPr>
            <w:tcW w:w="2518" w:type="dxa"/>
            <w:tcBorders>
              <w:bottom w:val="single" w:sz="4" w:space="0" w:color="auto"/>
              <w:right w:val="single" w:sz="4" w:space="0" w:color="auto"/>
            </w:tcBorders>
            <w:shd w:val="clear" w:color="auto" w:fill="auto"/>
            <w:vAlign w:val="bottom"/>
          </w:tcPr>
          <w:p w14:paraId="7A7E06A2" w14:textId="77777777" w:rsidR="00604EC3" w:rsidRPr="003771DE" w:rsidRDefault="00604EC3" w:rsidP="0099559B">
            <w:pPr>
              <w:pStyle w:val="Tablecolhead"/>
            </w:pPr>
            <w:r w:rsidRPr="003771DE">
              <w:t>Division, local area and managing office</w:t>
            </w:r>
          </w:p>
        </w:tc>
        <w:tc>
          <w:tcPr>
            <w:tcW w:w="1105" w:type="dxa"/>
            <w:tcBorders>
              <w:left w:val="single" w:sz="4" w:space="0" w:color="auto"/>
              <w:bottom w:val="single" w:sz="4" w:space="0" w:color="auto"/>
            </w:tcBorders>
            <w:shd w:val="clear" w:color="auto" w:fill="auto"/>
            <w:vAlign w:val="bottom"/>
          </w:tcPr>
          <w:p w14:paraId="4FD175CD" w14:textId="77777777" w:rsidR="00604EC3" w:rsidRPr="003771DE" w:rsidRDefault="00604EC3" w:rsidP="00894492">
            <w:pPr>
              <w:pStyle w:val="Tablecolhead"/>
              <w:jc w:val="right"/>
            </w:pPr>
            <w:r w:rsidRPr="003771DE">
              <w:t>House</w:t>
            </w:r>
          </w:p>
        </w:tc>
        <w:tc>
          <w:tcPr>
            <w:tcW w:w="1106" w:type="dxa"/>
            <w:tcBorders>
              <w:bottom w:val="single" w:sz="4" w:space="0" w:color="auto"/>
            </w:tcBorders>
            <w:shd w:val="clear" w:color="auto" w:fill="auto"/>
            <w:vAlign w:val="bottom"/>
          </w:tcPr>
          <w:p w14:paraId="31A12A8A" w14:textId="77777777" w:rsidR="00604EC3" w:rsidRPr="003771DE" w:rsidRDefault="00604EC3" w:rsidP="00894492">
            <w:pPr>
              <w:pStyle w:val="Tablecolhead"/>
              <w:jc w:val="right"/>
            </w:pPr>
            <w:r w:rsidRPr="003771DE">
              <w:t>Medium density attached</w:t>
            </w:r>
          </w:p>
        </w:tc>
        <w:tc>
          <w:tcPr>
            <w:tcW w:w="1333" w:type="dxa"/>
            <w:tcBorders>
              <w:bottom w:val="single" w:sz="4" w:space="0" w:color="auto"/>
            </w:tcBorders>
            <w:shd w:val="clear" w:color="auto" w:fill="auto"/>
            <w:vAlign w:val="bottom"/>
          </w:tcPr>
          <w:p w14:paraId="0EE9CDA6" w14:textId="77777777" w:rsidR="00604EC3" w:rsidRPr="003771DE" w:rsidRDefault="00604EC3" w:rsidP="00894492">
            <w:pPr>
              <w:pStyle w:val="Tablecolhead"/>
              <w:jc w:val="right"/>
            </w:pPr>
            <w:r w:rsidRPr="003771DE">
              <w:t>Medium density detached</w:t>
            </w:r>
          </w:p>
        </w:tc>
        <w:tc>
          <w:tcPr>
            <w:tcW w:w="1105" w:type="dxa"/>
            <w:tcBorders>
              <w:bottom w:val="single" w:sz="4" w:space="0" w:color="auto"/>
            </w:tcBorders>
            <w:shd w:val="clear" w:color="auto" w:fill="auto"/>
            <w:vAlign w:val="bottom"/>
          </w:tcPr>
          <w:p w14:paraId="3A8300CB" w14:textId="77777777" w:rsidR="00604EC3" w:rsidRPr="003771DE" w:rsidRDefault="00604EC3" w:rsidP="00894492">
            <w:pPr>
              <w:pStyle w:val="Tablecolhead"/>
              <w:jc w:val="right"/>
            </w:pPr>
            <w:r w:rsidRPr="003771DE">
              <w:t>Low-rise flat</w:t>
            </w:r>
          </w:p>
        </w:tc>
        <w:tc>
          <w:tcPr>
            <w:tcW w:w="1305" w:type="dxa"/>
            <w:tcBorders>
              <w:bottom w:val="single" w:sz="4" w:space="0" w:color="auto"/>
            </w:tcBorders>
            <w:shd w:val="clear" w:color="auto" w:fill="auto"/>
            <w:vAlign w:val="bottom"/>
          </w:tcPr>
          <w:p w14:paraId="4EC23B05" w14:textId="77777777" w:rsidR="00604EC3" w:rsidRPr="003771DE" w:rsidRDefault="00604EC3" w:rsidP="00894492">
            <w:pPr>
              <w:pStyle w:val="Tablecolhead"/>
              <w:jc w:val="right"/>
            </w:pPr>
            <w:r w:rsidRPr="003771DE">
              <w:t>High-rise flat</w:t>
            </w:r>
          </w:p>
        </w:tc>
        <w:tc>
          <w:tcPr>
            <w:tcW w:w="1276" w:type="dxa"/>
            <w:tcBorders>
              <w:bottom w:val="single" w:sz="4" w:space="0" w:color="auto"/>
            </w:tcBorders>
            <w:shd w:val="clear" w:color="auto" w:fill="auto"/>
            <w:vAlign w:val="bottom"/>
          </w:tcPr>
          <w:p w14:paraId="0C5F0F67" w14:textId="77777777" w:rsidR="00604EC3" w:rsidRPr="003771DE" w:rsidRDefault="00604EC3" w:rsidP="00894492">
            <w:pPr>
              <w:pStyle w:val="Tablecolhead"/>
              <w:jc w:val="right"/>
            </w:pPr>
            <w:r w:rsidRPr="003771DE">
              <w:t>Movable unit</w:t>
            </w:r>
          </w:p>
        </w:tc>
        <w:tc>
          <w:tcPr>
            <w:tcW w:w="1588" w:type="dxa"/>
            <w:tcBorders>
              <w:bottom w:val="single" w:sz="4" w:space="0" w:color="auto"/>
            </w:tcBorders>
            <w:shd w:val="clear" w:color="auto" w:fill="auto"/>
            <w:vAlign w:val="bottom"/>
          </w:tcPr>
          <w:p w14:paraId="35DE9B11" w14:textId="77777777" w:rsidR="00604EC3" w:rsidRPr="003771DE" w:rsidRDefault="00604EC3" w:rsidP="00894492">
            <w:pPr>
              <w:pStyle w:val="Tablecolhead"/>
              <w:jc w:val="right"/>
            </w:pPr>
            <w:r w:rsidRPr="003771DE">
              <w:t>Multiple unit facility unit</w:t>
            </w:r>
          </w:p>
        </w:tc>
        <w:tc>
          <w:tcPr>
            <w:tcW w:w="821" w:type="dxa"/>
            <w:tcBorders>
              <w:bottom w:val="single" w:sz="4" w:space="0" w:color="auto"/>
              <w:right w:val="single" w:sz="4" w:space="0" w:color="auto"/>
            </w:tcBorders>
            <w:shd w:val="clear" w:color="auto" w:fill="auto"/>
            <w:vAlign w:val="bottom"/>
          </w:tcPr>
          <w:p w14:paraId="37EF9AF1" w14:textId="77777777" w:rsidR="00604EC3" w:rsidRPr="003771DE" w:rsidRDefault="00604EC3" w:rsidP="00894492">
            <w:pPr>
              <w:pStyle w:val="Tablecolhead"/>
              <w:jc w:val="right"/>
            </w:pPr>
            <w:r w:rsidRPr="003771DE">
              <w:t>Other</w:t>
            </w:r>
          </w:p>
        </w:tc>
        <w:tc>
          <w:tcPr>
            <w:tcW w:w="1578" w:type="dxa"/>
            <w:tcBorders>
              <w:left w:val="single" w:sz="4" w:space="0" w:color="auto"/>
              <w:bottom w:val="single" w:sz="4" w:space="0" w:color="auto"/>
              <w:right w:val="single" w:sz="4" w:space="0" w:color="auto"/>
            </w:tcBorders>
            <w:shd w:val="clear" w:color="auto" w:fill="auto"/>
            <w:vAlign w:val="bottom"/>
          </w:tcPr>
          <w:p w14:paraId="7E17D920" w14:textId="77777777" w:rsidR="00604EC3" w:rsidRPr="003771DE" w:rsidRDefault="00604EC3" w:rsidP="00894492">
            <w:pPr>
              <w:pStyle w:val="Tablecolhead"/>
              <w:jc w:val="right"/>
            </w:pPr>
            <w:r w:rsidRPr="003771DE">
              <w:t>Community owned</w:t>
            </w:r>
          </w:p>
        </w:tc>
        <w:tc>
          <w:tcPr>
            <w:tcW w:w="1399" w:type="dxa"/>
            <w:tcBorders>
              <w:left w:val="single" w:sz="4" w:space="0" w:color="auto"/>
              <w:bottom w:val="single" w:sz="4" w:space="0" w:color="auto"/>
            </w:tcBorders>
            <w:shd w:val="clear" w:color="auto" w:fill="auto"/>
            <w:vAlign w:val="bottom"/>
          </w:tcPr>
          <w:p w14:paraId="73F1AF10" w14:textId="77777777" w:rsidR="00604EC3" w:rsidRPr="003771DE" w:rsidRDefault="00604EC3" w:rsidP="00894492">
            <w:pPr>
              <w:pStyle w:val="Tablecolhead"/>
              <w:jc w:val="right"/>
            </w:pPr>
            <w:r w:rsidRPr="003771DE">
              <w:t>Total</w:t>
            </w:r>
          </w:p>
        </w:tc>
      </w:tr>
      <w:tr w:rsidR="00CA7146" w:rsidRPr="004B0861" w14:paraId="6895133C" w14:textId="77777777" w:rsidTr="0076525C">
        <w:trPr>
          <w:trHeight w:val="397"/>
        </w:trPr>
        <w:tc>
          <w:tcPr>
            <w:tcW w:w="2518" w:type="dxa"/>
            <w:tcBorders>
              <w:top w:val="single" w:sz="4" w:space="0" w:color="auto"/>
              <w:right w:val="single" w:sz="4" w:space="0" w:color="auto"/>
            </w:tcBorders>
            <w:shd w:val="clear" w:color="auto" w:fill="auto"/>
            <w:vAlign w:val="center"/>
          </w:tcPr>
          <w:p w14:paraId="3CB9CE80" w14:textId="77777777" w:rsidR="00CA7146" w:rsidRPr="004B0861" w:rsidRDefault="00CA7146" w:rsidP="00CA7146">
            <w:pPr>
              <w:pStyle w:val="DHHStabletext"/>
              <w:rPr>
                <w:b/>
                <w:bCs/>
              </w:rPr>
            </w:pPr>
            <w:r w:rsidRPr="004B0861">
              <w:rPr>
                <w:b/>
                <w:bCs/>
              </w:rPr>
              <w:t>Goulburn</w:t>
            </w:r>
          </w:p>
        </w:tc>
        <w:tc>
          <w:tcPr>
            <w:tcW w:w="1105" w:type="dxa"/>
            <w:tcBorders>
              <w:top w:val="single" w:sz="4" w:space="0" w:color="auto"/>
              <w:left w:val="single" w:sz="4" w:space="0" w:color="auto"/>
              <w:bottom w:val="nil"/>
              <w:right w:val="nil"/>
            </w:tcBorders>
            <w:shd w:val="clear" w:color="auto" w:fill="auto"/>
          </w:tcPr>
          <w:p w14:paraId="3F33D007" w14:textId="32F0C294" w:rsidR="00CA7146" w:rsidRPr="00CA7146" w:rsidRDefault="00CA7146" w:rsidP="00CA7146">
            <w:pPr>
              <w:pStyle w:val="DHHStabletext"/>
              <w:jc w:val="right"/>
              <w:rPr>
                <w:b/>
                <w:bCs/>
              </w:rPr>
            </w:pPr>
            <w:r w:rsidRPr="00CA7146">
              <w:rPr>
                <w:b/>
                <w:bCs/>
              </w:rPr>
              <w:t xml:space="preserve"> 1,091 </w:t>
            </w:r>
          </w:p>
        </w:tc>
        <w:tc>
          <w:tcPr>
            <w:tcW w:w="1106" w:type="dxa"/>
            <w:tcBorders>
              <w:top w:val="single" w:sz="4" w:space="0" w:color="auto"/>
              <w:left w:val="nil"/>
              <w:bottom w:val="nil"/>
              <w:right w:val="nil"/>
            </w:tcBorders>
            <w:shd w:val="clear" w:color="auto" w:fill="auto"/>
          </w:tcPr>
          <w:p w14:paraId="41C079FB" w14:textId="59656CD9" w:rsidR="00CA7146" w:rsidRPr="00CA7146" w:rsidRDefault="00CA7146" w:rsidP="00CA7146">
            <w:pPr>
              <w:pStyle w:val="DHHStabletext"/>
              <w:jc w:val="right"/>
              <w:rPr>
                <w:b/>
                <w:bCs/>
              </w:rPr>
            </w:pPr>
            <w:r w:rsidRPr="00CA7146">
              <w:rPr>
                <w:b/>
                <w:bCs/>
              </w:rPr>
              <w:t xml:space="preserve"> 749 </w:t>
            </w:r>
          </w:p>
        </w:tc>
        <w:tc>
          <w:tcPr>
            <w:tcW w:w="1333" w:type="dxa"/>
            <w:tcBorders>
              <w:top w:val="single" w:sz="4" w:space="0" w:color="auto"/>
              <w:left w:val="nil"/>
              <w:bottom w:val="nil"/>
              <w:right w:val="nil"/>
            </w:tcBorders>
            <w:shd w:val="clear" w:color="auto" w:fill="auto"/>
          </w:tcPr>
          <w:p w14:paraId="10145912" w14:textId="230DACCE" w:rsidR="00CA7146" w:rsidRPr="00CA7146" w:rsidRDefault="00CA7146" w:rsidP="00CA7146">
            <w:pPr>
              <w:pStyle w:val="DHHStabletext"/>
              <w:jc w:val="right"/>
              <w:rPr>
                <w:b/>
                <w:bCs/>
              </w:rPr>
            </w:pPr>
            <w:r w:rsidRPr="00CA7146">
              <w:rPr>
                <w:b/>
                <w:bCs/>
              </w:rPr>
              <w:t xml:space="preserve"> 78 </w:t>
            </w:r>
          </w:p>
        </w:tc>
        <w:tc>
          <w:tcPr>
            <w:tcW w:w="1105" w:type="dxa"/>
            <w:tcBorders>
              <w:top w:val="single" w:sz="4" w:space="0" w:color="auto"/>
              <w:left w:val="nil"/>
              <w:bottom w:val="nil"/>
              <w:right w:val="nil"/>
            </w:tcBorders>
            <w:shd w:val="clear" w:color="auto" w:fill="auto"/>
          </w:tcPr>
          <w:p w14:paraId="77A9B491" w14:textId="5EAB2ADC" w:rsidR="00CA7146" w:rsidRPr="00CA7146" w:rsidRDefault="00CA7146" w:rsidP="00CA7146">
            <w:pPr>
              <w:pStyle w:val="DHHStabletext"/>
              <w:jc w:val="right"/>
              <w:rPr>
                <w:b/>
                <w:bCs/>
              </w:rPr>
            </w:pPr>
            <w:r w:rsidRPr="00CA7146">
              <w:rPr>
                <w:b/>
                <w:bCs/>
              </w:rPr>
              <w:t xml:space="preserve"> 46 </w:t>
            </w:r>
          </w:p>
        </w:tc>
        <w:tc>
          <w:tcPr>
            <w:tcW w:w="1305" w:type="dxa"/>
            <w:tcBorders>
              <w:top w:val="single" w:sz="4" w:space="0" w:color="auto"/>
              <w:left w:val="nil"/>
              <w:bottom w:val="nil"/>
              <w:right w:val="nil"/>
            </w:tcBorders>
            <w:shd w:val="clear" w:color="auto" w:fill="auto"/>
          </w:tcPr>
          <w:p w14:paraId="4481253F" w14:textId="1E31FD63" w:rsidR="00CA7146" w:rsidRPr="00CA7146" w:rsidRDefault="00CA7146" w:rsidP="00CA7146">
            <w:pPr>
              <w:pStyle w:val="DHHStabletext"/>
              <w:jc w:val="right"/>
              <w:rPr>
                <w:b/>
                <w:bCs/>
              </w:rPr>
            </w:pPr>
            <w:r w:rsidRPr="00CA7146">
              <w:rPr>
                <w:b/>
                <w:bCs/>
              </w:rPr>
              <w:t xml:space="preserve"> </w:t>
            </w:r>
            <w:r>
              <w:rPr>
                <w:b/>
                <w:bCs/>
              </w:rPr>
              <w:t>0</w:t>
            </w:r>
            <w:r w:rsidRPr="00CA7146">
              <w:rPr>
                <w:b/>
                <w:bCs/>
              </w:rPr>
              <w:t xml:space="preserve">   </w:t>
            </w:r>
          </w:p>
        </w:tc>
        <w:tc>
          <w:tcPr>
            <w:tcW w:w="1276" w:type="dxa"/>
            <w:tcBorders>
              <w:top w:val="single" w:sz="4" w:space="0" w:color="auto"/>
              <w:left w:val="nil"/>
              <w:bottom w:val="nil"/>
              <w:right w:val="nil"/>
            </w:tcBorders>
            <w:shd w:val="clear" w:color="auto" w:fill="auto"/>
          </w:tcPr>
          <w:p w14:paraId="297EC46B" w14:textId="502F7207" w:rsidR="00CA7146" w:rsidRPr="00CA7146" w:rsidRDefault="00CA7146" w:rsidP="00CA7146">
            <w:pPr>
              <w:pStyle w:val="DHHStabletext"/>
              <w:jc w:val="right"/>
              <w:rPr>
                <w:b/>
                <w:bCs/>
              </w:rPr>
            </w:pPr>
            <w:r w:rsidRPr="00CA7146">
              <w:rPr>
                <w:b/>
                <w:bCs/>
              </w:rPr>
              <w:t xml:space="preserve"> 51 </w:t>
            </w:r>
          </w:p>
        </w:tc>
        <w:tc>
          <w:tcPr>
            <w:tcW w:w="1588" w:type="dxa"/>
            <w:tcBorders>
              <w:top w:val="single" w:sz="4" w:space="0" w:color="auto"/>
              <w:left w:val="nil"/>
              <w:bottom w:val="nil"/>
              <w:right w:val="nil"/>
            </w:tcBorders>
            <w:shd w:val="clear" w:color="auto" w:fill="auto"/>
          </w:tcPr>
          <w:p w14:paraId="7F42113D" w14:textId="4736606B" w:rsidR="00CA7146" w:rsidRPr="00CA7146" w:rsidRDefault="00CA7146" w:rsidP="00CA7146">
            <w:pPr>
              <w:pStyle w:val="DHHStabletext"/>
              <w:jc w:val="right"/>
              <w:rPr>
                <w:b/>
                <w:bCs/>
              </w:rPr>
            </w:pPr>
            <w:r w:rsidRPr="00CA7146">
              <w:rPr>
                <w:b/>
                <w:bCs/>
              </w:rPr>
              <w:t xml:space="preserve"> 47 </w:t>
            </w:r>
          </w:p>
        </w:tc>
        <w:tc>
          <w:tcPr>
            <w:tcW w:w="821" w:type="dxa"/>
            <w:tcBorders>
              <w:top w:val="single" w:sz="4" w:space="0" w:color="auto"/>
              <w:left w:val="nil"/>
              <w:bottom w:val="nil"/>
              <w:right w:val="single" w:sz="4" w:space="0" w:color="auto"/>
            </w:tcBorders>
            <w:shd w:val="clear" w:color="auto" w:fill="auto"/>
          </w:tcPr>
          <w:p w14:paraId="249C3F3B" w14:textId="0C1DB59A" w:rsidR="00CA7146" w:rsidRPr="00CA7146" w:rsidRDefault="00CA7146" w:rsidP="00CA7146">
            <w:pPr>
              <w:pStyle w:val="DHHStabletext"/>
              <w:jc w:val="right"/>
              <w:rPr>
                <w:b/>
                <w:bCs/>
              </w:rPr>
            </w:pPr>
            <w:r w:rsidRPr="00CA7146">
              <w:rPr>
                <w:b/>
                <w:bCs/>
              </w:rPr>
              <w:t xml:space="preserve"> 16 </w:t>
            </w:r>
          </w:p>
        </w:tc>
        <w:tc>
          <w:tcPr>
            <w:tcW w:w="1578" w:type="dxa"/>
            <w:tcBorders>
              <w:top w:val="single" w:sz="4" w:space="0" w:color="auto"/>
              <w:left w:val="single" w:sz="4" w:space="0" w:color="auto"/>
              <w:bottom w:val="nil"/>
              <w:right w:val="single" w:sz="4" w:space="0" w:color="auto"/>
            </w:tcBorders>
            <w:shd w:val="clear" w:color="auto" w:fill="auto"/>
          </w:tcPr>
          <w:p w14:paraId="19328DD5" w14:textId="6ACC886B" w:rsidR="00CA7146" w:rsidRPr="00CA7146" w:rsidRDefault="00CA7146" w:rsidP="00CA7146">
            <w:pPr>
              <w:pStyle w:val="DHHStabletext"/>
              <w:jc w:val="right"/>
              <w:rPr>
                <w:b/>
                <w:bCs/>
              </w:rPr>
            </w:pPr>
            <w:r w:rsidRPr="00CA7146">
              <w:rPr>
                <w:b/>
                <w:bCs/>
              </w:rPr>
              <w:t xml:space="preserve"> 630 </w:t>
            </w:r>
          </w:p>
        </w:tc>
        <w:tc>
          <w:tcPr>
            <w:tcW w:w="1399" w:type="dxa"/>
            <w:tcBorders>
              <w:top w:val="single" w:sz="4" w:space="0" w:color="auto"/>
              <w:left w:val="single" w:sz="4" w:space="0" w:color="auto"/>
              <w:bottom w:val="nil"/>
            </w:tcBorders>
            <w:shd w:val="clear" w:color="auto" w:fill="auto"/>
          </w:tcPr>
          <w:p w14:paraId="4377DE39" w14:textId="439A68E8" w:rsidR="00CA7146" w:rsidRPr="00CA7146" w:rsidRDefault="00CA7146" w:rsidP="00CA7146">
            <w:pPr>
              <w:pStyle w:val="DHHStabletext"/>
              <w:jc w:val="right"/>
              <w:rPr>
                <w:b/>
                <w:bCs/>
              </w:rPr>
            </w:pPr>
            <w:r w:rsidRPr="00CA7146">
              <w:rPr>
                <w:b/>
                <w:bCs/>
              </w:rPr>
              <w:t xml:space="preserve"> 2,708 </w:t>
            </w:r>
          </w:p>
        </w:tc>
      </w:tr>
      <w:tr w:rsidR="00CA7146" w:rsidRPr="004916CF" w14:paraId="52477C30" w14:textId="77777777" w:rsidTr="0076525C">
        <w:trPr>
          <w:trHeight w:val="397"/>
        </w:trPr>
        <w:tc>
          <w:tcPr>
            <w:tcW w:w="2518" w:type="dxa"/>
            <w:tcBorders>
              <w:right w:val="single" w:sz="4" w:space="0" w:color="auto"/>
            </w:tcBorders>
            <w:shd w:val="clear" w:color="auto" w:fill="auto"/>
            <w:vAlign w:val="center"/>
          </w:tcPr>
          <w:p w14:paraId="3A0FDF88" w14:textId="77777777" w:rsidR="00CA7146" w:rsidRPr="00D02987" w:rsidRDefault="00CA7146" w:rsidP="00CA7146">
            <w:pPr>
              <w:pStyle w:val="DHHStabletext"/>
            </w:pPr>
            <w:r w:rsidRPr="00D02987">
              <w:t>Seymour</w:t>
            </w:r>
          </w:p>
        </w:tc>
        <w:tc>
          <w:tcPr>
            <w:tcW w:w="1105" w:type="dxa"/>
            <w:tcBorders>
              <w:left w:val="single" w:sz="4" w:space="0" w:color="auto"/>
              <w:bottom w:val="nil"/>
              <w:right w:val="nil"/>
            </w:tcBorders>
            <w:shd w:val="clear" w:color="auto" w:fill="auto"/>
          </w:tcPr>
          <w:p w14:paraId="0DFF2C1E" w14:textId="15B765D3" w:rsidR="00CA7146" w:rsidRPr="00BE29C1" w:rsidRDefault="00CA7146" w:rsidP="00CA7146">
            <w:pPr>
              <w:pStyle w:val="DHHStabletext"/>
              <w:jc w:val="right"/>
            </w:pPr>
            <w:r w:rsidRPr="000737EF">
              <w:t xml:space="preserve"> 284 </w:t>
            </w:r>
          </w:p>
        </w:tc>
        <w:tc>
          <w:tcPr>
            <w:tcW w:w="1106" w:type="dxa"/>
            <w:tcBorders>
              <w:left w:val="nil"/>
              <w:bottom w:val="nil"/>
              <w:right w:val="nil"/>
            </w:tcBorders>
            <w:shd w:val="clear" w:color="auto" w:fill="auto"/>
          </w:tcPr>
          <w:p w14:paraId="114C27DC" w14:textId="37CA0574" w:rsidR="00CA7146" w:rsidRPr="00BE29C1" w:rsidRDefault="00CA7146" w:rsidP="00CA7146">
            <w:pPr>
              <w:pStyle w:val="DHHStabletext"/>
              <w:jc w:val="right"/>
            </w:pPr>
            <w:r w:rsidRPr="000737EF">
              <w:t xml:space="preserve"> 159 </w:t>
            </w:r>
          </w:p>
        </w:tc>
        <w:tc>
          <w:tcPr>
            <w:tcW w:w="1333" w:type="dxa"/>
            <w:tcBorders>
              <w:left w:val="nil"/>
              <w:bottom w:val="nil"/>
              <w:right w:val="nil"/>
            </w:tcBorders>
            <w:shd w:val="clear" w:color="auto" w:fill="auto"/>
          </w:tcPr>
          <w:p w14:paraId="31A1D5CD" w14:textId="5C3FF6A6" w:rsidR="00CA7146" w:rsidRPr="00BE29C1" w:rsidRDefault="00CA7146" w:rsidP="00CA7146">
            <w:pPr>
              <w:pStyle w:val="DHHStabletext"/>
              <w:jc w:val="right"/>
            </w:pPr>
            <w:r w:rsidRPr="000737EF">
              <w:t xml:space="preserve"> 27 </w:t>
            </w:r>
          </w:p>
        </w:tc>
        <w:tc>
          <w:tcPr>
            <w:tcW w:w="1105" w:type="dxa"/>
            <w:tcBorders>
              <w:left w:val="nil"/>
              <w:bottom w:val="nil"/>
              <w:right w:val="nil"/>
            </w:tcBorders>
            <w:shd w:val="clear" w:color="auto" w:fill="auto"/>
          </w:tcPr>
          <w:p w14:paraId="2893D9C3" w14:textId="6B324E13" w:rsidR="00CA7146" w:rsidRPr="00BE29C1" w:rsidRDefault="00CA7146" w:rsidP="00CA7146">
            <w:pPr>
              <w:pStyle w:val="DHHStabletext"/>
              <w:jc w:val="right"/>
            </w:pPr>
            <w:r w:rsidRPr="000737EF">
              <w:t xml:space="preserve"> </w:t>
            </w:r>
            <w:r>
              <w:t>0</w:t>
            </w:r>
            <w:r w:rsidRPr="000737EF">
              <w:t xml:space="preserve">   </w:t>
            </w:r>
          </w:p>
        </w:tc>
        <w:tc>
          <w:tcPr>
            <w:tcW w:w="1305" w:type="dxa"/>
            <w:tcBorders>
              <w:left w:val="nil"/>
              <w:bottom w:val="nil"/>
              <w:right w:val="nil"/>
            </w:tcBorders>
            <w:shd w:val="clear" w:color="auto" w:fill="auto"/>
          </w:tcPr>
          <w:p w14:paraId="4B15E1D6" w14:textId="47D94AAE" w:rsidR="00CA7146" w:rsidRPr="00BE29C1" w:rsidRDefault="00CA7146" w:rsidP="00CA7146">
            <w:pPr>
              <w:pStyle w:val="DHHStabletext"/>
              <w:jc w:val="right"/>
            </w:pPr>
            <w:r w:rsidRPr="000737EF">
              <w:t xml:space="preserve"> </w:t>
            </w:r>
            <w:r>
              <w:t>0</w:t>
            </w:r>
            <w:r w:rsidRPr="000737EF">
              <w:t xml:space="preserve">   </w:t>
            </w:r>
          </w:p>
        </w:tc>
        <w:tc>
          <w:tcPr>
            <w:tcW w:w="1276" w:type="dxa"/>
            <w:tcBorders>
              <w:left w:val="nil"/>
              <w:bottom w:val="nil"/>
              <w:right w:val="nil"/>
            </w:tcBorders>
            <w:shd w:val="clear" w:color="auto" w:fill="auto"/>
          </w:tcPr>
          <w:p w14:paraId="218599F9" w14:textId="4D9D3814" w:rsidR="00CA7146" w:rsidRPr="00BE29C1" w:rsidRDefault="00CA7146" w:rsidP="00CA7146">
            <w:pPr>
              <w:pStyle w:val="DHHStabletext"/>
              <w:jc w:val="right"/>
            </w:pPr>
            <w:r w:rsidRPr="000737EF">
              <w:t xml:space="preserve"> 22 </w:t>
            </w:r>
          </w:p>
        </w:tc>
        <w:tc>
          <w:tcPr>
            <w:tcW w:w="1588" w:type="dxa"/>
            <w:tcBorders>
              <w:left w:val="nil"/>
              <w:bottom w:val="nil"/>
              <w:right w:val="nil"/>
            </w:tcBorders>
            <w:shd w:val="clear" w:color="auto" w:fill="auto"/>
          </w:tcPr>
          <w:p w14:paraId="1D70A706" w14:textId="237D30A8" w:rsidR="00CA7146" w:rsidRPr="00BE29C1" w:rsidRDefault="00CA7146" w:rsidP="00CA7146">
            <w:pPr>
              <w:pStyle w:val="DHHStabletext"/>
              <w:jc w:val="right"/>
            </w:pPr>
            <w:r w:rsidRPr="000737EF">
              <w:t xml:space="preserve"> 1 </w:t>
            </w:r>
          </w:p>
        </w:tc>
        <w:tc>
          <w:tcPr>
            <w:tcW w:w="821" w:type="dxa"/>
            <w:tcBorders>
              <w:left w:val="nil"/>
              <w:bottom w:val="nil"/>
              <w:right w:val="single" w:sz="4" w:space="0" w:color="auto"/>
            </w:tcBorders>
            <w:shd w:val="clear" w:color="auto" w:fill="auto"/>
          </w:tcPr>
          <w:p w14:paraId="05C44230" w14:textId="14C06B42" w:rsidR="00CA7146" w:rsidRPr="00BE29C1" w:rsidRDefault="00CA7146" w:rsidP="00CA7146">
            <w:pPr>
              <w:pStyle w:val="DHHStabletext"/>
              <w:jc w:val="right"/>
            </w:pPr>
            <w:r w:rsidRPr="000737EF">
              <w:t xml:space="preserve"> 7 </w:t>
            </w:r>
          </w:p>
        </w:tc>
        <w:tc>
          <w:tcPr>
            <w:tcW w:w="1578" w:type="dxa"/>
            <w:tcBorders>
              <w:left w:val="single" w:sz="4" w:space="0" w:color="auto"/>
              <w:bottom w:val="nil"/>
              <w:right w:val="single" w:sz="4" w:space="0" w:color="auto"/>
            </w:tcBorders>
            <w:shd w:val="clear" w:color="auto" w:fill="auto"/>
          </w:tcPr>
          <w:p w14:paraId="552BD6F8" w14:textId="34DF8EBB" w:rsidR="00CA7146" w:rsidRPr="00BE29C1" w:rsidRDefault="00CA7146" w:rsidP="00CA7146">
            <w:pPr>
              <w:pStyle w:val="DHHStabletext"/>
              <w:jc w:val="right"/>
            </w:pPr>
            <w:r w:rsidRPr="000737EF">
              <w:t xml:space="preserve"> 71 </w:t>
            </w:r>
          </w:p>
        </w:tc>
        <w:tc>
          <w:tcPr>
            <w:tcW w:w="1399" w:type="dxa"/>
            <w:tcBorders>
              <w:left w:val="single" w:sz="4" w:space="0" w:color="auto"/>
              <w:bottom w:val="nil"/>
            </w:tcBorders>
            <w:shd w:val="clear" w:color="auto" w:fill="auto"/>
          </w:tcPr>
          <w:p w14:paraId="0DE2D664" w14:textId="7F7367E8" w:rsidR="00CA7146" w:rsidRPr="00BE29C1" w:rsidRDefault="00CA7146" w:rsidP="00CA7146">
            <w:pPr>
              <w:pStyle w:val="DHHStabletext"/>
              <w:jc w:val="right"/>
            </w:pPr>
            <w:r w:rsidRPr="000737EF">
              <w:t xml:space="preserve"> 571 </w:t>
            </w:r>
          </w:p>
        </w:tc>
      </w:tr>
      <w:tr w:rsidR="00CA7146" w:rsidRPr="004916CF" w14:paraId="3C76F47A" w14:textId="77777777" w:rsidTr="0076525C">
        <w:trPr>
          <w:trHeight w:val="397"/>
        </w:trPr>
        <w:tc>
          <w:tcPr>
            <w:tcW w:w="2518" w:type="dxa"/>
            <w:tcBorders>
              <w:right w:val="single" w:sz="4" w:space="0" w:color="auto"/>
            </w:tcBorders>
            <w:shd w:val="clear" w:color="auto" w:fill="auto"/>
            <w:vAlign w:val="center"/>
          </w:tcPr>
          <w:p w14:paraId="1B7430AE" w14:textId="77777777" w:rsidR="00CA7146" w:rsidRPr="00D02987" w:rsidRDefault="00CA7146" w:rsidP="00CA7146">
            <w:pPr>
              <w:pStyle w:val="DHHStabletext"/>
            </w:pPr>
            <w:r w:rsidRPr="00D02987">
              <w:t>Shepparton</w:t>
            </w:r>
          </w:p>
        </w:tc>
        <w:tc>
          <w:tcPr>
            <w:tcW w:w="1105" w:type="dxa"/>
            <w:tcBorders>
              <w:left w:val="single" w:sz="4" w:space="0" w:color="auto"/>
              <w:bottom w:val="nil"/>
              <w:right w:val="nil"/>
            </w:tcBorders>
            <w:shd w:val="clear" w:color="auto" w:fill="auto"/>
          </w:tcPr>
          <w:p w14:paraId="537C449F" w14:textId="09663688" w:rsidR="00CA7146" w:rsidRPr="00BE29C1" w:rsidRDefault="00CA7146" w:rsidP="00CA7146">
            <w:pPr>
              <w:pStyle w:val="DHHStabletext"/>
              <w:jc w:val="right"/>
            </w:pPr>
            <w:r w:rsidRPr="000737EF">
              <w:t xml:space="preserve"> 807 </w:t>
            </w:r>
          </w:p>
        </w:tc>
        <w:tc>
          <w:tcPr>
            <w:tcW w:w="1106" w:type="dxa"/>
            <w:tcBorders>
              <w:left w:val="nil"/>
              <w:bottom w:val="nil"/>
              <w:right w:val="nil"/>
            </w:tcBorders>
            <w:shd w:val="clear" w:color="auto" w:fill="auto"/>
          </w:tcPr>
          <w:p w14:paraId="6161778E" w14:textId="3146ADA3" w:rsidR="00CA7146" w:rsidRPr="00BE29C1" w:rsidRDefault="00CA7146" w:rsidP="00CA7146">
            <w:pPr>
              <w:pStyle w:val="DHHStabletext"/>
              <w:jc w:val="right"/>
            </w:pPr>
            <w:r w:rsidRPr="000737EF">
              <w:t xml:space="preserve"> 590 </w:t>
            </w:r>
          </w:p>
        </w:tc>
        <w:tc>
          <w:tcPr>
            <w:tcW w:w="1333" w:type="dxa"/>
            <w:tcBorders>
              <w:left w:val="nil"/>
              <w:bottom w:val="nil"/>
              <w:right w:val="nil"/>
            </w:tcBorders>
            <w:shd w:val="clear" w:color="auto" w:fill="auto"/>
          </w:tcPr>
          <w:p w14:paraId="73345CB9" w14:textId="7F8022D3" w:rsidR="00CA7146" w:rsidRPr="00BE29C1" w:rsidRDefault="00CA7146" w:rsidP="00CA7146">
            <w:pPr>
              <w:pStyle w:val="DHHStabletext"/>
              <w:jc w:val="right"/>
            </w:pPr>
            <w:r w:rsidRPr="000737EF">
              <w:t xml:space="preserve"> 51 </w:t>
            </w:r>
          </w:p>
        </w:tc>
        <w:tc>
          <w:tcPr>
            <w:tcW w:w="1105" w:type="dxa"/>
            <w:tcBorders>
              <w:left w:val="nil"/>
              <w:bottom w:val="nil"/>
              <w:right w:val="nil"/>
            </w:tcBorders>
            <w:shd w:val="clear" w:color="auto" w:fill="auto"/>
          </w:tcPr>
          <w:p w14:paraId="3AD612C1" w14:textId="71C4E5F8" w:rsidR="00CA7146" w:rsidRPr="00BE29C1" w:rsidRDefault="00CA7146" w:rsidP="00CA7146">
            <w:pPr>
              <w:pStyle w:val="DHHStabletext"/>
              <w:jc w:val="right"/>
            </w:pPr>
            <w:r w:rsidRPr="000737EF">
              <w:t xml:space="preserve"> 46 </w:t>
            </w:r>
          </w:p>
        </w:tc>
        <w:tc>
          <w:tcPr>
            <w:tcW w:w="1305" w:type="dxa"/>
            <w:tcBorders>
              <w:left w:val="nil"/>
              <w:bottom w:val="nil"/>
              <w:right w:val="nil"/>
            </w:tcBorders>
            <w:shd w:val="clear" w:color="auto" w:fill="auto"/>
          </w:tcPr>
          <w:p w14:paraId="419A3F2B" w14:textId="49DD600F" w:rsidR="00CA7146" w:rsidRPr="00BE29C1" w:rsidRDefault="00CA7146" w:rsidP="00CA7146">
            <w:pPr>
              <w:pStyle w:val="DHHStabletext"/>
              <w:jc w:val="right"/>
            </w:pPr>
            <w:r w:rsidRPr="000737EF">
              <w:t xml:space="preserve"> </w:t>
            </w:r>
            <w:r>
              <w:t>0</w:t>
            </w:r>
            <w:r w:rsidRPr="000737EF">
              <w:t xml:space="preserve">   </w:t>
            </w:r>
          </w:p>
        </w:tc>
        <w:tc>
          <w:tcPr>
            <w:tcW w:w="1276" w:type="dxa"/>
            <w:tcBorders>
              <w:left w:val="nil"/>
              <w:bottom w:val="nil"/>
              <w:right w:val="nil"/>
            </w:tcBorders>
            <w:shd w:val="clear" w:color="auto" w:fill="auto"/>
          </w:tcPr>
          <w:p w14:paraId="55763248" w14:textId="7A4D4351" w:rsidR="00CA7146" w:rsidRPr="00BE29C1" w:rsidRDefault="00CA7146" w:rsidP="00CA7146">
            <w:pPr>
              <w:pStyle w:val="DHHStabletext"/>
              <w:jc w:val="right"/>
            </w:pPr>
            <w:r w:rsidRPr="000737EF">
              <w:t xml:space="preserve"> 29 </w:t>
            </w:r>
          </w:p>
        </w:tc>
        <w:tc>
          <w:tcPr>
            <w:tcW w:w="1588" w:type="dxa"/>
            <w:tcBorders>
              <w:left w:val="nil"/>
              <w:bottom w:val="nil"/>
              <w:right w:val="nil"/>
            </w:tcBorders>
            <w:shd w:val="clear" w:color="auto" w:fill="auto"/>
          </w:tcPr>
          <w:p w14:paraId="3273CFF2" w14:textId="011C868C" w:rsidR="00CA7146" w:rsidRPr="00BE29C1" w:rsidRDefault="00CA7146" w:rsidP="00CA7146">
            <w:pPr>
              <w:pStyle w:val="DHHStabletext"/>
              <w:jc w:val="right"/>
            </w:pPr>
            <w:r w:rsidRPr="000737EF">
              <w:t xml:space="preserve"> 46 </w:t>
            </w:r>
          </w:p>
        </w:tc>
        <w:tc>
          <w:tcPr>
            <w:tcW w:w="821" w:type="dxa"/>
            <w:tcBorders>
              <w:left w:val="nil"/>
              <w:bottom w:val="nil"/>
              <w:right w:val="single" w:sz="4" w:space="0" w:color="auto"/>
            </w:tcBorders>
            <w:shd w:val="clear" w:color="auto" w:fill="auto"/>
          </w:tcPr>
          <w:p w14:paraId="1FFD3DF3" w14:textId="3E624FBF" w:rsidR="00CA7146" w:rsidRPr="00BE29C1" w:rsidRDefault="00CA7146" w:rsidP="00CA7146">
            <w:pPr>
              <w:pStyle w:val="DHHStabletext"/>
              <w:jc w:val="right"/>
            </w:pPr>
            <w:r w:rsidRPr="000737EF">
              <w:t xml:space="preserve"> 9 </w:t>
            </w:r>
          </w:p>
        </w:tc>
        <w:tc>
          <w:tcPr>
            <w:tcW w:w="1578" w:type="dxa"/>
            <w:tcBorders>
              <w:left w:val="single" w:sz="4" w:space="0" w:color="auto"/>
              <w:bottom w:val="nil"/>
              <w:right w:val="single" w:sz="4" w:space="0" w:color="auto"/>
            </w:tcBorders>
            <w:shd w:val="clear" w:color="auto" w:fill="auto"/>
          </w:tcPr>
          <w:p w14:paraId="513E4E3F" w14:textId="5C9A36A4" w:rsidR="00CA7146" w:rsidRPr="00BE29C1" w:rsidRDefault="00CA7146" w:rsidP="00CA7146">
            <w:pPr>
              <w:pStyle w:val="DHHStabletext"/>
              <w:jc w:val="right"/>
            </w:pPr>
            <w:r w:rsidRPr="000737EF">
              <w:t xml:space="preserve"> 559 </w:t>
            </w:r>
          </w:p>
        </w:tc>
        <w:tc>
          <w:tcPr>
            <w:tcW w:w="1399" w:type="dxa"/>
            <w:tcBorders>
              <w:left w:val="single" w:sz="4" w:space="0" w:color="auto"/>
              <w:bottom w:val="nil"/>
            </w:tcBorders>
            <w:shd w:val="clear" w:color="auto" w:fill="auto"/>
          </w:tcPr>
          <w:p w14:paraId="5E4C9EDA" w14:textId="232F183B" w:rsidR="00CA7146" w:rsidRPr="00BE29C1" w:rsidRDefault="00CA7146" w:rsidP="00CA7146">
            <w:pPr>
              <w:pStyle w:val="DHHStabletext"/>
              <w:jc w:val="right"/>
            </w:pPr>
            <w:r w:rsidRPr="000737EF">
              <w:t xml:space="preserve"> 2,137 </w:t>
            </w:r>
          </w:p>
        </w:tc>
      </w:tr>
      <w:tr w:rsidR="00CA7146" w:rsidRPr="004B0861" w14:paraId="2943264B" w14:textId="77777777" w:rsidTr="0076525C">
        <w:trPr>
          <w:trHeight w:val="397"/>
        </w:trPr>
        <w:tc>
          <w:tcPr>
            <w:tcW w:w="2518" w:type="dxa"/>
            <w:tcBorders>
              <w:right w:val="single" w:sz="4" w:space="0" w:color="auto"/>
            </w:tcBorders>
            <w:shd w:val="clear" w:color="auto" w:fill="auto"/>
            <w:vAlign w:val="center"/>
          </w:tcPr>
          <w:p w14:paraId="3A8DB9A6" w14:textId="77777777" w:rsidR="00CA7146" w:rsidRPr="004B0861" w:rsidRDefault="00CA7146" w:rsidP="00CA7146">
            <w:pPr>
              <w:pStyle w:val="DHHStabletext"/>
              <w:rPr>
                <w:b/>
                <w:bCs/>
              </w:rPr>
            </w:pPr>
            <w:r w:rsidRPr="004B0861">
              <w:rPr>
                <w:b/>
                <w:bCs/>
              </w:rPr>
              <w:t>Inner Eastern Melbourne</w:t>
            </w:r>
          </w:p>
        </w:tc>
        <w:tc>
          <w:tcPr>
            <w:tcW w:w="1105" w:type="dxa"/>
            <w:tcBorders>
              <w:left w:val="single" w:sz="4" w:space="0" w:color="auto"/>
              <w:bottom w:val="nil"/>
              <w:right w:val="nil"/>
            </w:tcBorders>
            <w:shd w:val="clear" w:color="auto" w:fill="auto"/>
          </w:tcPr>
          <w:p w14:paraId="6A17DA29" w14:textId="60C1636D" w:rsidR="00CA7146" w:rsidRPr="00CA7146" w:rsidRDefault="00CA7146" w:rsidP="00CA7146">
            <w:pPr>
              <w:pStyle w:val="DHHStabletext"/>
              <w:jc w:val="right"/>
              <w:rPr>
                <w:b/>
                <w:bCs/>
              </w:rPr>
            </w:pPr>
            <w:r w:rsidRPr="00CA7146">
              <w:rPr>
                <w:b/>
                <w:bCs/>
              </w:rPr>
              <w:t xml:space="preserve"> 1,033 </w:t>
            </w:r>
          </w:p>
        </w:tc>
        <w:tc>
          <w:tcPr>
            <w:tcW w:w="1106" w:type="dxa"/>
            <w:tcBorders>
              <w:left w:val="nil"/>
              <w:bottom w:val="nil"/>
              <w:right w:val="nil"/>
            </w:tcBorders>
            <w:shd w:val="clear" w:color="auto" w:fill="auto"/>
          </w:tcPr>
          <w:p w14:paraId="30195453" w14:textId="76103E30" w:rsidR="00CA7146" w:rsidRPr="00CA7146" w:rsidRDefault="00CA7146" w:rsidP="00CA7146">
            <w:pPr>
              <w:pStyle w:val="DHHStabletext"/>
              <w:jc w:val="right"/>
              <w:rPr>
                <w:b/>
                <w:bCs/>
              </w:rPr>
            </w:pPr>
            <w:r w:rsidRPr="00CA7146">
              <w:rPr>
                <w:b/>
                <w:bCs/>
              </w:rPr>
              <w:t xml:space="preserve"> 2,107 </w:t>
            </w:r>
          </w:p>
        </w:tc>
        <w:tc>
          <w:tcPr>
            <w:tcW w:w="1333" w:type="dxa"/>
            <w:tcBorders>
              <w:left w:val="nil"/>
              <w:bottom w:val="nil"/>
              <w:right w:val="nil"/>
            </w:tcBorders>
            <w:shd w:val="clear" w:color="auto" w:fill="auto"/>
          </w:tcPr>
          <w:p w14:paraId="56C4D08A" w14:textId="682E9F5C" w:rsidR="00CA7146" w:rsidRPr="00CA7146" w:rsidRDefault="00CA7146" w:rsidP="00CA7146">
            <w:pPr>
              <w:pStyle w:val="DHHStabletext"/>
              <w:jc w:val="right"/>
              <w:rPr>
                <w:b/>
                <w:bCs/>
              </w:rPr>
            </w:pPr>
            <w:r w:rsidRPr="00CA7146">
              <w:rPr>
                <w:b/>
                <w:bCs/>
              </w:rPr>
              <w:t xml:space="preserve"> 148 </w:t>
            </w:r>
          </w:p>
        </w:tc>
        <w:tc>
          <w:tcPr>
            <w:tcW w:w="1105" w:type="dxa"/>
            <w:tcBorders>
              <w:left w:val="nil"/>
              <w:bottom w:val="nil"/>
              <w:right w:val="nil"/>
            </w:tcBorders>
            <w:shd w:val="clear" w:color="auto" w:fill="auto"/>
          </w:tcPr>
          <w:p w14:paraId="5781168C" w14:textId="5FA48A3A" w:rsidR="00CA7146" w:rsidRPr="00CA7146" w:rsidRDefault="00CA7146" w:rsidP="00CA7146">
            <w:pPr>
              <w:pStyle w:val="DHHStabletext"/>
              <w:jc w:val="right"/>
              <w:rPr>
                <w:b/>
                <w:bCs/>
              </w:rPr>
            </w:pPr>
            <w:r w:rsidRPr="00CA7146">
              <w:rPr>
                <w:b/>
                <w:bCs/>
              </w:rPr>
              <w:t xml:space="preserve"> 403 </w:t>
            </w:r>
          </w:p>
        </w:tc>
        <w:tc>
          <w:tcPr>
            <w:tcW w:w="1305" w:type="dxa"/>
            <w:tcBorders>
              <w:left w:val="nil"/>
              <w:bottom w:val="nil"/>
              <w:right w:val="nil"/>
            </w:tcBorders>
            <w:shd w:val="clear" w:color="auto" w:fill="auto"/>
          </w:tcPr>
          <w:p w14:paraId="0E4ADF97" w14:textId="4657ABEF" w:rsidR="00CA7146" w:rsidRPr="00CA7146" w:rsidRDefault="00CA7146" w:rsidP="00CA7146">
            <w:pPr>
              <w:pStyle w:val="DHHStabletext"/>
              <w:jc w:val="right"/>
              <w:rPr>
                <w:b/>
                <w:bCs/>
              </w:rPr>
            </w:pPr>
            <w:r w:rsidRPr="00CA7146">
              <w:rPr>
                <w:b/>
                <w:bCs/>
              </w:rPr>
              <w:t xml:space="preserve"> 13 </w:t>
            </w:r>
          </w:p>
        </w:tc>
        <w:tc>
          <w:tcPr>
            <w:tcW w:w="1276" w:type="dxa"/>
            <w:tcBorders>
              <w:left w:val="nil"/>
              <w:bottom w:val="nil"/>
              <w:right w:val="nil"/>
            </w:tcBorders>
            <w:shd w:val="clear" w:color="auto" w:fill="auto"/>
          </w:tcPr>
          <w:p w14:paraId="69705874" w14:textId="2C6BDA00" w:rsidR="00CA7146" w:rsidRPr="00CA7146" w:rsidRDefault="00CA7146" w:rsidP="00CA7146">
            <w:pPr>
              <w:pStyle w:val="DHHStabletext"/>
              <w:jc w:val="right"/>
              <w:rPr>
                <w:b/>
                <w:bCs/>
              </w:rPr>
            </w:pPr>
            <w:r w:rsidRPr="00CA7146">
              <w:rPr>
                <w:b/>
                <w:bCs/>
              </w:rPr>
              <w:t xml:space="preserve"> 67 </w:t>
            </w:r>
          </w:p>
        </w:tc>
        <w:tc>
          <w:tcPr>
            <w:tcW w:w="1588" w:type="dxa"/>
            <w:tcBorders>
              <w:left w:val="nil"/>
              <w:bottom w:val="nil"/>
              <w:right w:val="nil"/>
            </w:tcBorders>
            <w:shd w:val="clear" w:color="auto" w:fill="auto"/>
          </w:tcPr>
          <w:p w14:paraId="15FE479D" w14:textId="4096F43D" w:rsidR="00CA7146" w:rsidRPr="00CA7146" w:rsidRDefault="00CA7146" w:rsidP="00CA7146">
            <w:pPr>
              <w:pStyle w:val="DHHStabletext"/>
              <w:jc w:val="right"/>
              <w:rPr>
                <w:b/>
                <w:bCs/>
              </w:rPr>
            </w:pPr>
            <w:r w:rsidRPr="00CA7146">
              <w:rPr>
                <w:b/>
                <w:bCs/>
              </w:rPr>
              <w:t xml:space="preserve"> 148 </w:t>
            </w:r>
          </w:p>
        </w:tc>
        <w:tc>
          <w:tcPr>
            <w:tcW w:w="821" w:type="dxa"/>
            <w:tcBorders>
              <w:left w:val="nil"/>
              <w:bottom w:val="nil"/>
              <w:right w:val="single" w:sz="4" w:space="0" w:color="auto"/>
            </w:tcBorders>
            <w:shd w:val="clear" w:color="auto" w:fill="auto"/>
          </w:tcPr>
          <w:p w14:paraId="570E13F9" w14:textId="7A249183" w:rsidR="00CA7146" w:rsidRPr="00CA7146" w:rsidRDefault="00CA7146" w:rsidP="00CA7146">
            <w:pPr>
              <w:pStyle w:val="DHHStabletext"/>
              <w:jc w:val="right"/>
              <w:rPr>
                <w:b/>
                <w:bCs/>
              </w:rPr>
            </w:pPr>
            <w:r w:rsidRPr="00CA7146">
              <w:rPr>
                <w:b/>
                <w:bCs/>
              </w:rPr>
              <w:t xml:space="preserve"> 19 </w:t>
            </w:r>
          </w:p>
        </w:tc>
        <w:tc>
          <w:tcPr>
            <w:tcW w:w="1578" w:type="dxa"/>
            <w:tcBorders>
              <w:left w:val="single" w:sz="4" w:space="0" w:color="auto"/>
              <w:bottom w:val="nil"/>
              <w:right w:val="single" w:sz="4" w:space="0" w:color="auto"/>
            </w:tcBorders>
            <w:shd w:val="clear" w:color="auto" w:fill="auto"/>
          </w:tcPr>
          <w:p w14:paraId="52210B4D" w14:textId="67EF481F" w:rsidR="00CA7146" w:rsidRPr="00CA7146" w:rsidRDefault="00CA7146" w:rsidP="00CA7146">
            <w:pPr>
              <w:pStyle w:val="DHHStabletext"/>
              <w:jc w:val="right"/>
              <w:rPr>
                <w:b/>
                <w:bCs/>
              </w:rPr>
            </w:pPr>
            <w:r w:rsidRPr="00CA7146">
              <w:rPr>
                <w:b/>
                <w:bCs/>
              </w:rPr>
              <w:t xml:space="preserve"> 654 </w:t>
            </w:r>
          </w:p>
        </w:tc>
        <w:tc>
          <w:tcPr>
            <w:tcW w:w="1399" w:type="dxa"/>
            <w:tcBorders>
              <w:left w:val="single" w:sz="4" w:space="0" w:color="auto"/>
              <w:bottom w:val="nil"/>
            </w:tcBorders>
            <w:shd w:val="clear" w:color="auto" w:fill="auto"/>
          </w:tcPr>
          <w:p w14:paraId="58BB6CA0" w14:textId="61AEBF13" w:rsidR="00CA7146" w:rsidRPr="00CA7146" w:rsidRDefault="00CA7146" w:rsidP="00CA7146">
            <w:pPr>
              <w:pStyle w:val="DHHStabletext"/>
              <w:jc w:val="right"/>
              <w:rPr>
                <w:b/>
                <w:bCs/>
              </w:rPr>
            </w:pPr>
            <w:r w:rsidRPr="00CA7146">
              <w:rPr>
                <w:b/>
                <w:bCs/>
              </w:rPr>
              <w:t xml:space="preserve"> 4,592 </w:t>
            </w:r>
          </w:p>
        </w:tc>
      </w:tr>
      <w:tr w:rsidR="00CA7146" w:rsidRPr="004916CF" w14:paraId="2AFFC8E4" w14:textId="77777777" w:rsidTr="0076525C">
        <w:trPr>
          <w:trHeight w:val="397"/>
        </w:trPr>
        <w:tc>
          <w:tcPr>
            <w:tcW w:w="2518" w:type="dxa"/>
            <w:tcBorders>
              <w:right w:val="single" w:sz="4" w:space="0" w:color="auto"/>
            </w:tcBorders>
            <w:shd w:val="clear" w:color="auto" w:fill="auto"/>
            <w:vAlign w:val="center"/>
          </w:tcPr>
          <w:p w14:paraId="1020E1DE" w14:textId="77777777" w:rsidR="00CA7146" w:rsidRPr="00D02987" w:rsidRDefault="00CA7146" w:rsidP="00CA7146">
            <w:pPr>
              <w:pStyle w:val="DHHStabletext"/>
            </w:pPr>
            <w:r w:rsidRPr="00D02987">
              <w:t>Box Hill</w:t>
            </w:r>
          </w:p>
        </w:tc>
        <w:tc>
          <w:tcPr>
            <w:tcW w:w="1105" w:type="dxa"/>
            <w:tcBorders>
              <w:left w:val="single" w:sz="4" w:space="0" w:color="auto"/>
              <w:right w:val="nil"/>
            </w:tcBorders>
            <w:shd w:val="clear" w:color="auto" w:fill="auto"/>
          </w:tcPr>
          <w:p w14:paraId="5885B439" w14:textId="07E538BD" w:rsidR="00CA7146" w:rsidRPr="00BE29C1" w:rsidRDefault="00CA7146" w:rsidP="00CA7146">
            <w:pPr>
              <w:pStyle w:val="DHHStabletext"/>
              <w:jc w:val="right"/>
            </w:pPr>
            <w:r w:rsidRPr="000737EF">
              <w:t xml:space="preserve"> 1,033 </w:t>
            </w:r>
          </w:p>
        </w:tc>
        <w:tc>
          <w:tcPr>
            <w:tcW w:w="1106" w:type="dxa"/>
            <w:tcBorders>
              <w:left w:val="nil"/>
              <w:right w:val="nil"/>
            </w:tcBorders>
            <w:shd w:val="clear" w:color="auto" w:fill="auto"/>
          </w:tcPr>
          <w:p w14:paraId="1C5FDFDA" w14:textId="7FBE4F4C" w:rsidR="00CA7146" w:rsidRPr="00BE29C1" w:rsidRDefault="00CA7146" w:rsidP="00CA7146">
            <w:pPr>
              <w:pStyle w:val="DHHStabletext"/>
              <w:jc w:val="right"/>
            </w:pPr>
            <w:r w:rsidRPr="000737EF">
              <w:t xml:space="preserve"> 2,107 </w:t>
            </w:r>
          </w:p>
        </w:tc>
        <w:tc>
          <w:tcPr>
            <w:tcW w:w="1333" w:type="dxa"/>
            <w:tcBorders>
              <w:left w:val="nil"/>
              <w:right w:val="nil"/>
            </w:tcBorders>
            <w:shd w:val="clear" w:color="auto" w:fill="auto"/>
          </w:tcPr>
          <w:p w14:paraId="251B6C50" w14:textId="42F50FFE" w:rsidR="00CA7146" w:rsidRPr="00BE29C1" w:rsidRDefault="00CA7146" w:rsidP="00CA7146">
            <w:pPr>
              <w:pStyle w:val="DHHStabletext"/>
              <w:jc w:val="right"/>
            </w:pPr>
            <w:r w:rsidRPr="000737EF">
              <w:t xml:space="preserve"> 148 </w:t>
            </w:r>
          </w:p>
        </w:tc>
        <w:tc>
          <w:tcPr>
            <w:tcW w:w="1105" w:type="dxa"/>
            <w:tcBorders>
              <w:left w:val="nil"/>
              <w:right w:val="nil"/>
            </w:tcBorders>
            <w:shd w:val="clear" w:color="auto" w:fill="auto"/>
          </w:tcPr>
          <w:p w14:paraId="281702CB" w14:textId="4E736701" w:rsidR="00CA7146" w:rsidRPr="00BE29C1" w:rsidRDefault="00CA7146" w:rsidP="00CA7146">
            <w:pPr>
              <w:pStyle w:val="DHHStabletext"/>
              <w:jc w:val="right"/>
            </w:pPr>
            <w:r w:rsidRPr="000737EF">
              <w:t xml:space="preserve"> 403 </w:t>
            </w:r>
          </w:p>
        </w:tc>
        <w:tc>
          <w:tcPr>
            <w:tcW w:w="1305" w:type="dxa"/>
            <w:tcBorders>
              <w:left w:val="nil"/>
              <w:right w:val="nil"/>
            </w:tcBorders>
            <w:shd w:val="clear" w:color="auto" w:fill="auto"/>
          </w:tcPr>
          <w:p w14:paraId="15D2F566" w14:textId="3C436223" w:rsidR="00CA7146" w:rsidRPr="00BE29C1" w:rsidRDefault="00CA7146" w:rsidP="00CA7146">
            <w:pPr>
              <w:pStyle w:val="DHHStabletext"/>
              <w:jc w:val="right"/>
            </w:pPr>
            <w:r w:rsidRPr="000737EF">
              <w:t xml:space="preserve"> 13 </w:t>
            </w:r>
          </w:p>
        </w:tc>
        <w:tc>
          <w:tcPr>
            <w:tcW w:w="1276" w:type="dxa"/>
            <w:tcBorders>
              <w:left w:val="nil"/>
              <w:right w:val="nil"/>
            </w:tcBorders>
            <w:shd w:val="clear" w:color="auto" w:fill="auto"/>
          </w:tcPr>
          <w:p w14:paraId="591D00C0" w14:textId="0018AB37" w:rsidR="00CA7146" w:rsidRPr="00BE29C1" w:rsidRDefault="00CA7146" w:rsidP="00CA7146">
            <w:pPr>
              <w:pStyle w:val="DHHStabletext"/>
              <w:jc w:val="right"/>
            </w:pPr>
            <w:r w:rsidRPr="000737EF">
              <w:t xml:space="preserve"> 67 </w:t>
            </w:r>
          </w:p>
        </w:tc>
        <w:tc>
          <w:tcPr>
            <w:tcW w:w="1588" w:type="dxa"/>
            <w:tcBorders>
              <w:left w:val="nil"/>
              <w:right w:val="nil"/>
            </w:tcBorders>
            <w:shd w:val="clear" w:color="auto" w:fill="auto"/>
          </w:tcPr>
          <w:p w14:paraId="48B2B684" w14:textId="4D6D0FEE" w:rsidR="00CA7146" w:rsidRPr="00BE29C1" w:rsidRDefault="00CA7146" w:rsidP="00CA7146">
            <w:pPr>
              <w:pStyle w:val="DHHStabletext"/>
              <w:jc w:val="right"/>
            </w:pPr>
            <w:r w:rsidRPr="000737EF">
              <w:t xml:space="preserve"> 148 </w:t>
            </w:r>
          </w:p>
        </w:tc>
        <w:tc>
          <w:tcPr>
            <w:tcW w:w="821" w:type="dxa"/>
            <w:tcBorders>
              <w:left w:val="nil"/>
              <w:right w:val="single" w:sz="4" w:space="0" w:color="auto"/>
            </w:tcBorders>
            <w:shd w:val="clear" w:color="auto" w:fill="auto"/>
          </w:tcPr>
          <w:p w14:paraId="0B10CDF5" w14:textId="6C090B14" w:rsidR="00CA7146" w:rsidRPr="00BE29C1" w:rsidRDefault="00CA7146" w:rsidP="00CA7146">
            <w:pPr>
              <w:pStyle w:val="DHHStabletext"/>
              <w:jc w:val="right"/>
            </w:pPr>
            <w:r w:rsidRPr="000737EF">
              <w:t xml:space="preserve"> 19 </w:t>
            </w:r>
          </w:p>
        </w:tc>
        <w:tc>
          <w:tcPr>
            <w:tcW w:w="1578" w:type="dxa"/>
            <w:tcBorders>
              <w:left w:val="single" w:sz="4" w:space="0" w:color="auto"/>
              <w:right w:val="single" w:sz="4" w:space="0" w:color="auto"/>
            </w:tcBorders>
            <w:shd w:val="clear" w:color="auto" w:fill="auto"/>
          </w:tcPr>
          <w:p w14:paraId="1EB9E7FA" w14:textId="31FB0224" w:rsidR="00CA7146" w:rsidRPr="00BE29C1" w:rsidRDefault="00CA7146" w:rsidP="00CA7146">
            <w:pPr>
              <w:pStyle w:val="DHHStabletext"/>
              <w:jc w:val="right"/>
            </w:pPr>
            <w:r w:rsidRPr="000737EF">
              <w:t xml:space="preserve"> 654 </w:t>
            </w:r>
          </w:p>
        </w:tc>
        <w:tc>
          <w:tcPr>
            <w:tcW w:w="1399" w:type="dxa"/>
            <w:tcBorders>
              <w:left w:val="single" w:sz="4" w:space="0" w:color="auto"/>
            </w:tcBorders>
            <w:shd w:val="clear" w:color="auto" w:fill="auto"/>
          </w:tcPr>
          <w:p w14:paraId="5D052F98" w14:textId="058DECEF" w:rsidR="00CA7146" w:rsidRPr="00BE29C1" w:rsidRDefault="00CA7146" w:rsidP="00CA7146">
            <w:pPr>
              <w:pStyle w:val="DHHStabletext"/>
              <w:jc w:val="right"/>
            </w:pPr>
            <w:r w:rsidRPr="000737EF">
              <w:t xml:space="preserve"> 4,592 </w:t>
            </w:r>
          </w:p>
        </w:tc>
      </w:tr>
      <w:tr w:rsidR="00CA7146" w:rsidRPr="004B0861" w14:paraId="210E75C8" w14:textId="77777777" w:rsidTr="0076525C">
        <w:trPr>
          <w:trHeight w:val="397"/>
        </w:trPr>
        <w:tc>
          <w:tcPr>
            <w:tcW w:w="2518" w:type="dxa"/>
            <w:tcBorders>
              <w:right w:val="single" w:sz="4" w:space="0" w:color="auto"/>
            </w:tcBorders>
            <w:shd w:val="clear" w:color="auto" w:fill="auto"/>
            <w:vAlign w:val="center"/>
          </w:tcPr>
          <w:p w14:paraId="31CA912B" w14:textId="77777777" w:rsidR="00CA7146" w:rsidRPr="004B0861" w:rsidRDefault="00CA7146" w:rsidP="00CA7146">
            <w:pPr>
              <w:pStyle w:val="DHHStabletext"/>
              <w:rPr>
                <w:b/>
                <w:bCs/>
              </w:rPr>
            </w:pPr>
            <w:r w:rsidRPr="004B0861">
              <w:rPr>
                <w:b/>
                <w:bCs/>
              </w:rPr>
              <w:t>Outer Eastern Melbourne</w:t>
            </w:r>
          </w:p>
        </w:tc>
        <w:tc>
          <w:tcPr>
            <w:tcW w:w="1105" w:type="dxa"/>
            <w:tcBorders>
              <w:left w:val="single" w:sz="4" w:space="0" w:color="auto"/>
              <w:bottom w:val="nil"/>
              <w:right w:val="nil"/>
            </w:tcBorders>
            <w:shd w:val="clear" w:color="auto" w:fill="auto"/>
          </w:tcPr>
          <w:p w14:paraId="432FFD41" w14:textId="30C735BC" w:rsidR="00CA7146" w:rsidRPr="00CA7146" w:rsidRDefault="00CA7146" w:rsidP="00CA7146">
            <w:pPr>
              <w:pStyle w:val="DHHStabletext"/>
              <w:jc w:val="right"/>
              <w:rPr>
                <w:b/>
                <w:bCs/>
              </w:rPr>
            </w:pPr>
            <w:r w:rsidRPr="00CA7146">
              <w:rPr>
                <w:b/>
                <w:bCs/>
              </w:rPr>
              <w:t xml:space="preserve"> 1,081 </w:t>
            </w:r>
          </w:p>
        </w:tc>
        <w:tc>
          <w:tcPr>
            <w:tcW w:w="1106" w:type="dxa"/>
            <w:tcBorders>
              <w:left w:val="nil"/>
              <w:bottom w:val="nil"/>
              <w:right w:val="nil"/>
            </w:tcBorders>
            <w:shd w:val="clear" w:color="auto" w:fill="auto"/>
          </w:tcPr>
          <w:p w14:paraId="23139044" w14:textId="65654DE1" w:rsidR="00CA7146" w:rsidRPr="00CA7146" w:rsidRDefault="00CA7146" w:rsidP="00CA7146">
            <w:pPr>
              <w:pStyle w:val="DHHStabletext"/>
              <w:jc w:val="right"/>
              <w:rPr>
                <w:b/>
                <w:bCs/>
              </w:rPr>
            </w:pPr>
            <w:r w:rsidRPr="00CA7146">
              <w:rPr>
                <w:b/>
                <w:bCs/>
              </w:rPr>
              <w:t xml:space="preserve"> 1,378 </w:t>
            </w:r>
          </w:p>
        </w:tc>
        <w:tc>
          <w:tcPr>
            <w:tcW w:w="1333" w:type="dxa"/>
            <w:tcBorders>
              <w:left w:val="nil"/>
              <w:bottom w:val="nil"/>
              <w:right w:val="nil"/>
            </w:tcBorders>
            <w:shd w:val="clear" w:color="auto" w:fill="auto"/>
          </w:tcPr>
          <w:p w14:paraId="40923886" w14:textId="7A698FBE" w:rsidR="00CA7146" w:rsidRPr="00CA7146" w:rsidRDefault="00CA7146" w:rsidP="00CA7146">
            <w:pPr>
              <w:pStyle w:val="DHHStabletext"/>
              <w:jc w:val="right"/>
              <w:rPr>
                <w:b/>
                <w:bCs/>
              </w:rPr>
            </w:pPr>
            <w:r w:rsidRPr="00CA7146">
              <w:rPr>
                <w:b/>
                <w:bCs/>
              </w:rPr>
              <w:t xml:space="preserve"> 102 </w:t>
            </w:r>
          </w:p>
        </w:tc>
        <w:tc>
          <w:tcPr>
            <w:tcW w:w="1105" w:type="dxa"/>
            <w:tcBorders>
              <w:left w:val="nil"/>
              <w:bottom w:val="nil"/>
              <w:right w:val="nil"/>
            </w:tcBorders>
            <w:shd w:val="clear" w:color="auto" w:fill="auto"/>
          </w:tcPr>
          <w:p w14:paraId="448F52E2" w14:textId="3EBC7884" w:rsidR="00CA7146" w:rsidRPr="00CA7146" w:rsidRDefault="00CA7146" w:rsidP="00CA7146">
            <w:pPr>
              <w:pStyle w:val="DHHStabletext"/>
              <w:jc w:val="right"/>
              <w:rPr>
                <w:b/>
                <w:bCs/>
              </w:rPr>
            </w:pPr>
            <w:r w:rsidRPr="00CA7146">
              <w:rPr>
                <w:b/>
                <w:bCs/>
              </w:rPr>
              <w:t xml:space="preserve"> 222 </w:t>
            </w:r>
          </w:p>
        </w:tc>
        <w:tc>
          <w:tcPr>
            <w:tcW w:w="1305" w:type="dxa"/>
            <w:tcBorders>
              <w:left w:val="nil"/>
              <w:bottom w:val="nil"/>
              <w:right w:val="nil"/>
            </w:tcBorders>
            <w:shd w:val="clear" w:color="auto" w:fill="auto"/>
          </w:tcPr>
          <w:p w14:paraId="496B78A6" w14:textId="3D0E5124" w:rsidR="00CA7146" w:rsidRPr="00CA7146" w:rsidRDefault="00CA7146" w:rsidP="00CA7146">
            <w:pPr>
              <w:pStyle w:val="DHHStabletext"/>
              <w:jc w:val="right"/>
              <w:rPr>
                <w:b/>
                <w:bCs/>
              </w:rPr>
            </w:pPr>
            <w:r w:rsidRPr="00CA7146">
              <w:rPr>
                <w:b/>
                <w:bCs/>
              </w:rPr>
              <w:t xml:space="preserve"> </w:t>
            </w:r>
            <w:r>
              <w:rPr>
                <w:b/>
                <w:bCs/>
              </w:rPr>
              <w:t>0</w:t>
            </w:r>
            <w:r w:rsidRPr="00CA7146">
              <w:rPr>
                <w:b/>
                <w:bCs/>
              </w:rPr>
              <w:t xml:space="preserve">   </w:t>
            </w:r>
          </w:p>
        </w:tc>
        <w:tc>
          <w:tcPr>
            <w:tcW w:w="1276" w:type="dxa"/>
            <w:tcBorders>
              <w:left w:val="nil"/>
              <w:bottom w:val="nil"/>
              <w:right w:val="nil"/>
            </w:tcBorders>
            <w:shd w:val="clear" w:color="auto" w:fill="auto"/>
          </w:tcPr>
          <w:p w14:paraId="3B005C42" w14:textId="3A110E5A" w:rsidR="00CA7146" w:rsidRPr="00CA7146" w:rsidRDefault="00CA7146" w:rsidP="00CA7146">
            <w:pPr>
              <w:pStyle w:val="DHHStabletext"/>
              <w:jc w:val="right"/>
              <w:rPr>
                <w:b/>
                <w:bCs/>
              </w:rPr>
            </w:pPr>
            <w:r w:rsidRPr="00CA7146">
              <w:rPr>
                <w:b/>
                <w:bCs/>
              </w:rPr>
              <w:t xml:space="preserve"> 110 </w:t>
            </w:r>
          </w:p>
        </w:tc>
        <w:tc>
          <w:tcPr>
            <w:tcW w:w="1588" w:type="dxa"/>
            <w:tcBorders>
              <w:left w:val="nil"/>
              <w:bottom w:val="nil"/>
              <w:right w:val="nil"/>
            </w:tcBorders>
            <w:shd w:val="clear" w:color="auto" w:fill="auto"/>
          </w:tcPr>
          <w:p w14:paraId="17E035A8" w14:textId="3B6073E1" w:rsidR="00CA7146" w:rsidRPr="00CA7146" w:rsidRDefault="00CA7146" w:rsidP="00CA7146">
            <w:pPr>
              <w:pStyle w:val="DHHStabletext"/>
              <w:jc w:val="right"/>
              <w:rPr>
                <w:b/>
                <w:bCs/>
              </w:rPr>
            </w:pPr>
            <w:r w:rsidRPr="00CA7146">
              <w:rPr>
                <w:b/>
                <w:bCs/>
              </w:rPr>
              <w:t xml:space="preserve"> 8 </w:t>
            </w:r>
          </w:p>
        </w:tc>
        <w:tc>
          <w:tcPr>
            <w:tcW w:w="821" w:type="dxa"/>
            <w:tcBorders>
              <w:left w:val="nil"/>
              <w:bottom w:val="nil"/>
              <w:right w:val="single" w:sz="4" w:space="0" w:color="auto"/>
            </w:tcBorders>
            <w:shd w:val="clear" w:color="auto" w:fill="auto"/>
          </w:tcPr>
          <w:p w14:paraId="0F77342B" w14:textId="7E4A48C4" w:rsidR="00CA7146" w:rsidRPr="00CA7146" w:rsidRDefault="00CA7146" w:rsidP="00CA7146">
            <w:pPr>
              <w:pStyle w:val="DHHStabletext"/>
              <w:jc w:val="right"/>
              <w:rPr>
                <w:b/>
                <w:bCs/>
              </w:rPr>
            </w:pPr>
            <w:r w:rsidRPr="00CA7146">
              <w:rPr>
                <w:b/>
                <w:bCs/>
              </w:rPr>
              <w:t xml:space="preserve"> 26 </w:t>
            </w:r>
          </w:p>
        </w:tc>
        <w:tc>
          <w:tcPr>
            <w:tcW w:w="1578" w:type="dxa"/>
            <w:tcBorders>
              <w:left w:val="single" w:sz="4" w:space="0" w:color="auto"/>
              <w:bottom w:val="nil"/>
              <w:right w:val="single" w:sz="4" w:space="0" w:color="auto"/>
            </w:tcBorders>
            <w:shd w:val="clear" w:color="auto" w:fill="auto"/>
          </w:tcPr>
          <w:p w14:paraId="6B1909B2" w14:textId="02D672BB" w:rsidR="00CA7146" w:rsidRPr="00CA7146" w:rsidRDefault="00CA7146" w:rsidP="00CA7146">
            <w:pPr>
              <w:pStyle w:val="DHHStabletext"/>
              <w:jc w:val="right"/>
              <w:rPr>
                <w:b/>
                <w:bCs/>
              </w:rPr>
            </w:pPr>
            <w:r w:rsidRPr="00CA7146">
              <w:rPr>
                <w:b/>
                <w:bCs/>
              </w:rPr>
              <w:t xml:space="preserve"> 654 </w:t>
            </w:r>
          </w:p>
        </w:tc>
        <w:tc>
          <w:tcPr>
            <w:tcW w:w="1399" w:type="dxa"/>
            <w:tcBorders>
              <w:left w:val="single" w:sz="4" w:space="0" w:color="auto"/>
              <w:bottom w:val="nil"/>
            </w:tcBorders>
            <w:shd w:val="clear" w:color="auto" w:fill="auto"/>
          </w:tcPr>
          <w:p w14:paraId="3A95D4B8" w14:textId="77FC1638" w:rsidR="00CA7146" w:rsidRPr="00CA7146" w:rsidRDefault="00CA7146" w:rsidP="00CA7146">
            <w:pPr>
              <w:pStyle w:val="DHHStabletext"/>
              <w:jc w:val="right"/>
              <w:rPr>
                <w:b/>
                <w:bCs/>
              </w:rPr>
            </w:pPr>
            <w:r w:rsidRPr="00CA7146">
              <w:rPr>
                <w:b/>
                <w:bCs/>
              </w:rPr>
              <w:t xml:space="preserve"> 3,581 </w:t>
            </w:r>
          </w:p>
        </w:tc>
      </w:tr>
      <w:tr w:rsidR="00CA7146" w:rsidRPr="004916CF" w14:paraId="312D0CCB" w14:textId="77777777" w:rsidTr="0076525C">
        <w:trPr>
          <w:trHeight w:val="397"/>
        </w:trPr>
        <w:tc>
          <w:tcPr>
            <w:tcW w:w="2518" w:type="dxa"/>
            <w:tcBorders>
              <w:right w:val="single" w:sz="4" w:space="0" w:color="auto"/>
            </w:tcBorders>
            <w:shd w:val="clear" w:color="auto" w:fill="auto"/>
            <w:vAlign w:val="center"/>
          </w:tcPr>
          <w:p w14:paraId="42C93274" w14:textId="77777777" w:rsidR="00CA7146" w:rsidRPr="00D02987" w:rsidRDefault="00CA7146" w:rsidP="00CA7146">
            <w:pPr>
              <w:pStyle w:val="DHHStabletext"/>
            </w:pPr>
            <w:r w:rsidRPr="00D02987">
              <w:t>Ringwood</w:t>
            </w:r>
          </w:p>
        </w:tc>
        <w:tc>
          <w:tcPr>
            <w:tcW w:w="1105" w:type="dxa"/>
            <w:tcBorders>
              <w:left w:val="single" w:sz="4" w:space="0" w:color="auto"/>
              <w:right w:val="nil"/>
            </w:tcBorders>
            <w:shd w:val="clear" w:color="auto" w:fill="auto"/>
          </w:tcPr>
          <w:p w14:paraId="3BA159D8" w14:textId="1CED5B95" w:rsidR="00CA7146" w:rsidRPr="00BE29C1" w:rsidRDefault="00CA7146" w:rsidP="00CA7146">
            <w:pPr>
              <w:pStyle w:val="DHHStabletext"/>
              <w:jc w:val="right"/>
            </w:pPr>
            <w:r w:rsidRPr="000737EF">
              <w:t xml:space="preserve"> 1,081 </w:t>
            </w:r>
          </w:p>
        </w:tc>
        <w:tc>
          <w:tcPr>
            <w:tcW w:w="1106" w:type="dxa"/>
            <w:tcBorders>
              <w:left w:val="nil"/>
              <w:right w:val="nil"/>
            </w:tcBorders>
            <w:shd w:val="clear" w:color="auto" w:fill="auto"/>
          </w:tcPr>
          <w:p w14:paraId="380074CF" w14:textId="58DF29A3" w:rsidR="00CA7146" w:rsidRPr="00BE29C1" w:rsidRDefault="00CA7146" w:rsidP="00CA7146">
            <w:pPr>
              <w:pStyle w:val="DHHStabletext"/>
              <w:jc w:val="right"/>
            </w:pPr>
            <w:r w:rsidRPr="000737EF">
              <w:t xml:space="preserve"> 1,378 </w:t>
            </w:r>
          </w:p>
        </w:tc>
        <w:tc>
          <w:tcPr>
            <w:tcW w:w="1333" w:type="dxa"/>
            <w:tcBorders>
              <w:left w:val="nil"/>
              <w:right w:val="nil"/>
            </w:tcBorders>
            <w:shd w:val="clear" w:color="auto" w:fill="auto"/>
          </w:tcPr>
          <w:p w14:paraId="048DEBAA" w14:textId="044D2923" w:rsidR="00CA7146" w:rsidRPr="00BE29C1" w:rsidRDefault="00CA7146" w:rsidP="00CA7146">
            <w:pPr>
              <w:pStyle w:val="DHHStabletext"/>
              <w:jc w:val="right"/>
            </w:pPr>
            <w:r w:rsidRPr="000737EF">
              <w:t xml:space="preserve"> 102 </w:t>
            </w:r>
          </w:p>
        </w:tc>
        <w:tc>
          <w:tcPr>
            <w:tcW w:w="1105" w:type="dxa"/>
            <w:tcBorders>
              <w:left w:val="nil"/>
              <w:right w:val="nil"/>
            </w:tcBorders>
            <w:shd w:val="clear" w:color="auto" w:fill="auto"/>
          </w:tcPr>
          <w:p w14:paraId="539690A7" w14:textId="1F2FCBCE" w:rsidR="00CA7146" w:rsidRPr="00BE29C1" w:rsidRDefault="00CA7146" w:rsidP="00CA7146">
            <w:pPr>
              <w:pStyle w:val="DHHStabletext"/>
              <w:jc w:val="right"/>
            </w:pPr>
            <w:r w:rsidRPr="000737EF">
              <w:t xml:space="preserve"> 222 </w:t>
            </w:r>
          </w:p>
        </w:tc>
        <w:tc>
          <w:tcPr>
            <w:tcW w:w="1305" w:type="dxa"/>
            <w:tcBorders>
              <w:left w:val="nil"/>
              <w:right w:val="nil"/>
            </w:tcBorders>
            <w:shd w:val="clear" w:color="auto" w:fill="auto"/>
          </w:tcPr>
          <w:p w14:paraId="523843D6" w14:textId="1531FD84" w:rsidR="00CA7146" w:rsidRPr="00BE29C1" w:rsidRDefault="00CA7146" w:rsidP="00CA7146">
            <w:pPr>
              <w:pStyle w:val="DHHStabletext"/>
              <w:jc w:val="right"/>
            </w:pPr>
            <w:r w:rsidRPr="000737EF">
              <w:t xml:space="preserve"> </w:t>
            </w:r>
            <w:r>
              <w:t>0</w:t>
            </w:r>
            <w:r w:rsidRPr="000737EF">
              <w:t xml:space="preserve">   </w:t>
            </w:r>
          </w:p>
        </w:tc>
        <w:tc>
          <w:tcPr>
            <w:tcW w:w="1276" w:type="dxa"/>
            <w:tcBorders>
              <w:left w:val="nil"/>
              <w:right w:val="nil"/>
            </w:tcBorders>
            <w:shd w:val="clear" w:color="auto" w:fill="auto"/>
          </w:tcPr>
          <w:p w14:paraId="538F5B88" w14:textId="2D03CFF8" w:rsidR="00CA7146" w:rsidRPr="00BE29C1" w:rsidRDefault="00CA7146" w:rsidP="00CA7146">
            <w:pPr>
              <w:pStyle w:val="DHHStabletext"/>
              <w:jc w:val="right"/>
            </w:pPr>
            <w:r w:rsidRPr="000737EF">
              <w:t xml:space="preserve"> 110 </w:t>
            </w:r>
          </w:p>
        </w:tc>
        <w:tc>
          <w:tcPr>
            <w:tcW w:w="1588" w:type="dxa"/>
            <w:tcBorders>
              <w:left w:val="nil"/>
              <w:right w:val="nil"/>
            </w:tcBorders>
            <w:shd w:val="clear" w:color="auto" w:fill="auto"/>
          </w:tcPr>
          <w:p w14:paraId="3DB754BC" w14:textId="064E18BE" w:rsidR="00CA7146" w:rsidRPr="00BE29C1" w:rsidRDefault="00CA7146" w:rsidP="00CA7146">
            <w:pPr>
              <w:pStyle w:val="DHHStabletext"/>
              <w:jc w:val="right"/>
            </w:pPr>
            <w:r w:rsidRPr="000737EF">
              <w:t xml:space="preserve"> 8 </w:t>
            </w:r>
          </w:p>
        </w:tc>
        <w:tc>
          <w:tcPr>
            <w:tcW w:w="821" w:type="dxa"/>
            <w:tcBorders>
              <w:left w:val="nil"/>
              <w:right w:val="single" w:sz="4" w:space="0" w:color="auto"/>
            </w:tcBorders>
            <w:shd w:val="clear" w:color="auto" w:fill="auto"/>
          </w:tcPr>
          <w:p w14:paraId="3D3A9274" w14:textId="7D17D49C" w:rsidR="00CA7146" w:rsidRPr="00BE29C1" w:rsidRDefault="00CA7146" w:rsidP="00CA7146">
            <w:pPr>
              <w:pStyle w:val="DHHStabletext"/>
              <w:jc w:val="right"/>
            </w:pPr>
            <w:r w:rsidRPr="000737EF">
              <w:t xml:space="preserve"> 26 </w:t>
            </w:r>
          </w:p>
        </w:tc>
        <w:tc>
          <w:tcPr>
            <w:tcW w:w="1578" w:type="dxa"/>
            <w:tcBorders>
              <w:left w:val="single" w:sz="4" w:space="0" w:color="auto"/>
              <w:right w:val="single" w:sz="4" w:space="0" w:color="auto"/>
            </w:tcBorders>
            <w:shd w:val="clear" w:color="auto" w:fill="auto"/>
          </w:tcPr>
          <w:p w14:paraId="0B114409" w14:textId="16446F98" w:rsidR="00CA7146" w:rsidRPr="00BE29C1" w:rsidRDefault="00CA7146" w:rsidP="00CA7146">
            <w:pPr>
              <w:pStyle w:val="DHHStabletext"/>
              <w:jc w:val="right"/>
            </w:pPr>
            <w:r w:rsidRPr="000737EF">
              <w:t xml:space="preserve"> 654 </w:t>
            </w:r>
          </w:p>
        </w:tc>
        <w:tc>
          <w:tcPr>
            <w:tcW w:w="1399" w:type="dxa"/>
            <w:tcBorders>
              <w:left w:val="single" w:sz="4" w:space="0" w:color="auto"/>
            </w:tcBorders>
            <w:shd w:val="clear" w:color="auto" w:fill="auto"/>
          </w:tcPr>
          <w:p w14:paraId="306BC338" w14:textId="5A79C4B4" w:rsidR="00CA7146" w:rsidRPr="00BE29C1" w:rsidRDefault="00CA7146" w:rsidP="00CA7146">
            <w:pPr>
              <w:pStyle w:val="DHHStabletext"/>
              <w:jc w:val="right"/>
            </w:pPr>
            <w:r w:rsidRPr="000737EF">
              <w:t xml:space="preserve"> 3,581 </w:t>
            </w:r>
          </w:p>
        </w:tc>
      </w:tr>
      <w:tr w:rsidR="00CA7146" w:rsidRPr="004B0861" w14:paraId="00A8289D" w14:textId="77777777" w:rsidTr="0076525C">
        <w:trPr>
          <w:trHeight w:val="397"/>
        </w:trPr>
        <w:tc>
          <w:tcPr>
            <w:tcW w:w="2518" w:type="dxa"/>
            <w:tcBorders>
              <w:right w:val="single" w:sz="4" w:space="0" w:color="auto"/>
            </w:tcBorders>
            <w:shd w:val="clear" w:color="auto" w:fill="auto"/>
            <w:vAlign w:val="center"/>
          </w:tcPr>
          <w:p w14:paraId="28508C3B" w14:textId="77777777" w:rsidR="00CA7146" w:rsidRPr="004B0861" w:rsidRDefault="00CA7146" w:rsidP="00CA7146">
            <w:pPr>
              <w:pStyle w:val="DHHStabletext"/>
              <w:rPr>
                <w:b/>
                <w:bCs/>
              </w:rPr>
            </w:pPr>
            <w:r w:rsidRPr="004B0861">
              <w:rPr>
                <w:b/>
                <w:bCs/>
              </w:rPr>
              <w:t>Ovens Murray</w:t>
            </w:r>
          </w:p>
        </w:tc>
        <w:tc>
          <w:tcPr>
            <w:tcW w:w="1105" w:type="dxa"/>
            <w:tcBorders>
              <w:left w:val="single" w:sz="4" w:space="0" w:color="auto"/>
              <w:bottom w:val="nil"/>
              <w:right w:val="nil"/>
            </w:tcBorders>
            <w:shd w:val="clear" w:color="auto" w:fill="auto"/>
          </w:tcPr>
          <w:p w14:paraId="35208E06" w14:textId="0C7C06DC" w:rsidR="00CA7146" w:rsidRPr="00CA7146" w:rsidRDefault="00CA7146" w:rsidP="00CA7146">
            <w:pPr>
              <w:pStyle w:val="DHHStabletext"/>
              <w:jc w:val="right"/>
              <w:rPr>
                <w:b/>
                <w:bCs/>
              </w:rPr>
            </w:pPr>
            <w:r w:rsidRPr="00CA7146">
              <w:rPr>
                <w:b/>
                <w:bCs/>
              </w:rPr>
              <w:t xml:space="preserve"> 1,298 </w:t>
            </w:r>
          </w:p>
        </w:tc>
        <w:tc>
          <w:tcPr>
            <w:tcW w:w="1106" w:type="dxa"/>
            <w:tcBorders>
              <w:left w:val="nil"/>
              <w:bottom w:val="nil"/>
              <w:right w:val="nil"/>
            </w:tcBorders>
            <w:shd w:val="clear" w:color="auto" w:fill="auto"/>
          </w:tcPr>
          <w:p w14:paraId="3CF546CF" w14:textId="0D1FD4C1" w:rsidR="00CA7146" w:rsidRPr="00CA7146" w:rsidRDefault="00CA7146" w:rsidP="00CA7146">
            <w:pPr>
              <w:pStyle w:val="DHHStabletext"/>
              <w:jc w:val="right"/>
              <w:rPr>
                <w:b/>
                <w:bCs/>
              </w:rPr>
            </w:pPr>
            <w:r w:rsidRPr="00CA7146">
              <w:rPr>
                <w:b/>
                <w:bCs/>
              </w:rPr>
              <w:t xml:space="preserve"> 780 </w:t>
            </w:r>
          </w:p>
        </w:tc>
        <w:tc>
          <w:tcPr>
            <w:tcW w:w="1333" w:type="dxa"/>
            <w:tcBorders>
              <w:left w:val="nil"/>
              <w:bottom w:val="nil"/>
              <w:right w:val="nil"/>
            </w:tcBorders>
            <w:shd w:val="clear" w:color="auto" w:fill="auto"/>
          </w:tcPr>
          <w:p w14:paraId="28AA49BE" w14:textId="1931B7BF" w:rsidR="00CA7146" w:rsidRPr="00CA7146" w:rsidRDefault="00CA7146" w:rsidP="00CA7146">
            <w:pPr>
              <w:pStyle w:val="DHHStabletext"/>
              <w:jc w:val="right"/>
              <w:rPr>
                <w:b/>
                <w:bCs/>
              </w:rPr>
            </w:pPr>
            <w:r w:rsidRPr="00CA7146">
              <w:rPr>
                <w:b/>
                <w:bCs/>
              </w:rPr>
              <w:t xml:space="preserve"> 178 </w:t>
            </w:r>
          </w:p>
        </w:tc>
        <w:tc>
          <w:tcPr>
            <w:tcW w:w="1105" w:type="dxa"/>
            <w:tcBorders>
              <w:left w:val="nil"/>
              <w:bottom w:val="nil"/>
              <w:right w:val="nil"/>
            </w:tcBorders>
            <w:shd w:val="clear" w:color="auto" w:fill="auto"/>
          </w:tcPr>
          <w:p w14:paraId="27DBCFFF" w14:textId="162C2D89" w:rsidR="00CA7146" w:rsidRPr="00CA7146" w:rsidRDefault="00CA7146" w:rsidP="00CA7146">
            <w:pPr>
              <w:pStyle w:val="DHHStabletext"/>
              <w:jc w:val="right"/>
              <w:rPr>
                <w:b/>
                <w:bCs/>
              </w:rPr>
            </w:pPr>
            <w:r w:rsidRPr="00CA7146">
              <w:rPr>
                <w:b/>
                <w:bCs/>
              </w:rPr>
              <w:t xml:space="preserve"> </w:t>
            </w:r>
            <w:r>
              <w:rPr>
                <w:b/>
                <w:bCs/>
              </w:rPr>
              <w:t>0</w:t>
            </w:r>
            <w:r w:rsidRPr="00CA7146">
              <w:rPr>
                <w:b/>
                <w:bCs/>
              </w:rPr>
              <w:t xml:space="preserve">   </w:t>
            </w:r>
          </w:p>
        </w:tc>
        <w:tc>
          <w:tcPr>
            <w:tcW w:w="1305" w:type="dxa"/>
            <w:tcBorders>
              <w:left w:val="nil"/>
              <w:bottom w:val="nil"/>
              <w:right w:val="nil"/>
            </w:tcBorders>
            <w:shd w:val="clear" w:color="auto" w:fill="auto"/>
          </w:tcPr>
          <w:p w14:paraId="36C73889" w14:textId="7D154F17" w:rsidR="00CA7146" w:rsidRPr="00CA7146" w:rsidRDefault="00CA7146" w:rsidP="00CA7146">
            <w:pPr>
              <w:pStyle w:val="DHHStabletext"/>
              <w:jc w:val="right"/>
              <w:rPr>
                <w:b/>
                <w:bCs/>
              </w:rPr>
            </w:pPr>
            <w:r w:rsidRPr="00CA7146">
              <w:rPr>
                <w:b/>
                <w:bCs/>
              </w:rPr>
              <w:t xml:space="preserve"> </w:t>
            </w:r>
            <w:r>
              <w:rPr>
                <w:b/>
                <w:bCs/>
              </w:rPr>
              <w:t>0</w:t>
            </w:r>
            <w:r w:rsidRPr="00CA7146">
              <w:rPr>
                <w:b/>
                <w:bCs/>
              </w:rPr>
              <w:t xml:space="preserve">   </w:t>
            </w:r>
          </w:p>
        </w:tc>
        <w:tc>
          <w:tcPr>
            <w:tcW w:w="1276" w:type="dxa"/>
            <w:tcBorders>
              <w:left w:val="nil"/>
              <w:bottom w:val="nil"/>
              <w:right w:val="nil"/>
            </w:tcBorders>
            <w:shd w:val="clear" w:color="auto" w:fill="auto"/>
          </w:tcPr>
          <w:p w14:paraId="13D0C3E0" w14:textId="7C98AC17" w:rsidR="00CA7146" w:rsidRPr="00CA7146" w:rsidRDefault="00CA7146" w:rsidP="00CA7146">
            <w:pPr>
              <w:pStyle w:val="DHHStabletext"/>
              <w:jc w:val="right"/>
              <w:rPr>
                <w:b/>
                <w:bCs/>
              </w:rPr>
            </w:pPr>
            <w:r w:rsidRPr="00CA7146">
              <w:rPr>
                <w:b/>
                <w:bCs/>
              </w:rPr>
              <w:t xml:space="preserve"> 23 </w:t>
            </w:r>
          </w:p>
        </w:tc>
        <w:tc>
          <w:tcPr>
            <w:tcW w:w="1588" w:type="dxa"/>
            <w:tcBorders>
              <w:left w:val="nil"/>
              <w:bottom w:val="nil"/>
              <w:right w:val="nil"/>
            </w:tcBorders>
            <w:shd w:val="clear" w:color="auto" w:fill="auto"/>
          </w:tcPr>
          <w:p w14:paraId="4AF735A0" w14:textId="4388AB86" w:rsidR="00CA7146" w:rsidRPr="00CA7146" w:rsidRDefault="00CA7146" w:rsidP="00CA7146">
            <w:pPr>
              <w:pStyle w:val="DHHStabletext"/>
              <w:jc w:val="right"/>
              <w:rPr>
                <w:b/>
                <w:bCs/>
              </w:rPr>
            </w:pPr>
            <w:r w:rsidRPr="00CA7146">
              <w:rPr>
                <w:b/>
                <w:bCs/>
              </w:rPr>
              <w:t xml:space="preserve"> </w:t>
            </w:r>
            <w:r>
              <w:rPr>
                <w:b/>
                <w:bCs/>
              </w:rPr>
              <w:t>0</w:t>
            </w:r>
            <w:r w:rsidRPr="00CA7146">
              <w:rPr>
                <w:b/>
                <w:bCs/>
              </w:rPr>
              <w:t xml:space="preserve">   </w:t>
            </w:r>
          </w:p>
        </w:tc>
        <w:tc>
          <w:tcPr>
            <w:tcW w:w="821" w:type="dxa"/>
            <w:tcBorders>
              <w:left w:val="nil"/>
              <w:bottom w:val="nil"/>
              <w:right w:val="single" w:sz="4" w:space="0" w:color="auto"/>
            </w:tcBorders>
            <w:shd w:val="clear" w:color="auto" w:fill="auto"/>
          </w:tcPr>
          <w:p w14:paraId="08D11F62" w14:textId="3F8999A1" w:rsidR="00CA7146" w:rsidRPr="00CA7146" w:rsidRDefault="00CA7146" w:rsidP="00CA7146">
            <w:pPr>
              <w:pStyle w:val="DHHStabletext"/>
              <w:jc w:val="right"/>
              <w:rPr>
                <w:b/>
                <w:bCs/>
              </w:rPr>
            </w:pPr>
            <w:r w:rsidRPr="00CA7146">
              <w:rPr>
                <w:b/>
                <w:bCs/>
              </w:rPr>
              <w:t xml:space="preserve"> 13 </w:t>
            </w:r>
          </w:p>
        </w:tc>
        <w:tc>
          <w:tcPr>
            <w:tcW w:w="1578" w:type="dxa"/>
            <w:tcBorders>
              <w:left w:val="single" w:sz="4" w:space="0" w:color="auto"/>
              <w:bottom w:val="nil"/>
              <w:right w:val="single" w:sz="4" w:space="0" w:color="auto"/>
            </w:tcBorders>
            <w:shd w:val="clear" w:color="auto" w:fill="auto"/>
          </w:tcPr>
          <w:p w14:paraId="59ADA76D" w14:textId="1CD79B8B" w:rsidR="00CA7146" w:rsidRPr="00CA7146" w:rsidRDefault="00CA7146" w:rsidP="00CA7146">
            <w:pPr>
              <w:pStyle w:val="DHHStabletext"/>
              <w:jc w:val="right"/>
              <w:rPr>
                <w:b/>
                <w:bCs/>
              </w:rPr>
            </w:pPr>
            <w:r w:rsidRPr="00CA7146">
              <w:rPr>
                <w:b/>
                <w:bCs/>
              </w:rPr>
              <w:t xml:space="preserve"> 321 </w:t>
            </w:r>
          </w:p>
        </w:tc>
        <w:tc>
          <w:tcPr>
            <w:tcW w:w="1399" w:type="dxa"/>
            <w:tcBorders>
              <w:left w:val="single" w:sz="4" w:space="0" w:color="auto"/>
              <w:bottom w:val="nil"/>
            </w:tcBorders>
            <w:shd w:val="clear" w:color="auto" w:fill="auto"/>
          </w:tcPr>
          <w:p w14:paraId="75FCDC9B" w14:textId="1676E61C" w:rsidR="00CA7146" w:rsidRPr="00CA7146" w:rsidRDefault="00CA7146" w:rsidP="00CA7146">
            <w:pPr>
              <w:pStyle w:val="DHHStabletext"/>
              <w:jc w:val="right"/>
              <w:rPr>
                <w:b/>
                <w:bCs/>
              </w:rPr>
            </w:pPr>
            <w:r w:rsidRPr="00CA7146">
              <w:rPr>
                <w:b/>
                <w:bCs/>
              </w:rPr>
              <w:t xml:space="preserve"> 2,613 </w:t>
            </w:r>
          </w:p>
        </w:tc>
      </w:tr>
      <w:tr w:rsidR="00CA7146" w:rsidRPr="004916CF" w14:paraId="01410876" w14:textId="77777777" w:rsidTr="0076525C">
        <w:trPr>
          <w:trHeight w:val="397"/>
        </w:trPr>
        <w:tc>
          <w:tcPr>
            <w:tcW w:w="2518" w:type="dxa"/>
            <w:tcBorders>
              <w:right w:val="single" w:sz="4" w:space="0" w:color="auto"/>
            </w:tcBorders>
            <w:shd w:val="clear" w:color="auto" w:fill="auto"/>
            <w:vAlign w:val="center"/>
          </w:tcPr>
          <w:p w14:paraId="4E2ABDB7" w14:textId="77777777" w:rsidR="00CA7146" w:rsidRPr="00D02987" w:rsidRDefault="00CA7146" w:rsidP="00CA7146">
            <w:pPr>
              <w:pStyle w:val="DHHStabletext"/>
            </w:pPr>
            <w:r w:rsidRPr="00D02987">
              <w:t>Benalla</w:t>
            </w:r>
          </w:p>
        </w:tc>
        <w:tc>
          <w:tcPr>
            <w:tcW w:w="1105" w:type="dxa"/>
            <w:tcBorders>
              <w:left w:val="single" w:sz="4" w:space="0" w:color="auto"/>
              <w:bottom w:val="nil"/>
              <w:right w:val="nil"/>
            </w:tcBorders>
            <w:shd w:val="clear" w:color="auto" w:fill="auto"/>
          </w:tcPr>
          <w:p w14:paraId="58BCF58A" w14:textId="6A668601" w:rsidR="00CA7146" w:rsidRPr="00BE29C1" w:rsidRDefault="00CA7146" w:rsidP="00CA7146">
            <w:pPr>
              <w:pStyle w:val="DHHStabletext"/>
              <w:jc w:val="right"/>
            </w:pPr>
            <w:r w:rsidRPr="000737EF">
              <w:t xml:space="preserve"> 261 </w:t>
            </w:r>
          </w:p>
        </w:tc>
        <w:tc>
          <w:tcPr>
            <w:tcW w:w="1106" w:type="dxa"/>
            <w:tcBorders>
              <w:left w:val="nil"/>
              <w:bottom w:val="nil"/>
              <w:right w:val="nil"/>
            </w:tcBorders>
            <w:shd w:val="clear" w:color="auto" w:fill="auto"/>
          </w:tcPr>
          <w:p w14:paraId="64248F30" w14:textId="7A2FB94A" w:rsidR="00CA7146" w:rsidRPr="00BE29C1" w:rsidRDefault="00CA7146" w:rsidP="00CA7146">
            <w:pPr>
              <w:pStyle w:val="DHHStabletext"/>
              <w:jc w:val="right"/>
            </w:pPr>
            <w:r w:rsidRPr="000737EF">
              <w:t xml:space="preserve"> 106 </w:t>
            </w:r>
          </w:p>
        </w:tc>
        <w:tc>
          <w:tcPr>
            <w:tcW w:w="1333" w:type="dxa"/>
            <w:tcBorders>
              <w:left w:val="nil"/>
              <w:bottom w:val="nil"/>
              <w:right w:val="nil"/>
            </w:tcBorders>
            <w:shd w:val="clear" w:color="auto" w:fill="auto"/>
          </w:tcPr>
          <w:p w14:paraId="69961F65" w14:textId="13E43F6D" w:rsidR="00CA7146" w:rsidRPr="00BE29C1" w:rsidRDefault="00CA7146" w:rsidP="00CA7146">
            <w:pPr>
              <w:pStyle w:val="DHHStabletext"/>
              <w:jc w:val="right"/>
            </w:pPr>
            <w:r w:rsidRPr="000737EF">
              <w:t xml:space="preserve"> 18 </w:t>
            </w:r>
          </w:p>
        </w:tc>
        <w:tc>
          <w:tcPr>
            <w:tcW w:w="1105" w:type="dxa"/>
            <w:tcBorders>
              <w:left w:val="nil"/>
              <w:bottom w:val="nil"/>
              <w:right w:val="nil"/>
            </w:tcBorders>
            <w:shd w:val="clear" w:color="auto" w:fill="auto"/>
          </w:tcPr>
          <w:p w14:paraId="3F3F424E" w14:textId="5A3DA165" w:rsidR="00CA7146" w:rsidRPr="00BE29C1" w:rsidRDefault="00CA7146" w:rsidP="00CA7146">
            <w:pPr>
              <w:pStyle w:val="DHHStabletext"/>
              <w:jc w:val="right"/>
            </w:pPr>
            <w:r w:rsidRPr="000737EF">
              <w:t xml:space="preserve"> </w:t>
            </w:r>
            <w:r>
              <w:t>0</w:t>
            </w:r>
            <w:r w:rsidRPr="000737EF">
              <w:t xml:space="preserve">   </w:t>
            </w:r>
          </w:p>
        </w:tc>
        <w:tc>
          <w:tcPr>
            <w:tcW w:w="1305" w:type="dxa"/>
            <w:tcBorders>
              <w:left w:val="nil"/>
              <w:bottom w:val="nil"/>
              <w:right w:val="nil"/>
            </w:tcBorders>
            <w:shd w:val="clear" w:color="auto" w:fill="auto"/>
          </w:tcPr>
          <w:p w14:paraId="78DF714A" w14:textId="14CBE9E4" w:rsidR="00CA7146" w:rsidRPr="00BE29C1" w:rsidRDefault="00CA7146" w:rsidP="00CA7146">
            <w:pPr>
              <w:pStyle w:val="DHHStabletext"/>
              <w:jc w:val="right"/>
            </w:pPr>
            <w:r w:rsidRPr="000737EF">
              <w:t xml:space="preserve"> </w:t>
            </w:r>
            <w:r>
              <w:t>0</w:t>
            </w:r>
            <w:r w:rsidRPr="000737EF">
              <w:t xml:space="preserve">   </w:t>
            </w:r>
          </w:p>
        </w:tc>
        <w:tc>
          <w:tcPr>
            <w:tcW w:w="1276" w:type="dxa"/>
            <w:tcBorders>
              <w:left w:val="nil"/>
              <w:bottom w:val="nil"/>
              <w:right w:val="nil"/>
            </w:tcBorders>
            <w:shd w:val="clear" w:color="auto" w:fill="auto"/>
          </w:tcPr>
          <w:p w14:paraId="2F0A249C" w14:textId="0261C98C" w:rsidR="00CA7146" w:rsidRPr="00BE29C1" w:rsidRDefault="00CA7146" w:rsidP="00CA7146">
            <w:pPr>
              <w:pStyle w:val="DHHStabletext"/>
              <w:jc w:val="right"/>
            </w:pPr>
            <w:r w:rsidRPr="000737EF">
              <w:t xml:space="preserve"> 3 </w:t>
            </w:r>
          </w:p>
        </w:tc>
        <w:tc>
          <w:tcPr>
            <w:tcW w:w="1588" w:type="dxa"/>
            <w:tcBorders>
              <w:left w:val="nil"/>
              <w:bottom w:val="nil"/>
              <w:right w:val="nil"/>
            </w:tcBorders>
            <w:shd w:val="clear" w:color="auto" w:fill="auto"/>
          </w:tcPr>
          <w:p w14:paraId="332B50E9" w14:textId="2906786B" w:rsidR="00CA7146" w:rsidRPr="00BE29C1" w:rsidRDefault="00CA7146" w:rsidP="00CA7146">
            <w:pPr>
              <w:pStyle w:val="DHHStabletext"/>
              <w:jc w:val="right"/>
            </w:pPr>
            <w:r w:rsidRPr="000737EF">
              <w:t xml:space="preserve"> </w:t>
            </w:r>
            <w:r>
              <w:t>0</w:t>
            </w:r>
            <w:r w:rsidRPr="000737EF">
              <w:t xml:space="preserve">   </w:t>
            </w:r>
          </w:p>
        </w:tc>
        <w:tc>
          <w:tcPr>
            <w:tcW w:w="821" w:type="dxa"/>
            <w:tcBorders>
              <w:left w:val="nil"/>
              <w:bottom w:val="nil"/>
              <w:right w:val="single" w:sz="4" w:space="0" w:color="auto"/>
            </w:tcBorders>
            <w:shd w:val="clear" w:color="auto" w:fill="auto"/>
          </w:tcPr>
          <w:p w14:paraId="1FCBC520" w14:textId="426B6EF6" w:rsidR="00CA7146" w:rsidRPr="00BE29C1" w:rsidRDefault="00CA7146" w:rsidP="00CA7146">
            <w:pPr>
              <w:pStyle w:val="DHHStabletext"/>
              <w:jc w:val="right"/>
            </w:pPr>
            <w:r w:rsidRPr="000737EF">
              <w:t xml:space="preserve"> </w:t>
            </w:r>
            <w:r>
              <w:t>0</w:t>
            </w:r>
            <w:r w:rsidRPr="000737EF">
              <w:t xml:space="preserve">   </w:t>
            </w:r>
          </w:p>
        </w:tc>
        <w:tc>
          <w:tcPr>
            <w:tcW w:w="1578" w:type="dxa"/>
            <w:tcBorders>
              <w:left w:val="single" w:sz="4" w:space="0" w:color="auto"/>
              <w:bottom w:val="nil"/>
              <w:right w:val="single" w:sz="4" w:space="0" w:color="auto"/>
            </w:tcBorders>
            <w:shd w:val="clear" w:color="auto" w:fill="auto"/>
          </w:tcPr>
          <w:p w14:paraId="6756253A" w14:textId="7A78191A" w:rsidR="00CA7146" w:rsidRPr="00BE29C1" w:rsidRDefault="00CA7146" w:rsidP="00CA7146">
            <w:pPr>
              <w:pStyle w:val="DHHStabletext"/>
              <w:jc w:val="right"/>
            </w:pPr>
            <w:r w:rsidRPr="000737EF">
              <w:t xml:space="preserve"> 26 </w:t>
            </w:r>
          </w:p>
        </w:tc>
        <w:tc>
          <w:tcPr>
            <w:tcW w:w="1399" w:type="dxa"/>
            <w:tcBorders>
              <w:left w:val="single" w:sz="4" w:space="0" w:color="auto"/>
              <w:bottom w:val="nil"/>
            </w:tcBorders>
            <w:shd w:val="clear" w:color="auto" w:fill="auto"/>
          </w:tcPr>
          <w:p w14:paraId="6EDF22A5" w14:textId="6C6805E2" w:rsidR="00CA7146" w:rsidRPr="00BE29C1" w:rsidRDefault="00CA7146" w:rsidP="00CA7146">
            <w:pPr>
              <w:pStyle w:val="DHHStabletext"/>
              <w:jc w:val="right"/>
            </w:pPr>
            <w:r w:rsidRPr="000737EF">
              <w:t xml:space="preserve"> 414 </w:t>
            </w:r>
          </w:p>
        </w:tc>
      </w:tr>
      <w:tr w:rsidR="00CA7146" w:rsidRPr="004916CF" w14:paraId="53CA5691" w14:textId="77777777" w:rsidTr="0076525C">
        <w:trPr>
          <w:trHeight w:val="397"/>
        </w:trPr>
        <w:tc>
          <w:tcPr>
            <w:tcW w:w="2518" w:type="dxa"/>
            <w:tcBorders>
              <w:right w:val="single" w:sz="4" w:space="0" w:color="auto"/>
            </w:tcBorders>
            <w:shd w:val="clear" w:color="auto" w:fill="auto"/>
            <w:vAlign w:val="center"/>
          </w:tcPr>
          <w:p w14:paraId="36EE355D" w14:textId="77777777" w:rsidR="00CA7146" w:rsidRPr="00D02987" w:rsidRDefault="00CA7146" w:rsidP="00CA7146">
            <w:pPr>
              <w:pStyle w:val="DHHStabletext"/>
            </w:pPr>
            <w:r w:rsidRPr="00D02987">
              <w:t>Wangaratta</w:t>
            </w:r>
          </w:p>
        </w:tc>
        <w:tc>
          <w:tcPr>
            <w:tcW w:w="1105" w:type="dxa"/>
            <w:tcBorders>
              <w:left w:val="single" w:sz="4" w:space="0" w:color="auto"/>
              <w:bottom w:val="nil"/>
              <w:right w:val="nil"/>
            </w:tcBorders>
            <w:shd w:val="clear" w:color="auto" w:fill="auto"/>
          </w:tcPr>
          <w:p w14:paraId="6B8207DA" w14:textId="6DB6B0A6" w:rsidR="00CA7146" w:rsidRPr="00BE29C1" w:rsidRDefault="00CA7146" w:rsidP="00CA7146">
            <w:pPr>
              <w:pStyle w:val="DHHStabletext"/>
              <w:jc w:val="right"/>
            </w:pPr>
            <w:r w:rsidRPr="000737EF">
              <w:t xml:space="preserve"> 355 </w:t>
            </w:r>
          </w:p>
        </w:tc>
        <w:tc>
          <w:tcPr>
            <w:tcW w:w="1106" w:type="dxa"/>
            <w:tcBorders>
              <w:left w:val="nil"/>
              <w:bottom w:val="nil"/>
              <w:right w:val="nil"/>
            </w:tcBorders>
            <w:shd w:val="clear" w:color="auto" w:fill="auto"/>
          </w:tcPr>
          <w:p w14:paraId="76741E0B" w14:textId="14A3D2C2" w:rsidR="00CA7146" w:rsidRPr="00BE29C1" w:rsidRDefault="00CA7146" w:rsidP="00CA7146">
            <w:pPr>
              <w:pStyle w:val="DHHStabletext"/>
              <w:jc w:val="right"/>
            </w:pPr>
            <w:r w:rsidRPr="000737EF">
              <w:t xml:space="preserve"> 279 </w:t>
            </w:r>
          </w:p>
        </w:tc>
        <w:tc>
          <w:tcPr>
            <w:tcW w:w="1333" w:type="dxa"/>
            <w:tcBorders>
              <w:left w:val="nil"/>
              <w:bottom w:val="nil"/>
              <w:right w:val="nil"/>
            </w:tcBorders>
            <w:shd w:val="clear" w:color="auto" w:fill="auto"/>
          </w:tcPr>
          <w:p w14:paraId="5FB182E8" w14:textId="6BD91917" w:rsidR="00CA7146" w:rsidRPr="00BE29C1" w:rsidRDefault="00CA7146" w:rsidP="00CA7146">
            <w:pPr>
              <w:pStyle w:val="DHHStabletext"/>
              <w:jc w:val="right"/>
            </w:pPr>
            <w:r w:rsidRPr="000737EF">
              <w:t xml:space="preserve"> 41 </w:t>
            </w:r>
          </w:p>
        </w:tc>
        <w:tc>
          <w:tcPr>
            <w:tcW w:w="1105" w:type="dxa"/>
            <w:tcBorders>
              <w:left w:val="nil"/>
              <w:bottom w:val="nil"/>
              <w:right w:val="nil"/>
            </w:tcBorders>
            <w:shd w:val="clear" w:color="auto" w:fill="auto"/>
          </w:tcPr>
          <w:p w14:paraId="37F7E250" w14:textId="678708C9" w:rsidR="00CA7146" w:rsidRPr="00BE29C1" w:rsidRDefault="00CA7146" w:rsidP="00CA7146">
            <w:pPr>
              <w:pStyle w:val="DHHStabletext"/>
              <w:jc w:val="right"/>
            </w:pPr>
            <w:r w:rsidRPr="000737EF">
              <w:t xml:space="preserve"> </w:t>
            </w:r>
            <w:r>
              <w:t>0</w:t>
            </w:r>
            <w:r w:rsidRPr="000737EF">
              <w:t xml:space="preserve">   </w:t>
            </w:r>
          </w:p>
        </w:tc>
        <w:tc>
          <w:tcPr>
            <w:tcW w:w="1305" w:type="dxa"/>
            <w:tcBorders>
              <w:left w:val="nil"/>
              <w:bottom w:val="nil"/>
              <w:right w:val="nil"/>
            </w:tcBorders>
            <w:shd w:val="clear" w:color="auto" w:fill="auto"/>
          </w:tcPr>
          <w:p w14:paraId="3BB1DD59" w14:textId="4D0B63A5" w:rsidR="00CA7146" w:rsidRPr="00BE29C1" w:rsidRDefault="00CA7146" w:rsidP="00CA7146">
            <w:pPr>
              <w:pStyle w:val="DHHStabletext"/>
              <w:jc w:val="right"/>
            </w:pPr>
            <w:r w:rsidRPr="000737EF">
              <w:t xml:space="preserve"> </w:t>
            </w:r>
            <w:r>
              <w:t>0</w:t>
            </w:r>
            <w:r w:rsidRPr="000737EF">
              <w:t xml:space="preserve">   </w:t>
            </w:r>
          </w:p>
        </w:tc>
        <w:tc>
          <w:tcPr>
            <w:tcW w:w="1276" w:type="dxa"/>
            <w:tcBorders>
              <w:left w:val="nil"/>
              <w:bottom w:val="nil"/>
              <w:right w:val="nil"/>
            </w:tcBorders>
            <w:shd w:val="clear" w:color="auto" w:fill="auto"/>
          </w:tcPr>
          <w:p w14:paraId="31856158" w14:textId="2E5B641B" w:rsidR="00CA7146" w:rsidRPr="00BE29C1" w:rsidRDefault="00CA7146" w:rsidP="00CA7146">
            <w:pPr>
              <w:pStyle w:val="DHHStabletext"/>
              <w:jc w:val="right"/>
            </w:pPr>
            <w:r w:rsidRPr="000737EF">
              <w:t xml:space="preserve"> 6 </w:t>
            </w:r>
          </w:p>
        </w:tc>
        <w:tc>
          <w:tcPr>
            <w:tcW w:w="1588" w:type="dxa"/>
            <w:tcBorders>
              <w:left w:val="nil"/>
              <w:bottom w:val="nil"/>
              <w:right w:val="nil"/>
            </w:tcBorders>
            <w:shd w:val="clear" w:color="auto" w:fill="auto"/>
          </w:tcPr>
          <w:p w14:paraId="64F447C8" w14:textId="4EEFE939" w:rsidR="00CA7146" w:rsidRPr="00BE29C1" w:rsidRDefault="00CA7146" w:rsidP="00CA7146">
            <w:pPr>
              <w:pStyle w:val="DHHStabletext"/>
              <w:jc w:val="right"/>
            </w:pPr>
            <w:r w:rsidRPr="000737EF">
              <w:t xml:space="preserve"> </w:t>
            </w:r>
            <w:r>
              <w:t>0</w:t>
            </w:r>
            <w:r w:rsidRPr="000737EF">
              <w:t xml:space="preserve">   </w:t>
            </w:r>
          </w:p>
        </w:tc>
        <w:tc>
          <w:tcPr>
            <w:tcW w:w="821" w:type="dxa"/>
            <w:tcBorders>
              <w:left w:val="nil"/>
              <w:bottom w:val="nil"/>
              <w:right w:val="single" w:sz="4" w:space="0" w:color="auto"/>
            </w:tcBorders>
            <w:shd w:val="clear" w:color="auto" w:fill="auto"/>
          </w:tcPr>
          <w:p w14:paraId="0A72A332" w14:textId="6D1024A5" w:rsidR="00CA7146" w:rsidRPr="00BE29C1" w:rsidRDefault="00CA7146" w:rsidP="00CA7146">
            <w:pPr>
              <w:pStyle w:val="DHHStabletext"/>
              <w:jc w:val="right"/>
            </w:pPr>
            <w:r w:rsidRPr="000737EF">
              <w:t xml:space="preserve"> 10 </w:t>
            </w:r>
          </w:p>
        </w:tc>
        <w:tc>
          <w:tcPr>
            <w:tcW w:w="1578" w:type="dxa"/>
            <w:tcBorders>
              <w:left w:val="single" w:sz="4" w:space="0" w:color="auto"/>
              <w:bottom w:val="nil"/>
              <w:right w:val="single" w:sz="4" w:space="0" w:color="auto"/>
            </w:tcBorders>
            <w:shd w:val="clear" w:color="auto" w:fill="auto"/>
          </w:tcPr>
          <w:p w14:paraId="6AEB58FA" w14:textId="1F5AD03F" w:rsidR="00CA7146" w:rsidRPr="00BE29C1" w:rsidRDefault="00CA7146" w:rsidP="00CA7146">
            <w:pPr>
              <w:pStyle w:val="DHHStabletext"/>
              <w:jc w:val="right"/>
            </w:pPr>
            <w:r w:rsidRPr="000737EF">
              <w:t xml:space="preserve"> 148 </w:t>
            </w:r>
          </w:p>
        </w:tc>
        <w:tc>
          <w:tcPr>
            <w:tcW w:w="1399" w:type="dxa"/>
            <w:tcBorders>
              <w:left w:val="single" w:sz="4" w:space="0" w:color="auto"/>
              <w:bottom w:val="nil"/>
            </w:tcBorders>
            <w:shd w:val="clear" w:color="auto" w:fill="auto"/>
          </w:tcPr>
          <w:p w14:paraId="61C16847" w14:textId="79F3C67E" w:rsidR="00CA7146" w:rsidRPr="00BE29C1" w:rsidRDefault="00CA7146" w:rsidP="00CA7146">
            <w:pPr>
              <w:pStyle w:val="DHHStabletext"/>
              <w:jc w:val="right"/>
            </w:pPr>
            <w:r w:rsidRPr="000737EF">
              <w:t xml:space="preserve"> 839 </w:t>
            </w:r>
          </w:p>
        </w:tc>
      </w:tr>
      <w:tr w:rsidR="00CA7146" w:rsidRPr="004916CF" w14:paraId="3A0AA9BD" w14:textId="77777777" w:rsidTr="0076525C">
        <w:trPr>
          <w:trHeight w:val="397"/>
        </w:trPr>
        <w:tc>
          <w:tcPr>
            <w:tcW w:w="2518" w:type="dxa"/>
            <w:tcBorders>
              <w:bottom w:val="single" w:sz="4" w:space="0" w:color="auto"/>
              <w:right w:val="single" w:sz="4" w:space="0" w:color="auto"/>
            </w:tcBorders>
            <w:shd w:val="clear" w:color="auto" w:fill="auto"/>
            <w:vAlign w:val="center"/>
          </w:tcPr>
          <w:p w14:paraId="1467CC4C" w14:textId="77777777" w:rsidR="00CA7146" w:rsidRPr="00D02987" w:rsidRDefault="00CA7146" w:rsidP="00CA7146">
            <w:pPr>
              <w:pStyle w:val="DHHStabletext"/>
            </w:pPr>
            <w:r w:rsidRPr="00D02987">
              <w:t>Wodonga</w:t>
            </w:r>
          </w:p>
        </w:tc>
        <w:tc>
          <w:tcPr>
            <w:tcW w:w="1105" w:type="dxa"/>
            <w:tcBorders>
              <w:left w:val="single" w:sz="4" w:space="0" w:color="auto"/>
              <w:bottom w:val="single" w:sz="4" w:space="0" w:color="auto"/>
              <w:right w:val="nil"/>
            </w:tcBorders>
            <w:shd w:val="clear" w:color="auto" w:fill="auto"/>
          </w:tcPr>
          <w:p w14:paraId="6D154E5B" w14:textId="1812C62A" w:rsidR="00CA7146" w:rsidRPr="00BE29C1" w:rsidRDefault="00CA7146" w:rsidP="00CA7146">
            <w:pPr>
              <w:pStyle w:val="DHHStabletext"/>
              <w:jc w:val="right"/>
            </w:pPr>
            <w:r w:rsidRPr="000737EF">
              <w:t xml:space="preserve"> 682 </w:t>
            </w:r>
          </w:p>
        </w:tc>
        <w:tc>
          <w:tcPr>
            <w:tcW w:w="1106" w:type="dxa"/>
            <w:tcBorders>
              <w:left w:val="nil"/>
              <w:bottom w:val="single" w:sz="4" w:space="0" w:color="auto"/>
              <w:right w:val="nil"/>
            </w:tcBorders>
            <w:shd w:val="clear" w:color="auto" w:fill="auto"/>
          </w:tcPr>
          <w:p w14:paraId="656BF596" w14:textId="2348EC70" w:rsidR="00CA7146" w:rsidRPr="00BE29C1" w:rsidRDefault="00CA7146" w:rsidP="00CA7146">
            <w:pPr>
              <w:pStyle w:val="DHHStabletext"/>
              <w:jc w:val="right"/>
            </w:pPr>
            <w:r w:rsidRPr="000737EF">
              <w:t xml:space="preserve"> 395 </w:t>
            </w:r>
          </w:p>
        </w:tc>
        <w:tc>
          <w:tcPr>
            <w:tcW w:w="1333" w:type="dxa"/>
            <w:tcBorders>
              <w:left w:val="nil"/>
              <w:bottom w:val="single" w:sz="4" w:space="0" w:color="auto"/>
              <w:right w:val="nil"/>
            </w:tcBorders>
            <w:shd w:val="clear" w:color="auto" w:fill="auto"/>
          </w:tcPr>
          <w:p w14:paraId="79B9777F" w14:textId="3FA33A7D" w:rsidR="00CA7146" w:rsidRPr="00BE29C1" w:rsidRDefault="00CA7146" w:rsidP="00CA7146">
            <w:pPr>
              <w:pStyle w:val="DHHStabletext"/>
              <w:jc w:val="right"/>
            </w:pPr>
            <w:r w:rsidRPr="000737EF">
              <w:t xml:space="preserve"> 119 </w:t>
            </w:r>
          </w:p>
        </w:tc>
        <w:tc>
          <w:tcPr>
            <w:tcW w:w="1105" w:type="dxa"/>
            <w:tcBorders>
              <w:left w:val="nil"/>
              <w:bottom w:val="single" w:sz="4" w:space="0" w:color="auto"/>
              <w:right w:val="nil"/>
            </w:tcBorders>
            <w:shd w:val="clear" w:color="auto" w:fill="auto"/>
          </w:tcPr>
          <w:p w14:paraId="5B2A3494" w14:textId="117DB660" w:rsidR="00CA7146" w:rsidRPr="00BE29C1" w:rsidRDefault="00CA7146" w:rsidP="00CA7146">
            <w:pPr>
              <w:pStyle w:val="DHHStabletext"/>
              <w:jc w:val="right"/>
            </w:pPr>
            <w:r w:rsidRPr="000737EF">
              <w:t xml:space="preserve"> </w:t>
            </w:r>
            <w:r>
              <w:t>0</w:t>
            </w:r>
            <w:r w:rsidRPr="000737EF">
              <w:t xml:space="preserve">   </w:t>
            </w:r>
          </w:p>
        </w:tc>
        <w:tc>
          <w:tcPr>
            <w:tcW w:w="1305" w:type="dxa"/>
            <w:tcBorders>
              <w:left w:val="nil"/>
              <w:bottom w:val="single" w:sz="4" w:space="0" w:color="auto"/>
              <w:right w:val="nil"/>
            </w:tcBorders>
            <w:shd w:val="clear" w:color="auto" w:fill="auto"/>
          </w:tcPr>
          <w:p w14:paraId="7D2FEBE7" w14:textId="50BF95EA" w:rsidR="00CA7146" w:rsidRPr="00BE29C1" w:rsidRDefault="00CA7146" w:rsidP="00CA7146">
            <w:pPr>
              <w:pStyle w:val="DHHStabletext"/>
              <w:jc w:val="right"/>
            </w:pPr>
            <w:r w:rsidRPr="000737EF">
              <w:t xml:space="preserve"> </w:t>
            </w:r>
            <w:r>
              <w:t>0</w:t>
            </w:r>
            <w:r w:rsidRPr="000737EF">
              <w:t xml:space="preserve">   </w:t>
            </w:r>
          </w:p>
        </w:tc>
        <w:tc>
          <w:tcPr>
            <w:tcW w:w="1276" w:type="dxa"/>
            <w:tcBorders>
              <w:left w:val="nil"/>
              <w:bottom w:val="single" w:sz="4" w:space="0" w:color="auto"/>
              <w:right w:val="nil"/>
            </w:tcBorders>
            <w:shd w:val="clear" w:color="auto" w:fill="auto"/>
          </w:tcPr>
          <w:p w14:paraId="3279EA77" w14:textId="4119DAB5" w:rsidR="00CA7146" w:rsidRPr="00BE29C1" w:rsidRDefault="00CA7146" w:rsidP="00CA7146">
            <w:pPr>
              <w:pStyle w:val="DHHStabletext"/>
              <w:jc w:val="right"/>
            </w:pPr>
            <w:r w:rsidRPr="000737EF">
              <w:t xml:space="preserve"> 14 </w:t>
            </w:r>
          </w:p>
        </w:tc>
        <w:tc>
          <w:tcPr>
            <w:tcW w:w="1588" w:type="dxa"/>
            <w:tcBorders>
              <w:left w:val="nil"/>
              <w:bottom w:val="single" w:sz="4" w:space="0" w:color="auto"/>
              <w:right w:val="nil"/>
            </w:tcBorders>
            <w:shd w:val="clear" w:color="auto" w:fill="auto"/>
          </w:tcPr>
          <w:p w14:paraId="0A24A04A" w14:textId="1CC97DF8" w:rsidR="00CA7146" w:rsidRPr="00BE29C1" w:rsidRDefault="00CA7146" w:rsidP="00CA7146">
            <w:pPr>
              <w:pStyle w:val="DHHStabletext"/>
              <w:jc w:val="right"/>
            </w:pPr>
            <w:r w:rsidRPr="000737EF">
              <w:t xml:space="preserve"> </w:t>
            </w:r>
            <w:r>
              <w:t>0</w:t>
            </w:r>
            <w:r w:rsidRPr="000737EF">
              <w:t xml:space="preserve">   </w:t>
            </w:r>
          </w:p>
        </w:tc>
        <w:tc>
          <w:tcPr>
            <w:tcW w:w="821" w:type="dxa"/>
            <w:tcBorders>
              <w:left w:val="nil"/>
              <w:bottom w:val="single" w:sz="4" w:space="0" w:color="auto"/>
              <w:right w:val="single" w:sz="4" w:space="0" w:color="auto"/>
            </w:tcBorders>
            <w:shd w:val="clear" w:color="auto" w:fill="auto"/>
          </w:tcPr>
          <w:p w14:paraId="3A25EE2E" w14:textId="3FA3E5FD" w:rsidR="00CA7146" w:rsidRPr="00BE29C1" w:rsidRDefault="00CA7146" w:rsidP="00CA7146">
            <w:pPr>
              <w:pStyle w:val="DHHStabletext"/>
              <w:jc w:val="right"/>
            </w:pPr>
            <w:r w:rsidRPr="000737EF">
              <w:t xml:space="preserve"> 3 </w:t>
            </w:r>
          </w:p>
        </w:tc>
        <w:tc>
          <w:tcPr>
            <w:tcW w:w="1578" w:type="dxa"/>
            <w:tcBorders>
              <w:left w:val="single" w:sz="4" w:space="0" w:color="auto"/>
              <w:bottom w:val="single" w:sz="4" w:space="0" w:color="auto"/>
              <w:right w:val="single" w:sz="4" w:space="0" w:color="auto"/>
            </w:tcBorders>
            <w:shd w:val="clear" w:color="auto" w:fill="auto"/>
          </w:tcPr>
          <w:p w14:paraId="5C2F367F" w14:textId="0DBAE924" w:rsidR="00CA7146" w:rsidRPr="00BE29C1" w:rsidRDefault="00CA7146" w:rsidP="00CA7146">
            <w:pPr>
              <w:pStyle w:val="DHHStabletext"/>
              <w:jc w:val="right"/>
            </w:pPr>
            <w:r w:rsidRPr="000737EF">
              <w:t xml:space="preserve"> 147 </w:t>
            </w:r>
          </w:p>
        </w:tc>
        <w:tc>
          <w:tcPr>
            <w:tcW w:w="1399" w:type="dxa"/>
            <w:tcBorders>
              <w:left w:val="single" w:sz="4" w:space="0" w:color="auto"/>
              <w:bottom w:val="single" w:sz="4" w:space="0" w:color="auto"/>
            </w:tcBorders>
            <w:shd w:val="clear" w:color="auto" w:fill="auto"/>
          </w:tcPr>
          <w:p w14:paraId="1A4A9389" w14:textId="568EAF77" w:rsidR="00CA7146" w:rsidRPr="00BE29C1" w:rsidRDefault="00CA7146" w:rsidP="00CA7146">
            <w:pPr>
              <w:pStyle w:val="DHHStabletext"/>
              <w:jc w:val="right"/>
            </w:pPr>
            <w:r w:rsidRPr="000737EF">
              <w:t xml:space="preserve"> 1,360 </w:t>
            </w:r>
          </w:p>
        </w:tc>
      </w:tr>
      <w:tr w:rsidR="00CA7146" w:rsidRPr="004B0861" w14:paraId="4DA6B6A9" w14:textId="77777777" w:rsidTr="0076525C">
        <w:trPr>
          <w:trHeight w:val="397"/>
        </w:trPr>
        <w:tc>
          <w:tcPr>
            <w:tcW w:w="2518" w:type="dxa"/>
            <w:tcBorders>
              <w:top w:val="single" w:sz="4" w:space="0" w:color="auto"/>
              <w:right w:val="single" w:sz="4" w:space="0" w:color="auto"/>
            </w:tcBorders>
            <w:shd w:val="clear" w:color="auto" w:fill="auto"/>
            <w:vAlign w:val="center"/>
          </w:tcPr>
          <w:p w14:paraId="461E8FA0" w14:textId="77777777" w:rsidR="00CA7146" w:rsidRPr="004B0861" w:rsidRDefault="00CA7146" w:rsidP="00CA7146">
            <w:pPr>
              <w:pStyle w:val="DHHStabletext"/>
              <w:rPr>
                <w:b/>
                <w:bCs/>
              </w:rPr>
            </w:pPr>
            <w:r w:rsidRPr="004B0861">
              <w:rPr>
                <w:b/>
                <w:bCs/>
              </w:rPr>
              <w:t>East Total</w:t>
            </w:r>
          </w:p>
        </w:tc>
        <w:tc>
          <w:tcPr>
            <w:tcW w:w="1105" w:type="dxa"/>
            <w:tcBorders>
              <w:top w:val="single" w:sz="4" w:space="0" w:color="auto"/>
              <w:left w:val="single" w:sz="4" w:space="0" w:color="auto"/>
              <w:right w:val="nil"/>
            </w:tcBorders>
            <w:shd w:val="clear" w:color="auto" w:fill="auto"/>
          </w:tcPr>
          <w:p w14:paraId="1D78D068" w14:textId="71E2CAAD" w:rsidR="00CA7146" w:rsidRPr="00CA7146" w:rsidRDefault="00CA7146" w:rsidP="00CA7146">
            <w:pPr>
              <w:pStyle w:val="DHHStabletext"/>
              <w:jc w:val="right"/>
              <w:rPr>
                <w:b/>
                <w:bCs/>
              </w:rPr>
            </w:pPr>
            <w:r w:rsidRPr="00CA7146">
              <w:rPr>
                <w:b/>
                <w:bCs/>
              </w:rPr>
              <w:t xml:space="preserve"> 4,503 </w:t>
            </w:r>
          </w:p>
        </w:tc>
        <w:tc>
          <w:tcPr>
            <w:tcW w:w="1106" w:type="dxa"/>
            <w:tcBorders>
              <w:top w:val="single" w:sz="4" w:space="0" w:color="auto"/>
              <w:left w:val="nil"/>
              <w:right w:val="nil"/>
            </w:tcBorders>
            <w:shd w:val="clear" w:color="auto" w:fill="auto"/>
          </w:tcPr>
          <w:p w14:paraId="3EDFF31C" w14:textId="24864430" w:rsidR="00CA7146" w:rsidRPr="00CA7146" w:rsidRDefault="00CA7146" w:rsidP="00CA7146">
            <w:pPr>
              <w:pStyle w:val="DHHStabletext"/>
              <w:jc w:val="right"/>
              <w:rPr>
                <w:b/>
                <w:bCs/>
              </w:rPr>
            </w:pPr>
            <w:r w:rsidRPr="00CA7146">
              <w:rPr>
                <w:b/>
                <w:bCs/>
              </w:rPr>
              <w:t xml:space="preserve"> 5,014 </w:t>
            </w:r>
          </w:p>
        </w:tc>
        <w:tc>
          <w:tcPr>
            <w:tcW w:w="1333" w:type="dxa"/>
            <w:tcBorders>
              <w:top w:val="single" w:sz="4" w:space="0" w:color="auto"/>
              <w:left w:val="nil"/>
              <w:right w:val="nil"/>
            </w:tcBorders>
            <w:shd w:val="clear" w:color="auto" w:fill="auto"/>
          </w:tcPr>
          <w:p w14:paraId="307E3E08" w14:textId="4DF2AA4C" w:rsidR="00CA7146" w:rsidRPr="00CA7146" w:rsidRDefault="00CA7146" w:rsidP="00CA7146">
            <w:pPr>
              <w:pStyle w:val="DHHStabletext"/>
              <w:jc w:val="right"/>
              <w:rPr>
                <w:b/>
                <w:bCs/>
              </w:rPr>
            </w:pPr>
            <w:r w:rsidRPr="00CA7146">
              <w:rPr>
                <w:b/>
                <w:bCs/>
              </w:rPr>
              <w:t xml:space="preserve"> 506 </w:t>
            </w:r>
          </w:p>
        </w:tc>
        <w:tc>
          <w:tcPr>
            <w:tcW w:w="1105" w:type="dxa"/>
            <w:tcBorders>
              <w:top w:val="single" w:sz="4" w:space="0" w:color="auto"/>
              <w:left w:val="nil"/>
              <w:right w:val="nil"/>
            </w:tcBorders>
            <w:shd w:val="clear" w:color="auto" w:fill="auto"/>
          </w:tcPr>
          <w:p w14:paraId="761E8FF8" w14:textId="717BFCAC" w:rsidR="00CA7146" w:rsidRPr="00CA7146" w:rsidRDefault="00CA7146" w:rsidP="00CA7146">
            <w:pPr>
              <w:pStyle w:val="DHHStabletext"/>
              <w:jc w:val="right"/>
              <w:rPr>
                <w:b/>
                <w:bCs/>
              </w:rPr>
            </w:pPr>
            <w:r w:rsidRPr="00CA7146">
              <w:rPr>
                <w:b/>
                <w:bCs/>
              </w:rPr>
              <w:t xml:space="preserve"> 671 </w:t>
            </w:r>
          </w:p>
        </w:tc>
        <w:tc>
          <w:tcPr>
            <w:tcW w:w="1305" w:type="dxa"/>
            <w:tcBorders>
              <w:top w:val="single" w:sz="4" w:space="0" w:color="auto"/>
              <w:left w:val="nil"/>
              <w:right w:val="nil"/>
            </w:tcBorders>
            <w:shd w:val="clear" w:color="auto" w:fill="auto"/>
          </w:tcPr>
          <w:p w14:paraId="0D861FD9" w14:textId="3C99553C" w:rsidR="00CA7146" w:rsidRPr="00CA7146" w:rsidRDefault="00CA7146" w:rsidP="00CA7146">
            <w:pPr>
              <w:pStyle w:val="DHHStabletext"/>
              <w:jc w:val="right"/>
              <w:rPr>
                <w:b/>
                <w:bCs/>
              </w:rPr>
            </w:pPr>
            <w:r w:rsidRPr="00CA7146">
              <w:rPr>
                <w:b/>
                <w:bCs/>
              </w:rPr>
              <w:t xml:space="preserve"> 13 </w:t>
            </w:r>
          </w:p>
        </w:tc>
        <w:tc>
          <w:tcPr>
            <w:tcW w:w="1276" w:type="dxa"/>
            <w:tcBorders>
              <w:top w:val="single" w:sz="4" w:space="0" w:color="auto"/>
              <w:left w:val="nil"/>
              <w:right w:val="nil"/>
            </w:tcBorders>
            <w:shd w:val="clear" w:color="auto" w:fill="auto"/>
          </w:tcPr>
          <w:p w14:paraId="6D8079F5" w14:textId="6167B749" w:rsidR="00CA7146" w:rsidRPr="00CA7146" w:rsidRDefault="00CA7146" w:rsidP="00CA7146">
            <w:pPr>
              <w:pStyle w:val="DHHStabletext"/>
              <w:jc w:val="right"/>
              <w:rPr>
                <w:b/>
                <w:bCs/>
              </w:rPr>
            </w:pPr>
            <w:r w:rsidRPr="00CA7146">
              <w:rPr>
                <w:b/>
                <w:bCs/>
              </w:rPr>
              <w:t xml:space="preserve"> 251 </w:t>
            </w:r>
          </w:p>
        </w:tc>
        <w:tc>
          <w:tcPr>
            <w:tcW w:w="1588" w:type="dxa"/>
            <w:tcBorders>
              <w:top w:val="single" w:sz="4" w:space="0" w:color="auto"/>
              <w:left w:val="nil"/>
              <w:right w:val="nil"/>
            </w:tcBorders>
            <w:shd w:val="clear" w:color="auto" w:fill="auto"/>
          </w:tcPr>
          <w:p w14:paraId="74D399B2" w14:textId="62EF5936" w:rsidR="00CA7146" w:rsidRPr="00CA7146" w:rsidRDefault="00CA7146" w:rsidP="00CA7146">
            <w:pPr>
              <w:pStyle w:val="DHHStabletext"/>
              <w:jc w:val="right"/>
              <w:rPr>
                <w:b/>
                <w:bCs/>
              </w:rPr>
            </w:pPr>
            <w:r w:rsidRPr="00CA7146">
              <w:rPr>
                <w:b/>
                <w:bCs/>
              </w:rPr>
              <w:t xml:space="preserve"> 203 </w:t>
            </w:r>
          </w:p>
        </w:tc>
        <w:tc>
          <w:tcPr>
            <w:tcW w:w="821" w:type="dxa"/>
            <w:tcBorders>
              <w:top w:val="single" w:sz="4" w:space="0" w:color="auto"/>
              <w:left w:val="nil"/>
              <w:right w:val="single" w:sz="4" w:space="0" w:color="auto"/>
            </w:tcBorders>
            <w:shd w:val="clear" w:color="auto" w:fill="auto"/>
          </w:tcPr>
          <w:p w14:paraId="74BC3EDE" w14:textId="133E69D3" w:rsidR="00CA7146" w:rsidRPr="00CA7146" w:rsidRDefault="00CA7146" w:rsidP="00CA7146">
            <w:pPr>
              <w:pStyle w:val="DHHStabletext"/>
              <w:jc w:val="right"/>
              <w:rPr>
                <w:b/>
                <w:bCs/>
              </w:rPr>
            </w:pPr>
            <w:r w:rsidRPr="00CA7146">
              <w:rPr>
                <w:b/>
                <w:bCs/>
              </w:rPr>
              <w:t xml:space="preserve"> 74 </w:t>
            </w:r>
          </w:p>
        </w:tc>
        <w:tc>
          <w:tcPr>
            <w:tcW w:w="1578" w:type="dxa"/>
            <w:tcBorders>
              <w:top w:val="single" w:sz="4" w:space="0" w:color="auto"/>
              <w:left w:val="single" w:sz="4" w:space="0" w:color="auto"/>
              <w:right w:val="single" w:sz="4" w:space="0" w:color="auto"/>
            </w:tcBorders>
            <w:shd w:val="clear" w:color="auto" w:fill="auto"/>
          </w:tcPr>
          <w:p w14:paraId="74C4B891" w14:textId="5C6E8B22" w:rsidR="00CA7146" w:rsidRPr="00CA7146" w:rsidRDefault="00CA7146" w:rsidP="00CA7146">
            <w:pPr>
              <w:pStyle w:val="DHHStabletext"/>
              <w:jc w:val="right"/>
              <w:rPr>
                <w:b/>
                <w:bCs/>
              </w:rPr>
            </w:pPr>
            <w:r w:rsidRPr="00CA7146">
              <w:rPr>
                <w:b/>
                <w:bCs/>
              </w:rPr>
              <w:t xml:space="preserve"> 2,259 </w:t>
            </w:r>
          </w:p>
        </w:tc>
        <w:tc>
          <w:tcPr>
            <w:tcW w:w="1399" w:type="dxa"/>
            <w:tcBorders>
              <w:top w:val="single" w:sz="4" w:space="0" w:color="auto"/>
              <w:left w:val="single" w:sz="4" w:space="0" w:color="auto"/>
            </w:tcBorders>
            <w:shd w:val="clear" w:color="auto" w:fill="auto"/>
          </w:tcPr>
          <w:p w14:paraId="39E97E80" w14:textId="17DC7C22" w:rsidR="00CA7146" w:rsidRPr="00CA7146" w:rsidRDefault="00CA7146" w:rsidP="00CA7146">
            <w:pPr>
              <w:pStyle w:val="DHHStabletext"/>
              <w:jc w:val="right"/>
              <w:rPr>
                <w:b/>
                <w:bCs/>
              </w:rPr>
            </w:pPr>
            <w:r w:rsidRPr="00CA7146">
              <w:rPr>
                <w:b/>
                <w:bCs/>
              </w:rPr>
              <w:t xml:space="preserve"> 13,494 </w:t>
            </w:r>
          </w:p>
        </w:tc>
      </w:tr>
    </w:tbl>
    <w:p w14:paraId="7B2114BB" w14:textId="74A41317" w:rsidR="00604EC3" w:rsidRDefault="00604EC3" w:rsidP="00604EC3">
      <w:pPr>
        <w:pStyle w:val="DHHStablecaption"/>
        <w:spacing w:before="120" w:after="240"/>
      </w:pPr>
      <w:bookmarkStart w:id="123" w:name="_Toc432766194"/>
      <w:r>
        <w:t xml:space="preserve">Table </w:t>
      </w:r>
      <w:r w:rsidR="00161C8F">
        <w:t>51</w:t>
      </w:r>
      <w:r>
        <w:t xml:space="preserve">: North Division Director owned </w:t>
      </w:r>
      <w:r w:rsidRPr="006845E8">
        <w:t>units (including leases and other Director</w:t>
      </w:r>
      <w:r>
        <w:t xml:space="preserve"> </w:t>
      </w:r>
      <w:r w:rsidRPr="006845E8">
        <w:t>managed units) by dwelling type and community</w:t>
      </w:r>
      <w:r>
        <w:t xml:space="preserve"> </w:t>
      </w:r>
      <w:r w:rsidRPr="006845E8">
        <w:t>owned units by division, local area and managing office</w:t>
      </w:r>
      <w:bookmarkEnd w:id="123"/>
      <w:r w:rsidRPr="003771DE">
        <w:rPr>
          <w:vertAlign w:val="superscript"/>
        </w:rPr>
        <w:footnoteReference w:id="21"/>
      </w:r>
    </w:p>
    <w:tbl>
      <w:tblPr>
        <w:tblW w:w="15134" w:type="dxa"/>
        <w:tblLayout w:type="fixed"/>
        <w:tblLook w:val="04A0" w:firstRow="1" w:lastRow="0" w:firstColumn="1" w:lastColumn="0" w:noHBand="0" w:noVBand="1"/>
      </w:tblPr>
      <w:tblGrid>
        <w:gridCol w:w="2518"/>
        <w:gridCol w:w="1134"/>
        <w:gridCol w:w="1134"/>
        <w:gridCol w:w="1276"/>
        <w:gridCol w:w="1134"/>
        <w:gridCol w:w="1276"/>
        <w:gridCol w:w="1275"/>
        <w:gridCol w:w="1560"/>
        <w:gridCol w:w="850"/>
        <w:gridCol w:w="1559"/>
        <w:gridCol w:w="1418"/>
      </w:tblGrid>
      <w:tr w:rsidR="00604EC3" w:rsidRPr="004916CF" w14:paraId="5DD6FD45" w14:textId="77777777" w:rsidTr="00604EC3">
        <w:trPr>
          <w:trHeight w:val="567"/>
          <w:tblHeader/>
        </w:trPr>
        <w:tc>
          <w:tcPr>
            <w:tcW w:w="2518" w:type="dxa"/>
            <w:tcBorders>
              <w:bottom w:val="single" w:sz="4" w:space="0" w:color="auto"/>
              <w:right w:val="single" w:sz="4" w:space="0" w:color="auto"/>
            </w:tcBorders>
            <w:shd w:val="clear" w:color="auto" w:fill="auto"/>
            <w:vAlign w:val="bottom"/>
          </w:tcPr>
          <w:p w14:paraId="3F253B3A" w14:textId="77777777" w:rsidR="00604EC3" w:rsidRPr="0035780C" w:rsidRDefault="00604EC3" w:rsidP="0099559B">
            <w:pPr>
              <w:pStyle w:val="Tablecolhead"/>
            </w:pPr>
            <w:r w:rsidRPr="0035780C">
              <w:t>Division, local area and managing office</w:t>
            </w:r>
          </w:p>
        </w:tc>
        <w:tc>
          <w:tcPr>
            <w:tcW w:w="1134" w:type="dxa"/>
            <w:tcBorders>
              <w:left w:val="single" w:sz="4" w:space="0" w:color="auto"/>
              <w:bottom w:val="single" w:sz="4" w:space="0" w:color="auto"/>
            </w:tcBorders>
            <w:shd w:val="clear" w:color="auto" w:fill="auto"/>
            <w:vAlign w:val="bottom"/>
          </w:tcPr>
          <w:p w14:paraId="125DEC20" w14:textId="77777777" w:rsidR="00604EC3" w:rsidRPr="0035780C" w:rsidRDefault="00604EC3" w:rsidP="00894492">
            <w:pPr>
              <w:pStyle w:val="Tablecolhead"/>
              <w:jc w:val="right"/>
            </w:pPr>
            <w:r w:rsidRPr="0035780C">
              <w:t>House</w:t>
            </w:r>
          </w:p>
        </w:tc>
        <w:tc>
          <w:tcPr>
            <w:tcW w:w="1134" w:type="dxa"/>
            <w:tcBorders>
              <w:bottom w:val="single" w:sz="4" w:space="0" w:color="auto"/>
            </w:tcBorders>
            <w:shd w:val="clear" w:color="auto" w:fill="auto"/>
            <w:vAlign w:val="bottom"/>
          </w:tcPr>
          <w:p w14:paraId="3838491D" w14:textId="77777777" w:rsidR="00604EC3" w:rsidRPr="0035780C" w:rsidRDefault="00604EC3" w:rsidP="00894492">
            <w:pPr>
              <w:pStyle w:val="Tablecolhead"/>
              <w:jc w:val="right"/>
            </w:pPr>
            <w:r w:rsidRPr="0035780C">
              <w:t>Medium density attached</w:t>
            </w:r>
          </w:p>
        </w:tc>
        <w:tc>
          <w:tcPr>
            <w:tcW w:w="1276" w:type="dxa"/>
            <w:tcBorders>
              <w:bottom w:val="single" w:sz="4" w:space="0" w:color="auto"/>
            </w:tcBorders>
            <w:shd w:val="clear" w:color="auto" w:fill="auto"/>
            <w:vAlign w:val="bottom"/>
          </w:tcPr>
          <w:p w14:paraId="6259ADEE" w14:textId="77777777" w:rsidR="00604EC3" w:rsidRPr="0035780C" w:rsidRDefault="00604EC3" w:rsidP="00894492">
            <w:pPr>
              <w:pStyle w:val="Tablecolhead"/>
              <w:jc w:val="right"/>
            </w:pPr>
            <w:r w:rsidRPr="0035780C">
              <w:t>Medium density detached</w:t>
            </w:r>
          </w:p>
        </w:tc>
        <w:tc>
          <w:tcPr>
            <w:tcW w:w="1134" w:type="dxa"/>
            <w:tcBorders>
              <w:bottom w:val="single" w:sz="4" w:space="0" w:color="auto"/>
            </w:tcBorders>
            <w:shd w:val="clear" w:color="auto" w:fill="auto"/>
            <w:vAlign w:val="bottom"/>
          </w:tcPr>
          <w:p w14:paraId="25727FD8" w14:textId="77777777" w:rsidR="00604EC3" w:rsidRPr="0035780C" w:rsidRDefault="00604EC3" w:rsidP="00894492">
            <w:pPr>
              <w:pStyle w:val="Tablecolhead"/>
              <w:jc w:val="right"/>
            </w:pPr>
            <w:r w:rsidRPr="0035780C">
              <w:t>Low-rise flat</w:t>
            </w:r>
          </w:p>
        </w:tc>
        <w:tc>
          <w:tcPr>
            <w:tcW w:w="1276" w:type="dxa"/>
            <w:tcBorders>
              <w:bottom w:val="single" w:sz="4" w:space="0" w:color="auto"/>
            </w:tcBorders>
            <w:shd w:val="clear" w:color="auto" w:fill="auto"/>
            <w:vAlign w:val="bottom"/>
          </w:tcPr>
          <w:p w14:paraId="349F4907" w14:textId="77777777" w:rsidR="00604EC3" w:rsidRPr="0035780C" w:rsidRDefault="00604EC3" w:rsidP="00894492">
            <w:pPr>
              <w:pStyle w:val="Tablecolhead"/>
              <w:jc w:val="right"/>
            </w:pPr>
            <w:r w:rsidRPr="0035780C">
              <w:t>High-rise flat</w:t>
            </w:r>
          </w:p>
        </w:tc>
        <w:tc>
          <w:tcPr>
            <w:tcW w:w="1275" w:type="dxa"/>
            <w:tcBorders>
              <w:bottom w:val="single" w:sz="4" w:space="0" w:color="auto"/>
            </w:tcBorders>
            <w:shd w:val="clear" w:color="auto" w:fill="auto"/>
            <w:vAlign w:val="bottom"/>
          </w:tcPr>
          <w:p w14:paraId="5DC156ED" w14:textId="77777777" w:rsidR="00604EC3" w:rsidRPr="0035780C" w:rsidRDefault="00604EC3" w:rsidP="00894492">
            <w:pPr>
              <w:pStyle w:val="Tablecolhead"/>
              <w:jc w:val="right"/>
            </w:pPr>
            <w:r w:rsidRPr="0035780C">
              <w:t>Movable unit</w:t>
            </w:r>
          </w:p>
        </w:tc>
        <w:tc>
          <w:tcPr>
            <w:tcW w:w="1560" w:type="dxa"/>
            <w:tcBorders>
              <w:bottom w:val="single" w:sz="4" w:space="0" w:color="auto"/>
            </w:tcBorders>
            <w:shd w:val="clear" w:color="auto" w:fill="auto"/>
            <w:vAlign w:val="bottom"/>
          </w:tcPr>
          <w:p w14:paraId="5D30A394" w14:textId="77777777" w:rsidR="00604EC3" w:rsidRPr="0035780C" w:rsidRDefault="00604EC3" w:rsidP="00894492">
            <w:pPr>
              <w:pStyle w:val="Tablecolhead"/>
              <w:jc w:val="right"/>
            </w:pPr>
            <w:r w:rsidRPr="0035780C">
              <w:t>Multiple unit facility unit</w:t>
            </w:r>
          </w:p>
        </w:tc>
        <w:tc>
          <w:tcPr>
            <w:tcW w:w="850" w:type="dxa"/>
            <w:tcBorders>
              <w:left w:val="nil"/>
              <w:bottom w:val="single" w:sz="4" w:space="0" w:color="auto"/>
              <w:right w:val="single" w:sz="4" w:space="0" w:color="auto"/>
            </w:tcBorders>
            <w:shd w:val="clear" w:color="auto" w:fill="auto"/>
            <w:vAlign w:val="bottom"/>
          </w:tcPr>
          <w:p w14:paraId="2E004AAB" w14:textId="77777777" w:rsidR="00604EC3" w:rsidRPr="0035780C" w:rsidRDefault="00604EC3" w:rsidP="00894492">
            <w:pPr>
              <w:pStyle w:val="Tablecolhead"/>
              <w:jc w:val="right"/>
            </w:pPr>
            <w:r w:rsidRPr="0035780C">
              <w:t>Other</w:t>
            </w:r>
          </w:p>
        </w:tc>
        <w:tc>
          <w:tcPr>
            <w:tcW w:w="1559" w:type="dxa"/>
            <w:tcBorders>
              <w:left w:val="single" w:sz="4" w:space="0" w:color="auto"/>
              <w:bottom w:val="single" w:sz="4" w:space="0" w:color="auto"/>
              <w:right w:val="single" w:sz="4" w:space="0" w:color="auto"/>
            </w:tcBorders>
            <w:shd w:val="clear" w:color="auto" w:fill="auto"/>
            <w:vAlign w:val="bottom"/>
          </w:tcPr>
          <w:p w14:paraId="5C3D5D28" w14:textId="77777777" w:rsidR="00604EC3" w:rsidRPr="0035780C" w:rsidRDefault="00604EC3" w:rsidP="00894492">
            <w:pPr>
              <w:pStyle w:val="Tablecolhead"/>
              <w:jc w:val="right"/>
            </w:pPr>
            <w:r w:rsidRPr="0035780C">
              <w:t>Community owned</w:t>
            </w:r>
          </w:p>
        </w:tc>
        <w:tc>
          <w:tcPr>
            <w:tcW w:w="1418" w:type="dxa"/>
            <w:tcBorders>
              <w:left w:val="single" w:sz="4" w:space="0" w:color="auto"/>
              <w:bottom w:val="single" w:sz="4" w:space="0" w:color="auto"/>
            </w:tcBorders>
            <w:shd w:val="clear" w:color="auto" w:fill="auto"/>
            <w:vAlign w:val="bottom"/>
          </w:tcPr>
          <w:p w14:paraId="392BBBF8" w14:textId="77777777" w:rsidR="00604EC3" w:rsidRPr="0035780C" w:rsidRDefault="00604EC3" w:rsidP="00894492">
            <w:pPr>
              <w:pStyle w:val="Tablecolhead"/>
              <w:jc w:val="right"/>
            </w:pPr>
            <w:r w:rsidRPr="0035780C">
              <w:t>Total</w:t>
            </w:r>
          </w:p>
        </w:tc>
      </w:tr>
      <w:tr w:rsidR="00CA7146" w:rsidRPr="004B0861" w14:paraId="07F773CF" w14:textId="77777777" w:rsidTr="0076525C">
        <w:trPr>
          <w:trHeight w:val="397"/>
        </w:trPr>
        <w:tc>
          <w:tcPr>
            <w:tcW w:w="2518" w:type="dxa"/>
            <w:tcBorders>
              <w:top w:val="single" w:sz="4" w:space="0" w:color="auto"/>
              <w:right w:val="single" w:sz="4" w:space="0" w:color="auto"/>
            </w:tcBorders>
            <w:shd w:val="clear" w:color="auto" w:fill="auto"/>
            <w:vAlign w:val="center"/>
          </w:tcPr>
          <w:p w14:paraId="1BBF3AA7" w14:textId="77777777" w:rsidR="00CA7146" w:rsidRPr="004B0861" w:rsidRDefault="00CA7146" w:rsidP="00CA7146">
            <w:pPr>
              <w:pStyle w:val="DHHStabletext"/>
              <w:rPr>
                <w:b/>
                <w:bCs/>
              </w:rPr>
            </w:pPr>
            <w:r w:rsidRPr="004B0861">
              <w:rPr>
                <w:b/>
                <w:bCs/>
              </w:rPr>
              <w:t>Hume Moreland</w:t>
            </w:r>
          </w:p>
        </w:tc>
        <w:tc>
          <w:tcPr>
            <w:tcW w:w="1134" w:type="dxa"/>
            <w:tcBorders>
              <w:top w:val="single" w:sz="4" w:space="0" w:color="auto"/>
              <w:left w:val="single" w:sz="4" w:space="0" w:color="auto"/>
            </w:tcBorders>
            <w:shd w:val="clear" w:color="auto" w:fill="auto"/>
          </w:tcPr>
          <w:p w14:paraId="1239D271" w14:textId="7AE152FF" w:rsidR="00CA7146" w:rsidRPr="00CA7146" w:rsidRDefault="00CA7146" w:rsidP="00CA7146">
            <w:pPr>
              <w:pStyle w:val="DHHStabletext"/>
              <w:jc w:val="right"/>
              <w:rPr>
                <w:b/>
                <w:bCs/>
              </w:rPr>
            </w:pPr>
            <w:r w:rsidRPr="00CA7146">
              <w:rPr>
                <w:b/>
                <w:bCs/>
              </w:rPr>
              <w:t xml:space="preserve"> 1,556 </w:t>
            </w:r>
          </w:p>
        </w:tc>
        <w:tc>
          <w:tcPr>
            <w:tcW w:w="1134" w:type="dxa"/>
            <w:tcBorders>
              <w:top w:val="single" w:sz="4" w:space="0" w:color="auto"/>
            </w:tcBorders>
            <w:shd w:val="clear" w:color="auto" w:fill="auto"/>
          </w:tcPr>
          <w:p w14:paraId="4F4AEE40" w14:textId="3139F274" w:rsidR="00CA7146" w:rsidRPr="00CA7146" w:rsidRDefault="00CA7146" w:rsidP="00CA7146">
            <w:pPr>
              <w:pStyle w:val="DHHStabletext"/>
              <w:jc w:val="right"/>
              <w:rPr>
                <w:b/>
                <w:bCs/>
              </w:rPr>
            </w:pPr>
            <w:r w:rsidRPr="00CA7146">
              <w:rPr>
                <w:b/>
                <w:bCs/>
              </w:rPr>
              <w:t xml:space="preserve"> 1,707 </w:t>
            </w:r>
          </w:p>
        </w:tc>
        <w:tc>
          <w:tcPr>
            <w:tcW w:w="1276" w:type="dxa"/>
            <w:tcBorders>
              <w:top w:val="single" w:sz="4" w:space="0" w:color="auto"/>
            </w:tcBorders>
            <w:shd w:val="clear" w:color="auto" w:fill="auto"/>
          </w:tcPr>
          <w:p w14:paraId="08A2E5BE" w14:textId="171722B0" w:rsidR="00CA7146" w:rsidRPr="00CA7146" w:rsidRDefault="00CA7146" w:rsidP="00CA7146">
            <w:pPr>
              <w:pStyle w:val="DHHStabletext"/>
              <w:jc w:val="right"/>
              <w:rPr>
                <w:b/>
                <w:bCs/>
              </w:rPr>
            </w:pPr>
            <w:r w:rsidRPr="00CA7146">
              <w:rPr>
                <w:b/>
                <w:bCs/>
              </w:rPr>
              <w:t xml:space="preserve"> 208 </w:t>
            </w:r>
          </w:p>
        </w:tc>
        <w:tc>
          <w:tcPr>
            <w:tcW w:w="1134" w:type="dxa"/>
            <w:tcBorders>
              <w:top w:val="single" w:sz="4" w:space="0" w:color="auto"/>
            </w:tcBorders>
            <w:shd w:val="clear" w:color="auto" w:fill="auto"/>
          </w:tcPr>
          <w:p w14:paraId="6C54715A" w14:textId="6D9A658B" w:rsidR="00CA7146" w:rsidRPr="00CA7146" w:rsidRDefault="00CA7146" w:rsidP="00CA7146">
            <w:pPr>
              <w:pStyle w:val="DHHStabletext"/>
              <w:jc w:val="right"/>
              <w:rPr>
                <w:b/>
                <w:bCs/>
              </w:rPr>
            </w:pPr>
            <w:r w:rsidRPr="00CA7146">
              <w:rPr>
                <w:b/>
                <w:bCs/>
              </w:rPr>
              <w:t xml:space="preserve"> 311 </w:t>
            </w:r>
          </w:p>
        </w:tc>
        <w:tc>
          <w:tcPr>
            <w:tcW w:w="1276" w:type="dxa"/>
            <w:tcBorders>
              <w:top w:val="single" w:sz="4" w:space="0" w:color="auto"/>
            </w:tcBorders>
            <w:shd w:val="clear" w:color="auto" w:fill="auto"/>
          </w:tcPr>
          <w:p w14:paraId="7E8D86E6" w14:textId="57367AC2" w:rsidR="00CA7146" w:rsidRPr="00CA7146" w:rsidRDefault="00CA7146" w:rsidP="00CA7146">
            <w:pPr>
              <w:pStyle w:val="DHHStabletext"/>
              <w:jc w:val="right"/>
              <w:rPr>
                <w:b/>
                <w:bCs/>
              </w:rPr>
            </w:pPr>
            <w:r w:rsidRPr="00CA7146">
              <w:rPr>
                <w:b/>
                <w:bCs/>
              </w:rPr>
              <w:t xml:space="preserve"> 121 </w:t>
            </w:r>
          </w:p>
        </w:tc>
        <w:tc>
          <w:tcPr>
            <w:tcW w:w="1275" w:type="dxa"/>
            <w:tcBorders>
              <w:top w:val="single" w:sz="4" w:space="0" w:color="auto"/>
            </w:tcBorders>
            <w:shd w:val="clear" w:color="auto" w:fill="auto"/>
          </w:tcPr>
          <w:p w14:paraId="167D137A" w14:textId="601048A7" w:rsidR="00CA7146" w:rsidRPr="00CA7146" w:rsidRDefault="00CA7146" w:rsidP="00CA7146">
            <w:pPr>
              <w:pStyle w:val="DHHStabletext"/>
              <w:jc w:val="right"/>
              <w:rPr>
                <w:b/>
                <w:bCs/>
              </w:rPr>
            </w:pPr>
            <w:r w:rsidRPr="00CA7146">
              <w:rPr>
                <w:b/>
                <w:bCs/>
              </w:rPr>
              <w:t xml:space="preserve"> 92 </w:t>
            </w:r>
          </w:p>
        </w:tc>
        <w:tc>
          <w:tcPr>
            <w:tcW w:w="1560" w:type="dxa"/>
            <w:tcBorders>
              <w:top w:val="single" w:sz="4" w:space="0" w:color="auto"/>
            </w:tcBorders>
            <w:shd w:val="clear" w:color="auto" w:fill="auto"/>
          </w:tcPr>
          <w:p w14:paraId="5760F4C7" w14:textId="6BC02940" w:rsidR="00CA7146" w:rsidRPr="00CA7146" w:rsidRDefault="00CA7146" w:rsidP="00CA7146">
            <w:pPr>
              <w:pStyle w:val="DHHStabletext"/>
              <w:jc w:val="right"/>
              <w:rPr>
                <w:b/>
                <w:bCs/>
              </w:rPr>
            </w:pPr>
            <w:r w:rsidRPr="00CA7146">
              <w:rPr>
                <w:b/>
                <w:bCs/>
              </w:rPr>
              <w:t xml:space="preserve"> 66 </w:t>
            </w:r>
          </w:p>
        </w:tc>
        <w:tc>
          <w:tcPr>
            <w:tcW w:w="850" w:type="dxa"/>
            <w:tcBorders>
              <w:top w:val="single" w:sz="4" w:space="0" w:color="auto"/>
              <w:left w:val="nil"/>
              <w:right w:val="single" w:sz="4" w:space="0" w:color="auto"/>
            </w:tcBorders>
            <w:shd w:val="clear" w:color="auto" w:fill="auto"/>
          </w:tcPr>
          <w:p w14:paraId="3D9B5EBE" w14:textId="45FB5C62" w:rsidR="00CA7146" w:rsidRPr="00CA7146" w:rsidRDefault="00CA7146" w:rsidP="00CA7146">
            <w:pPr>
              <w:pStyle w:val="DHHStabletext"/>
              <w:jc w:val="right"/>
              <w:rPr>
                <w:b/>
                <w:bCs/>
              </w:rPr>
            </w:pPr>
            <w:r w:rsidRPr="00CA7146">
              <w:rPr>
                <w:b/>
                <w:bCs/>
              </w:rPr>
              <w:t xml:space="preserve"> 31 </w:t>
            </w:r>
          </w:p>
        </w:tc>
        <w:tc>
          <w:tcPr>
            <w:tcW w:w="1559" w:type="dxa"/>
            <w:tcBorders>
              <w:top w:val="single" w:sz="4" w:space="0" w:color="auto"/>
              <w:left w:val="single" w:sz="4" w:space="0" w:color="auto"/>
              <w:right w:val="single" w:sz="4" w:space="0" w:color="auto"/>
            </w:tcBorders>
            <w:shd w:val="clear" w:color="auto" w:fill="auto"/>
          </w:tcPr>
          <w:p w14:paraId="0C8E80CF" w14:textId="5713F73D" w:rsidR="00CA7146" w:rsidRPr="00CA7146" w:rsidRDefault="00CA7146" w:rsidP="00CA7146">
            <w:pPr>
              <w:pStyle w:val="DHHStabletext"/>
              <w:jc w:val="right"/>
              <w:rPr>
                <w:b/>
                <w:bCs/>
              </w:rPr>
            </w:pPr>
            <w:r w:rsidRPr="00CA7146">
              <w:rPr>
                <w:b/>
                <w:bCs/>
              </w:rPr>
              <w:t xml:space="preserve"> 767 </w:t>
            </w:r>
          </w:p>
        </w:tc>
        <w:tc>
          <w:tcPr>
            <w:tcW w:w="1418" w:type="dxa"/>
            <w:tcBorders>
              <w:top w:val="single" w:sz="4" w:space="0" w:color="auto"/>
              <w:left w:val="single" w:sz="4" w:space="0" w:color="auto"/>
            </w:tcBorders>
            <w:shd w:val="clear" w:color="auto" w:fill="auto"/>
          </w:tcPr>
          <w:p w14:paraId="51F03A3F" w14:textId="3400BE9F" w:rsidR="00CA7146" w:rsidRPr="00CA7146" w:rsidRDefault="00CA7146" w:rsidP="00CA7146">
            <w:pPr>
              <w:pStyle w:val="DHHStabletext"/>
              <w:jc w:val="right"/>
              <w:rPr>
                <w:b/>
                <w:bCs/>
              </w:rPr>
            </w:pPr>
            <w:r w:rsidRPr="00CA7146">
              <w:rPr>
                <w:b/>
                <w:bCs/>
              </w:rPr>
              <w:t xml:space="preserve"> 4,859 </w:t>
            </w:r>
          </w:p>
        </w:tc>
      </w:tr>
      <w:tr w:rsidR="00CA7146" w:rsidRPr="004916CF" w14:paraId="74AD89E3" w14:textId="77777777" w:rsidTr="0076525C">
        <w:trPr>
          <w:trHeight w:val="397"/>
        </w:trPr>
        <w:tc>
          <w:tcPr>
            <w:tcW w:w="2518" w:type="dxa"/>
            <w:tcBorders>
              <w:right w:val="single" w:sz="4" w:space="0" w:color="auto"/>
            </w:tcBorders>
            <w:shd w:val="clear" w:color="auto" w:fill="auto"/>
            <w:vAlign w:val="center"/>
          </w:tcPr>
          <w:p w14:paraId="3B227569" w14:textId="77777777" w:rsidR="00CA7146" w:rsidRPr="000F3FBE" w:rsidRDefault="00CA7146" w:rsidP="00CA7146">
            <w:pPr>
              <w:pStyle w:val="DHHStabletext"/>
            </w:pPr>
            <w:r w:rsidRPr="000F3FBE">
              <w:t>Broadmeadows</w:t>
            </w:r>
          </w:p>
        </w:tc>
        <w:tc>
          <w:tcPr>
            <w:tcW w:w="1134" w:type="dxa"/>
            <w:tcBorders>
              <w:left w:val="single" w:sz="4" w:space="0" w:color="auto"/>
            </w:tcBorders>
            <w:shd w:val="clear" w:color="auto" w:fill="auto"/>
          </w:tcPr>
          <w:p w14:paraId="33FF133D" w14:textId="1B9D9CFA" w:rsidR="00CA7146" w:rsidRPr="00BE29C1" w:rsidRDefault="00CA7146" w:rsidP="00CA7146">
            <w:pPr>
              <w:pStyle w:val="DHHStabletext"/>
              <w:jc w:val="right"/>
            </w:pPr>
            <w:r w:rsidRPr="00D668D4">
              <w:t xml:space="preserve"> 1,556 </w:t>
            </w:r>
          </w:p>
        </w:tc>
        <w:tc>
          <w:tcPr>
            <w:tcW w:w="1134" w:type="dxa"/>
            <w:shd w:val="clear" w:color="auto" w:fill="auto"/>
          </w:tcPr>
          <w:p w14:paraId="5B91D9AF" w14:textId="089BD3AD" w:rsidR="00CA7146" w:rsidRPr="00BE29C1" w:rsidRDefault="00CA7146" w:rsidP="00CA7146">
            <w:pPr>
              <w:pStyle w:val="DHHStabletext"/>
              <w:jc w:val="right"/>
            </w:pPr>
            <w:r w:rsidRPr="00D668D4">
              <w:t xml:space="preserve"> 1,707 </w:t>
            </w:r>
          </w:p>
        </w:tc>
        <w:tc>
          <w:tcPr>
            <w:tcW w:w="1276" w:type="dxa"/>
            <w:shd w:val="clear" w:color="auto" w:fill="auto"/>
          </w:tcPr>
          <w:p w14:paraId="0558F634" w14:textId="5D1457CE" w:rsidR="00CA7146" w:rsidRPr="00BE29C1" w:rsidRDefault="00CA7146" w:rsidP="00CA7146">
            <w:pPr>
              <w:pStyle w:val="DHHStabletext"/>
              <w:jc w:val="right"/>
            </w:pPr>
            <w:r w:rsidRPr="00D668D4">
              <w:t xml:space="preserve"> 208 </w:t>
            </w:r>
          </w:p>
        </w:tc>
        <w:tc>
          <w:tcPr>
            <w:tcW w:w="1134" w:type="dxa"/>
            <w:shd w:val="clear" w:color="auto" w:fill="auto"/>
          </w:tcPr>
          <w:p w14:paraId="40E9E462" w14:textId="7079705F" w:rsidR="00CA7146" w:rsidRPr="00BE29C1" w:rsidRDefault="00CA7146" w:rsidP="00CA7146">
            <w:pPr>
              <w:pStyle w:val="DHHStabletext"/>
              <w:jc w:val="right"/>
            </w:pPr>
            <w:r w:rsidRPr="00D668D4">
              <w:t xml:space="preserve"> 311 </w:t>
            </w:r>
          </w:p>
        </w:tc>
        <w:tc>
          <w:tcPr>
            <w:tcW w:w="1276" w:type="dxa"/>
            <w:shd w:val="clear" w:color="auto" w:fill="auto"/>
          </w:tcPr>
          <w:p w14:paraId="67EB65FB" w14:textId="7DD8D3FC" w:rsidR="00CA7146" w:rsidRPr="00BE29C1" w:rsidRDefault="00CA7146" w:rsidP="00CA7146">
            <w:pPr>
              <w:pStyle w:val="DHHStabletext"/>
              <w:jc w:val="right"/>
            </w:pPr>
            <w:r w:rsidRPr="00D668D4">
              <w:t xml:space="preserve"> 121 </w:t>
            </w:r>
          </w:p>
        </w:tc>
        <w:tc>
          <w:tcPr>
            <w:tcW w:w="1275" w:type="dxa"/>
            <w:shd w:val="clear" w:color="auto" w:fill="auto"/>
          </w:tcPr>
          <w:p w14:paraId="4CB43AFB" w14:textId="024964E9" w:rsidR="00CA7146" w:rsidRPr="00BE29C1" w:rsidRDefault="00CA7146" w:rsidP="00CA7146">
            <w:pPr>
              <w:pStyle w:val="DHHStabletext"/>
              <w:jc w:val="right"/>
            </w:pPr>
            <w:r w:rsidRPr="00D668D4">
              <w:t xml:space="preserve"> 92 </w:t>
            </w:r>
          </w:p>
        </w:tc>
        <w:tc>
          <w:tcPr>
            <w:tcW w:w="1560" w:type="dxa"/>
            <w:shd w:val="clear" w:color="auto" w:fill="auto"/>
          </w:tcPr>
          <w:p w14:paraId="39477F22" w14:textId="54B0E395" w:rsidR="00CA7146" w:rsidRPr="00BE29C1" w:rsidRDefault="00CA7146" w:rsidP="00CA7146">
            <w:pPr>
              <w:pStyle w:val="DHHStabletext"/>
              <w:jc w:val="right"/>
            </w:pPr>
            <w:r w:rsidRPr="00D668D4">
              <w:t xml:space="preserve"> 66 </w:t>
            </w:r>
          </w:p>
        </w:tc>
        <w:tc>
          <w:tcPr>
            <w:tcW w:w="850" w:type="dxa"/>
            <w:tcBorders>
              <w:left w:val="nil"/>
              <w:right w:val="single" w:sz="4" w:space="0" w:color="auto"/>
            </w:tcBorders>
            <w:shd w:val="clear" w:color="auto" w:fill="auto"/>
          </w:tcPr>
          <w:p w14:paraId="06E50DED" w14:textId="2117BA07" w:rsidR="00CA7146" w:rsidRPr="00BE29C1" w:rsidRDefault="00CA7146" w:rsidP="00CA7146">
            <w:pPr>
              <w:pStyle w:val="DHHStabletext"/>
              <w:jc w:val="right"/>
            </w:pPr>
            <w:r w:rsidRPr="00D668D4">
              <w:t xml:space="preserve"> 31 </w:t>
            </w:r>
          </w:p>
        </w:tc>
        <w:tc>
          <w:tcPr>
            <w:tcW w:w="1559" w:type="dxa"/>
            <w:tcBorders>
              <w:left w:val="single" w:sz="4" w:space="0" w:color="auto"/>
              <w:right w:val="single" w:sz="4" w:space="0" w:color="auto"/>
            </w:tcBorders>
            <w:shd w:val="clear" w:color="auto" w:fill="auto"/>
          </w:tcPr>
          <w:p w14:paraId="1C53F705" w14:textId="2648626E" w:rsidR="00CA7146" w:rsidRPr="00BE29C1" w:rsidRDefault="00CA7146" w:rsidP="00CA7146">
            <w:pPr>
              <w:pStyle w:val="DHHStabletext"/>
              <w:jc w:val="right"/>
            </w:pPr>
            <w:r w:rsidRPr="00D668D4">
              <w:t xml:space="preserve"> 767 </w:t>
            </w:r>
          </w:p>
        </w:tc>
        <w:tc>
          <w:tcPr>
            <w:tcW w:w="1418" w:type="dxa"/>
            <w:tcBorders>
              <w:left w:val="single" w:sz="4" w:space="0" w:color="auto"/>
            </w:tcBorders>
            <w:shd w:val="clear" w:color="auto" w:fill="auto"/>
          </w:tcPr>
          <w:p w14:paraId="5C383DF3" w14:textId="41F4DF2B" w:rsidR="00CA7146" w:rsidRPr="00BE29C1" w:rsidRDefault="00CA7146" w:rsidP="00CA7146">
            <w:pPr>
              <w:pStyle w:val="DHHStabletext"/>
              <w:jc w:val="right"/>
            </w:pPr>
            <w:r w:rsidRPr="00D668D4">
              <w:t xml:space="preserve"> 4,859 </w:t>
            </w:r>
          </w:p>
        </w:tc>
      </w:tr>
      <w:tr w:rsidR="00CA7146" w:rsidRPr="004B0861" w14:paraId="37197417" w14:textId="77777777" w:rsidTr="0076525C">
        <w:trPr>
          <w:trHeight w:val="397"/>
        </w:trPr>
        <w:tc>
          <w:tcPr>
            <w:tcW w:w="2518" w:type="dxa"/>
            <w:tcBorders>
              <w:right w:val="single" w:sz="4" w:space="0" w:color="auto"/>
            </w:tcBorders>
            <w:shd w:val="clear" w:color="auto" w:fill="auto"/>
            <w:vAlign w:val="center"/>
          </w:tcPr>
          <w:p w14:paraId="408FB7E9" w14:textId="77777777" w:rsidR="00CA7146" w:rsidRPr="004B0861" w:rsidRDefault="00CA7146" w:rsidP="00CA7146">
            <w:pPr>
              <w:pStyle w:val="DHHStabletext"/>
              <w:rPr>
                <w:b/>
                <w:bCs/>
              </w:rPr>
            </w:pPr>
            <w:r w:rsidRPr="004B0861">
              <w:rPr>
                <w:b/>
                <w:bCs/>
              </w:rPr>
              <w:t>Loddon</w:t>
            </w:r>
          </w:p>
        </w:tc>
        <w:tc>
          <w:tcPr>
            <w:tcW w:w="1134" w:type="dxa"/>
            <w:tcBorders>
              <w:left w:val="single" w:sz="4" w:space="0" w:color="auto"/>
            </w:tcBorders>
            <w:shd w:val="clear" w:color="auto" w:fill="auto"/>
          </w:tcPr>
          <w:p w14:paraId="648F3597" w14:textId="6A2239DA" w:rsidR="00CA7146" w:rsidRPr="00CA7146" w:rsidRDefault="00CA7146" w:rsidP="00CA7146">
            <w:pPr>
              <w:pStyle w:val="DHHStabletext"/>
              <w:jc w:val="right"/>
              <w:rPr>
                <w:b/>
                <w:bCs/>
              </w:rPr>
            </w:pPr>
            <w:r w:rsidRPr="00CA7146">
              <w:rPr>
                <w:b/>
                <w:bCs/>
              </w:rPr>
              <w:t xml:space="preserve"> 1,443 </w:t>
            </w:r>
          </w:p>
        </w:tc>
        <w:tc>
          <w:tcPr>
            <w:tcW w:w="1134" w:type="dxa"/>
            <w:shd w:val="clear" w:color="auto" w:fill="auto"/>
          </w:tcPr>
          <w:p w14:paraId="6507DACA" w14:textId="3E125A1B" w:rsidR="00CA7146" w:rsidRPr="00CA7146" w:rsidRDefault="00CA7146" w:rsidP="00CA7146">
            <w:pPr>
              <w:pStyle w:val="DHHStabletext"/>
              <w:jc w:val="right"/>
              <w:rPr>
                <w:b/>
                <w:bCs/>
              </w:rPr>
            </w:pPr>
            <w:r w:rsidRPr="00CA7146">
              <w:rPr>
                <w:b/>
                <w:bCs/>
              </w:rPr>
              <w:t xml:space="preserve"> 1,481 </w:t>
            </w:r>
          </w:p>
        </w:tc>
        <w:tc>
          <w:tcPr>
            <w:tcW w:w="1276" w:type="dxa"/>
            <w:shd w:val="clear" w:color="auto" w:fill="auto"/>
          </w:tcPr>
          <w:p w14:paraId="796157AA" w14:textId="61178597" w:rsidR="00CA7146" w:rsidRPr="00CA7146" w:rsidRDefault="00CA7146" w:rsidP="00CA7146">
            <w:pPr>
              <w:pStyle w:val="DHHStabletext"/>
              <w:jc w:val="right"/>
              <w:rPr>
                <w:b/>
                <w:bCs/>
              </w:rPr>
            </w:pPr>
            <w:r w:rsidRPr="00CA7146">
              <w:rPr>
                <w:b/>
                <w:bCs/>
              </w:rPr>
              <w:t xml:space="preserve"> 148 </w:t>
            </w:r>
          </w:p>
        </w:tc>
        <w:tc>
          <w:tcPr>
            <w:tcW w:w="1134" w:type="dxa"/>
            <w:shd w:val="clear" w:color="auto" w:fill="auto"/>
          </w:tcPr>
          <w:p w14:paraId="266CFE42" w14:textId="5E6CCC24" w:rsidR="00CA7146" w:rsidRPr="00CA7146" w:rsidRDefault="00CA7146" w:rsidP="00CA7146">
            <w:pPr>
              <w:pStyle w:val="DHHStabletext"/>
              <w:jc w:val="right"/>
              <w:rPr>
                <w:b/>
                <w:bCs/>
              </w:rPr>
            </w:pPr>
            <w:r w:rsidRPr="00CA7146">
              <w:rPr>
                <w:b/>
                <w:bCs/>
              </w:rPr>
              <w:t xml:space="preserve"> 34 </w:t>
            </w:r>
          </w:p>
        </w:tc>
        <w:tc>
          <w:tcPr>
            <w:tcW w:w="1276" w:type="dxa"/>
            <w:shd w:val="clear" w:color="auto" w:fill="auto"/>
          </w:tcPr>
          <w:p w14:paraId="3E62FA3A" w14:textId="29E3C714" w:rsidR="00CA7146" w:rsidRPr="00CA7146" w:rsidRDefault="00CA7146" w:rsidP="00CA7146">
            <w:pPr>
              <w:pStyle w:val="DHHStabletext"/>
              <w:jc w:val="right"/>
              <w:rPr>
                <w:b/>
                <w:bCs/>
              </w:rPr>
            </w:pPr>
            <w:r w:rsidRPr="00CA7146">
              <w:rPr>
                <w:b/>
                <w:bCs/>
              </w:rPr>
              <w:t xml:space="preserve"> </w:t>
            </w:r>
            <w:r w:rsidR="00DF0DB0">
              <w:rPr>
                <w:b/>
                <w:bCs/>
              </w:rPr>
              <w:t>0</w:t>
            </w:r>
            <w:r w:rsidRPr="00CA7146">
              <w:rPr>
                <w:b/>
                <w:bCs/>
              </w:rPr>
              <w:t xml:space="preserve">   </w:t>
            </w:r>
          </w:p>
        </w:tc>
        <w:tc>
          <w:tcPr>
            <w:tcW w:w="1275" w:type="dxa"/>
            <w:shd w:val="clear" w:color="auto" w:fill="auto"/>
          </w:tcPr>
          <w:p w14:paraId="76264B26" w14:textId="551760FA" w:rsidR="00CA7146" w:rsidRPr="00CA7146" w:rsidRDefault="00CA7146" w:rsidP="00CA7146">
            <w:pPr>
              <w:pStyle w:val="DHHStabletext"/>
              <w:jc w:val="right"/>
              <w:rPr>
                <w:b/>
                <w:bCs/>
              </w:rPr>
            </w:pPr>
            <w:r w:rsidRPr="00CA7146">
              <w:rPr>
                <w:b/>
                <w:bCs/>
              </w:rPr>
              <w:t xml:space="preserve"> 91 </w:t>
            </w:r>
          </w:p>
        </w:tc>
        <w:tc>
          <w:tcPr>
            <w:tcW w:w="1560" w:type="dxa"/>
            <w:shd w:val="clear" w:color="auto" w:fill="auto"/>
          </w:tcPr>
          <w:p w14:paraId="361DE6F8" w14:textId="4EB169AA" w:rsidR="00CA7146" w:rsidRPr="00CA7146" w:rsidRDefault="00CA7146" w:rsidP="00CA7146">
            <w:pPr>
              <w:pStyle w:val="DHHStabletext"/>
              <w:jc w:val="right"/>
              <w:rPr>
                <w:b/>
                <w:bCs/>
              </w:rPr>
            </w:pPr>
            <w:r w:rsidRPr="00CA7146">
              <w:rPr>
                <w:b/>
                <w:bCs/>
              </w:rPr>
              <w:t xml:space="preserve"> </w:t>
            </w:r>
            <w:r w:rsidR="00DF0DB0">
              <w:rPr>
                <w:b/>
                <w:bCs/>
              </w:rPr>
              <w:t>0</w:t>
            </w:r>
            <w:r w:rsidRPr="00CA7146">
              <w:rPr>
                <w:b/>
                <w:bCs/>
              </w:rPr>
              <w:t xml:space="preserve">   </w:t>
            </w:r>
          </w:p>
        </w:tc>
        <w:tc>
          <w:tcPr>
            <w:tcW w:w="850" w:type="dxa"/>
            <w:tcBorders>
              <w:left w:val="nil"/>
              <w:right w:val="single" w:sz="4" w:space="0" w:color="auto"/>
            </w:tcBorders>
            <w:shd w:val="clear" w:color="auto" w:fill="auto"/>
          </w:tcPr>
          <w:p w14:paraId="34327CCE" w14:textId="2420453C" w:rsidR="00CA7146" w:rsidRPr="00CA7146" w:rsidRDefault="00CA7146" w:rsidP="00CA7146">
            <w:pPr>
              <w:pStyle w:val="DHHStabletext"/>
              <w:jc w:val="right"/>
              <w:rPr>
                <w:b/>
                <w:bCs/>
              </w:rPr>
            </w:pPr>
            <w:r w:rsidRPr="00CA7146">
              <w:rPr>
                <w:b/>
                <w:bCs/>
              </w:rPr>
              <w:t xml:space="preserve"> 11 </w:t>
            </w:r>
          </w:p>
        </w:tc>
        <w:tc>
          <w:tcPr>
            <w:tcW w:w="1559" w:type="dxa"/>
            <w:tcBorders>
              <w:left w:val="single" w:sz="4" w:space="0" w:color="auto"/>
              <w:right w:val="single" w:sz="4" w:space="0" w:color="auto"/>
            </w:tcBorders>
            <w:shd w:val="clear" w:color="auto" w:fill="auto"/>
          </w:tcPr>
          <w:p w14:paraId="0FEAB3F8" w14:textId="050CD250" w:rsidR="00CA7146" w:rsidRPr="00CA7146" w:rsidRDefault="00CA7146" w:rsidP="00CA7146">
            <w:pPr>
              <w:pStyle w:val="DHHStabletext"/>
              <w:jc w:val="right"/>
              <w:rPr>
                <w:b/>
                <w:bCs/>
              </w:rPr>
            </w:pPr>
            <w:r w:rsidRPr="00CA7146">
              <w:rPr>
                <w:b/>
                <w:bCs/>
              </w:rPr>
              <w:t xml:space="preserve"> 1,032 </w:t>
            </w:r>
          </w:p>
        </w:tc>
        <w:tc>
          <w:tcPr>
            <w:tcW w:w="1418" w:type="dxa"/>
            <w:tcBorders>
              <w:left w:val="single" w:sz="4" w:space="0" w:color="auto"/>
            </w:tcBorders>
            <w:shd w:val="clear" w:color="auto" w:fill="auto"/>
          </w:tcPr>
          <w:p w14:paraId="3A06EF5C" w14:textId="57ECED6D" w:rsidR="00CA7146" w:rsidRPr="00CA7146" w:rsidRDefault="00CA7146" w:rsidP="00CA7146">
            <w:pPr>
              <w:pStyle w:val="DHHStabletext"/>
              <w:jc w:val="right"/>
              <w:rPr>
                <w:b/>
                <w:bCs/>
              </w:rPr>
            </w:pPr>
            <w:r w:rsidRPr="00CA7146">
              <w:rPr>
                <w:b/>
                <w:bCs/>
              </w:rPr>
              <w:t xml:space="preserve"> 4,240 </w:t>
            </w:r>
          </w:p>
        </w:tc>
      </w:tr>
      <w:tr w:rsidR="00CA7146" w:rsidRPr="004916CF" w14:paraId="3195E254" w14:textId="77777777" w:rsidTr="0076525C">
        <w:trPr>
          <w:trHeight w:val="397"/>
        </w:trPr>
        <w:tc>
          <w:tcPr>
            <w:tcW w:w="2518" w:type="dxa"/>
            <w:tcBorders>
              <w:right w:val="single" w:sz="4" w:space="0" w:color="auto"/>
            </w:tcBorders>
            <w:shd w:val="clear" w:color="auto" w:fill="auto"/>
            <w:vAlign w:val="center"/>
          </w:tcPr>
          <w:p w14:paraId="66875DC3" w14:textId="77777777" w:rsidR="00CA7146" w:rsidRPr="000F3FBE" w:rsidRDefault="00CA7146" w:rsidP="00CA7146">
            <w:pPr>
              <w:pStyle w:val="DHHStabletext"/>
            </w:pPr>
            <w:r w:rsidRPr="000F3FBE">
              <w:t>Bendigo</w:t>
            </w:r>
          </w:p>
        </w:tc>
        <w:tc>
          <w:tcPr>
            <w:tcW w:w="1134" w:type="dxa"/>
            <w:tcBorders>
              <w:left w:val="single" w:sz="4" w:space="0" w:color="auto"/>
            </w:tcBorders>
            <w:shd w:val="clear" w:color="auto" w:fill="auto"/>
          </w:tcPr>
          <w:p w14:paraId="7224DFA6" w14:textId="375D4870" w:rsidR="00CA7146" w:rsidRPr="00BE29C1" w:rsidRDefault="00CA7146" w:rsidP="00CA7146">
            <w:pPr>
              <w:pStyle w:val="DHHStabletext"/>
              <w:jc w:val="right"/>
            </w:pPr>
            <w:r w:rsidRPr="00D668D4">
              <w:t xml:space="preserve"> 1,443 </w:t>
            </w:r>
          </w:p>
        </w:tc>
        <w:tc>
          <w:tcPr>
            <w:tcW w:w="1134" w:type="dxa"/>
            <w:shd w:val="clear" w:color="auto" w:fill="auto"/>
          </w:tcPr>
          <w:p w14:paraId="0BA4CD08" w14:textId="10B0C25D" w:rsidR="00CA7146" w:rsidRPr="00BE29C1" w:rsidRDefault="00CA7146" w:rsidP="00CA7146">
            <w:pPr>
              <w:pStyle w:val="DHHStabletext"/>
              <w:jc w:val="right"/>
            </w:pPr>
            <w:r w:rsidRPr="00D668D4">
              <w:t xml:space="preserve"> 1,481 </w:t>
            </w:r>
          </w:p>
        </w:tc>
        <w:tc>
          <w:tcPr>
            <w:tcW w:w="1276" w:type="dxa"/>
            <w:shd w:val="clear" w:color="auto" w:fill="auto"/>
          </w:tcPr>
          <w:p w14:paraId="4C5A6AC5" w14:textId="681D1CCF" w:rsidR="00CA7146" w:rsidRPr="00BE29C1" w:rsidRDefault="00CA7146" w:rsidP="00CA7146">
            <w:pPr>
              <w:pStyle w:val="DHHStabletext"/>
              <w:jc w:val="right"/>
            </w:pPr>
            <w:r w:rsidRPr="00D668D4">
              <w:t xml:space="preserve"> 148 </w:t>
            </w:r>
          </w:p>
        </w:tc>
        <w:tc>
          <w:tcPr>
            <w:tcW w:w="1134" w:type="dxa"/>
            <w:shd w:val="clear" w:color="auto" w:fill="auto"/>
          </w:tcPr>
          <w:p w14:paraId="43BEF09E" w14:textId="3FE725CA" w:rsidR="00CA7146" w:rsidRPr="00BE29C1" w:rsidRDefault="00CA7146" w:rsidP="00CA7146">
            <w:pPr>
              <w:pStyle w:val="DHHStabletext"/>
              <w:jc w:val="right"/>
            </w:pPr>
            <w:r w:rsidRPr="00D668D4">
              <w:t xml:space="preserve"> 34 </w:t>
            </w:r>
          </w:p>
        </w:tc>
        <w:tc>
          <w:tcPr>
            <w:tcW w:w="1276" w:type="dxa"/>
            <w:shd w:val="clear" w:color="auto" w:fill="auto"/>
          </w:tcPr>
          <w:p w14:paraId="0F21AA34" w14:textId="43A27236" w:rsidR="00CA7146" w:rsidRPr="00BE29C1" w:rsidRDefault="00CA7146" w:rsidP="00CA7146">
            <w:pPr>
              <w:pStyle w:val="DHHStabletext"/>
              <w:jc w:val="right"/>
            </w:pPr>
            <w:r w:rsidRPr="00D668D4">
              <w:t xml:space="preserve"> </w:t>
            </w:r>
            <w:r w:rsidR="00DF0DB0">
              <w:t>0</w:t>
            </w:r>
            <w:r w:rsidRPr="00D668D4">
              <w:t xml:space="preserve">   </w:t>
            </w:r>
          </w:p>
        </w:tc>
        <w:tc>
          <w:tcPr>
            <w:tcW w:w="1275" w:type="dxa"/>
            <w:shd w:val="clear" w:color="auto" w:fill="auto"/>
          </w:tcPr>
          <w:p w14:paraId="198B4756" w14:textId="4C0A44B1" w:rsidR="00CA7146" w:rsidRPr="00BE29C1" w:rsidRDefault="00CA7146" w:rsidP="00CA7146">
            <w:pPr>
              <w:pStyle w:val="DHHStabletext"/>
              <w:jc w:val="right"/>
            </w:pPr>
            <w:r w:rsidRPr="00D668D4">
              <w:t xml:space="preserve"> 91 </w:t>
            </w:r>
          </w:p>
        </w:tc>
        <w:tc>
          <w:tcPr>
            <w:tcW w:w="1560" w:type="dxa"/>
            <w:shd w:val="clear" w:color="auto" w:fill="auto"/>
          </w:tcPr>
          <w:p w14:paraId="0F3C7BCC" w14:textId="230D5680" w:rsidR="00CA7146" w:rsidRPr="00BE29C1" w:rsidRDefault="00CA7146" w:rsidP="00CA7146">
            <w:pPr>
              <w:pStyle w:val="DHHStabletext"/>
              <w:jc w:val="right"/>
            </w:pPr>
            <w:r w:rsidRPr="00D668D4">
              <w:t xml:space="preserve"> </w:t>
            </w:r>
            <w:r w:rsidR="00DF0DB0">
              <w:t>0</w:t>
            </w:r>
            <w:r w:rsidRPr="00D668D4">
              <w:t xml:space="preserve">   </w:t>
            </w:r>
          </w:p>
        </w:tc>
        <w:tc>
          <w:tcPr>
            <w:tcW w:w="850" w:type="dxa"/>
            <w:tcBorders>
              <w:left w:val="nil"/>
              <w:right w:val="single" w:sz="4" w:space="0" w:color="auto"/>
            </w:tcBorders>
            <w:shd w:val="clear" w:color="auto" w:fill="auto"/>
          </w:tcPr>
          <w:p w14:paraId="1E65F483" w14:textId="55F1AE98" w:rsidR="00CA7146" w:rsidRPr="00BE29C1" w:rsidRDefault="00CA7146" w:rsidP="00CA7146">
            <w:pPr>
              <w:pStyle w:val="DHHStabletext"/>
              <w:jc w:val="right"/>
            </w:pPr>
            <w:r w:rsidRPr="00D668D4">
              <w:t xml:space="preserve"> 11 </w:t>
            </w:r>
          </w:p>
        </w:tc>
        <w:tc>
          <w:tcPr>
            <w:tcW w:w="1559" w:type="dxa"/>
            <w:tcBorders>
              <w:left w:val="single" w:sz="4" w:space="0" w:color="auto"/>
              <w:right w:val="single" w:sz="4" w:space="0" w:color="auto"/>
            </w:tcBorders>
            <w:shd w:val="clear" w:color="auto" w:fill="auto"/>
          </w:tcPr>
          <w:p w14:paraId="4862104B" w14:textId="33C3D2DD" w:rsidR="00CA7146" w:rsidRPr="00BE29C1" w:rsidRDefault="00CA7146" w:rsidP="00CA7146">
            <w:pPr>
              <w:pStyle w:val="DHHStabletext"/>
              <w:jc w:val="right"/>
            </w:pPr>
            <w:r w:rsidRPr="00D668D4">
              <w:t xml:space="preserve"> 1,032 </w:t>
            </w:r>
          </w:p>
        </w:tc>
        <w:tc>
          <w:tcPr>
            <w:tcW w:w="1418" w:type="dxa"/>
            <w:tcBorders>
              <w:left w:val="single" w:sz="4" w:space="0" w:color="auto"/>
            </w:tcBorders>
            <w:shd w:val="clear" w:color="auto" w:fill="auto"/>
          </w:tcPr>
          <w:p w14:paraId="7517EAC1" w14:textId="7A7D335C" w:rsidR="00CA7146" w:rsidRPr="00BE29C1" w:rsidRDefault="00CA7146" w:rsidP="00CA7146">
            <w:pPr>
              <w:pStyle w:val="DHHStabletext"/>
              <w:jc w:val="right"/>
            </w:pPr>
            <w:r w:rsidRPr="00D668D4">
              <w:t xml:space="preserve"> 4,240 </w:t>
            </w:r>
          </w:p>
        </w:tc>
      </w:tr>
      <w:tr w:rsidR="00CA7146" w:rsidRPr="004B0861" w14:paraId="345EFF9F" w14:textId="77777777" w:rsidTr="0076525C">
        <w:trPr>
          <w:trHeight w:val="397"/>
        </w:trPr>
        <w:tc>
          <w:tcPr>
            <w:tcW w:w="2518" w:type="dxa"/>
            <w:tcBorders>
              <w:right w:val="single" w:sz="4" w:space="0" w:color="auto"/>
            </w:tcBorders>
            <w:shd w:val="clear" w:color="auto" w:fill="auto"/>
            <w:vAlign w:val="center"/>
          </w:tcPr>
          <w:p w14:paraId="5E187FDD" w14:textId="77777777" w:rsidR="00CA7146" w:rsidRPr="004B0861" w:rsidRDefault="00CA7146" w:rsidP="00CA7146">
            <w:pPr>
              <w:pStyle w:val="DHHStabletext"/>
              <w:rPr>
                <w:b/>
                <w:bCs/>
              </w:rPr>
            </w:pPr>
            <w:r w:rsidRPr="004B0861">
              <w:rPr>
                <w:b/>
                <w:bCs/>
              </w:rPr>
              <w:t>Mallee</w:t>
            </w:r>
          </w:p>
        </w:tc>
        <w:tc>
          <w:tcPr>
            <w:tcW w:w="1134" w:type="dxa"/>
            <w:tcBorders>
              <w:left w:val="single" w:sz="4" w:space="0" w:color="auto"/>
            </w:tcBorders>
            <w:shd w:val="clear" w:color="auto" w:fill="auto"/>
          </w:tcPr>
          <w:p w14:paraId="6CEE28D5" w14:textId="302850C6" w:rsidR="00CA7146" w:rsidRPr="00CA7146" w:rsidRDefault="00CA7146" w:rsidP="00CA7146">
            <w:pPr>
              <w:pStyle w:val="DHHStabletext"/>
              <w:jc w:val="right"/>
              <w:rPr>
                <w:b/>
                <w:bCs/>
              </w:rPr>
            </w:pPr>
            <w:r w:rsidRPr="00CA7146">
              <w:rPr>
                <w:b/>
                <w:bCs/>
              </w:rPr>
              <w:t xml:space="preserve"> 803 </w:t>
            </w:r>
          </w:p>
        </w:tc>
        <w:tc>
          <w:tcPr>
            <w:tcW w:w="1134" w:type="dxa"/>
            <w:shd w:val="clear" w:color="auto" w:fill="auto"/>
          </w:tcPr>
          <w:p w14:paraId="07A174A2" w14:textId="15AF9B9E" w:rsidR="00CA7146" w:rsidRPr="00CA7146" w:rsidRDefault="00CA7146" w:rsidP="00CA7146">
            <w:pPr>
              <w:pStyle w:val="DHHStabletext"/>
              <w:jc w:val="right"/>
              <w:rPr>
                <w:b/>
                <w:bCs/>
              </w:rPr>
            </w:pPr>
            <w:r w:rsidRPr="00CA7146">
              <w:rPr>
                <w:b/>
                <w:bCs/>
              </w:rPr>
              <w:t xml:space="preserve"> 683 </w:t>
            </w:r>
          </w:p>
        </w:tc>
        <w:tc>
          <w:tcPr>
            <w:tcW w:w="1276" w:type="dxa"/>
            <w:shd w:val="clear" w:color="auto" w:fill="auto"/>
          </w:tcPr>
          <w:p w14:paraId="58042B10" w14:textId="0CF1AE27" w:rsidR="00CA7146" w:rsidRPr="00CA7146" w:rsidRDefault="00CA7146" w:rsidP="00CA7146">
            <w:pPr>
              <w:pStyle w:val="DHHStabletext"/>
              <w:jc w:val="right"/>
              <w:rPr>
                <w:b/>
                <w:bCs/>
              </w:rPr>
            </w:pPr>
            <w:r w:rsidRPr="00CA7146">
              <w:rPr>
                <w:b/>
                <w:bCs/>
              </w:rPr>
              <w:t xml:space="preserve"> 165 </w:t>
            </w:r>
          </w:p>
        </w:tc>
        <w:tc>
          <w:tcPr>
            <w:tcW w:w="1134" w:type="dxa"/>
            <w:shd w:val="clear" w:color="auto" w:fill="auto"/>
          </w:tcPr>
          <w:p w14:paraId="32F4F834" w14:textId="2EB2D906" w:rsidR="00CA7146" w:rsidRPr="00CA7146" w:rsidRDefault="00CA7146" w:rsidP="00CA7146">
            <w:pPr>
              <w:pStyle w:val="DHHStabletext"/>
              <w:jc w:val="right"/>
              <w:rPr>
                <w:b/>
                <w:bCs/>
              </w:rPr>
            </w:pPr>
            <w:r w:rsidRPr="00CA7146">
              <w:rPr>
                <w:b/>
                <w:bCs/>
              </w:rPr>
              <w:t xml:space="preserve"> 29 </w:t>
            </w:r>
          </w:p>
        </w:tc>
        <w:tc>
          <w:tcPr>
            <w:tcW w:w="1276" w:type="dxa"/>
            <w:shd w:val="clear" w:color="auto" w:fill="auto"/>
          </w:tcPr>
          <w:p w14:paraId="7AE2B23D" w14:textId="39712800" w:rsidR="00CA7146" w:rsidRPr="00CA7146" w:rsidRDefault="00CA7146" w:rsidP="00CA7146">
            <w:pPr>
              <w:pStyle w:val="DHHStabletext"/>
              <w:jc w:val="right"/>
              <w:rPr>
                <w:b/>
                <w:bCs/>
              </w:rPr>
            </w:pPr>
            <w:r w:rsidRPr="00CA7146">
              <w:rPr>
                <w:b/>
                <w:bCs/>
              </w:rPr>
              <w:t xml:space="preserve"> </w:t>
            </w:r>
            <w:r w:rsidR="00DF0DB0">
              <w:rPr>
                <w:b/>
                <w:bCs/>
              </w:rPr>
              <w:t>0</w:t>
            </w:r>
            <w:r w:rsidRPr="00CA7146">
              <w:rPr>
                <w:b/>
                <w:bCs/>
              </w:rPr>
              <w:t xml:space="preserve">   </w:t>
            </w:r>
          </w:p>
        </w:tc>
        <w:tc>
          <w:tcPr>
            <w:tcW w:w="1275" w:type="dxa"/>
            <w:shd w:val="clear" w:color="auto" w:fill="auto"/>
          </w:tcPr>
          <w:p w14:paraId="65DCB5B6" w14:textId="12117651" w:rsidR="00CA7146" w:rsidRPr="00CA7146" w:rsidRDefault="00CA7146" w:rsidP="00CA7146">
            <w:pPr>
              <w:pStyle w:val="DHHStabletext"/>
              <w:jc w:val="right"/>
              <w:rPr>
                <w:b/>
                <w:bCs/>
              </w:rPr>
            </w:pPr>
            <w:r w:rsidRPr="00CA7146">
              <w:rPr>
                <w:b/>
                <w:bCs/>
              </w:rPr>
              <w:t xml:space="preserve"> 18 </w:t>
            </w:r>
          </w:p>
        </w:tc>
        <w:tc>
          <w:tcPr>
            <w:tcW w:w="1560" w:type="dxa"/>
            <w:shd w:val="clear" w:color="auto" w:fill="auto"/>
          </w:tcPr>
          <w:p w14:paraId="5F33E227" w14:textId="53EFA0F5" w:rsidR="00CA7146" w:rsidRPr="00CA7146" w:rsidRDefault="00CA7146" w:rsidP="00CA7146">
            <w:pPr>
              <w:pStyle w:val="DHHStabletext"/>
              <w:jc w:val="right"/>
              <w:rPr>
                <w:b/>
                <w:bCs/>
              </w:rPr>
            </w:pPr>
            <w:r w:rsidRPr="00CA7146">
              <w:rPr>
                <w:b/>
                <w:bCs/>
              </w:rPr>
              <w:t xml:space="preserve"> </w:t>
            </w:r>
            <w:r w:rsidR="00DF0DB0">
              <w:rPr>
                <w:b/>
                <w:bCs/>
              </w:rPr>
              <w:t>0</w:t>
            </w:r>
            <w:r w:rsidRPr="00CA7146">
              <w:rPr>
                <w:b/>
                <w:bCs/>
              </w:rPr>
              <w:t xml:space="preserve">   </w:t>
            </w:r>
          </w:p>
        </w:tc>
        <w:tc>
          <w:tcPr>
            <w:tcW w:w="850" w:type="dxa"/>
            <w:tcBorders>
              <w:left w:val="nil"/>
              <w:right w:val="single" w:sz="4" w:space="0" w:color="auto"/>
            </w:tcBorders>
            <w:shd w:val="clear" w:color="auto" w:fill="auto"/>
          </w:tcPr>
          <w:p w14:paraId="6477E69B" w14:textId="3F544488" w:rsidR="00CA7146" w:rsidRPr="00CA7146" w:rsidRDefault="00CA7146" w:rsidP="00CA7146">
            <w:pPr>
              <w:pStyle w:val="DHHStabletext"/>
              <w:jc w:val="right"/>
              <w:rPr>
                <w:b/>
                <w:bCs/>
              </w:rPr>
            </w:pPr>
            <w:r w:rsidRPr="00CA7146">
              <w:rPr>
                <w:b/>
                <w:bCs/>
              </w:rPr>
              <w:t xml:space="preserve"> 9 </w:t>
            </w:r>
          </w:p>
        </w:tc>
        <w:tc>
          <w:tcPr>
            <w:tcW w:w="1559" w:type="dxa"/>
            <w:tcBorders>
              <w:left w:val="single" w:sz="4" w:space="0" w:color="auto"/>
              <w:right w:val="single" w:sz="4" w:space="0" w:color="auto"/>
            </w:tcBorders>
            <w:shd w:val="clear" w:color="auto" w:fill="auto"/>
          </w:tcPr>
          <w:p w14:paraId="66D6AC7C" w14:textId="1ED5F192" w:rsidR="00CA7146" w:rsidRPr="00CA7146" w:rsidRDefault="00CA7146" w:rsidP="00CA7146">
            <w:pPr>
              <w:pStyle w:val="DHHStabletext"/>
              <w:jc w:val="right"/>
              <w:rPr>
                <w:b/>
                <w:bCs/>
              </w:rPr>
            </w:pPr>
            <w:r w:rsidRPr="00CA7146">
              <w:rPr>
                <w:b/>
                <w:bCs/>
              </w:rPr>
              <w:t xml:space="preserve"> 421 </w:t>
            </w:r>
          </w:p>
        </w:tc>
        <w:tc>
          <w:tcPr>
            <w:tcW w:w="1418" w:type="dxa"/>
            <w:tcBorders>
              <w:left w:val="single" w:sz="4" w:space="0" w:color="auto"/>
            </w:tcBorders>
            <w:shd w:val="clear" w:color="auto" w:fill="auto"/>
          </w:tcPr>
          <w:p w14:paraId="54A40BA1" w14:textId="10A1318D" w:rsidR="00CA7146" w:rsidRPr="00CA7146" w:rsidRDefault="00CA7146" w:rsidP="00CA7146">
            <w:pPr>
              <w:pStyle w:val="DHHStabletext"/>
              <w:jc w:val="right"/>
              <w:rPr>
                <w:b/>
                <w:bCs/>
              </w:rPr>
            </w:pPr>
            <w:r w:rsidRPr="00CA7146">
              <w:rPr>
                <w:b/>
                <w:bCs/>
              </w:rPr>
              <w:t xml:space="preserve"> 2,128 </w:t>
            </w:r>
          </w:p>
        </w:tc>
      </w:tr>
      <w:tr w:rsidR="00CA7146" w:rsidRPr="004916CF" w14:paraId="5242D65D" w14:textId="77777777" w:rsidTr="0076525C">
        <w:trPr>
          <w:trHeight w:val="397"/>
        </w:trPr>
        <w:tc>
          <w:tcPr>
            <w:tcW w:w="2518" w:type="dxa"/>
            <w:tcBorders>
              <w:right w:val="single" w:sz="4" w:space="0" w:color="auto"/>
            </w:tcBorders>
            <w:shd w:val="clear" w:color="auto" w:fill="auto"/>
            <w:vAlign w:val="center"/>
          </w:tcPr>
          <w:p w14:paraId="3B815253" w14:textId="77777777" w:rsidR="00CA7146" w:rsidRPr="000F3FBE" w:rsidRDefault="00CA7146" w:rsidP="00CA7146">
            <w:pPr>
              <w:pStyle w:val="DHHStabletext"/>
            </w:pPr>
            <w:r w:rsidRPr="000F3FBE">
              <w:t>Mildura</w:t>
            </w:r>
          </w:p>
        </w:tc>
        <w:tc>
          <w:tcPr>
            <w:tcW w:w="1134" w:type="dxa"/>
            <w:tcBorders>
              <w:left w:val="single" w:sz="4" w:space="0" w:color="auto"/>
            </w:tcBorders>
            <w:shd w:val="clear" w:color="auto" w:fill="auto"/>
          </w:tcPr>
          <w:p w14:paraId="6B4012A4" w14:textId="12F6BAF4" w:rsidR="00CA7146" w:rsidRPr="00BE29C1" w:rsidRDefault="00CA7146" w:rsidP="00CA7146">
            <w:pPr>
              <w:pStyle w:val="DHHStabletext"/>
              <w:jc w:val="right"/>
            </w:pPr>
            <w:r w:rsidRPr="00D668D4">
              <w:t xml:space="preserve"> 511 </w:t>
            </w:r>
          </w:p>
        </w:tc>
        <w:tc>
          <w:tcPr>
            <w:tcW w:w="1134" w:type="dxa"/>
            <w:shd w:val="clear" w:color="auto" w:fill="auto"/>
          </w:tcPr>
          <w:p w14:paraId="14180B47" w14:textId="1E6ED61E" w:rsidR="00CA7146" w:rsidRPr="00BE29C1" w:rsidRDefault="00CA7146" w:rsidP="00CA7146">
            <w:pPr>
              <w:pStyle w:val="DHHStabletext"/>
              <w:jc w:val="right"/>
            </w:pPr>
            <w:r w:rsidRPr="00D668D4">
              <w:t xml:space="preserve"> 480 </w:t>
            </w:r>
          </w:p>
        </w:tc>
        <w:tc>
          <w:tcPr>
            <w:tcW w:w="1276" w:type="dxa"/>
            <w:shd w:val="clear" w:color="auto" w:fill="auto"/>
          </w:tcPr>
          <w:p w14:paraId="79755345" w14:textId="1D190E93" w:rsidR="00CA7146" w:rsidRPr="00BE29C1" w:rsidRDefault="00CA7146" w:rsidP="00CA7146">
            <w:pPr>
              <w:pStyle w:val="DHHStabletext"/>
              <w:jc w:val="right"/>
            </w:pPr>
            <w:r w:rsidRPr="00D668D4">
              <w:t xml:space="preserve"> 119 </w:t>
            </w:r>
          </w:p>
        </w:tc>
        <w:tc>
          <w:tcPr>
            <w:tcW w:w="1134" w:type="dxa"/>
            <w:shd w:val="clear" w:color="auto" w:fill="auto"/>
          </w:tcPr>
          <w:p w14:paraId="25086BEA" w14:textId="6550D06D" w:rsidR="00CA7146" w:rsidRPr="00BE29C1" w:rsidRDefault="00CA7146" w:rsidP="00CA7146">
            <w:pPr>
              <w:pStyle w:val="DHHStabletext"/>
              <w:jc w:val="right"/>
            </w:pPr>
            <w:r w:rsidRPr="00D668D4">
              <w:t xml:space="preserve"> 26 </w:t>
            </w:r>
          </w:p>
        </w:tc>
        <w:tc>
          <w:tcPr>
            <w:tcW w:w="1276" w:type="dxa"/>
            <w:shd w:val="clear" w:color="auto" w:fill="auto"/>
          </w:tcPr>
          <w:p w14:paraId="4F20AE93" w14:textId="08B635ED" w:rsidR="00CA7146" w:rsidRPr="00BE29C1" w:rsidRDefault="00CA7146" w:rsidP="00CA7146">
            <w:pPr>
              <w:pStyle w:val="DHHStabletext"/>
              <w:jc w:val="right"/>
            </w:pPr>
            <w:r w:rsidRPr="00D668D4">
              <w:t xml:space="preserve"> </w:t>
            </w:r>
            <w:r w:rsidR="00DF0DB0">
              <w:t>0</w:t>
            </w:r>
            <w:r w:rsidRPr="00D668D4">
              <w:t xml:space="preserve">   </w:t>
            </w:r>
          </w:p>
        </w:tc>
        <w:tc>
          <w:tcPr>
            <w:tcW w:w="1275" w:type="dxa"/>
            <w:shd w:val="clear" w:color="auto" w:fill="auto"/>
          </w:tcPr>
          <w:p w14:paraId="33D60A94" w14:textId="33B72F31" w:rsidR="00CA7146" w:rsidRPr="00BE29C1" w:rsidRDefault="00CA7146" w:rsidP="00CA7146">
            <w:pPr>
              <w:pStyle w:val="DHHStabletext"/>
              <w:jc w:val="right"/>
            </w:pPr>
            <w:r w:rsidRPr="00D668D4">
              <w:t xml:space="preserve"> 7 </w:t>
            </w:r>
          </w:p>
        </w:tc>
        <w:tc>
          <w:tcPr>
            <w:tcW w:w="1560" w:type="dxa"/>
            <w:shd w:val="clear" w:color="auto" w:fill="auto"/>
          </w:tcPr>
          <w:p w14:paraId="3560AD0D" w14:textId="0DE42FD7" w:rsidR="00CA7146" w:rsidRPr="00BE29C1" w:rsidRDefault="00CA7146" w:rsidP="00CA7146">
            <w:pPr>
              <w:pStyle w:val="DHHStabletext"/>
              <w:jc w:val="right"/>
            </w:pPr>
            <w:r w:rsidRPr="00D668D4">
              <w:t xml:space="preserve"> </w:t>
            </w:r>
            <w:r w:rsidR="00DF0DB0">
              <w:t>0</w:t>
            </w:r>
            <w:r w:rsidRPr="00D668D4">
              <w:t xml:space="preserve">   </w:t>
            </w:r>
          </w:p>
        </w:tc>
        <w:tc>
          <w:tcPr>
            <w:tcW w:w="850" w:type="dxa"/>
            <w:tcBorders>
              <w:left w:val="nil"/>
              <w:right w:val="single" w:sz="4" w:space="0" w:color="auto"/>
            </w:tcBorders>
            <w:shd w:val="clear" w:color="auto" w:fill="auto"/>
          </w:tcPr>
          <w:p w14:paraId="58DBAB08" w14:textId="5834512D" w:rsidR="00CA7146" w:rsidRPr="00BE29C1" w:rsidRDefault="00CA7146" w:rsidP="00CA7146">
            <w:pPr>
              <w:pStyle w:val="DHHStabletext"/>
              <w:jc w:val="right"/>
            </w:pPr>
            <w:r w:rsidRPr="00D668D4">
              <w:t xml:space="preserve"> 7 </w:t>
            </w:r>
          </w:p>
        </w:tc>
        <w:tc>
          <w:tcPr>
            <w:tcW w:w="1559" w:type="dxa"/>
            <w:tcBorders>
              <w:left w:val="single" w:sz="4" w:space="0" w:color="auto"/>
              <w:right w:val="single" w:sz="4" w:space="0" w:color="auto"/>
            </w:tcBorders>
            <w:shd w:val="clear" w:color="auto" w:fill="auto"/>
          </w:tcPr>
          <w:p w14:paraId="7E3D2D8A" w14:textId="6A1AFFDD" w:rsidR="00CA7146" w:rsidRPr="00BE29C1" w:rsidRDefault="00CA7146" w:rsidP="00CA7146">
            <w:pPr>
              <w:pStyle w:val="DHHStabletext"/>
              <w:jc w:val="right"/>
            </w:pPr>
            <w:r w:rsidRPr="00D668D4">
              <w:t xml:space="preserve"> 267 </w:t>
            </w:r>
          </w:p>
        </w:tc>
        <w:tc>
          <w:tcPr>
            <w:tcW w:w="1418" w:type="dxa"/>
            <w:tcBorders>
              <w:left w:val="single" w:sz="4" w:space="0" w:color="auto"/>
            </w:tcBorders>
            <w:shd w:val="clear" w:color="auto" w:fill="auto"/>
          </w:tcPr>
          <w:p w14:paraId="0C090CF5" w14:textId="28D6BD4B" w:rsidR="00CA7146" w:rsidRPr="00BE29C1" w:rsidRDefault="00CA7146" w:rsidP="00CA7146">
            <w:pPr>
              <w:pStyle w:val="DHHStabletext"/>
              <w:jc w:val="right"/>
            </w:pPr>
            <w:r w:rsidRPr="00D668D4">
              <w:t xml:space="preserve"> 1,417 </w:t>
            </w:r>
          </w:p>
        </w:tc>
      </w:tr>
      <w:tr w:rsidR="00CA7146" w:rsidRPr="004916CF" w14:paraId="7996E440" w14:textId="77777777" w:rsidTr="0076525C">
        <w:trPr>
          <w:trHeight w:val="397"/>
        </w:trPr>
        <w:tc>
          <w:tcPr>
            <w:tcW w:w="2518" w:type="dxa"/>
            <w:tcBorders>
              <w:right w:val="single" w:sz="4" w:space="0" w:color="auto"/>
            </w:tcBorders>
            <w:shd w:val="clear" w:color="auto" w:fill="auto"/>
            <w:vAlign w:val="center"/>
          </w:tcPr>
          <w:p w14:paraId="692692F0" w14:textId="77777777" w:rsidR="00CA7146" w:rsidRPr="000F3FBE" w:rsidRDefault="00CA7146" w:rsidP="00CA7146">
            <w:pPr>
              <w:pStyle w:val="DHHStabletext"/>
            </w:pPr>
            <w:r w:rsidRPr="000F3FBE">
              <w:t>Swan Hill</w:t>
            </w:r>
          </w:p>
        </w:tc>
        <w:tc>
          <w:tcPr>
            <w:tcW w:w="1134" w:type="dxa"/>
            <w:tcBorders>
              <w:left w:val="single" w:sz="4" w:space="0" w:color="auto"/>
            </w:tcBorders>
            <w:shd w:val="clear" w:color="auto" w:fill="auto"/>
          </w:tcPr>
          <w:p w14:paraId="07DFE346" w14:textId="5128B153" w:rsidR="00CA7146" w:rsidRPr="00BE29C1" w:rsidRDefault="00CA7146" w:rsidP="00CA7146">
            <w:pPr>
              <w:pStyle w:val="DHHStabletext"/>
              <w:jc w:val="right"/>
            </w:pPr>
            <w:r w:rsidRPr="00D668D4">
              <w:t xml:space="preserve"> 292 </w:t>
            </w:r>
          </w:p>
        </w:tc>
        <w:tc>
          <w:tcPr>
            <w:tcW w:w="1134" w:type="dxa"/>
            <w:shd w:val="clear" w:color="auto" w:fill="auto"/>
          </w:tcPr>
          <w:p w14:paraId="331E9EFD" w14:textId="21279725" w:rsidR="00CA7146" w:rsidRPr="00BE29C1" w:rsidRDefault="00CA7146" w:rsidP="00CA7146">
            <w:pPr>
              <w:pStyle w:val="DHHStabletext"/>
              <w:jc w:val="right"/>
            </w:pPr>
            <w:r w:rsidRPr="00D668D4">
              <w:t xml:space="preserve"> 203 </w:t>
            </w:r>
          </w:p>
        </w:tc>
        <w:tc>
          <w:tcPr>
            <w:tcW w:w="1276" w:type="dxa"/>
            <w:shd w:val="clear" w:color="auto" w:fill="auto"/>
          </w:tcPr>
          <w:p w14:paraId="38C63058" w14:textId="06DE1FB1" w:rsidR="00CA7146" w:rsidRPr="00BE29C1" w:rsidRDefault="00CA7146" w:rsidP="00CA7146">
            <w:pPr>
              <w:pStyle w:val="DHHStabletext"/>
              <w:jc w:val="right"/>
            </w:pPr>
            <w:r w:rsidRPr="00D668D4">
              <w:t xml:space="preserve"> 46 </w:t>
            </w:r>
          </w:p>
        </w:tc>
        <w:tc>
          <w:tcPr>
            <w:tcW w:w="1134" w:type="dxa"/>
            <w:shd w:val="clear" w:color="auto" w:fill="auto"/>
          </w:tcPr>
          <w:p w14:paraId="2639710B" w14:textId="12727417" w:rsidR="00CA7146" w:rsidRPr="00BE29C1" w:rsidRDefault="00CA7146" w:rsidP="00CA7146">
            <w:pPr>
              <w:pStyle w:val="DHHStabletext"/>
              <w:jc w:val="right"/>
            </w:pPr>
            <w:r w:rsidRPr="00D668D4">
              <w:t xml:space="preserve"> 3 </w:t>
            </w:r>
          </w:p>
        </w:tc>
        <w:tc>
          <w:tcPr>
            <w:tcW w:w="1276" w:type="dxa"/>
            <w:shd w:val="clear" w:color="auto" w:fill="auto"/>
          </w:tcPr>
          <w:p w14:paraId="04B27B02" w14:textId="1762F296" w:rsidR="00CA7146" w:rsidRPr="00BE29C1" w:rsidRDefault="00CA7146" w:rsidP="00CA7146">
            <w:pPr>
              <w:pStyle w:val="DHHStabletext"/>
              <w:jc w:val="right"/>
            </w:pPr>
            <w:r w:rsidRPr="00D668D4">
              <w:t xml:space="preserve"> </w:t>
            </w:r>
            <w:r w:rsidR="00DF0DB0">
              <w:t>0</w:t>
            </w:r>
            <w:r w:rsidRPr="00D668D4">
              <w:t xml:space="preserve">   </w:t>
            </w:r>
          </w:p>
        </w:tc>
        <w:tc>
          <w:tcPr>
            <w:tcW w:w="1275" w:type="dxa"/>
            <w:shd w:val="clear" w:color="auto" w:fill="auto"/>
          </w:tcPr>
          <w:p w14:paraId="4E259E31" w14:textId="5B6874CD" w:rsidR="00CA7146" w:rsidRPr="00BE29C1" w:rsidRDefault="00CA7146" w:rsidP="00CA7146">
            <w:pPr>
              <w:pStyle w:val="DHHStabletext"/>
              <w:jc w:val="right"/>
            </w:pPr>
            <w:r w:rsidRPr="00D668D4">
              <w:t xml:space="preserve"> 11 </w:t>
            </w:r>
          </w:p>
        </w:tc>
        <w:tc>
          <w:tcPr>
            <w:tcW w:w="1560" w:type="dxa"/>
            <w:shd w:val="clear" w:color="auto" w:fill="auto"/>
          </w:tcPr>
          <w:p w14:paraId="1432ACEC" w14:textId="273DB40D" w:rsidR="00CA7146" w:rsidRPr="00BE29C1" w:rsidRDefault="00CA7146" w:rsidP="00CA7146">
            <w:pPr>
              <w:pStyle w:val="DHHStabletext"/>
              <w:jc w:val="right"/>
            </w:pPr>
            <w:r w:rsidRPr="00D668D4">
              <w:t xml:space="preserve"> </w:t>
            </w:r>
            <w:r w:rsidR="00DF0DB0">
              <w:t>0</w:t>
            </w:r>
            <w:r w:rsidRPr="00D668D4">
              <w:t xml:space="preserve">   </w:t>
            </w:r>
          </w:p>
        </w:tc>
        <w:tc>
          <w:tcPr>
            <w:tcW w:w="850" w:type="dxa"/>
            <w:tcBorders>
              <w:left w:val="nil"/>
              <w:right w:val="single" w:sz="4" w:space="0" w:color="auto"/>
            </w:tcBorders>
            <w:shd w:val="clear" w:color="auto" w:fill="auto"/>
          </w:tcPr>
          <w:p w14:paraId="77209B85" w14:textId="637EA75B" w:rsidR="00CA7146" w:rsidRPr="00BE29C1" w:rsidRDefault="00CA7146" w:rsidP="00CA7146">
            <w:pPr>
              <w:pStyle w:val="DHHStabletext"/>
              <w:jc w:val="right"/>
            </w:pPr>
            <w:r w:rsidRPr="00D668D4">
              <w:t xml:space="preserve"> 2 </w:t>
            </w:r>
          </w:p>
        </w:tc>
        <w:tc>
          <w:tcPr>
            <w:tcW w:w="1559" w:type="dxa"/>
            <w:tcBorders>
              <w:left w:val="single" w:sz="4" w:space="0" w:color="auto"/>
              <w:right w:val="single" w:sz="4" w:space="0" w:color="auto"/>
            </w:tcBorders>
            <w:shd w:val="clear" w:color="auto" w:fill="auto"/>
          </w:tcPr>
          <w:p w14:paraId="38FB2997" w14:textId="0CE74C17" w:rsidR="00CA7146" w:rsidRPr="00BE29C1" w:rsidRDefault="00CA7146" w:rsidP="00CA7146">
            <w:pPr>
              <w:pStyle w:val="DHHStabletext"/>
              <w:jc w:val="right"/>
            </w:pPr>
            <w:r w:rsidRPr="00D668D4">
              <w:t xml:space="preserve"> 154 </w:t>
            </w:r>
          </w:p>
        </w:tc>
        <w:tc>
          <w:tcPr>
            <w:tcW w:w="1418" w:type="dxa"/>
            <w:tcBorders>
              <w:left w:val="single" w:sz="4" w:space="0" w:color="auto"/>
            </w:tcBorders>
            <w:shd w:val="clear" w:color="auto" w:fill="auto"/>
          </w:tcPr>
          <w:p w14:paraId="16774B77" w14:textId="205ED5C4" w:rsidR="00CA7146" w:rsidRPr="00BE29C1" w:rsidRDefault="00CA7146" w:rsidP="00CA7146">
            <w:pPr>
              <w:pStyle w:val="DHHStabletext"/>
              <w:jc w:val="right"/>
            </w:pPr>
            <w:r w:rsidRPr="00D668D4">
              <w:t xml:space="preserve"> 711 </w:t>
            </w:r>
          </w:p>
        </w:tc>
      </w:tr>
      <w:tr w:rsidR="00CA7146" w:rsidRPr="004B0861" w14:paraId="216D96E1" w14:textId="77777777" w:rsidTr="0076525C">
        <w:trPr>
          <w:trHeight w:val="397"/>
        </w:trPr>
        <w:tc>
          <w:tcPr>
            <w:tcW w:w="2518" w:type="dxa"/>
            <w:tcBorders>
              <w:right w:val="single" w:sz="4" w:space="0" w:color="auto"/>
            </w:tcBorders>
            <w:shd w:val="clear" w:color="auto" w:fill="auto"/>
            <w:vAlign w:val="center"/>
          </w:tcPr>
          <w:p w14:paraId="2CBF6B27" w14:textId="77777777" w:rsidR="00CA7146" w:rsidRPr="004B0861" w:rsidRDefault="00CA7146" w:rsidP="00CA7146">
            <w:pPr>
              <w:pStyle w:val="DHHStabletext"/>
              <w:rPr>
                <w:b/>
                <w:bCs/>
              </w:rPr>
            </w:pPr>
            <w:r w:rsidRPr="004B0861">
              <w:rPr>
                <w:b/>
                <w:bCs/>
              </w:rPr>
              <w:t>North Eastern Melbourne</w:t>
            </w:r>
          </w:p>
        </w:tc>
        <w:tc>
          <w:tcPr>
            <w:tcW w:w="1134" w:type="dxa"/>
            <w:tcBorders>
              <w:left w:val="single" w:sz="4" w:space="0" w:color="auto"/>
            </w:tcBorders>
            <w:shd w:val="clear" w:color="auto" w:fill="auto"/>
          </w:tcPr>
          <w:p w14:paraId="467E9368" w14:textId="713B77A6" w:rsidR="00CA7146" w:rsidRPr="00CA7146" w:rsidRDefault="00CA7146" w:rsidP="00CA7146">
            <w:pPr>
              <w:pStyle w:val="DHHStabletext"/>
              <w:jc w:val="right"/>
              <w:rPr>
                <w:b/>
                <w:bCs/>
              </w:rPr>
            </w:pPr>
            <w:r w:rsidRPr="00CA7146">
              <w:rPr>
                <w:b/>
                <w:bCs/>
              </w:rPr>
              <w:t xml:space="preserve"> 1,937 </w:t>
            </w:r>
          </w:p>
        </w:tc>
        <w:tc>
          <w:tcPr>
            <w:tcW w:w="1134" w:type="dxa"/>
            <w:shd w:val="clear" w:color="auto" w:fill="auto"/>
          </w:tcPr>
          <w:p w14:paraId="00E9C744" w14:textId="116A0508" w:rsidR="00CA7146" w:rsidRPr="00CA7146" w:rsidRDefault="00CA7146" w:rsidP="00CA7146">
            <w:pPr>
              <w:pStyle w:val="DHHStabletext"/>
              <w:jc w:val="right"/>
              <w:rPr>
                <w:b/>
                <w:bCs/>
              </w:rPr>
            </w:pPr>
            <w:r w:rsidRPr="00CA7146">
              <w:rPr>
                <w:b/>
                <w:bCs/>
              </w:rPr>
              <w:t xml:space="preserve"> 3,697 </w:t>
            </w:r>
          </w:p>
        </w:tc>
        <w:tc>
          <w:tcPr>
            <w:tcW w:w="1276" w:type="dxa"/>
            <w:shd w:val="clear" w:color="auto" w:fill="auto"/>
          </w:tcPr>
          <w:p w14:paraId="238E1DF3" w14:textId="2B4FC2C6" w:rsidR="00CA7146" w:rsidRPr="00CA7146" w:rsidRDefault="00CA7146" w:rsidP="00CA7146">
            <w:pPr>
              <w:pStyle w:val="DHHStabletext"/>
              <w:jc w:val="right"/>
              <w:rPr>
                <w:b/>
                <w:bCs/>
              </w:rPr>
            </w:pPr>
            <w:r w:rsidRPr="00CA7146">
              <w:rPr>
                <w:b/>
                <w:bCs/>
              </w:rPr>
              <w:t xml:space="preserve"> 447 </w:t>
            </w:r>
          </w:p>
        </w:tc>
        <w:tc>
          <w:tcPr>
            <w:tcW w:w="1134" w:type="dxa"/>
            <w:shd w:val="clear" w:color="auto" w:fill="auto"/>
          </w:tcPr>
          <w:p w14:paraId="1E1FA722" w14:textId="2DEFE89E" w:rsidR="00CA7146" w:rsidRPr="00CA7146" w:rsidRDefault="00CA7146" w:rsidP="00CA7146">
            <w:pPr>
              <w:pStyle w:val="DHHStabletext"/>
              <w:jc w:val="right"/>
              <w:rPr>
                <w:b/>
                <w:bCs/>
              </w:rPr>
            </w:pPr>
            <w:r w:rsidRPr="00CA7146">
              <w:rPr>
                <w:b/>
                <w:bCs/>
              </w:rPr>
              <w:t xml:space="preserve"> 1,843 </w:t>
            </w:r>
          </w:p>
        </w:tc>
        <w:tc>
          <w:tcPr>
            <w:tcW w:w="1276" w:type="dxa"/>
            <w:shd w:val="clear" w:color="auto" w:fill="auto"/>
          </w:tcPr>
          <w:p w14:paraId="3F5B76A4" w14:textId="67BBC233" w:rsidR="00CA7146" w:rsidRPr="00CA7146" w:rsidRDefault="00CA7146" w:rsidP="00CA7146">
            <w:pPr>
              <w:pStyle w:val="DHHStabletext"/>
              <w:jc w:val="right"/>
              <w:rPr>
                <w:b/>
                <w:bCs/>
              </w:rPr>
            </w:pPr>
            <w:r w:rsidRPr="00CA7146">
              <w:rPr>
                <w:b/>
                <w:bCs/>
              </w:rPr>
              <w:t xml:space="preserve"> 2,886 </w:t>
            </w:r>
          </w:p>
        </w:tc>
        <w:tc>
          <w:tcPr>
            <w:tcW w:w="1275" w:type="dxa"/>
            <w:shd w:val="clear" w:color="auto" w:fill="auto"/>
          </w:tcPr>
          <w:p w14:paraId="32E34503" w14:textId="2915FF56" w:rsidR="00CA7146" w:rsidRPr="00CA7146" w:rsidRDefault="00CA7146" w:rsidP="00CA7146">
            <w:pPr>
              <w:pStyle w:val="DHHStabletext"/>
              <w:jc w:val="right"/>
              <w:rPr>
                <w:b/>
                <w:bCs/>
              </w:rPr>
            </w:pPr>
            <w:r w:rsidRPr="00CA7146">
              <w:rPr>
                <w:b/>
                <w:bCs/>
              </w:rPr>
              <w:t xml:space="preserve"> 78 </w:t>
            </w:r>
          </w:p>
        </w:tc>
        <w:tc>
          <w:tcPr>
            <w:tcW w:w="1560" w:type="dxa"/>
            <w:shd w:val="clear" w:color="auto" w:fill="auto"/>
          </w:tcPr>
          <w:p w14:paraId="53DB5490" w14:textId="4BF153CB" w:rsidR="00CA7146" w:rsidRPr="00CA7146" w:rsidRDefault="00CA7146" w:rsidP="00CA7146">
            <w:pPr>
              <w:pStyle w:val="DHHStabletext"/>
              <w:jc w:val="right"/>
              <w:rPr>
                <w:b/>
                <w:bCs/>
              </w:rPr>
            </w:pPr>
            <w:r w:rsidRPr="00CA7146">
              <w:rPr>
                <w:b/>
                <w:bCs/>
              </w:rPr>
              <w:t xml:space="preserve"> 67 </w:t>
            </w:r>
          </w:p>
        </w:tc>
        <w:tc>
          <w:tcPr>
            <w:tcW w:w="850" w:type="dxa"/>
            <w:tcBorders>
              <w:left w:val="nil"/>
              <w:right w:val="single" w:sz="4" w:space="0" w:color="auto"/>
            </w:tcBorders>
            <w:shd w:val="clear" w:color="auto" w:fill="auto"/>
          </w:tcPr>
          <w:p w14:paraId="2047F54D" w14:textId="04286C84" w:rsidR="00CA7146" w:rsidRPr="00CA7146" w:rsidRDefault="00CA7146" w:rsidP="00CA7146">
            <w:pPr>
              <w:pStyle w:val="DHHStabletext"/>
              <w:jc w:val="right"/>
              <w:rPr>
                <w:b/>
                <w:bCs/>
              </w:rPr>
            </w:pPr>
            <w:r w:rsidRPr="00CA7146">
              <w:rPr>
                <w:b/>
                <w:bCs/>
              </w:rPr>
              <w:t xml:space="preserve"> 58 </w:t>
            </w:r>
          </w:p>
        </w:tc>
        <w:tc>
          <w:tcPr>
            <w:tcW w:w="1559" w:type="dxa"/>
            <w:tcBorders>
              <w:left w:val="single" w:sz="4" w:space="0" w:color="auto"/>
              <w:right w:val="single" w:sz="4" w:space="0" w:color="auto"/>
            </w:tcBorders>
            <w:shd w:val="clear" w:color="auto" w:fill="auto"/>
          </w:tcPr>
          <w:p w14:paraId="039A4E6A" w14:textId="1DD7A84C" w:rsidR="00CA7146" w:rsidRPr="00CA7146" w:rsidRDefault="00CA7146" w:rsidP="00CA7146">
            <w:pPr>
              <w:pStyle w:val="DHHStabletext"/>
              <w:jc w:val="right"/>
              <w:rPr>
                <w:b/>
                <w:bCs/>
              </w:rPr>
            </w:pPr>
            <w:r w:rsidRPr="00CA7146">
              <w:rPr>
                <w:b/>
                <w:bCs/>
              </w:rPr>
              <w:t xml:space="preserve"> 1,815 </w:t>
            </w:r>
          </w:p>
        </w:tc>
        <w:tc>
          <w:tcPr>
            <w:tcW w:w="1418" w:type="dxa"/>
            <w:tcBorders>
              <w:left w:val="single" w:sz="4" w:space="0" w:color="auto"/>
            </w:tcBorders>
            <w:shd w:val="clear" w:color="auto" w:fill="auto"/>
          </w:tcPr>
          <w:p w14:paraId="51BED7E7" w14:textId="756022C1" w:rsidR="00CA7146" w:rsidRPr="00CA7146" w:rsidRDefault="00CA7146" w:rsidP="00CA7146">
            <w:pPr>
              <w:pStyle w:val="DHHStabletext"/>
              <w:jc w:val="right"/>
              <w:rPr>
                <w:b/>
                <w:bCs/>
              </w:rPr>
            </w:pPr>
            <w:r w:rsidRPr="00CA7146">
              <w:rPr>
                <w:b/>
                <w:bCs/>
              </w:rPr>
              <w:t xml:space="preserve"> 12,828 </w:t>
            </w:r>
          </w:p>
        </w:tc>
      </w:tr>
      <w:tr w:rsidR="00CA7146" w:rsidRPr="004916CF" w14:paraId="711C4F92" w14:textId="77777777" w:rsidTr="0076525C">
        <w:trPr>
          <w:trHeight w:val="397"/>
        </w:trPr>
        <w:tc>
          <w:tcPr>
            <w:tcW w:w="2518" w:type="dxa"/>
            <w:tcBorders>
              <w:right w:val="single" w:sz="4" w:space="0" w:color="auto"/>
            </w:tcBorders>
            <w:shd w:val="clear" w:color="auto" w:fill="auto"/>
            <w:vAlign w:val="center"/>
          </w:tcPr>
          <w:p w14:paraId="0442070A" w14:textId="77777777" w:rsidR="00CA7146" w:rsidRPr="000F3FBE" w:rsidRDefault="00CA7146" w:rsidP="00CA7146">
            <w:pPr>
              <w:pStyle w:val="DHHStabletext"/>
            </w:pPr>
            <w:r w:rsidRPr="000F3FBE">
              <w:t>Collingwood</w:t>
            </w:r>
          </w:p>
        </w:tc>
        <w:tc>
          <w:tcPr>
            <w:tcW w:w="1134" w:type="dxa"/>
            <w:tcBorders>
              <w:left w:val="single" w:sz="4" w:space="0" w:color="auto"/>
            </w:tcBorders>
            <w:shd w:val="clear" w:color="auto" w:fill="auto"/>
          </w:tcPr>
          <w:p w14:paraId="7414C12E" w14:textId="04223A55" w:rsidR="00CA7146" w:rsidRPr="00BE29C1" w:rsidRDefault="00CA7146" w:rsidP="00CA7146">
            <w:pPr>
              <w:pStyle w:val="DHHStabletext"/>
              <w:jc w:val="right"/>
            </w:pPr>
            <w:r w:rsidRPr="00D668D4">
              <w:t xml:space="preserve"> 185 </w:t>
            </w:r>
          </w:p>
        </w:tc>
        <w:tc>
          <w:tcPr>
            <w:tcW w:w="1134" w:type="dxa"/>
            <w:shd w:val="clear" w:color="auto" w:fill="auto"/>
          </w:tcPr>
          <w:p w14:paraId="5B43E48A" w14:textId="302477DE" w:rsidR="00CA7146" w:rsidRPr="00BE29C1" w:rsidRDefault="00CA7146" w:rsidP="00CA7146">
            <w:pPr>
              <w:pStyle w:val="DHHStabletext"/>
              <w:jc w:val="right"/>
            </w:pPr>
            <w:r w:rsidRPr="00D668D4">
              <w:t xml:space="preserve"> 614 </w:t>
            </w:r>
          </w:p>
        </w:tc>
        <w:tc>
          <w:tcPr>
            <w:tcW w:w="1276" w:type="dxa"/>
            <w:shd w:val="clear" w:color="auto" w:fill="auto"/>
          </w:tcPr>
          <w:p w14:paraId="56A37273" w14:textId="021740D7" w:rsidR="00CA7146" w:rsidRPr="00BE29C1" w:rsidRDefault="00CA7146" w:rsidP="00CA7146">
            <w:pPr>
              <w:pStyle w:val="DHHStabletext"/>
              <w:jc w:val="right"/>
            </w:pPr>
            <w:r w:rsidRPr="00D668D4">
              <w:t xml:space="preserve"> 53 </w:t>
            </w:r>
          </w:p>
        </w:tc>
        <w:tc>
          <w:tcPr>
            <w:tcW w:w="1134" w:type="dxa"/>
            <w:shd w:val="clear" w:color="auto" w:fill="auto"/>
          </w:tcPr>
          <w:p w14:paraId="576A8A54" w14:textId="511F2CA1" w:rsidR="00CA7146" w:rsidRPr="00BE29C1" w:rsidRDefault="00CA7146" w:rsidP="00CA7146">
            <w:pPr>
              <w:pStyle w:val="DHHStabletext"/>
              <w:jc w:val="right"/>
            </w:pPr>
            <w:r w:rsidRPr="00D668D4">
              <w:t xml:space="preserve"> 642 </w:t>
            </w:r>
          </w:p>
        </w:tc>
        <w:tc>
          <w:tcPr>
            <w:tcW w:w="1276" w:type="dxa"/>
            <w:shd w:val="clear" w:color="auto" w:fill="auto"/>
          </w:tcPr>
          <w:p w14:paraId="2D49AF94" w14:textId="340002FE" w:rsidR="00CA7146" w:rsidRPr="00BE29C1" w:rsidRDefault="00CA7146" w:rsidP="00CA7146">
            <w:pPr>
              <w:pStyle w:val="DHHStabletext"/>
              <w:jc w:val="right"/>
            </w:pPr>
            <w:r w:rsidRPr="00D668D4">
              <w:t xml:space="preserve"> 691 </w:t>
            </w:r>
          </w:p>
        </w:tc>
        <w:tc>
          <w:tcPr>
            <w:tcW w:w="1275" w:type="dxa"/>
            <w:shd w:val="clear" w:color="auto" w:fill="auto"/>
          </w:tcPr>
          <w:p w14:paraId="7EE18C4A" w14:textId="7F7FA755" w:rsidR="00CA7146" w:rsidRPr="00BE29C1" w:rsidRDefault="00CA7146" w:rsidP="00CA7146">
            <w:pPr>
              <w:pStyle w:val="DHHStabletext"/>
              <w:jc w:val="right"/>
            </w:pPr>
            <w:r w:rsidRPr="00D668D4">
              <w:t xml:space="preserve"> 3 </w:t>
            </w:r>
          </w:p>
        </w:tc>
        <w:tc>
          <w:tcPr>
            <w:tcW w:w="1560" w:type="dxa"/>
            <w:shd w:val="clear" w:color="auto" w:fill="auto"/>
          </w:tcPr>
          <w:p w14:paraId="2DCFF6AF" w14:textId="5F4358A5" w:rsidR="00CA7146" w:rsidRPr="00BE29C1" w:rsidRDefault="00CA7146" w:rsidP="00CA7146">
            <w:pPr>
              <w:pStyle w:val="DHHStabletext"/>
              <w:jc w:val="right"/>
            </w:pPr>
            <w:r w:rsidRPr="00D668D4">
              <w:t xml:space="preserve"> 7 </w:t>
            </w:r>
          </w:p>
        </w:tc>
        <w:tc>
          <w:tcPr>
            <w:tcW w:w="850" w:type="dxa"/>
            <w:tcBorders>
              <w:left w:val="nil"/>
              <w:right w:val="single" w:sz="4" w:space="0" w:color="auto"/>
            </w:tcBorders>
            <w:shd w:val="clear" w:color="auto" w:fill="auto"/>
          </w:tcPr>
          <w:p w14:paraId="1E375E89" w14:textId="35AC9A05" w:rsidR="00CA7146" w:rsidRPr="00BE29C1" w:rsidRDefault="00CA7146" w:rsidP="00CA7146">
            <w:pPr>
              <w:pStyle w:val="DHHStabletext"/>
              <w:jc w:val="right"/>
            </w:pPr>
            <w:r w:rsidRPr="00D668D4">
              <w:t xml:space="preserve"> 7 </w:t>
            </w:r>
          </w:p>
        </w:tc>
        <w:tc>
          <w:tcPr>
            <w:tcW w:w="1559" w:type="dxa"/>
            <w:tcBorders>
              <w:left w:val="single" w:sz="4" w:space="0" w:color="auto"/>
              <w:right w:val="single" w:sz="4" w:space="0" w:color="auto"/>
            </w:tcBorders>
            <w:shd w:val="clear" w:color="auto" w:fill="auto"/>
          </w:tcPr>
          <w:p w14:paraId="4D3261C5" w14:textId="399D70C2" w:rsidR="00CA7146" w:rsidRPr="00BE29C1" w:rsidRDefault="00CA7146" w:rsidP="00CA7146">
            <w:pPr>
              <w:pStyle w:val="DHHStabletext"/>
              <w:jc w:val="right"/>
            </w:pPr>
            <w:r w:rsidRPr="00D668D4">
              <w:t xml:space="preserve"> 461 </w:t>
            </w:r>
          </w:p>
        </w:tc>
        <w:tc>
          <w:tcPr>
            <w:tcW w:w="1418" w:type="dxa"/>
            <w:tcBorders>
              <w:left w:val="single" w:sz="4" w:space="0" w:color="auto"/>
            </w:tcBorders>
            <w:shd w:val="clear" w:color="auto" w:fill="auto"/>
          </w:tcPr>
          <w:p w14:paraId="20DD9EA8" w14:textId="67FB8C21" w:rsidR="00CA7146" w:rsidRPr="00BE29C1" w:rsidRDefault="00CA7146" w:rsidP="00CA7146">
            <w:pPr>
              <w:pStyle w:val="DHHStabletext"/>
              <w:jc w:val="right"/>
            </w:pPr>
            <w:r w:rsidRPr="00D668D4">
              <w:t xml:space="preserve"> 2,663 </w:t>
            </w:r>
          </w:p>
        </w:tc>
      </w:tr>
      <w:tr w:rsidR="00CA7146" w:rsidRPr="004916CF" w14:paraId="0CFB7B88" w14:textId="77777777" w:rsidTr="0076525C">
        <w:trPr>
          <w:trHeight w:val="397"/>
        </w:trPr>
        <w:tc>
          <w:tcPr>
            <w:tcW w:w="2518" w:type="dxa"/>
            <w:tcBorders>
              <w:right w:val="single" w:sz="4" w:space="0" w:color="auto"/>
            </w:tcBorders>
            <w:shd w:val="clear" w:color="auto" w:fill="auto"/>
            <w:vAlign w:val="center"/>
          </w:tcPr>
          <w:p w14:paraId="66258B3F" w14:textId="77777777" w:rsidR="00CA7146" w:rsidRPr="000F3FBE" w:rsidRDefault="00CA7146" w:rsidP="00CA7146">
            <w:pPr>
              <w:pStyle w:val="DHHStabletext"/>
            </w:pPr>
            <w:r w:rsidRPr="000F3FBE">
              <w:t>Fitzroy</w:t>
            </w:r>
          </w:p>
        </w:tc>
        <w:tc>
          <w:tcPr>
            <w:tcW w:w="1134" w:type="dxa"/>
            <w:tcBorders>
              <w:left w:val="single" w:sz="4" w:space="0" w:color="auto"/>
            </w:tcBorders>
            <w:shd w:val="clear" w:color="auto" w:fill="auto"/>
          </w:tcPr>
          <w:p w14:paraId="495BEFCA" w14:textId="383BBD08" w:rsidR="00CA7146" w:rsidRPr="00BE29C1" w:rsidRDefault="00CA7146" w:rsidP="00CA7146">
            <w:pPr>
              <w:pStyle w:val="DHHStabletext"/>
              <w:jc w:val="right"/>
            </w:pPr>
            <w:r w:rsidRPr="00D668D4">
              <w:t xml:space="preserve"> 57 </w:t>
            </w:r>
          </w:p>
        </w:tc>
        <w:tc>
          <w:tcPr>
            <w:tcW w:w="1134" w:type="dxa"/>
            <w:shd w:val="clear" w:color="auto" w:fill="auto"/>
          </w:tcPr>
          <w:p w14:paraId="670AF48B" w14:textId="66CFBD16" w:rsidR="00CA7146" w:rsidRPr="00BE29C1" w:rsidRDefault="00CA7146" w:rsidP="00CA7146">
            <w:pPr>
              <w:pStyle w:val="DHHStabletext"/>
              <w:jc w:val="right"/>
            </w:pPr>
            <w:r w:rsidRPr="00D668D4">
              <w:t xml:space="preserve"> 375 </w:t>
            </w:r>
          </w:p>
        </w:tc>
        <w:tc>
          <w:tcPr>
            <w:tcW w:w="1276" w:type="dxa"/>
            <w:shd w:val="clear" w:color="auto" w:fill="auto"/>
          </w:tcPr>
          <w:p w14:paraId="2A54625F" w14:textId="4A95E562" w:rsidR="00CA7146" w:rsidRPr="00BE29C1" w:rsidRDefault="00CA7146" w:rsidP="00CA7146">
            <w:pPr>
              <w:pStyle w:val="DHHStabletext"/>
              <w:jc w:val="right"/>
            </w:pPr>
            <w:r w:rsidRPr="00D668D4">
              <w:t xml:space="preserve"> 2 </w:t>
            </w:r>
          </w:p>
        </w:tc>
        <w:tc>
          <w:tcPr>
            <w:tcW w:w="1134" w:type="dxa"/>
            <w:shd w:val="clear" w:color="auto" w:fill="auto"/>
          </w:tcPr>
          <w:p w14:paraId="024EA33E" w14:textId="738DCC1F" w:rsidR="00CA7146" w:rsidRPr="00BE29C1" w:rsidRDefault="00CA7146" w:rsidP="00CA7146">
            <w:pPr>
              <w:pStyle w:val="DHHStabletext"/>
              <w:jc w:val="right"/>
            </w:pPr>
            <w:r w:rsidRPr="00D668D4">
              <w:t xml:space="preserve"> 400 </w:t>
            </w:r>
          </w:p>
        </w:tc>
        <w:tc>
          <w:tcPr>
            <w:tcW w:w="1276" w:type="dxa"/>
            <w:shd w:val="clear" w:color="auto" w:fill="auto"/>
          </w:tcPr>
          <w:p w14:paraId="1DD93500" w14:textId="21DCB434" w:rsidR="00CA7146" w:rsidRPr="00BE29C1" w:rsidRDefault="00CA7146" w:rsidP="00CA7146">
            <w:pPr>
              <w:pStyle w:val="DHHStabletext"/>
              <w:jc w:val="right"/>
            </w:pPr>
            <w:r w:rsidRPr="00D668D4">
              <w:t xml:space="preserve"> 954 </w:t>
            </w:r>
          </w:p>
        </w:tc>
        <w:tc>
          <w:tcPr>
            <w:tcW w:w="1275" w:type="dxa"/>
            <w:shd w:val="clear" w:color="auto" w:fill="auto"/>
          </w:tcPr>
          <w:p w14:paraId="30D312AD" w14:textId="499707B4" w:rsidR="00CA7146" w:rsidRPr="00BE29C1" w:rsidRDefault="00CA7146" w:rsidP="00CA7146">
            <w:pPr>
              <w:pStyle w:val="DHHStabletext"/>
              <w:jc w:val="right"/>
            </w:pPr>
            <w:r w:rsidRPr="00D668D4">
              <w:t xml:space="preserve"> </w:t>
            </w:r>
            <w:r w:rsidR="00DF0DB0">
              <w:t>0</w:t>
            </w:r>
            <w:r w:rsidRPr="00D668D4">
              <w:t xml:space="preserve">   </w:t>
            </w:r>
          </w:p>
        </w:tc>
        <w:tc>
          <w:tcPr>
            <w:tcW w:w="1560" w:type="dxa"/>
            <w:shd w:val="clear" w:color="auto" w:fill="auto"/>
          </w:tcPr>
          <w:p w14:paraId="2C8040E1" w14:textId="531CD767" w:rsidR="00CA7146" w:rsidRPr="00BE29C1" w:rsidRDefault="00CA7146" w:rsidP="00CA7146">
            <w:pPr>
              <w:pStyle w:val="DHHStabletext"/>
              <w:jc w:val="right"/>
            </w:pPr>
            <w:r w:rsidRPr="00D668D4">
              <w:t xml:space="preserve"> 24 </w:t>
            </w:r>
          </w:p>
        </w:tc>
        <w:tc>
          <w:tcPr>
            <w:tcW w:w="850" w:type="dxa"/>
            <w:tcBorders>
              <w:left w:val="nil"/>
              <w:right w:val="single" w:sz="4" w:space="0" w:color="auto"/>
            </w:tcBorders>
            <w:shd w:val="clear" w:color="auto" w:fill="auto"/>
          </w:tcPr>
          <w:p w14:paraId="4F45BCE6" w14:textId="14805AD2" w:rsidR="00CA7146" w:rsidRPr="00BE29C1" w:rsidRDefault="00CA7146" w:rsidP="00CA7146">
            <w:pPr>
              <w:pStyle w:val="DHHStabletext"/>
              <w:jc w:val="right"/>
            </w:pPr>
            <w:r w:rsidRPr="00D668D4">
              <w:t xml:space="preserve"> 5 </w:t>
            </w:r>
          </w:p>
        </w:tc>
        <w:tc>
          <w:tcPr>
            <w:tcW w:w="1559" w:type="dxa"/>
            <w:tcBorders>
              <w:left w:val="single" w:sz="4" w:space="0" w:color="auto"/>
              <w:right w:val="single" w:sz="4" w:space="0" w:color="auto"/>
            </w:tcBorders>
            <w:shd w:val="clear" w:color="auto" w:fill="auto"/>
          </w:tcPr>
          <w:p w14:paraId="416C9022" w14:textId="1B28D9F2" w:rsidR="00CA7146" w:rsidRPr="00BE29C1" w:rsidRDefault="00CA7146" w:rsidP="00CA7146">
            <w:pPr>
              <w:pStyle w:val="DHHStabletext"/>
              <w:jc w:val="right"/>
            </w:pPr>
            <w:r w:rsidRPr="00D668D4">
              <w:t xml:space="preserve"> 251 </w:t>
            </w:r>
          </w:p>
        </w:tc>
        <w:tc>
          <w:tcPr>
            <w:tcW w:w="1418" w:type="dxa"/>
            <w:tcBorders>
              <w:left w:val="single" w:sz="4" w:space="0" w:color="auto"/>
            </w:tcBorders>
            <w:shd w:val="clear" w:color="auto" w:fill="auto"/>
          </w:tcPr>
          <w:p w14:paraId="7CE23440" w14:textId="093DE079" w:rsidR="00CA7146" w:rsidRPr="00BE29C1" w:rsidRDefault="00CA7146" w:rsidP="00CA7146">
            <w:pPr>
              <w:pStyle w:val="DHHStabletext"/>
              <w:jc w:val="right"/>
            </w:pPr>
            <w:r w:rsidRPr="00D668D4">
              <w:t xml:space="preserve"> 2,068 </w:t>
            </w:r>
          </w:p>
        </w:tc>
      </w:tr>
      <w:tr w:rsidR="00CA7146" w:rsidRPr="004916CF" w14:paraId="5F03799B" w14:textId="77777777" w:rsidTr="0076525C">
        <w:trPr>
          <w:trHeight w:val="397"/>
        </w:trPr>
        <w:tc>
          <w:tcPr>
            <w:tcW w:w="2518" w:type="dxa"/>
            <w:tcBorders>
              <w:right w:val="single" w:sz="4" w:space="0" w:color="auto"/>
            </w:tcBorders>
            <w:shd w:val="clear" w:color="auto" w:fill="auto"/>
            <w:vAlign w:val="center"/>
          </w:tcPr>
          <w:p w14:paraId="26BEC2AF" w14:textId="77777777" w:rsidR="00CA7146" w:rsidRPr="000F3FBE" w:rsidRDefault="00CA7146" w:rsidP="00CA7146">
            <w:pPr>
              <w:pStyle w:val="DHHStabletext"/>
            </w:pPr>
            <w:r w:rsidRPr="000F3FBE">
              <w:t>Preston</w:t>
            </w:r>
          </w:p>
        </w:tc>
        <w:tc>
          <w:tcPr>
            <w:tcW w:w="1134" w:type="dxa"/>
            <w:tcBorders>
              <w:left w:val="single" w:sz="4" w:space="0" w:color="auto"/>
            </w:tcBorders>
            <w:shd w:val="clear" w:color="auto" w:fill="auto"/>
          </w:tcPr>
          <w:p w14:paraId="7F3F88D7" w14:textId="25D94758" w:rsidR="00CA7146" w:rsidRPr="00BE29C1" w:rsidRDefault="00CA7146" w:rsidP="00CA7146">
            <w:pPr>
              <w:pStyle w:val="DHHStabletext"/>
              <w:jc w:val="right"/>
            </w:pPr>
            <w:r w:rsidRPr="00D668D4">
              <w:t xml:space="preserve"> 1,670 </w:t>
            </w:r>
          </w:p>
        </w:tc>
        <w:tc>
          <w:tcPr>
            <w:tcW w:w="1134" w:type="dxa"/>
            <w:shd w:val="clear" w:color="auto" w:fill="auto"/>
          </w:tcPr>
          <w:p w14:paraId="43719512" w14:textId="1B92B617" w:rsidR="00CA7146" w:rsidRPr="00BE29C1" w:rsidRDefault="00CA7146" w:rsidP="00CA7146">
            <w:pPr>
              <w:pStyle w:val="DHHStabletext"/>
              <w:jc w:val="right"/>
            </w:pPr>
            <w:r w:rsidRPr="00D668D4">
              <w:t xml:space="preserve"> 2,423 </w:t>
            </w:r>
          </w:p>
        </w:tc>
        <w:tc>
          <w:tcPr>
            <w:tcW w:w="1276" w:type="dxa"/>
            <w:shd w:val="clear" w:color="auto" w:fill="auto"/>
          </w:tcPr>
          <w:p w14:paraId="77709BD8" w14:textId="66604FE5" w:rsidR="00CA7146" w:rsidRPr="00BE29C1" w:rsidRDefault="00CA7146" w:rsidP="00CA7146">
            <w:pPr>
              <w:pStyle w:val="DHHStabletext"/>
              <w:jc w:val="right"/>
            </w:pPr>
            <w:r w:rsidRPr="00D668D4">
              <w:t xml:space="preserve"> 387 </w:t>
            </w:r>
          </w:p>
        </w:tc>
        <w:tc>
          <w:tcPr>
            <w:tcW w:w="1134" w:type="dxa"/>
            <w:shd w:val="clear" w:color="auto" w:fill="auto"/>
          </w:tcPr>
          <w:p w14:paraId="3617922C" w14:textId="17E5DF3B" w:rsidR="00CA7146" w:rsidRPr="00BE29C1" w:rsidRDefault="00CA7146" w:rsidP="00CA7146">
            <w:pPr>
              <w:pStyle w:val="DHHStabletext"/>
              <w:jc w:val="right"/>
            </w:pPr>
            <w:r w:rsidRPr="00D668D4">
              <w:t xml:space="preserve"> 570 </w:t>
            </w:r>
          </w:p>
        </w:tc>
        <w:tc>
          <w:tcPr>
            <w:tcW w:w="1276" w:type="dxa"/>
            <w:shd w:val="clear" w:color="auto" w:fill="auto"/>
          </w:tcPr>
          <w:p w14:paraId="414F809E" w14:textId="68B1A882" w:rsidR="00CA7146" w:rsidRPr="00BE29C1" w:rsidRDefault="00CA7146" w:rsidP="00CA7146">
            <w:pPr>
              <w:pStyle w:val="DHHStabletext"/>
              <w:jc w:val="right"/>
            </w:pPr>
            <w:r w:rsidRPr="00D668D4">
              <w:t xml:space="preserve"> 5 </w:t>
            </w:r>
          </w:p>
        </w:tc>
        <w:tc>
          <w:tcPr>
            <w:tcW w:w="1275" w:type="dxa"/>
            <w:shd w:val="clear" w:color="auto" w:fill="auto"/>
          </w:tcPr>
          <w:p w14:paraId="2206170D" w14:textId="029A6769" w:rsidR="00CA7146" w:rsidRPr="00BE29C1" w:rsidRDefault="00CA7146" w:rsidP="00CA7146">
            <w:pPr>
              <w:pStyle w:val="DHHStabletext"/>
              <w:jc w:val="right"/>
            </w:pPr>
            <w:r w:rsidRPr="00D668D4">
              <w:t xml:space="preserve"> 75 </w:t>
            </w:r>
          </w:p>
        </w:tc>
        <w:tc>
          <w:tcPr>
            <w:tcW w:w="1560" w:type="dxa"/>
            <w:shd w:val="clear" w:color="auto" w:fill="auto"/>
          </w:tcPr>
          <w:p w14:paraId="5EAF058B" w14:textId="787DD4FF" w:rsidR="00CA7146" w:rsidRPr="00BE29C1" w:rsidRDefault="00CA7146" w:rsidP="00CA7146">
            <w:pPr>
              <w:pStyle w:val="DHHStabletext"/>
              <w:jc w:val="right"/>
            </w:pPr>
            <w:r w:rsidRPr="00D668D4">
              <w:t xml:space="preserve"> 13 </w:t>
            </w:r>
          </w:p>
        </w:tc>
        <w:tc>
          <w:tcPr>
            <w:tcW w:w="850" w:type="dxa"/>
            <w:tcBorders>
              <w:left w:val="nil"/>
              <w:right w:val="single" w:sz="4" w:space="0" w:color="auto"/>
            </w:tcBorders>
            <w:shd w:val="clear" w:color="auto" w:fill="auto"/>
          </w:tcPr>
          <w:p w14:paraId="7B748BB2" w14:textId="0E614124" w:rsidR="00CA7146" w:rsidRPr="00BE29C1" w:rsidRDefault="00CA7146" w:rsidP="00CA7146">
            <w:pPr>
              <w:pStyle w:val="DHHStabletext"/>
              <w:jc w:val="right"/>
            </w:pPr>
            <w:r w:rsidRPr="00D668D4">
              <w:t xml:space="preserve"> 40 </w:t>
            </w:r>
          </w:p>
        </w:tc>
        <w:tc>
          <w:tcPr>
            <w:tcW w:w="1559" w:type="dxa"/>
            <w:tcBorders>
              <w:left w:val="single" w:sz="4" w:space="0" w:color="auto"/>
              <w:right w:val="single" w:sz="4" w:space="0" w:color="auto"/>
            </w:tcBorders>
            <w:shd w:val="clear" w:color="auto" w:fill="auto"/>
          </w:tcPr>
          <w:p w14:paraId="41202293" w14:textId="440CA7EB" w:rsidR="00CA7146" w:rsidRPr="00BE29C1" w:rsidRDefault="00CA7146" w:rsidP="00CA7146">
            <w:pPr>
              <w:pStyle w:val="DHHStabletext"/>
              <w:jc w:val="right"/>
            </w:pPr>
            <w:r w:rsidRPr="00D668D4">
              <w:t xml:space="preserve"> 936 </w:t>
            </w:r>
          </w:p>
        </w:tc>
        <w:tc>
          <w:tcPr>
            <w:tcW w:w="1418" w:type="dxa"/>
            <w:tcBorders>
              <w:left w:val="single" w:sz="4" w:space="0" w:color="auto"/>
            </w:tcBorders>
            <w:shd w:val="clear" w:color="auto" w:fill="auto"/>
          </w:tcPr>
          <w:p w14:paraId="08DB456F" w14:textId="3492B1CC" w:rsidR="00CA7146" w:rsidRPr="00BE29C1" w:rsidRDefault="00CA7146" w:rsidP="00CA7146">
            <w:pPr>
              <w:pStyle w:val="DHHStabletext"/>
              <w:jc w:val="right"/>
            </w:pPr>
            <w:r w:rsidRPr="00D668D4">
              <w:t xml:space="preserve"> 6,119 </w:t>
            </w:r>
          </w:p>
        </w:tc>
      </w:tr>
      <w:tr w:rsidR="00CA7146" w:rsidRPr="004916CF" w14:paraId="2981D0FB" w14:textId="77777777" w:rsidTr="0076525C">
        <w:trPr>
          <w:trHeight w:val="397"/>
        </w:trPr>
        <w:tc>
          <w:tcPr>
            <w:tcW w:w="2518" w:type="dxa"/>
            <w:tcBorders>
              <w:bottom w:val="single" w:sz="4" w:space="0" w:color="auto"/>
              <w:right w:val="single" w:sz="4" w:space="0" w:color="auto"/>
            </w:tcBorders>
            <w:shd w:val="clear" w:color="auto" w:fill="auto"/>
            <w:vAlign w:val="center"/>
          </w:tcPr>
          <w:p w14:paraId="235D17B0" w14:textId="77777777" w:rsidR="00CA7146" w:rsidRPr="000F3FBE" w:rsidRDefault="00CA7146" w:rsidP="00CA7146">
            <w:pPr>
              <w:pStyle w:val="DHHStabletext"/>
            </w:pPr>
            <w:r w:rsidRPr="000F3FBE">
              <w:t>Richmond</w:t>
            </w:r>
          </w:p>
        </w:tc>
        <w:tc>
          <w:tcPr>
            <w:tcW w:w="1134" w:type="dxa"/>
            <w:tcBorders>
              <w:left w:val="single" w:sz="4" w:space="0" w:color="auto"/>
              <w:bottom w:val="single" w:sz="4" w:space="0" w:color="auto"/>
            </w:tcBorders>
            <w:shd w:val="clear" w:color="auto" w:fill="auto"/>
          </w:tcPr>
          <w:p w14:paraId="45626F63" w14:textId="7ABBA743" w:rsidR="00CA7146" w:rsidRPr="00BE29C1" w:rsidRDefault="00CA7146" w:rsidP="00CA7146">
            <w:pPr>
              <w:pStyle w:val="DHHStabletext"/>
              <w:jc w:val="right"/>
            </w:pPr>
            <w:r w:rsidRPr="00D668D4">
              <w:t xml:space="preserve"> 25 </w:t>
            </w:r>
          </w:p>
        </w:tc>
        <w:tc>
          <w:tcPr>
            <w:tcW w:w="1134" w:type="dxa"/>
            <w:tcBorders>
              <w:bottom w:val="single" w:sz="4" w:space="0" w:color="auto"/>
            </w:tcBorders>
            <w:shd w:val="clear" w:color="auto" w:fill="auto"/>
          </w:tcPr>
          <w:p w14:paraId="6C58087F" w14:textId="0C0CB279" w:rsidR="00CA7146" w:rsidRPr="00BE29C1" w:rsidRDefault="00CA7146" w:rsidP="00CA7146">
            <w:pPr>
              <w:pStyle w:val="DHHStabletext"/>
              <w:jc w:val="right"/>
            </w:pPr>
            <w:r w:rsidRPr="00D668D4">
              <w:t xml:space="preserve"> 285 </w:t>
            </w:r>
          </w:p>
        </w:tc>
        <w:tc>
          <w:tcPr>
            <w:tcW w:w="1276" w:type="dxa"/>
            <w:tcBorders>
              <w:bottom w:val="single" w:sz="4" w:space="0" w:color="auto"/>
            </w:tcBorders>
            <w:shd w:val="clear" w:color="auto" w:fill="auto"/>
          </w:tcPr>
          <w:p w14:paraId="084AE0AF" w14:textId="5E278C9E" w:rsidR="00CA7146" w:rsidRPr="00BE29C1" w:rsidRDefault="00CA7146" w:rsidP="00CA7146">
            <w:pPr>
              <w:pStyle w:val="DHHStabletext"/>
              <w:jc w:val="right"/>
            </w:pPr>
            <w:r w:rsidRPr="00D668D4">
              <w:t xml:space="preserve"> 5 </w:t>
            </w:r>
          </w:p>
        </w:tc>
        <w:tc>
          <w:tcPr>
            <w:tcW w:w="1134" w:type="dxa"/>
            <w:tcBorders>
              <w:bottom w:val="single" w:sz="4" w:space="0" w:color="auto"/>
            </w:tcBorders>
            <w:shd w:val="clear" w:color="auto" w:fill="auto"/>
          </w:tcPr>
          <w:p w14:paraId="3B9A4675" w14:textId="2E4A803C" w:rsidR="00CA7146" w:rsidRPr="00BE29C1" w:rsidRDefault="00CA7146" w:rsidP="00CA7146">
            <w:pPr>
              <w:pStyle w:val="DHHStabletext"/>
              <w:jc w:val="right"/>
            </w:pPr>
            <w:r w:rsidRPr="00D668D4">
              <w:t xml:space="preserve"> 231 </w:t>
            </w:r>
          </w:p>
        </w:tc>
        <w:tc>
          <w:tcPr>
            <w:tcW w:w="1276" w:type="dxa"/>
            <w:tcBorders>
              <w:bottom w:val="single" w:sz="4" w:space="0" w:color="auto"/>
            </w:tcBorders>
            <w:shd w:val="clear" w:color="auto" w:fill="auto"/>
          </w:tcPr>
          <w:p w14:paraId="288DC8C7" w14:textId="7B265AC8" w:rsidR="00CA7146" w:rsidRPr="00BE29C1" w:rsidRDefault="00CA7146" w:rsidP="00CA7146">
            <w:pPr>
              <w:pStyle w:val="DHHStabletext"/>
              <w:jc w:val="right"/>
            </w:pPr>
            <w:r w:rsidRPr="00D668D4">
              <w:t xml:space="preserve"> 1,236 </w:t>
            </w:r>
          </w:p>
        </w:tc>
        <w:tc>
          <w:tcPr>
            <w:tcW w:w="1275" w:type="dxa"/>
            <w:tcBorders>
              <w:bottom w:val="single" w:sz="4" w:space="0" w:color="auto"/>
            </w:tcBorders>
            <w:shd w:val="clear" w:color="auto" w:fill="auto"/>
          </w:tcPr>
          <w:p w14:paraId="625C3EB3" w14:textId="60ECC2A2" w:rsidR="00CA7146" w:rsidRPr="00BE29C1" w:rsidRDefault="00CA7146" w:rsidP="00CA7146">
            <w:pPr>
              <w:pStyle w:val="DHHStabletext"/>
              <w:jc w:val="right"/>
            </w:pPr>
            <w:r w:rsidRPr="00D668D4">
              <w:t xml:space="preserve"> </w:t>
            </w:r>
            <w:r w:rsidR="00DF0DB0">
              <w:t>0</w:t>
            </w:r>
            <w:r w:rsidRPr="00D668D4">
              <w:t xml:space="preserve">   </w:t>
            </w:r>
          </w:p>
        </w:tc>
        <w:tc>
          <w:tcPr>
            <w:tcW w:w="1560" w:type="dxa"/>
            <w:tcBorders>
              <w:bottom w:val="single" w:sz="4" w:space="0" w:color="auto"/>
            </w:tcBorders>
            <w:shd w:val="clear" w:color="auto" w:fill="auto"/>
          </w:tcPr>
          <w:p w14:paraId="07DE5304" w14:textId="7ECD1242" w:rsidR="00CA7146" w:rsidRPr="00BE29C1" w:rsidRDefault="00CA7146" w:rsidP="00CA7146">
            <w:pPr>
              <w:pStyle w:val="DHHStabletext"/>
              <w:jc w:val="right"/>
            </w:pPr>
            <w:r w:rsidRPr="00D668D4">
              <w:t xml:space="preserve"> 23 </w:t>
            </w:r>
          </w:p>
        </w:tc>
        <w:tc>
          <w:tcPr>
            <w:tcW w:w="850" w:type="dxa"/>
            <w:tcBorders>
              <w:bottom w:val="single" w:sz="4" w:space="0" w:color="auto"/>
              <w:right w:val="single" w:sz="4" w:space="0" w:color="auto"/>
            </w:tcBorders>
            <w:shd w:val="clear" w:color="auto" w:fill="auto"/>
          </w:tcPr>
          <w:p w14:paraId="772368D6" w14:textId="1C42724D" w:rsidR="00CA7146" w:rsidRPr="00BE29C1" w:rsidRDefault="00CA7146" w:rsidP="00CA7146">
            <w:pPr>
              <w:pStyle w:val="DHHStabletext"/>
              <w:jc w:val="right"/>
            </w:pPr>
            <w:r w:rsidRPr="00D668D4">
              <w:t xml:space="preserve"> 6 </w:t>
            </w:r>
          </w:p>
        </w:tc>
        <w:tc>
          <w:tcPr>
            <w:tcW w:w="1559" w:type="dxa"/>
            <w:tcBorders>
              <w:left w:val="single" w:sz="4" w:space="0" w:color="auto"/>
              <w:bottom w:val="single" w:sz="4" w:space="0" w:color="auto"/>
              <w:right w:val="single" w:sz="4" w:space="0" w:color="auto"/>
            </w:tcBorders>
            <w:shd w:val="clear" w:color="auto" w:fill="auto"/>
          </w:tcPr>
          <w:p w14:paraId="2479D646" w14:textId="3C27C56C" w:rsidR="00CA7146" w:rsidRPr="00BE29C1" w:rsidRDefault="00CA7146" w:rsidP="00CA7146">
            <w:pPr>
              <w:pStyle w:val="DHHStabletext"/>
              <w:jc w:val="right"/>
            </w:pPr>
            <w:r w:rsidRPr="00D668D4">
              <w:t xml:space="preserve"> 167 </w:t>
            </w:r>
          </w:p>
        </w:tc>
        <w:tc>
          <w:tcPr>
            <w:tcW w:w="1418" w:type="dxa"/>
            <w:tcBorders>
              <w:left w:val="single" w:sz="4" w:space="0" w:color="auto"/>
              <w:bottom w:val="single" w:sz="4" w:space="0" w:color="auto"/>
            </w:tcBorders>
            <w:shd w:val="clear" w:color="auto" w:fill="auto"/>
          </w:tcPr>
          <w:p w14:paraId="711E1112" w14:textId="5CCD84B8" w:rsidR="00CA7146" w:rsidRPr="00BE29C1" w:rsidRDefault="00CA7146" w:rsidP="00CA7146">
            <w:pPr>
              <w:pStyle w:val="DHHStabletext"/>
              <w:jc w:val="right"/>
            </w:pPr>
            <w:r w:rsidRPr="00D668D4">
              <w:t xml:space="preserve"> 1,978 </w:t>
            </w:r>
          </w:p>
        </w:tc>
      </w:tr>
      <w:tr w:rsidR="00CA7146" w:rsidRPr="004B0861" w14:paraId="7E71C76F" w14:textId="77777777" w:rsidTr="0076525C">
        <w:trPr>
          <w:trHeight w:val="397"/>
        </w:trPr>
        <w:tc>
          <w:tcPr>
            <w:tcW w:w="2518" w:type="dxa"/>
            <w:tcBorders>
              <w:top w:val="single" w:sz="4" w:space="0" w:color="auto"/>
              <w:right w:val="single" w:sz="4" w:space="0" w:color="auto"/>
            </w:tcBorders>
            <w:shd w:val="clear" w:color="auto" w:fill="auto"/>
            <w:vAlign w:val="center"/>
          </w:tcPr>
          <w:p w14:paraId="743B0752" w14:textId="77777777" w:rsidR="00CA7146" w:rsidRPr="004B0861" w:rsidRDefault="00CA7146" w:rsidP="00CA7146">
            <w:pPr>
              <w:pStyle w:val="DHHStabletext"/>
              <w:rPr>
                <w:b/>
                <w:bCs/>
              </w:rPr>
            </w:pPr>
            <w:r w:rsidRPr="004B0861">
              <w:rPr>
                <w:b/>
                <w:bCs/>
              </w:rPr>
              <w:t>North Total</w:t>
            </w:r>
          </w:p>
        </w:tc>
        <w:tc>
          <w:tcPr>
            <w:tcW w:w="1134" w:type="dxa"/>
            <w:tcBorders>
              <w:top w:val="single" w:sz="4" w:space="0" w:color="auto"/>
              <w:left w:val="single" w:sz="4" w:space="0" w:color="auto"/>
            </w:tcBorders>
            <w:shd w:val="clear" w:color="auto" w:fill="auto"/>
          </w:tcPr>
          <w:p w14:paraId="1794C256" w14:textId="11BA634D" w:rsidR="00CA7146" w:rsidRPr="00CA7146" w:rsidRDefault="00CA7146" w:rsidP="00CA7146">
            <w:pPr>
              <w:pStyle w:val="DHHStabletext"/>
              <w:jc w:val="right"/>
              <w:rPr>
                <w:b/>
                <w:bCs/>
              </w:rPr>
            </w:pPr>
            <w:r w:rsidRPr="00CA7146">
              <w:rPr>
                <w:b/>
                <w:bCs/>
              </w:rPr>
              <w:t xml:space="preserve"> 5,739 </w:t>
            </w:r>
          </w:p>
        </w:tc>
        <w:tc>
          <w:tcPr>
            <w:tcW w:w="1134" w:type="dxa"/>
            <w:tcBorders>
              <w:top w:val="single" w:sz="4" w:space="0" w:color="auto"/>
            </w:tcBorders>
            <w:shd w:val="clear" w:color="auto" w:fill="auto"/>
          </w:tcPr>
          <w:p w14:paraId="40F0264C" w14:textId="36804E13" w:rsidR="00CA7146" w:rsidRPr="00CA7146" w:rsidRDefault="00CA7146" w:rsidP="00CA7146">
            <w:pPr>
              <w:pStyle w:val="DHHStabletext"/>
              <w:jc w:val="right"/>
              <w:rPr>
                <w:b/>
                <w:bCs/>
              </w:rPr>
            </w:pPr>
            <w:r w:rsidRPr="00CA7146">
              <w:rPr>
                <w:b/>
                <w:bCs/>
              </w:rPr>
              <w:t xml:space="preserve"> 7,568 </w:t>
            </w:r>
          </w:p>
        </w:tc>
        <w:tc>
          <w:tcPr>
            <w:tcW w:w="1276" w:type="dxa"/>
            <w:tcBorders>
              <w:top w:val="single" w:sz="4" w:space="0" w:color="auto"/>
            </w:tcBorders>
            <w:shd w:val="clear" w:color="auto" w:fill="auto"/>
          </w:tcPr>
          <w:p w14:paraId="57FA0F45" w14:textId="73400538" w:rsidR="00CA7146" w:rsidRPr="00CA7146" w:rsidRDefault="00CA7146" w:rsidP="00CA7146">
            <w:pPr>
              <w:pStyle w:val="DHHStabletext"/>
              <w:jc w:val="right"/>
              <w:rPr>
                <w:b/>
                <w:bCs/>
              </w:rPr>
            </w:pPr>
            <w:r w:rsidRPr="00CA7146">
              <w:rPr>
                <w:b/>
                <w:bCs/>
              </w:rPr>
              <w:t xml:space="preserve"> 968 </w:t>
            </w:r>
          </w:p>
        </w:tc>
        <w:tc>
          <w:tcPr>
            <w:tcW w:w="1134" w:type="dxa"/>
            <w:tcBorders>
              <w:top w:val="single" w:sz="4" w:space="0" w:color="auto"/>
            </w:tcBorders>
            <w:shd w:val="clear" w:color="auto" w:fill="auto"/>
          </w:tcPr>
          <w:p w14:paraId="2F28A5DB" w14:textId="7A1518C5" w:rsidR="00CA7146" w:rsidRPr="00CA7146" w:rsidRDefault="00CA7146" w:rsidP="00CA7146">
            <w:pPr>
              <w:pStyle w:val="DHHStabletext"/>
              <w:jc w:val="right"/>
              <w:rPr>
                <w:b/>
                <w:bCs/>
              </w:rPr>
            </w:pPr>
            <w:r w:rsidRPr="00CA7146">
              <w:rPr>
                <w:b/>
                <w:bCs/>
              </w:rPr>
              <w:t xml:space="preserve"> 2,217 </w:t>
            </w:r>
          </w:p>
        </w:tc>
        <w:tc>
          <w:tcPr>
            <w:tcW w:w="1276" w:type="dxa"/>
            <w:tcBorders>
              <w:top w:val="single" w:sz="4" w:space="0" w:color="auto"/>
            </w:tcBorders>
            <w:shd w:val="clear" w:color="auto" w:fill="auto"/>
          </w:tcPr>
          <w:p w14:paraId="456F8997" w14:textId="16643F45" w:rsidR="00CA7146" w:rsidRPr="00CA7146" w:rsidRDefault="00CA7146" w:rsidP="00CA7146">
            <w:pPr>
              <w:pStyle w:val="DHHStabletext"/>
              <w:jc w:val="right"/>
              <w:rPr>
                <w:b/>
                <w:bCs/>
              </w:rPr>
            </w:pPr>
            <w:r w:rsidRPr="00CA7146">
              <w:rPr>
                <w:b/>
                <w:bCs/>
              </w:rPr>
              <w:t xml:space="preserve"> 3,007 </w:t>
            </w:r>
          </w:p>
        </w:tc>
        <w:tc>
          <w:tcPr>
            <w:tcW w:w="1275" w:type="dxa"/>
            <w:tcBorders>
              <w:top w:val="single" w:sz="4" w:space="0" w:color="auto"/>
            </w:tcBorders>
            <w:shd w:val="clear" w:color="auto" w:fill="auto"/>
          </w:tcPr>
          <w:p w14:paraId="62FE472F" w14:textId="1EDBFDBB" w:rsidR="00CA7146" w:rsidRPr="00CA7146" w:rsidRDefault="00CA7146" w:rsidP="00CA7146">
            <w:pPr>
              <w:pStyle w:val="DHHStabletext"/>
              <w:jc w:val="right"/>
              <w:rPr>
                <w:b/>
                <w:bCs/>
              </w:rPr>
            </w:pPr>
            <w:r w:rsidRPr="00CA7146">
              <w:rPr>
                <w:b/>
                <w:bCs/>
              </w:rPr>
              <w:t xml:space="preserve"> 279 </w:t>
            </w:r>
          </w:p>
        </w:tc>
        <w:tc>
          <w:tcPr>
            <w:tcW w:w="1560" w:type="dxa"/>
            <w:tcBorders>
              <w:top w:val="single" w:sz="4" w:space="0" w:color="auto"/>
            </w:tcBorders>
            <w:shd w:val="clear" w:color="auto" w:fill="auto"/>
          </w:tcPr>
          <w:p w14:paraId="4FFDD467" w14:textId="78A1A33B" w:rsidR="00CA7146" w:rsidRPr="00CA7146" w:rsidRDefault="00CA7146" w:rsidP="00CA7146">
            <w:pPr>
              <w:pStyle w:val="DHHStabletext"/>
              <w:jc w:val="right"/>
              <w:rPr>
                <w:b/>
                <w:bCs/>
              </w:rPr>
            </w:pPr>
            <w:r w:rsidRPr="00CA7146">
              <w:rPr>
                <w:b/>
                <w:bCs/>
              </w:rPr>
              <w:t xml:space="preserve"> 133 </w:t>
            </w:r>
          </w:p>
        </w:tc>
        <w:tc>
          <w:tcPr>
            <w:tcW w:w="850" w:type="dxa"/>
            <w:tcBorders>
              <w:top w:val="single" w:sz="4" w:space="0" w:color="auto"/>
              <w:right w:val="single" w:sz="4" w:space="0" w:color="auto"/>
            </w:tcBorders>
            <w:shd w:val="clear" w:color="auto" w:fill="auto"/>
          </w:tcPr>
          <w:p w14:paraId="57CA56B2" w14:textId="6C000664" w:rsidR="00CA7146" w:rsidRPr="00CA7146" w:rsidRDefault="00CA7146" w:rsidP="00CA7146">
            <w:pPr>
              <w:pStyle w:val="DHHStabletext"/>
              <w:jc w:val="right"/>
              <w:rPr>
                <w:b/>
                <w:bCs/>
              </w:rPr>
            </w:pPr>
            <w:r w:rsidRPr="00CA7146">
              <w:rPr>
                <w:b/>
                <w:bCs/>
              </w:rPr>
              <w:t xml:space="preserve"> 109 </w:t>
            </w:r>
          </w:p>
        </w:tc>
        <w:tc>
          <w:tcPr>
            <w:tcW w:w="1559" w:type="dxa"/>
            <w:tcBorders>
              <w:top w:val="single" w:sz="4" w:space="0" w:color="auto"/>
              <w:left w:val="single" w:sz="4" w:space="0" w:color="auto"/>
              <w:right w:val="single" w:sz="4" w:space="0" w:color="auto"/>
            </w:tcBorders>
            <w:shd w:val="clear" w:color="auto" w:fill="auto"/>
          </w:tcPr>
          <w:p w14:paraId="086CDE5B" w14:textId="58022330" w:rsidR="00CA7146" w:rsidRPr="00CA7146" w:rsidRDefault="00CA7146" w:rsidP="00CA7146">
            <w:pPr>
              <w:pStyle w:val="DHHStabletext"/>
              <w:jc w:val="right"/>
              <w:rPr>
                <w:b/>
                <w:bCs/>
              </w:rPr>
            </w:pPr>
            <w:r w:rsidRPr="00CA7146">
              <w:rPr>
                <w:b/>
                <w:bCs/>
              </w:rPr>
              <w:t xml:space="preserve"> 4,035 </w:t>
            </w:r>
          </w:p>
        </w:tc>
        <w:tc>
          <w:tcPr>
            <w:tcW w:w="1418" w:type="dxa"/>
            <w:tcBorders>
              <w:top w:val="single" w:sz="4" w:space="0" w:color="auto"/>
              <w:left w:val="single" w:sz="4" w:space="0" w:color="auto"/>
              <w:right w:val="nil"/>
            </w:tcBorders>
            <w:shd w:val="clear" w:color="auto" w:fill="auto"/>
          </w:tcPr>
          <w:p w14:paraId="539B0DEB" w14:textId="650CC1D3" w:rsidR="00CA7146" w:rsidRPr="00CA7146" w:rsidRDefault="00CA7146" w:rsidP="00CA7146">
            <w:pPr>
              <w:pStyle w:val="DHHStabletext"/>
              <w:jc w:val="right"/>
              <w:rPr>
                <w:b/>
                <w:bCs/>
              </w:rPr>
            </w:pPr>
            <w:r w:rsidRPr="00CA7146">
              <w:rPr>
                <w:b/>
                <w:bCs/>
              </w:rPr>
              <w:t xml:space="preserve"> 24,055 </w:t>
            </w:r>
          </w:p>
        </w:tc>
      </w:tr>
    </w:tbl>
    <w:p w14:paraId="1B92E165" w14:textId="77777777" w:rsidR="00604EC3" w:rsidRDefault="00604EC3" w:rsidP="00604EC3">
      <w:pPr>
        <w:rPr>
          <w:b/>
        </w:rPr>
      </w:pPr>
      <w:bookmarkStart w:id="124" w:name="_Toc432766195"/>
      <w:r>
        <w:br w:type="page"/>
      </w:r>
    </w:p>
    <w:p w14:paraId="6CDDA718" w14:textId="0E36FD1C" w:rsidR="00604EC3" w:rsidRDefault="00604EC3" w:rsidP="00604EC3">
      <w:pPr>
        <w:pStyle w:val="DHHStablecaption"/>
        <w:spacing w:after="240"/>
      </w:pPr>
      <w:r>
        <w:t xml:space="preserve">Table </w:t>
      </w:r>
      <w:r w:rsidR="00161C8F">
        <w:t>52</w:t>
      </w:r>
      <w:r>
        <w:t xml:space="preserve">: South Division Director owned </w:t>
      </w:r>
      <w:r w:rsidRPr="006845E8">
        <w:t>units (including leases and other Director</w:t>
      </w:r>
      <w:r>
        <w:t xml:space="preserve"> </w:t>
      </w:r>
      <w:r w:rsidRPr="006845E8">
        <w:t>managed units)</w:t>
      </w:r>
      <w:r w:rsidRPr="00725B25">
        <w:rPr>
          <w:sz w:val="16"/>
          <w:szCs w:val="16"/>
        </w:rPr>
        <w:t xml:space="preserve"> </w:t>
      </w:r>
      <w:r w:rsidRPr="006845E8">
        <w:t>by dwelling type and community</w:t>
      </w:r>
      <w:r>
        <w:t xml:space="preserve"> </w:t>
      </w:r>
      <w:r w:rsidRPr="006845E8">
        <w:t>owned units by division, local area and managing office</w:t>
      </w:r>
      <w:bookmarkEnd w:id="124"/>
      <w:r w:rsidRPr="003771DE">
        <w:rPr>
          <w:vertAlign w:val="superscript"/>
        </w:rPr>
        <w:footnoteReference w:id="22"/>
      </w:r>
    </w:p>
    <w:tbl>
      <w:tblPr>
        <w:tblW w:w="15134" w:type="dxa"/>
        <w:tblLayout w:type="fixed"/>
        <w:tblLook w:val="04A0" w:firstRow="1" w:lastRow="0" w:firstColumn="1" w:lastColumn="0" w:noHBand="0" w:noVBand="1"/>
      </w:tblPr>
      <w:tblGrid>
        <w:gridCol w:w="2518"/>
        <w:gridCol w:w="1134"/>
        <w:gridCol w:w="1134"/>
        <w:gridCol w:w="1276"/>
        <w:gridCol w:w="1134"/>
        <w:gridCol w:w="1276"/>
        <w:gridCol w:w="1275"/>
        <w:gridCol w:w="1560"/>
        <w:gridCol w:w="850"/>
        <w:gridCol w:w="1559"/>
        <w:gridCol w:w="1418"/>
      </w:tblGrid>
      <w:tr w:rsidR="00604EC3" w:rsidRPr="00A05B1C" w14:paraId="3D6C0CE2" w14:textId="77777777" w:rsidTr="00604EC3">
        <w:trPr>
          <w:trHeight w:val="567"/>
          <w:tblHeader/>
        </w:trPr>
        <w:tc>
          <w:tcPr>
            <w:tcW w:w="2518" w:type="dxa"/>
            <w:tcBorders>
              <w:bottom w:val="single" w:sz="4" w:space="0" w:color="auto"/>
              <w:right w:val="single" w:sz="4" w:space="0" w:color="auto"/>
            </w:tcBorders>
            <w:shd w:val="clear" w:color="auto" w:fill="auto"/>
            <w:vAlign w:val="bottom"/>
          </w:tcPr>
          <w:p w14:paraId="0E6047E5" w14:textId="77777777" w:rsidR="00604EC3" w:rsidRPr="00BE29C1" w:rsidRDefault="00604EC3" w:rsidP="0099559B">
            <w:pPr>
              <w:pStyle w:val="Tablecolhead"/>
            </w:pPr>
            <w:r w:rsidRPr="00BE29C1">
              <w:t>Division, local area and managing office</w:t>
            </w:r>
          </w:p>
        </w:tc>
        <w:tc>
          <w:tcPr>
            <w:tcW w:w="1134" w:type="dxa"/>
            <w:tcBorders>
              <w:left w:val="single" w:sz="4" w:space="0" w:color="auto"/>
              <w:bottom w:val="single" w:sz="4" w:space="0" w:color="auto"/>
            </w:tcBorders>
            <w:shd w:val="clear" w:color="auto" w:fill="auto"/>
            <w:vAlign w:val="bottom"/>
          </w:tcPr>
          <w:p w14:paraId="1EB2DF8E" w14:textId="77777777" w:rsidR="00604EC3" w:rsidRPr="00BE29C1" w:rsidRDefault="00604EC3" w:rsidP="00894492">
            <w:pPr>
              <w:pStyle w:val="Tablecolhead"/>
              <w:jc w:val="right"/>
            </w:pPr>
            <w:r w:rsidRPr="00BE29C1">
              <w:t>House</w:t>
            </w:r>
          </w:p>
        </w:tc>
        <w:tc>
          <w:tcPr>
            <w:tcW w:w="1134" w:type="dxa"/>
            <w:tcBorders>
              <w:bottom w:val="single" w:sz="4" w:space="0" w:color="auto"/>
            </w:tcBorders>
            <w:shd w:val="clear" w:color="auto" w:fill="auto"/>
            <w:vAlign w:val="bottom"/>
          </w:tcPr>
          <w:p w14:paraId="4F370960" w14:textId="77777777" w:rsidR="00604EC3" w:rsidRPr="00BE29C1" w:rsidRDefault="00604EC3" w:rsidP="00894492">
            <w:pPr>
              <w:pStyle w:val="Tablecolhead"/>
              <w:jc w:val="right"/>
            </w:pPr>
            <w:r w:rsidRPr="00BE29C1">
              <w:t>Medium density attached</w:t>
            </w:r>
          </w:p>
        </w:tc>
        <w:tc>
          <w:tcPr>
            <w:tcW w:w="1276" w:type="dxa"/>
            <w:tcBorders>
              <w:bottom w:val="single" w:sz="4" w:space="0" w:color="auto"/>
            </w:tcBorders>
            <w:shd w:val="clear" w:color="auto" w:fill="auto"/>
            <w:vAlign w:val="bottom"/>
          </w:tcPr>
          <w:p w14:paraId="0D6F89F6" w14:textId="77777777" w:rsidR="00604EC3" w:rsidRPr="00BE29C1" w:rsidRDefault="00604EC3" w:rsidP="00894492">
            <w:pPr>
              <w:pStyle w:val="Tablecolhead"/>
              <w:jc w:val="right"/>
            </w:pPr>
            <w:r w:rsidRPr="00BE29C1">
              <w:t>Medium density detached</w:t>
            </w:r>
          </w:p>
        </w:tc>
        <w:tc>
          <w:tcPr>
            <w:tcW w:w="1134" w:type="dxa"/>
            <w:tcBorders>
              <w:bottom w:val="single" w:sz="4" w:space="0" w:color="auto"/>
            </w:tcBorders>
            <w:shd w:val="clear" w:color="auto" w:fill="auto"/>
            <w:vAlign w:val="bottom"/>
          </w:tcPr>
          <w:p w14:paraId="0B0C4CEE" w14:textId="77777777" w:rsidR="00604EC3" w:rsidRPr="00BE29C1" w:rsidRDefault="00604EC3" w:rsidP="00894492">
            <w:pPr>
              <w:pStyle w:val="Tablecolhead"/>
              <w:jc w:val="right"/>
            </w:pPr>
            <w:r w:rsidRPr="00BE29C1">
              <w:t>Low-rise flat</w:t>
            </w:r>
          </w:p>
        </w:tc>
        <w:tc>
          <w:tcPr>
            <w:tcW w:w="1276" w:type="dxa"/>
            <w:tcBorders>
              <w:bottom w:val="single" w:sz="4" w:space="0" w:color="auto"/>
            </w:tcBorders>
            <w:shd w:val="clear" w:color="auto" w:fill="auto"/>
            <w:vAlign w:val="bottom"/>
          </w:tcPr>
          <w:p w14:paraId="71F00087" w14:textId="77777777" w:rsidR="00604EC3" w:rsidRPr="00BE29C1" w:rsidRDefault="00604EC3" w:rsidP="00894492">
            <w:pPr>
              <w:pStyle w:val="Tablecolhead"/>
              <w:jc w:val="right"/>
            </w:pPr>
            <w:r w:rsidRPr="00BE29C1">
              <w:t>High-rise flat</w:t>
            </w:r>
          </w:p>
        </w:tc>
        <w:tc>
          <w:tcPr>
            <w:tcW w:w="1275" w:type="dxa"/>
            <w:tcBorders>
              <w:bottom w:val="single" w:sz="4" w:space="0" w:color="auto"/>
            </w:tcBorders>
            <w:shd w:val="clear" w:color="auto" w:fill="auto"/>
            <w:vAlign w:val="bottom"/>
          </w:tcPr>
          <w:p w14:paraId="1F51327B" w14:textId="77777777" w:rsidR="00604EC3" w:rsidRPr="00BE29C1" w:rsidRDefault="00604EC3" w:rsidP="00894492">
            <w:pPr>
              <w:pStyle w:val="Tablecolhead"/>
              <w:jc w:val="right"/>
            </w:pPr>
            <w:r w:rsidRPr="00BE29C1">
              <w:t>Movable unit</w:t>
            </w:r>
          </w:p>
        </w:tc>
        <w:tc>
          <w:tcPr>
            <w:tcW w:w="1560" w:type="dxa"/>
            <w:tcBorders>
              <w:bottom w:val="single" w:sz="4" w:space="0" w:color="auto"/>
            </w:tcBorders>
            <w:shd w:val="clear" w:color="auto" w:fill="auto"/>
            <w:vAlign w:val="bottom"/>
          </w:tcPr>
          <w:p w14:paraId="090A60D8" w14:textId="77777777" w:rsidR="00604EC3" w:rsidRPr="00BE29C1" w:rsidRDefault="00604EC3" w:rsidP="00894492">
            <w:pPr>
              <w:pStyle w:val="Tablecolhead"/>
              <w:jc w:val="right"/>
            </w:pPr>
            <w:r w:rsidRPr="00BE29C1">
              <w:t>Multiple unit facility unit</w:t>
            </w:r>
          </w:p>
        </w:tc>
        <w:tc>
          <w:tcPr>
            <w:tcW w:w="850" w:type="dxa"/>
            <w:tcBorders>
              <w:bottom w:val="single" w:sz="4" w:space="0" w:color="auto"/>
              <w:right w:val="single" w:sz="4" w:space="0" w:color="auto"/>
            </w:tcBorders>
            <w:shd w:val="clear" w:color="auto" w:fill="auto"/>
            <w:vAlign w:val="bottom"/>
          </w:tcPr>
          <w:p w14:paraId="6E31EEDF" w14:textId="77777777" w:rsidR="00604EC3" w:rsidRPr="00BE29C1" w:rsidRDefault="00604EC3" w:rsidP="00894492">
            <w:pPr>
              <w:pStyle w:val="Tablecolhead"/>
              <w:jc w:val="right"/>
            </w:pPr>
            <w:r w:rsidRPr="00BE29C1">
              <w:t>Other</w:t>
            </w:r>
          </w:p>
        </w:tc>
        <w:tc>
          <w:tcPr>
            <w:tcW w:w="1559" w:type="dxa"/>
            <w:tcBorders>
              <w:left w:val="single" w:sz="4" w:space="0" w:color="auto"/>
              <w:bottom w:val="single" w:sz="4" w:space="0" w:color="auto"/>
              <w:right w:val="single" w:sz="4" w:space="0" w:color="auto"/>
            </w:tcBorders>
            <w:shd w:val="clear" w:color="auto" w:fill="auto"/>
            <w:vAlign w:val="bottom"/>
          </w:tcPr>
          <w:p w14:paraId="0CA5C7E4" w14:textId="77777777" w:rsidR="00604EC3" w:rsidRPr="00BE29C1" w:rsidRDefault="00604EC3" w:rsidP="00894492">
            <w:pPr>
              <w:pStyle w:val="Tablecolhead"/>
              <w:jc w:val="right"/>
            </w:pPr>
            <w:r w:rsidRPr="00BE29C1">
              <w:t>Community owned</w:t>
            </w:r>
          </w:p>
        </w:tc>
        <w:tc>
          <w:tcPr>
            <w:tcW w:w="1418" w:type="dxa"/>
            <w:tcBorders>
              <w:left w:val="single" w:sz="4" w:space="0" w:color="auto"/>
              <w:bottom w:val="single" w:sz="4" w:space="0" w:color="auto"/>
            </w:tcBorders>
            <w:shd w:val="clear" w:color="auto" w:fill="auto"/>
            <w:vAlign w:val="bottom"/>
          </w:tcPr>
          <w:p w14:paraId="4EF23870" w14:textId="77777777" w:rsidR="00604EC3" w:rsidRPr="00BE29C1" w:rsidRDefault="00604EC3" w:rsidP="00894492">
            <w:pPr>
              <w:pStyle w:val="Tablecolhead"/>
              <w:jc w:val="right"/>
            </w:pPr>
            <w:r w:rsidRPr="00BE29C1">
              <w:t>Total</w:t>
            </w:r>
          </w:p>
        </w:tc>
      </w:tr>
      <w:tr w:rsidR="00CA7146" w:rsidRPr="004B0861" w14:paraId="6941B58D" w14:textId="77777777" w:rsidTr="0076525C">
        <w:trPr>
          <w:trHeight w:val="397"/>
        </w:trPr>
        <w:tc>
          <w:tcPr>
            <w:tcW w:w="2518" w:type="dxa"/>
            <w:tcBorders>
              <w:top w:val="single" w:sz="4" w:space="0" w:color="auto"/>
              <w:right w:val="single" w:sz="4" w:space="0" w:color="auto"/>
            </w:tcBorders>
            <w:shd w:val="clear" w:color="auto" w:fill="auto"/>
            <w:vAlign w:val="center"/>
          </w:tcPr>
          <w:p w14:paraId="75371F07" w14:textId="77777777" w:rsidR="00CA7146" w:rsidRPr="00BE29C1" w:rsidRDefault="00CA7146" w:rsidP="00CA7146">
            <w:pPr>
              <w:pStyle w:val="DHHStabletext"/>
              <w:rPr>
                <w:b/>
                <w:bCs/>
              </w:rPr>
            </w:pPr>
            <w:r w:rsidRPr="00BE29C1">
              <w:rPr>
                <w:b/>
                <w:bCs/>
              </w:rPr>
              <w:t>Bayside Peninsula</w:t>
            </w:r>
          </w:p>
        </w:tc>
        <w:tc>
          <w:tcPr>
            <w:tcW w:w="1134" w:type="dxa"/>
            <w:tcBorders>
              <w:top w:val="single" w:sz="4" w:space="0" w:color="auto"/>
              <w:left w:val="single" w:sz="4" w:space="0" w:color="auto"/>
            </w:tcBorders>
            <w:shd w:val="clear" w:color="auto" w:fill="auto"/>
          </w:tcPr>
          <w:p w14:paraId="5EAE4315" w14:textId="76558996" w:rsidR="00CA7146" w:rsidRPr="00CA7146" w:rsidRDefault="00CA7146" w:rsidP="00CA7146">
            <w:pPr>
              <w:pStyle w:val="DHHStabletext"/>
              <w:jc w:val="right"/>
              <w:rPr>
                <w:b/>
                <w:bCs/>
              </w:rPr>
            </w:pPr>
            <w:r w:rsidRPr="00CA7146">
              <w:rPr>
                <w:b/>
                <w:bCs/>
              </w:rPr>
              <w:t xml:space="preserve"> 1,864 </w:t>
            </w:r>
          </w:p>
        </w:tc>
        <w:tc>
          <w:tcPr>
            <w:tcW w:w="1134" w:type="dxa"/>
            <w:tcBorders>
              <w:top w:val="single" w:sz="4" w:space="0" w:color="auto"/>
            </w:tcBorders>
            <w:shd w:val="clear" w:color="auto" w:fill="auto"/>
          </w:tcPr>
          <w:p w14:paraId="5E505A10" w14:textId="4A8C417E" w:rsidR="00CA7146" w:rsidRPr="00CA7146" w:rsidRDefault="00CA7146" w:rsidP="00CA7146">
            <w:pPr>
              <w:pStyle w:val="DHHStabletext"/>
              <w:jc w:val="right"/>
              <w:rPr>
                <w:b/>
                <w:bCs/>
              </w:rPr>
            </w:pPr>
            <w:r w:rsidRPr="00CA7146">
              <w:rPr>
                <w:b/>
                <w:bCs/>
              </w:rPr>
              <w:t xml:space="preserve"> 3,947 </w:t>
            </w:r>
          </w:p>
        </w:tc>
        <w:tc>
          <w:tcPr>
            <w:tcW w:w="1276" w:type="dxa"/>
            <w:tcBorders>
              <w:top w:val="single" w:sz="4" w:space="0" w:color="auto"/>
            </w:tcBorders>
            <w:shd w:val="clear" w:color="auto" w:fill="auto"/>
          </w:tcPr>
          <w:p w14:paraId="4B9C050F" w14:textId="01B95E50" w:rsidR="00CA7146" w:rsidRPr="00CA7146" w:rsidRDefault="00CA7146" w:rsidP="00CA7146">
            <w:pPr>
              <w:pStyle w:val="DHHStabletext"/>
              <w:jc w:val="right"/>
              <w:rPr>
                <w:b/>
                <w:bCs/>
              </w:rPr>
            </w:pPr>
            <w:r w:rsidRPr="00CA7146">
              <w:rPr>
                <w:b/>
                <w:bCs/>
              </w:rPr>
              <w:t xml:space="preserve"> 270 </w:t>
            </w:r>
          </w:p>
        </w:tc>
        <w:tc>
          <w:tcPr>
            <w:tcW w:w="1134" w:type="dxa"/>
            <w:tcBorders>
              <w:top w:val="single" w:sz="4" w:space="0" w:color="auto"/>
            </w:tcBorders>
            <w:shd w:val="clear" w:color="auto" w:fill="auto"/>
          </w:tcPr>
          <w:p w14:paraId="3B7AE3D8" w14:textId="3F63C6E1" w:rsidR="00CA7146" w:rsidRPr="00CA7146" w:rsidRDefault="00CA7146" w:rsidP="00CA7146">
            <w:pPr>
              <w:pStyle w:val="DHHStabletext"/>
              <w:jc w:val="right"/>
              <w:rPr>
                <w:b/>
                <w:bCs/>
              </w:rPr>
            </w:pPr>
            <w:r w:rsidRPr="00CA7146">
              <w:rPr>
                <w:b/>
                <w:bCs/>
              </w:rPr>
              <w:t xml:space="preserve"> 2,085 </w:t>
            </w:r>
          </w:p>
        </w:tc>
        <w:tc>
          <w:tcPr>
            <w:tcW w:w="1276" w:type="dxa"/>
            <w:tcBorders>
              <w:top w:val="single" w:sz="4" w:space="0" w:color="auto"/>
            </w:tcBorders>
            <w:shd w:val="clear" w:color="auto" w:fill="auto"/>
          </w:tcPr>
          <w:p w14:paraId="7483B5AC" w14:textId="71D178D5" w:rsidR="00CA7146" w:rsidRPr="00CA7146" w:rsidRDefault="00CA7146" w:rsidP="00CA7146">
            <w:pPr>
              <w:pStyle w:val="DHHStabletext"/>
              <w:jc w:val="right"/>
              <w:rPr>
                <w:b/>
                <w:bCs/>
              </w:rPr>
            </w:pPr>
            <w:r w:rsidRPr="00CA7146">
              <w:rPr>
                <w:b/>
                <w:bCs/>
              </w:rPr>
              <w:t xml:space="preserve"> 1,690 </w:t>
            </w:r>
          </w:p>
        </w:tc>
        <w:tc>
          <w:tcPr>
            <w:tcW w:w="1275" w:type="dxa"/>
            <w:tcBorders>
              <w:top w:val="single" w:sz="4" w:space="0" w:color="auto"/>
            </w:tcBorders>
            <w:shd w:val="clear" w:color="auto" w:fill="auto"/>
          </w:tcPr>
          <w:p w14:paraId="7BDD9060" w14:textId="0C158515" w:rsidR="00CA7146" w:rsidRPr="00CA7146" w:rsidRDefault="00CA7146" w:rsidP="00CA7146">
            <w:pPr>
              <w:pStyle w:val="DHHStabletext"/>
              <w:jc w:val="right"/>
              <w:rPr>
                <w:b/>
                <w:bCs/>
              </w:rPr>
            </w:pPr>
            <w:r w:rsidRPr="00CA7146">
              <w:rPr>
                <w:b/>
                <w:bCs/>
              </w:rPr>
              <w:t xml:space="preserve"> 97 </w:t>
            </w:r>
          </w:p>
        </w:tc>
        <w:tc>
          <w:tcPr>
            <w:tcW w:w="1560" w:type="dxa"/>
            <w:tcBorders>
              <w:top w:val="single" w:sz="4" w:space="0" w:color="auto"/>
            </w:tcBorders>
            <w:shd w:val="clear" w:color="auto" w:fill="auto"/>
          </w:tcPr>
          <w:p w14:paraId="7DF8ADAE" w14:textId="309F3A4A" w:rsidR="00CA7146" w:rsidRPr="00CA7146" w:rsidRDefault="00CA7146" w:rsidP="00CA7146">
            <w:pPr>
              <w:pStyle w:val="DHHStabletext"/>
              <w:jc w:val="right"/>
              <w:rPr>
                <w:b/>
                <w:bCs/>
              </w:rPr>
            </w:pPr>
            <w:r w:rsidRPr="00CA7146">
              <w:rPr>
                <w:b/>
                <w:bCs/>
              </w:rPr>
              <w:t xml:space="preserve"> 561 </w:t>
            </w:r>
          </w:p>
        </w:tc>
        <w:tc>
          <w:tcPr>
            <w:tcW w:w="850" w:type="dxa"/>
            <w:tcBorders>
              <w:top w:val="single" w:sz="4" w:space="0" w:color="auto"/>
              <w:right w:val="single" w:sz="4" w:space="0" w:color="auto"/>
            </w:tcBorders>
            <w:shd w:val="clear" w:color="auto" w:fill="auto"/>
          </w:tcPr>
          <w:p w14:paraId="482BE153" w14:textId="678C038B" w:rsidR="00CA7146" w:rsidRPr="00CA7146" w:rsidRDefault="00CA7146" w:rsidP="00CA7146">
            <w:pPr>
              <w:pStyle w:val="DHHStabletext"/>
              <w:jc w:val="right"/>
              <w:rPr>
                <w:b/>
                <w:bCs/>
              </w:rPr>
            </w:pPr>
            <w:r w:rsidRPr="00CA7146">
              <w:rPr>
                <w:b/>
                <w:bCs/>
              </w:rPr>
              <w:t xml:space="preserve"> 32 </w:t>
            </w:r>
          </w:p>
        </w:tc>
        <w:tc>
          <w:tcPr>
            <w:tcW w:w="1559" w:type="dxa"/>
            <w:tcBorders>
              <w:top w:val="single" w:sz="4" w:space="0" w:color="auto"/>
              <w:left w:val="single" w:sz="4" w:space="0" w:color="auto"/>
              <w:right w:val="single" w:sz="4" w:space="0" w:color="auto"/>
            </w:tcBorders>
            <w:shd w:val="clear" w:color="auto" w:fill="auto"/>
          </w:tcPr>
          <w:p w14:paraId="56700365" w14:textId="0170E376" w:rsidR="00CA7146" w:rsidRPr="00CA7146" w:rsidRDefault="00CA7146" w:rsidP="00CA7146">
            <w:pPr>
              <w:pStyle w:val="DHHStabletext"/>
              <w:jc w:val="right"/>
              <w:rPr>
                <w:b/>
                <w:bCs/>
              </w:rPr>
            </w:pPr>
            <w:r w:rsidRPr="00CA7146">
              <w:rPr>
                <w:b/>
                <w:bCs/>
              </w:rPr>
              <w:t xml:space="preserve"> 1,847 </w:t>
            </w:r>
          </w:p>
        </w:tc>
        <w:tc>
          <w:tcPr>
            <w:tcW w:w="1418" w:type="dxa"/>
            <w:tcBorders>
              <w:top w:val="single" w:sz="4" w:space="0" w:color="auto"/>
              <w:left w:val="single" w:sz="4" w:space="0" w:color="auto"/>
            </w:tcBorders>
            <w:shd w:val="clear" w:color="auto" w:fill="auto"/>
          </w:tcPr>
          <w:p w14:paraId="223F1628" w14:textId="62D2D1EC" w:rsidR="00CA7146" w:rsidRPr="00CA7146" w:rsidRDefault="00CA7146" w:rsidP="00CA7146">
            <w:pPr>
              <w:pStyle w:val="DHHStabletext"/>
              <w:jc w:val="right"/>
              <w:rPr>
                <w:b/>
                <w:bCs/>
              </w:rPr>
            </w:pPr>
            <w:r w:rsidRPr="00CA7146">
              <w:rPr>
                <w:b/>
                <w:bCs/>
              </w:rPr>
              <w:t xml:space="preserve"> 12,393 </w:t>
            </w:r>
          </w:p>
        </w:tc>
      </w:tr>
      <w:tr w:rsidR="00CA7146" w:rsidRPr="004916CF" w14:paraId="55882A65" w14:textId="77777777" w:rsidTr="0076525C">
        <w:trPr>
          <w:trHeight w:val="397"/>
        </w:trPr>
        <w:tc>
          <w:tcPr>
            <w:tcW w:w="2518" w:type="dxa"/>
            <w:tcBorders>
              <w:right w:val="single" w:sz="4" w:space="0" w:color="auto"/>
            </w:tcBorders>
            <w:shd w:val="clear" w:color="auto" w:fill="auto"/>
            <w:vAlign w:val="center"/>
          </w:tcPr>
          <w:p w14:paraId="18DEC4D5" w14:textId="77777777" w:rsidR="00CA7146" w:rsidRPr="00BE29C1" w:rsidRDefault="00CA7146" w:rsidP="00CA7146">
            <w:pPr>
              <w:pStyle w:val="DHHStabletext"/>
            </w:pPr>
            <w:r w:rsidRPr="00BE29C1">
              <w:t>Cheltenham</w:t>
            </w:r>
          </w:p>
        </w:tc>
        <w:tc>
          <w:tcPr>
            <w:tcW w:w="1134" w:type="dxa"/>
            <w:tcBorders>
              <w:left w:val="single" w:sz="4" w:space="0" w:color="auto"/>
            </w:tcBorders>
            <w:shd w:val="clear" w:color="auto" w:fill="auto"/>
          </w:tcPr>
          <w:p w14:paraId="3531D45B" w14:textId="4CCC4372" w:rsidR="00CA7146" w:rsidRPr="00BE29C1" w:rsidRDefault="00CA7146" w:rsidP="00CA7146">
            <w:pPr>
              <w:pStyle w:val="DHHStabletext"/>
              <w:jc w:val="right"/>
            </w:pPr>
            <w:r w:rsidRPr="002A42E8">
              <w:t xml:space="preserve"> 424 </w:t>
            </w:r>
          </w:p>
        </w:tc>
        <w:tc>
          <w:tcPr>
            <w:tcW w:w="1134" w:type="dxa"/>
            <w:shd w:val="clear" w:color="auto" w:fill="auto"/>
          </w:tcPr>
          <w:p w14:paraId="53AC6AA5" w14:textId="53444341" w:rsidR="00CA7146" w:rsidRPr="00BE29C1" w:rsidRDefault="00CA7146" w:rsidP="00CA7146">
            <w:pPr>
              <w:pStyle w:val="DHHStabletext"/>
              <w:jc w:val="right"/>
            </w:pPr>
            <w:r w:rsidRPr="002A42E8">
              <w:t xml:space="preserve"> 1,688 </w:t>
            </w:r>
          </w:p>
        </w:tc>
        <w:tc>
          <w:tcPr>
            <w:tcW w:w="1276" w:type="dxa"/>
            <w:shd w:val="clear" w:color="auto" w:fill="auto"/>
          </w:tcPr>
          <w:p w14:paraId="18840FA4" w14:textId="7CD50274" w:rsidR="00CA7146" w:rsidRPr="00BE29C1" w:rsidRDefault="00CA7146" w:rsidP="00CA7146">
            <w:pPr>
              <w:pStyle w:val="DHHStabletext"/>
              <w:jc w:val="right"/>
            </w:pPr>
            <w:r w:rsidRPr="002A42E8">
              <w:t xml:space="preserve"> 59 </w:t>
            </w:r>
          </w:p>
        </w:tc>
        <w:tc>
          <w:tcPr>
            <w:tcW w:w="1134" w:type="dxa"/>
            <w:shd w:val="clear" w:color="auto" w:fill="auto"/>
          </w:tcPr>
          <w:p w14:paraId="1D58B5EF" w14:textId="12CC2749" w:rsidR="00CA7146" w:rsidRPr="00BE29C1" w:rsidRDefault="00CA7146" w:rsidP="00CA7146">
            <w:pPr>
              <w:pStyle w:val="DHHStabletext"/>
              <w:jc w:val="right"/>
            </w:pPr>
            <w:r w:rsidRPr="002A42E8">
              <w:t xml:space="preserve"> 495 </w:t>
            </w:r>
          </w:p>
        </w:tc>
        <w:tc>
          <w:tcPr>
            <w:tcW w:w="1276" w:type="dxa"/>
            <w:shd w:val="clear" w:color="auto" w:fill="auto"/>
          </w:tcPr>
          <w:p w14:paraId="6F4863DE" w14:textId="1A338D4D" w:rsidR="00CA7146" w:rsidRPr="00BE29C1" w:rsidRDefault="00CA7146" w:rsidP="00CA7146">
            <w:pPr>
              <w:pStyle w:val="DHHStabletext"/>
              <w:jc w:val="right"/>
            </w:pPr>
            <w:r w:rsidRPr="002A42E8">
              <w:t xml:space="preserve"> </w:t>
            </w:r>
            <w:r w:rsidR="00DF0DB0">
              <w:t>0</w:t>
            </w:r>
            <w:r w:rsidRPr="002A42E8">
              <w:t xml:space="preserve">   </w:t>
            </w:r>
          </w:p>
        </w:tc>
        <w:tc>
          <w:tcPr>
            <w:tcW w:w="1275" w:type="dxa"/>
            <w:shd w:val="clear" w:color="auto" w:fill="auto"/>
          </w:tcPr>
          <w:p w14:paraId="472C37E1" w14:textId="0AD709E1" w:rsidR="00CA7146" w:rsidRPr="00BE29C1" w:rsidRDefault="00CA7146" w:rsidP="00CA7146">
            <w:pPr>
              <w:pStyle w:val="DHHStabletext"/>
              <w:jc w:val="right"/>
            </w:pPr>
            <w:r w:rsidRPr="002A42E8">
              <w:t xml:space="preserve"> 23 </w:t>
            </w:r>
          </w:p>
        </w:tc>
        <w:tc>
          <w:tcPr>
            <w:tcW w:w="1560" w:type="dxa"/>
            <w:shd w:val="clear" w:color="auto" w:fill="auto"/>
          </w:tcPr>
          <w:p w14:paraId="066892E0" w14:textId="76A2B0CF" w:rsidR="00CA7146" w:rsidRPr="00BE29C1" w:rsidRDefault="00CA7146" w:rsidP="00CA7146">
            <w:pPr>
              <w:pStyle w:val="DHHStabletext"/>
              <w:jc w:val="right"/>
            </w:pPr>
            <w:r w:rsidRPr="002A42E8">
              <w:t xml:space="preserve"> 62 </w:t>
            </w:r>
          </w:p>
        </w:tc>
        <w:tc>
          <w:tcPr>
            <w:tcW w:w="850" w:type="dxa"/>
            <w:tcBorders>
              <w:right w:val="single" w:sz="4" w:space="0" w:color="auto"/>
            </w:tcBorders>
            <w:shd w:val="clear" w:color="auto" w:fill="auto"/>
          </w:tcPr>
          <w:p w14:paraId="74D75092" w14:textId="5A65FE9E" w:rsidR="00CA7146" w:rsidRPr="00BE29C1" w:rsidRDefault="00CA7146" w:rsidP="00CA7146">
            <w:pPr>
              <w:pStyle w:val="DHHStabletext"/>
              <w:jc w:val="right"/>
            </w:pPr>
            <w:r w:rsidRPr="002A42E8">
              <w:t xml:space="preserve"> 11 </w:t>
            </w:r>
          </w:p>
        </w:tc>
        <w:tc>
          <w:tcPr>
            <w:tcW w:w="1559" w:type="dxa"/>
            <w:tcBorders>
              <w:left w:val="single" w:sz="4" w:space="0" w:color="auto"/>
              <w:right w:val="single" w:sz="4" w:space="0" w:color="auto"/>
            </w:tcBorders>
            <w:shd w:val="clear" w:color="auto" w:fill="auto"/>
          </w:tcPr>
          <w:p w14:paraId="033AEFE6" w14:textId="15E5D256" w:rsidR="00CA7146" w:rsidRPr="00BE29C1" w:rsidRDefault="00CA7146" w:rsidP="00CA7146">
            <w:pPr>
              <w:pStyle w:val="DHHStabletext"/>
              <w:jc w:val="right"/>
            </w:pPr>
            <w:r w:rsidRPr="002A42E8">
              <w:t xml:space="preserve"> 392 </w:t>
            </w:r>
          </w:p>
        </w:tc>
        <w:tc>
          <w:tcPr>
            <w:tcW w:w="1418" w:type="dxa"/>
            <w:tcBorders>
              <w:left w:val="single" w:sz="4" w:space="0" w:color="auto"/>
            </w:tcBorders>
            <w:shd w:val="clear" w:color="auto" w:fill="auto"/>
          </w:tcPr>
          <w:p w14:paraId="0711EB9A" w14:textId="2CC2E60A" w:rsidR="00CA7146" w:rsidRPr="00BE29C1" w:rsidRDefault="00CA7146" w:rsidP="00CA7146">
            <w:pPr>
              <w:pStyle w:val="DHHStabletext"/>
              <w:jc w:val="right"/>
            </w:pPr>
            <w:r w:rsidRPr="002A42E8">
              <w:t xml:space="preserve"> 3,154 </w:t>
            </w:r>
          </w:p>
        </w:tc>
      </w:tr>
      <w:tr w:rsidR="00CA7146" w:rsidRPr="004916CF" w14:paraId="4F8A279C" w14:textId="77777777" w:rsidTr="0076525C">
        <w:trPr>
          <w:trHeight w:val="397"/>
        </w:trPr>
        <w:tc>
          <w:tcPr>
            <w:tcW w:w="2518" w:type="dxa"/>
            <w:tcBorders>
              <w:right w:val="single" w:sz="4" w:space="0" w:color="auto"/>
            </w:tcBorders>
            <w:shd w:val="clear" w:color="auto" w:fill="auto"/>
            <w:vAlign w:val="center"/>
          </w:tcPr>
          <w:p w14:paraId="63CF3F0B" w14:textId="77777777" w:rsidR="00CA7146" w:rsidRPr="00BE29C1" w:rsidRDefault="00CA7146" w:rsidP="00CA7146">
            <w:pPr>
              <w:pStyle w:val="DHHStabletext"/>
            </w:pPr>
            <w:r w:rsidRPr="00BE29C1">
              <w:t>Frankston</w:t>
            </w:r>
          </w:p>
        </w:tc>
        <w:tc>
          <w:tcPr>
            <w:tcW w:w="1134" w:type="dxa"/>
            <w:tcBorders>
              <w:left w:val="single" w:sz="4" w:space="0" w:color="auto"/>
            </w:tcBorders>
            <w:shd w:val="clear" w:color="auto" w:fill="auto"/>
          </w:tcPr>
          <w:p w14:paraId="20B27C2A" w14:textId="4BFFDB55" w:rsidR="00CA7146" w:rsidRPr="00BE29C1" w:rsidRDefault="00CA7146" w:rsidP="00CA7146">
            <w:pPr>
              <w:pStyle w:val="DHHStabletext"/>
              <w:jc w:val="right"/>
            </w:pPr>
            <w:r w:rsidRPr="002A42E8">
              <w:t xml:space="preserve"> 1,371 </w:t>
            </w:r>
          </w:p>
        </w:tc>
        <w:tc>
          <w:tcPr>
            <w:tcW w:w="1134" w:type="dxa"/>
            <w:shd w:val="clear" w:color="auto" w:fill="auto"/>
          </w:tcPr>
          <w:p w14:paraId="7A5211B3" w14:textId="318E3395" w:rsidR="00CA7146" w:rsidRPr="00BE29C1" w:rsidRDefault="00CA7146" w:rsidP="00CA7146">
            <w:pPr>
              <w:pStyle w:val="DHHStabletext"/>
              <w:jc w:val="right"/>
            </w:pPr>
            <w:r w:rsidRPr="002A42E8">
              <w:t xml:space="preserve"> 1,355 </w:t>
            </w:r>
          </w:p>
        </w:tc>
        <w:tc>
          <w:tcPr>
            <w:tcW w:w="1276" w:type="dxa"/>
            <w:shd w:val="clear" w:color="auto" w:fill="auto"/>
          </w:tcPr>
          <w:p w14:paraId="397DF3F1" w14:textId="375D9D97" w:rsidR="00CA7146" w:rsidRPr="00BE29C1" w:rsidRDefault="00CA7146" w:rsidP="00CA7146">
            <w:pPr>
              <w:pStyle w:val="DHHStabletext"/>
              <w:jc w:val="right"/>
            </w:pPr>
            <w:r w:rsidRPr="002A42E8">
              <w:t xml:space="preserve"> 131 </w:t>
            </w:r>
          </w:p>
        </w:tc>
        <w:tc>
          <w:tcPr>
            <w:tcW w:w="1134" w:type="dxa"/>
            <w:shd w:val="clear" w:color="auto" w:fill="auto"/>
          </w:tcPr>
          <w:p w14:paraId="30043E64" w14:textId="1D73881E" w:rsidR="00CA7146" w:rsidRPr="00BE29C1" w:rsidRDefault="00CA7146" w:rsidP="00CA7146">
            <w:pPr>
              <w:pStyle w:val="DHHStabletext"/>
              <w:jc w:val="right"/>
            </w:pPr>
            <w:r w:rsidRPr="002A42E8">
              <w:t xml:space="preserve"> 112 </w:t>
            </w:r>
          </w:p>
        </w:tc>
        <w:tc>
          <w:tcPr>
            <w:tcW w:w="1276" w:type="dxa"/>
            <w:shd w:val="clear" w:color="auto" w:fill="auto"/>
          </w:tcPr>
          <w:p w14:paraId="2DDA5400" w14:textId="60E8E74F" w:rsidR="00CA7146" w:rsidRPr="00BE29C1" w:rsidRDefault="00CA7146" w:rsidP="00CA7146">
            <w:pPr>
              <w:pStyle w:val="DHHStabletext"/>
              <w:jc w:val="right"/>
            </w:pPr>
            <w:r w:rsidRPr="002A42E8">
              <w:t xml:space="preserve"> </w:t>
            </w:r>
            <w:r w:rsidR="00DF0DB0">
              <w:t>0</w:t>
            </w:r>
            <w:r w:rsidRPr="002A42E8">
              <w:t xml:space="preserve">   </w:t>
            </w:r>
          </w:p>
        </w:tc>
        <w:tc>
          <w:tcPr>
            <w:tcW w:w="1275" w:type="dxa"/>
            <w:shd w:val="clear" w:color="auto" w:fill="auto"/>
          </w:tcPr>
          <w:p w14:paraId="2BD55D64" w14:textId="63C9C52E" w:rsidR="00CA7146" w:rsidRPr="00BE29C1" w:rsidRDefault="00CA7146" w:rsidP="00CA7146">
            <w:pPr>
              <w:pStyle w:val="DHHStabletext"/>
              <w:jc w:val="right"/>
            </w:pPr>
            <w:r w:rsidRPr="002A42E8">
              <w:t xml:space="preserve"> 73 </w:t>
            </w:r>
          </w:p>
        </w:tc>
        <w:tc>
          <w:tcPr>
            <w:tcW w:w="1560" w:type="dxa"/>
            <w:shd w:val="clear" w:color="auto" w:fill="auto"/>
          </w:tcPr>
          <w:p w14:paraId="336C938E" w14:textId="4E9E5A0A" w:rsidR="00CA7146" w:rsidRPr="00BE29C1" w:rsidRDefault="00CA7146" w:rsidP="00CA7146">
            <w:pPr>
              <w:pStyle w:val="DHHStabletext"/>
              <w:jc w:val="right"/>
            </w:pPr>
            <w:r w:rsidRPr="002A42E8">
              <w:t xml:space="preserve"> 68 </w:t>
            </w:r>
          </w:p>
        </w:tc>
        <w:tc>
          <w:tcPr>
            <w:tcW w:w="850" w:type="dxa"/>
            <w:tcBorders>
              <w:right w:val="single" w:sz="4" w:space="0" w:color="auto"/>
            </w:tcBorders>
            <w:shd w:val="clear" w:color="auto" w:fill="auto"/>
          </w:tcPr>
          <w:p w14:paraId="67657A56" w14:textId="2BF113CA" w:rsidR="00CA7146" w:rsidRPr="00BE29C1" w:rsidRDefault="00CA7146" w:rsidP="00CA7146">
            <w:pPr>
              <w:pStyle w:val="DHHStabletext"/>
              <w:jc w:val="right"/>
            </w:pPr>
            <w:r w:rsidRPr="002A42E8">
              <w:t xml:space="preserve"> 18 </w:t>
            </w:r>
          </w:p>
        </w:tc>
        <w:tc>
          <w:tcPr>
            <w:tcW w:w="1559" w:type="dxa"/>
            <w:tcBorders>
              <w:left w:val="single" w:sz="4" w:space="0" w:color="auto"/>
              <w:right w:val="single" w:sz="4" w:space="0" w:color="auto"/>
            </w:tcBorders>
            <w:shd w:val="clear" w:color="auto" w:fill="auto"/>
          </w:tcPr>
          <w:p w14:paraId="3B132795" w14:textId="5A910446" w:rsidR="00CA7146" w:rsidRPr="00BE29C1" w:rsidRDefault="00CA7146" w:rsidP="00CA7146">
            <w:pPr>
              <w:pStyle w:val="DHHStabletext"/>
              <w:jc w:val="right"/>
            </w:pPr>
            <w:r w:rsidRPr="002A42E8">
              <w:t xml:space="preserve"> 451 </w:t>
            </w:r>
          </w:p>
        </w:tc>
        <w:tc>
          <w:tcPr>
            <w:tcW w:w="1418" w:type="dxa"/>
            <w:tcBorders>
              <w:left w:val="single" w:sz="4" w:space="0" w:color="auto"/>
            </w:tcBorders>
            <w:shd w:val="clear" w:color="auto" w:fill="auto"/>
          </w:tcPr>
          <w:p w14:paraId="68E26002" w14:textId="085DCDBF" w:rsidR="00CA7146" w:rsidRPr="00BE29C1" w:rsidRDefault="00CA7146" w:rsidP="00CA7146">
            <w:pPr>
              <w:pStyle w:val="DHHStabletext"/>
              <w:jc w:val="right"/>
            </w:pPr>
            <w:r w:rsidRPr="002A42E8">
              <w:t xml:space="preserve"> 3,579 </w:t>
            </w:r>
          </w:p>
        </w:tc>
      </w:tr>
      <w:tr w:rsidR="00CA7146" w:rsidRPr="004916CF" w14:paraId="5715D273" w14:textId="77777777" w:rsidTr="0076525C">
        <w:trPr>
          <w:trHeight w:val="397"/>
        </w:trPr>
        <w:tc>
          <w:tcPr>
            <w:tcW w:w="2518" w:type="dxa"/>
            <w:tcBorders>
              <w:right w:val="single" w:sz="4" w:space="0" w:color="auto"/>
            </w:tcBorders>
            <w:shd w:val="clear" w:color="auto" w:fill="auto"/>
            <w:vAlign w:val="center"/>
          </w:tcPr>
          <w:p w14:paraId="021E6152" w14:textId="77777777" w:rsidR="00CA7146" w:rsidRPr="00BE29C1" w:rsidRDefault="00CA7146" w:rsidP="00CA7146">
            <w:pPr>
              <w:pStyle w:val="DHHStabletext"/>
            </w:pPr>
            <w:r w:rsidRPr="00BE29C1">
              <w:t>Prahran</w:t>
            </w:r>
          </w:p>
        </w:tc>
        <w:tc>
          <w:tcPr>
            <w:tcW w:w="1134" w:type="dxa"/>
            <w:tcBorders>
              <w:left w:val="single" w:sz="4" w:space="0" w:color="auto"/>
            </w:tcBorders>
            <w:shd w:val="clear" w:color="auto" w:fill="auto"/>
          </w:tcPr>
          <w:p w14:paraId="62882B81" w14:textId="11AAC379" w:rsidR="00CA7146" w:rsidRPr="00BE29C1" w:rsidRDefault="00CA7146" w:rsidP="00CA7146">
            <w:pPr>
              <w:pStyle w:val="DHHStabletext"/>
              <w:jc w:val="right"/>
            </w:pPr>
            <w:r w:rsidRPr="002A42E8">
              <w:t xml:space="preserve"> 13 </w:t>
            </w:r>
          </w:p>
        </w:tc>
        <w:tc>
          <w:tcPr>
            <w:tcW w:w="1134" w:type="dxa"/>
            <w:shd w:val="clear" w:color="auto" w:fill="auto"/>
          </w:tcPr>
          <w:p w14:paraId="1CF9CDDB" w14:textId="5F19BD71" w:rsidR="00CA7146" w:rsidRPr="00BE29C1" w:rsidRDefault="00CA7146" w:rsidP="00CA7146">
            <w:pPr>
              <w:pStyle w:val="DHHStabletext"/>
              <w:jc w:val="right"/>
            </w:pPr>
            <w:r w:rsidRPr="002A42E8">
              <w:t xml:space="preserve"> 508 </w:t>
            </w:r>
          </w:p>
        </w:tc>
        <w:tc>
          <w:tcPr>
            <w:tcW w:w="1276" w:type="dxa"/>
            <w:shd w:val="clear" w:color="auto" w:fill="auto"/>
          </w:tcPr>
          <w:p w14:paraId="365B1ACF" w14:textId="798572A3" w:rsidR="00CA7146" w:rsidRPr="00BE29C1" w:rsidRDefault="00CA7146" w:rsidP="00CA7146">
            <w:pPr>
              <w:pStyle w:val="DHHStabletext"/>
              <w:jc w:val="right"/>
            </w:pPr>
            <w:r w:rsidRPr="002A42E8">
              <w:t xml:space="preserve"> 1 </w:t>
            </w:r>
          </w:p>
        </w:tc>
        <w:tc>
          <w:tcPr>
            <w:tcW w:w="1134" w:type="dxa"/>
            <w:shd w:val="clear" w:color="auto" w:fill="auto"/>
          </w:tcPr>
          <w:p w14:paraId="60203F47" w14:textId="0F8BC836" w:rsidR="00CA7146" w:rsidRPr="00BE29C1" w:rsidRDefault="00CA7146" w:rsidP="00CA7146">
            <w:pPr>
              <w:pStyle w:val="DHHStabletext"/>
              <w:jc w:val="right"/>
            </w:pPr>
            <w:r w:rsidRPr="002A42E8">
              <w:t xml:space="preserve"> 729 </w:t>
            </w:r>
          </w:p>
        </w:tc>
        <w:tc>
          <w:tcPr>
            <w:tcW w:w="1276" w:type="dxa"/>
            <w:shd w:val="clear" w:color="auto" w:fill="auto"/>
          </w:tcPr>
          <w:p w14:paraId="50287CF4" w14:textId="008C6FCD" w:rsidR="00CA7146" w:rsidRPr="00BE29C1" w:rsidRDefault="00CA7146" w:rsidP="00CA7146">
            <w:pPr>
              <w:pStyle w:val="DHHStabletext"/>
              <w:jc w:val="right"/>
            </w:pPr>
            <w:r w:rsidRPr="002A42E8">
              <w:t xml:space="preserve"> 1,133 </w:t>
            </w:r>
          </w:p>
        </w:tc>
        <w:tc>
          <w:tcPr>
            <w:tcW w:w="1275" w:type="dxa"/>
            <w:shd w:val="clear" w:color="auto" w:fill="auto"/>
          </w:tcPr>
          <w:p w14:paraId="3C4E87A4" w14:textId="02CC6A57" w:rsidR="00CA7146" w:rsidRPr="00BE29C1" w:rsidRDefault="00CA7146" w:rsidP="00CA7146">
            <w:pPr>
              <w:pStyle w:val="DHHStabletext"/>
              <w:jc w:val="right"/>
            </w:pPr>
            <w:r w:rsidRPr="002A42E8">
              <w:t xml:space="preserve"> </w:t>
            </w:r>
            <w:r w:rsidR="00DF0DB0">
              <w:t>0</w:t>
            </w:r>
            <w:r w:rsidRPr="002A42E8">
              <w:t xml:space="preserve">   </w:t>
            </w:r>
          </w:p>
        </w:tc>
        <w:tc>
          <w:tcPr>
            <w:tcW w:w="1560" w:type="dxa"/>
            <w:shd w:val="clear" w:color="auto" w:fill="auto"/>
          </w:tcPr>
          <w:p w14:paraId="2BB660BE" w14:textId="57E16F87" w:rsidR="00CA7146" w:rsidRPr="00BE29C1" w:rsidRDefault="00CA7146" w:rsidP="00CA7146">
            <w:pPr>
              <w:pStyle w:val="DHHStabletext"/>
              <w:jc w:val="right"/>
            </w:pPr>
            <w:r w:rsidRPr="002A42E8">
              <w:t xml:space="preserve"> 300 </w:t>
            </w:r>
          </w:p>
        </w:tc>
        <w:tc>
          <w:tcPr>
            <w:tcW w:w="850" w:type="dxa"/>
            <w:tcBorders>
              <w:right w:val="single" w:sz="4" w:space="0" w:color="auto"/>
            </w:tcBorders>
            <w:shd w:val="clear" w:color="auto" w:fill="auto"/>
          </w:tcPr>
          <w:p w14:paraId="0EAA1B6A" w14:textId="7E807DA5" w:rsidR="00CA7146" w:rsidRPr="00BE29C1" w:rsidRDefault="00CA7146" w:rsidP="00CA7146">
            <w:pPr>
              <w:pStyle w:val="DHHStabletext"/>
              <w:jc w:val="right"/>
            </w:pPr>
            <w:r w:rsidRPr="002A42E8">
              <w:t xml:space="preserve"> 2 </w:t>
            </w:r>
          </w:p>
        </w:tc>
        <w:tc>
          <w:tcPr>
            <w:tcW w:w="1559" w:type="dxa"/>
            <w:tcBorders>
              <w:left w:val="single" w:sz="4" w:space="0" w:color="auto"/>
              <w:right w:val="single" w:sz="4" w:space="0" w:color="auto"/>
            </w:tcBorders>
            <w:shd w:val="clear" w:color="auto" w:fill="auto"/>
          </w:tcPr>
          <w:p w14:paraId="2EEA6270" w14:textId="2261252B" w:rsidR="00CA7146" w:rsidRPr="00BE29C1" w:rsidRDefault="00CA7146" w:rsidP="00CA7146">
            <w:pPr>
              <w:pStyle w:val="DHHStabletext"/>
              <w:jc w:val="right"/>
            </w:pPr>
            <w:r w:rsidRPr="002A42E8">
              <w:t xml:space="preserve"> 760 </w:t>
            </w:r>
          </w:p>
        </w:tc>
        <w:tc>
          <w:tcPr>
            <w:tcW w:w="1418" w:type="dxa"/>
            <w:tcBorders>
              <w:left w:val="single" w:sz="4" w:space="0" w:color="auto"/>
            </w:tcBorders>
            <w:shd w:val="clear" w:color="auto" w:fill="auto"/>
          </w:tcPr>
          <w:p w14:paraId="70CF2D9D" w14:textId="03DBB0C6" w:rsidR="00CA7146" w:rsidRPr="00BE29C1" w:rsidRDefault="00CA7146" w:rsidP="00CA7146">
            <w:pPr>
              <w:pStyle w:val="DHHStabletext"/>
              <w:jc w:val="right"/>
            </w:pPr>
            <w:r w:rsidRPr="002A42E8">
              <w:t xml:space="preserve"> 3,446 </w:t>
            </w:r>
          </w:p>
        </w:tc>
      </w:tr>
      <w:tr w:rsidR="00CA7146" w:rsidRPr="004916CF" w14:paraId="5EE4CFC8" w14:textId="77777777" w:rsidTr="0076525C">
        <w:trPr>
          <w:trHeight w:val="397"/>
        </w:trPr>
        <w:tc>
          <w:tcPr>
            <w:tcW w:w="2518" w:type="dxa"/>
            <w:tcBorders>
              <w:right w:val="single" w:sz="4" w:space="0" w:color="auto"/>
            </w:tcBorders>
            <w:shd w:val="clear" w:color="auto" w:fill="auto"/>
            <w:vAlign w:val="center"/>
          </w:tcPr>
          <w:p w14:paraId="7B376DB3" w14:textId="77777777" w:rsidR="00CA7146" w:rsidRPr="00BE29C1" w:rsidRDefault="00CA7146" w:rsidP="00CA7146">
            <w:pPr>
              <w:pStyle w:val="DHHStabletext"/>
            </w:pPr>
            <w:r w:rsidRPr="00BE29C1">
              <w:t>South Melbourne</w:t>
            </w:r>
          </w:p>
        </w:tc>
        <w:tc>
          <w:tcPr>
            <w:tcW w:w="1134" w:type="dxa"/>
            <w:tcBorders>
              <w:left w:val="single" w:sz="4" w:space="0" w:color="auto"/>
            </w:tcBorders>
            <w:shd w:val="clear" w:color="auto" w:fill="auto"/>
          </w:tcPr>
          <w:p w14:paraId="187869C3" w14:textId="1E1960B7" w:rsidR="00CA7146" w:rsidRPr="00BE29C1" w:rsidRDefault="00CA7146" w:rsidP="00CA7146">
            <w:pPr>
              <w:pStyle w:val="DHHStabletext"/>
              <w:jc w:val="right"/>
            </w:pPr>
            <w:r w:rsidRPr="002A42E8">
              <w:t xml:space="preserve"> 56 </w:t>
            </w:r>
          </w:p>
        </w:tc>
        <w:tc>
          <w:tcPr>
            <w:tcW w:w="1134" w:type="dxa"/>
            <w:shd w:val="clear" w:color="auto" w:fill="auto"/>
          </w:tcPr>
          <w:p w14:paraId="5E7E0986" w14:textId="4EA01C94" w:rsidR="00CA7146" w:rsidRPr="00BE29C1" w:rsidRDefault="00CA7146" w:rsidP="00CA7146">
            <w:pPr>
              <w:pStyle w:val="DHHStabletext"/>
              <w:jc w:val="right"/>
            </w:pPr>
            <w:r w:rsidRPr="002A42E8">
              <w:t xml:space="preserve"> 396 </w:t>
            </w:r>
          </w:p>
        </w:tc>
        <w:tc>
          <w:tcPr>
            <w:tcW w:w="1276" w:type="dxa"/>
            <w:shd w:val="clear" w:color="auto" w:fill="auto"/>
          </w:tcPr>
          <w:p w14:paraId="24402F8D" w14:textId="6F753A45" w:rsidR="00CA7146" w:rsidRPr="00BE29C1" w:rsidRDefault="00CA7146" w:rsidP="00CA7146">
            <w:pPr>
              <w:pStyle w:val="DHHStabletext"/>
              <w:jc w:val="right"/>
            </w:pPr>
            <w:r w:rsidRPr="002A42E8">
              <w:t xml:space="preserve"> 79 </w:t>
            </w:r>
          </w:p>
        </w:tc>
        <w:tc>
          <w:tcPr>
            <w:tcW w:w="1134" w:type="dxa"/>
            <w:shd w:val="clear" w:color="auto" w:fill="auto"/>
          </w:tcPr>
          <w:p w14:paraId="4D6CEDD8" w14:textId="7F496778" w:rsidR="00CA7146" w:rsidRPr="00BE29C1" w:rsidRDefault="00CA7146" w:rsidP="00CA7146">
            <w:pPr>
              <w:pStyle w:val="DHHStabletext"/>
              <w:jc w:val="right"/>
            </w:pPr>
            <w:r w:rsidRPr="002A42E8">
              <w:t xml:space="preserve"> 749 </w:t>
            </w:r>
          </w:p>
        </w:tc>
        <w:tc>
          <w:tcPr>
            <w:tcW w:w="1276" w:type="dxa"/>
            <w:shd w:val="clear" w:color="auto" w:fill="auto"/>
          </w:tcPr>
          <w:p w14:paraId="66ED4518" w14:textId="3E1350EB" w:rsidR="00CA7146" w:rsidRPr="00BE29C1" w:rsidRDefault="00CA7146" w:rsidP="00CA7146">
            <w:pPr>
              <w:pStyle w:val="DHHStabletext"/>
              <w:jc w:val="right"/>
            </w:pPr>
            <w:r w:rsidRPr="002A42E8">
              <w:t xml:space="preserve"> 557 </w:t>
            </w:r>
          </w:p>
        </w:tc>
        <w:tc>
          <w:tcPr>
            <w:tcW w:w="1275" w:type="dxa"/>
            <w:shd w:val="clear" w:color="auto" w:fill="auto"/>
          </w:tcPr>
          <w:p w14:paraId="37808A74" w14:textId="061417A0" w:rsidR="00CA7146" w:rsidRPr="00BE29C1" w:rsidRDefault="00CA7146" w:rsidP="00CA7146">
            <w:pPr>
              <w:pStyle w:val="DHHStabletext"/>
              <w:jc w:val="right"/>
            </w:pPr>
            <w:r w:rsidRPr="002A42E8">
              <w:t xml:space="preserve"> 1 </w:t>
            </w:r>
          </w:p>
        </w:tc>
        <w:tc>
          <w:tcPr>
            <w:tcW w:w="1560" w:type="dxa"/>
            <w:shd w:val="clear" w:color="auto" w:fill="auto"/>
          </w:tcPr>
          <w:p w14:paraId="594C4AB9" w14:textId="4BDAF6D8" w:rsidR="00CA7146" w:rsidRPr="00BE29C1" w:rsidRDefault="00CA7146" w:rsidP="00CA7146">
            <w:pPr>
              <w:pStyle w:val="DHHStabletext"/>
              <w:jc w:val="right"/>
            </w:pPr>
            <w:r w:rsidRPr="002A42E8">
              <w:t xml:space="preserve"> 131 </w:t>
            </w:r>
          </w:p>
        </w:tc>
        <w:tc>
          <w:tcPr>
            <w:tcW w:w="850" w:type="dxa"/>
            <w:tcBorders>
              <w:right w:val="single" w:sz="4" w:space="0" w:color="auto"/>
            </w:tcBorders>
            <w:shd w:val="clear" w:color="auto" w:fill="auto"/>
          </w:tcPr>
          <w:p w14:paraId="5EDB7917" w14:textId="2A3C8C45" w:rsidR="00CA7146" w:rsidRPr="00BE29C1" w:rsidRDefault="00CA7146" w:rsidP="00CA7146">
            <w:pPr>
              <w:pStyle w:val="DHHStabletext"/>
              <w:jc w:val="right"/>
            </w:pPr>
            <w:r w:rsidRPr="002A42E8">
              <w:t xml:space="preserve"> 1 </w:t>
            </w:r>
          </w:p>
        </w:tc>
        <w:tc>
          <w:tcPr>
            <w:tcW w:w="1559" w:type="dxa"/>
            <w:tcBorders>
              <w:left w:val="single" w:sz="4" w:space="0" w:color="auto"/>
              <w:right w:val="single" w:sz="4" w:space="0" w:color="auto"/>
            </w:tcBorders>
            <w:shd w:val="clear" w:color="auto" w:fill="auto"/>
          </w:tcPr>
          <w:p w14:paraId="24C1580D" w14:textId="6FDDF7B3" w:rsidR="00CA7146" w:rsidRPr="00BE29C1" w:rsidRDefault="00CA7146" w:rsidP="00CA7146">
            <w:pPr>
              <w:pStyle w:val="DHHStabletext"/>
              <w:jc w:val="right"/>
            </w:pPr>
            <w:r w:rsidRPr="002A42E8">
              <w:t xml:space="preserve"> 244 </w:t>
            </w:r>
          </w:p>
        </w:tc>
        <w:tc>
          <w:tcPr>
            <w:tcW w:w="1418" w:type="dxa"/>
            <w:tcBorders>
              <w:left w:val="single" w:sz="4" w:space="0" w:color="auto"/>
            </w:tcBorders>
            <w:shd w:val="clear" w:color="auto" w:fill="auto"/>
          </w:tcPr>
          <w:p w14:paraId="285BA565" w14:textId="3174768E" w:rsidR="00CA7146" w:rsidRPr="00BE29C1" w:rsidRDefault="00CA7146" w:rsidP="00CA7146">
            <w:pPr>
              <w:pStyle w:val="DHHStabletext"/>
              <w:jc w:val="right"/>
            </w:pPr>
            <w:r w:rsidRPr="002A42E8">
              <w:t xml:space="preserve"> 2,214 </w:t>
            </w:r>
          </w:p>
        </w:tc>
      </w:tr>
      <w:tr w:rsidR="00CA7146" w:rsidRPr="004B0861" w14:paraId="1982E3A1" w14:textId="77777777" w:rsidTr="0076525C">
        <w:trPr>
          <w:trHeight w:val="397"/>
        </w:trPr>
        <w:tc>
          <w:tcPr>
            <w:tcW w:w="2518" w:type="dxa"/>
            <w:tcBorders>
              <w:right w:val="single" w:sz="4" w:space="0" w:color="auto"/>
            </w:tcBorders>
            <w:shd w:val="clear" w:color="auto" w:fill="auto"/>
            <w:vAlign w:val="center"/>
          </w:tcPr>
          <w:p w14:paraId="0B041F6D" w14:textId="77777777" w:rsidR="00CA7146" w:rsidRPr="00BE29C1" w:rsidRDefault="00CA7146" w:rsidP="00CA7146">
            <w:pPr>
              <w:pStyle w:val="DHHStabletext"/>
              <w:rPr>
                <w:b/>
                <w:bCs/>
              </w:rPr>
            </w:pPr>
            <w:r w:rsidRPr="00BE29C1">
              <w:rPr>
                <w:b/>
                <w:bCs/>
              </w:rPr>
              <w:t>Inner Gippsland</w:t>
            </w:r>
          </w:p>
        </w:tc>
        <w:tc>
          <w:tcPr>
            <w:tcW w:w="1134" w:type="dxa"/>
            <w:tcBorders>
              <w:left w:val="single" w:sz="4" w:space="0" w:color="auto"/>
            </w:tcBorders>
            <w:shd w:val="clear" w:color="auto" w:fill="auto"/>
          </w:tcPr>
          <w:p w14:paraId="38363E10" w14:textId="5BF4E80C" w:rsidR="00CA7146" w:rsidRPr="00CA7146" w:rsidRDefault="00CA7146" w:rsidP="00CA7146">
            <w:pPr>
              <w:pStyle w:val="DHHStabletext"/>
              <w:jc w:val="right"/>
              <w:rPr>
                <w:b/>
                <w:bCs/>
              </w:rPr>
            </w:pPr>
            <w:r w:rsidRPr="00CA7146">
              <w:rPr>
                <w:b/>
                <w:bCs/>
              </w:rPr>
              <w:t xml:space="preserve"> 1,332 </w:t>
            </w:r>
          </w:p>
        </w:tc>
        <w:tc>
          <w:tcPr>
            <w:tcW w:w="1134" w:type="dxa"/>
            <w:shd w:val="clear" w:color="auto" w:fill="auto"/>
          </w:tcPr>
          <w:p w14:paraId="13F7BEC3" w14:textId="5D76F29E" w:rsidR="00CA7146" w:rsidRPr="00CA7146" w:rsidRDefault="00CA7146" w:rsidP="00CA7146">
            <w:pPr>
              <w:pStyle w:val="DHHStabletext"/>
              <w:jc w:val="right"/>
              <w:rPr>
                <w:b/>
                <w:bCs/>
              </w:rPr>
            </w:pPr>
            <w:r w:rsidRPr="00CA7146">
              <w:rPr>
                <w:b/>
                <w:bCs/>
              </w:rPr>
              <w:t xml:space="preserve"> 1,119 </w:t>
            </w:r>
          </w:p>
        </w:tc>
        <w:tc>
          <w:tcPr>
            <w:tcW w:w="1276" w:type="dxa"/>
            <w:shd w:val="clear" w:color="auto" w:fill="auto"/>
          </w:tcPr>
          <w:p w14:paraId="225DF53D" w14:textId="37468492" w:rsidR="00CA7146" w:rsidRPr="00CA7146" w:rsidRDefault="00CA7146" w:rsidP="00CA7146">
            <w:pPr>
              <w:pStyle w:val="DHHStabletext"/>
              <w:jc w:val="right"/>
              <w:rPr>
                <w:b/>
                <w:bCs/>
              </w:rPr>
            </w:pPr>
            <w:r w:rsidRPr="00CA7146">
              <w:rPr>
                <w:b/>
                <w:bCs/>
              </w:rPr>
              <w:t xml:space="preserve"> 173 </w:t>
            </w:r>
          </w:p>
        </w:tc>
        <w:tc>
          <w:tcPr>
            <w:tcW w:w="1134" w:type="dxa"/>
            <w:shd w:val="clear" w:color="auto" w:fill="auto"/>
          </w:tcPr>
          <w:p w14:paraId="0995FA0F" w14:textId="2758A178" w:rsidR="00CA7146" w:rsidRPr="00CA7146" w:rsidRDefault="00CA7146" w:rsidP="00CA7146">
            <w:pPr>
              <w:pStyle w:val="DHHStabletext"/>
              <w:jc w:val="right"/>
              <w:rPr>
                <w:b/>
                <w:bCs/>
              </w:rPr>
            </w:pPr>
            <w:r w:rsidRPr="00CA7146">
              <w:rPr>
                <w:b/>
                <w:bCs/>
              </w:rPr>
              <w:t xml:space="preserve"> 65 </w:t>
            </w:r>
          </w:p>
        </w:tc>
        <w:tc>
          <w:tcPr>
            <w:tcW w:w="1276" w:type="dxa"/>
            <w:shd w:val="clear" w:color="auto" w:fill="auto"/>
          </w:tcPr>
          <w:p w14:paraId="59A6BD35" w14:textId="76786E7A" w:rsidR="00CA7146" w:rsidRPr="00CA7146" w:rsidRDefault="00CA7146" w:rsidP="00CA7146">
            <w:pPr>
              <w:pStyle w:val="DHHStabletext"/>
              <w:jc w:val="right"/>
              <w:rPr>
                <w:b/>
                <w:bCs/>
              </w:rPr>
            </w:pPr>
            <w:r w:rsidRPr="00CA7146">
              <w:rPr>
                <w:b/>
                <w:bCs/>
              </w:rPr>
              <w:t xml:space="preserve"> </w:t>
            </w:r>
            <w:r w:rsidR="00DF0DB0">
              <w:rPr>
                <w:b/>
                <w:bCs/>
              </w:rPr>
              <w:t>0</w:t>
            </w:r>
            <w:r w:rsidRPr="00CA7146">
              <w:rPr>
                <w:b/>
                <w:bCs/>
              </w:rPr>
              <w:t xml:space="preserve">   </w:t>
            </w:r>
          </w:p>
        </w:tc>
        <w:tc>
          <w:tcPr>
            <w:tcW w:w="1275" w:type="dxa"/>
            <w:shd w:val="clear" w:color="auto" w:fill="auto"/>
          </w:tcPr>
          <w:p w14:paraId="6CB57716" w14:textId="7734EE1A" w:rsidR="00CA7146" w:rsidRPr="00CA7146" w:rsidRDefault="00CA7146" w:rsidP="00CA7146">
            <w:pPr>
              <w:pStyle w:val="DHHStabletext"/>
              <w:jc w:val="right"/>
              <w:rPr>
                <w:b/>
                <w:bCs/>
              </w:rPr>
            </w:pPr>
            <w:r w:rsidRPr="00CA7146">
              <w:rPr>
                <w:b/>
                <w:bCs/>
              </w:rPr>
              <w:t xml:space="preserve"> 35 </w:t>
            </w:r>
          </w:p>
        </w:tc>
        <w:tc>
          <w:tcPr>
            <w:tcW w:w="1560" w:type="dxa"/>
            <w:shd w:val="clear" w:color="auto" w:fill="auto"/>
          </w:tcPr>
          <w:p w14:paraId="08A68939" w14:textId="449F59B3" w:rsidR="00CA7146" w:rsidRPr="00CA7146" w:rsidRDefault="00CA7146" w:rsidP="00CA7146">
            <w:pPr>
              <w:pStyle w:val="DHHStabletext"/>
              <w:jc w:val="right"/>
              <w:rPr>
                <w:b/>
                <w:bCs/>
              </w:rPr>
            </w:pPr>
            <w:r w:rsidRPr="00CA7146">
              <w:rPr>
                <w:b/>
                <w:bCs/>
              </w:rPr>
              <w:t xml:space="preserve"> 6 </w:t>
            </w:r>
          </w:p>
        </w:tc>
        <w:tc>
          <w:tcPr>
            <w:tcW w:w="850" w:type="dxa"/>
            <w:tcBorders>
              <w:right w:val="single" w:sz="4" w:space="0" w:color="auto"/>
            </w:tcBorders>
            <w:shd w:val="clear" w:color="auto" w:fill="auto"/>
          </w:tcPr>
          <w:p w14:paraId="77EAF77E" w14:textId="3041046A" w:rsidR="00CA7146" w:rsidRPr="00CA7146" w:rsidRDefault="00CA7146" w:rsidP="00CA7146">
            <w:pPr>
              <w:pStyle w:val="DHHStabletext"/>
              <w:jc w:val="right"/>
              <w:rPr>
                <w:b/>
                <w:bCs/>
              </w:rPr>
            </w:pPr>
            <w:r w:rsidRPr="00CA7146">
              <w:rPr>
                <w:b/>
                <w:bCs/>
              </w:rPr>
              <w:t xml:space="preserve"> 19 </w:t>
            </w:r>
          </w:p>
        </w:tc>
        <w:tc>
          <w:tcPr>
            <w:tcW w:w="1559" w:type="dxa"/>
            <w:tcBorders>
              <w:left w:val="single" w:sz="4" w:space="0" w:color="auto"/>
              <w:right w:val="single" w:sz="4" w:space="0" w:color="auto"/>
            </w:tcBorders>
            <w:shd w:val="clear" w:color="auto" w:fill="auto"/>
          </w:tcPr>
          <w:p w14:paraId="0C2587ED" w14:textId="49532EEC" w:rsidR="00CA7146" w:rsidRPr="00CA7146" w:rsidRDefault="00CA7146" w:rsidP="00CA7146">
            <w:pPr>
              <w:pStyle w:val="DHHStabletext"/>
              <w:jc w:val="right"/>
              <w:rPr>
                <w:b/>
                <w:bCs/>
              </w:rPr>
            </w:pPr>
            <w:r w:rsidRPr="00CA7146">
              <w:rPr>
                <w:b/>
                <w:bCs/>
              </w:rPr>
              <w:t xml:space="preserve"> 428 </w:t>
            </w:r>
          </w:p>
        </w:tc>
        <w:tc>
          <w:tcPr>
            <w:tcW w:w="1418" w:type="dxa"/>
            <w:tcBorders>
              <w:left w:val="single" w:sz="4" w:space="0" w:color="auto"/>
            </w:tcBorders>
            <w:shd w:val="clear" w:color="auto" w:fill="auto"/>
          </w:tcPr>
          <w:p w14:paraId="16DC38FC" w14:textId="173BFA77" w:rsidR="00CA7146" w:rsidRPr="00CA7146" w:rsidRDefault="00CA7146" w:rsidP="00CA7146">
            <w:pPr>
              <w:pStyle w:val="DHHStabletext"/>
              <w:jc w:val="right"/>
              <w:rPr>
                <w:b/>
                <w:bCs/>
              </w:rPr>
            </w:pPr>
            <w:r w:rsidRPr="00CA7146">
              <w:rPr>
                <w:b/>
                <w:bCs/>
              </w:rPr>
              <w:t xml:space="preserve"> 3,177 </w:t>
            </w:r>
          </w:p>
        </w:tc>
      </w:tr>
      <w:tr w:rsidR="00CA7146" w:rsidRPr="004916CF" w14:paraId="6BA98A11" w14:textId="77777777" w:rsidTr="0076525C">
        <w:trPr>
          <w:trHeight w:val="397"/>
        </w:trPr>
        <w:tc>
          <w:tcPr>
            <w:tcW w:w="2518" w:type="dxa"/>
            <w:tcBorders>
              <w:right w:val="single" w:sz="4" w:space="0" w:color="auto"/>
            </w:tcBorders>
            <w:shd w:val="clear" w:color="auto" w:fill="auto"/>
            <w:vAlign w:val="center"/>
          </w:tcPr>
          <w:p w14:paraId="4D636749" w14:textId="77777777" w:rsidR="00CA7146" w:rsidRPr="00BE29C1" w:rsidRDefault="00CA7146" w:rsidP="00CA7146">
            <w:pPr>
              <w:pStyle w:val="DHHStabletext"/>
            </w:pPr>
            <w:r w:rsidRPr="00BE29C1">
              <w:t>Morwell</w:t>
            </w:r>
          </w:p>
        </w:tc>
        <w:tc>
          <w:tcPr>
            <w:tcW w:w="1134" w:type="dxa"/>
            <w:tcBorders>
              <w:left w:val="single" w:sz="4" w:space="0" w:color="auto"/>
            </w:tcBorders>
            <w:shd w:val="clear" w:color="auto" w:fill="auto"/>
          </w:tcPr>
          <w:p w14:paraId="797E4684" w14:textId="73045BD4" w:rsidR="00CA7146" w:rsidRPr="00BE29C1" w:rsidRDefault="00CA7146" w:rsidP="00CA7146">
            <w:pPr>
              <w:pStyle w:val="DHHStabletext"/>
              <w:jc w:val="right"/>
            </w:pPr>
            <w:r w:rsidRPr="002A42E8">
              <w:t xml:space="preserve"> 1,332 </w:t>
            </w:r>
          </w:p>
        </w:tc>
        <w:tc>
          <w:tcPr>
            <w:tcW w:w="1134" w:type="dxa"/>
            <w:shd w:val="clear" w:color="auto" w:fill="auto"/>
          </w:tcPr>
          <w:p w14:paraId="7C641E7A" w14:textId="0943C17D" w:rsidR="00CA7146" w:rsidRPr="00BE29C1" w:rsidRDefault="00CA7146" w:rsidP="00CA7146">
            <w:pPr>
              <w:pStyle w:val="DHHStabletext"/>
              <w:jc w:val="right"/>
            </w:pPr>
            <w:r w:rsidRPr="002A42E8">
              <w:t xml:space="preserve"> 1,119 </w:t>
            </w:r>
          </w:p>
        </w:tc>
        <w:tc>
          <w:tcPr>
            <w:tcW w:w="1276" w:type="dxa"/>
            <w:shd w:val="clear" w:color="auto" w:fill="auto"/>
          </w:tcPr>
          <w:p w14:paraId="27F21726" w14:textId="07629A6D" w:rsidR="00CA7146" w:rsidRPr="00BE29C1" w:rsidRDefault="00CA7146" w:rsidP="00CA7146">
            <w:pPr>
              <w:pStyle w:val="DHHStabletext"/>
              <w:jc w:val="right"/>
            </w:pPr>
            <w:r w:rsidRPr="002A42E8">
              <w:t xml:space="preserve"> 173 </w:t>
            </w:r>
          </w:p>
        </w:tc>
        <w:tc>
          <w:tcPr>
            <w:tcW w:w="1134" w:type="dxa"/>
            <w:shd w:val="clear" w:color="auto" w:fill="auto"/>
          </w:tcPr>
          <w:p w14:paraId="0D6EC4C8" w14:textId="6CCAFC0C" w:rsidR="00CA7146" w:rsidRPr="00BE29C1" w:rsidRDefault="00CA7146" w:rsidP="00CA7146">
            <w:pPr>
              <w:pStyle w:val="DHHStabletext"/>
              <w:jc w:val="right"/>
            </w:pPr>
            <w:r w:rsidRPr="002A42E8">
              <w:t xml:space="preserve"> 65 </w:t>
            </w:r>
          </w:p>
        </w:tc>
        <w:tc>
          <w:tcPr>
            <w:tcW w:w="1276" w:type="dxa"/>
            <w:shd w:val="clear" w:color="auto" w:fill="auto"/>
          </w:tcPr>
          <w:p w14:paraId="6D7FD411" w14:textId="163257A0" w:rsidR="00CA7146" w:rsidRPr="00BE29C1" w:rsidRDefault="00CA7146" w:rsidP="00CA7146">
            <w:pPr>
              <w:pStyle w:val="DHHStabletext"/>
              <w:jc w:val="right"/>
            </w:pPr>
            <w:r w:rsidRPr="002A42E8">
              <w:t xml:space="preserve"> </w:t>
            </w:r>
            <w:r w:rsidR="00DF0DB0">
              <w:t>0</w:t>
            </w:r>
            <w:r w:rsidRPr="002A42E8">
              <w:t xml:space="preserve">   </w:t>
            </w:r>
          </w:p>
        </w:tc>
        <w:tc>
          <w:tcPr>
            <w:tcW w:w="1275" w:type="dxa"/>
            <w:shd w:val="clear" w:color="auto" w:fill="auto"/>
          </w:tcPr>
          <w:p w14:paraId="5BF77ED8" w14:textId="68511671" w:rsidR="00CA7146" w:rsidRPr="00BE29C1" w:rsidRDefault="00CA7146" w:rsidP="00CA7146">
            <w:pPr>
              <w:pStyle w:val="DHHStabletext"/>
              <w:jc w:val="right"/>
            </w:pPr>
            <w:r w:rsidRPr="002A42E8">
              <w:t xml:space="preserve"> 35 </w:t>
            </w:r>
          </w:p>
        </w:tc>
        <w:tc>
          <w:tcPr>
            <w:tcW w:w="1560" w:type="dxa"/>
            <w:shd w:val="clear" w:color="auto" w:fill="auto"/>
          </w:tcPr>
          <w:p w14:paraId="40CA093F" w14:textId="09D6ED7B" w:rsidR="00CA7146" w:rsidRPr="00BE29C1" w:rsidRDefault="00CA7146" w:rsidP="00CA7146">
            <w:pPr>
              <w:pStyle w:val="DHHStabletext"/>
              <w:jc w:val="right"/>
            </w:pPr>
            <w:r w:rsidRPr="002A42E8">
              <w:t xml:space="preserve"> 6 </w:t>
            </w:r>
          </w:p>
        </w:tc>
        <w:tc>
          <w:tcPr>
            <w:tcW w:w="850" w:type="dxa"/>
            <w:tcBorders>
              <w:right w:val="single" w:sz="4" w:space="0" w:color="auto"/>
            </w:tcBorders>
            <w:shd w:val="clear" w:color="auto" w:fill="auto"/>
          </w:tcPr>
          <w:p w14:paraId="21D19B7E" w14:textId="156147E6" w:rsidR="00CA7146" w:rsidRPr="00BE29C1" w:rsidRDefault="00CA7146" w:rsidP="00CA7146">
            <w:pPr>
              <w:pStyle w:val="DHHStabletext"/>
              <w:jc w:val="right"/>
            </w:pPr>
            <w:r w:rsidRPr="002A42E8">
              <w:t xml:space="preserve"> 19 </w:t>
            </w:r>
          </w:p>
        </w:tc>
        <w:tc>
          <w:tcPr>
            <w:tcW w:w="1559" w:type="dxa"/>
            <w:tcBorders>
              <w:left w:val="single" w:sz="4" w:space="0" w:color="auto"/>
              <w:right w:val="single" w:sz="4" w:space="0" w:color="auto"/>
            </w:tcBorders>
            <w:shd w:val="clear" w:color="auto" w:fill="auto"/>
          </w:tcPr>
          <w:p w14:paraId="0146EFF1" w14:textId="50100F95" w:rsidR="00CA7146" w:rsidRPr="00BE29C1" w:rsidRDefault="00CA7146" w:rsidP="00CA7146">
            <w:pPr>
              <w:pStyle w:val="DHHStabletext"/>
              <w:jc w:val="right"/>
            </w:pPr>
            <w:r w:rsidRPr="002A42E8">
              <w:t xml:space="preserve"> 428 </w:t>
            </w:r>
          </w:p>
        </w:tc>
        <w:tc>
          <w:tcPr>
            <w:tcW w:w="1418" w:type="dxa"/>
            <w:tcBorders>
              <w:left w:val="single" w:sz="4" w:space="0" w:color="auto"/>
            </w:tcBorders>
            <w:shd w:val="clear" w:color="auto" w:fill="auto"/>
          </w:tcPr>
          <w:p w14:paraId="196FA8C0" w14:textId="1332967B" w:rsidR="00CA7146" w:rsidRPr="00BE29C1" w:rsidRDefault="00CA7146" w:rsidP="00CA7146">
            <w:pPr>
              <w:pStyle w:val="DHHStabletext"/>
              <w:jc w:val="right"/>
            </w:pPr>
            <w:r w:rsidRPr="002A42E8">
              <w:t xml:space="preserve"> 3,177 </w:t>
            </w:r>
          </w:p>
        </w:tc>
      </w:tr>
      <w:tr w:rsidR="00CA7146" w:rsidRPr="004B0861" w14:paraId="51A7FA6D" w14:textId="77777777" w:rsidTr="0076525C">
        <w:trPr>
          <w:trHeight w:val="397"/>
        </w:trPr>
        <w:tc>
          <w:tcPr>
            <w:tcW w:w="2518" w:type="dxa"/>
            <w:tcBorders>
              <w:right w:val="single" w:sz="4" w:space="0" w:color="auto"/>
            </w:tcBorders>
            <w:shd w:val="clear" w:color="auto" w:fill="auto"/>
            <w:vAlign w:val="center"/>
          </w:tcPr>
          <w:p w14:paraId="62229BFB" w14:textId="77777777" w:rsidR="00CA7146" w:rsidRPr="00BE29C1" w:rsidRDefault="00CA7146" w:rsidP="00CA7146">
            <w:pPr>
              <w:pStyle w:val="DHHStabletext"/>
              <w:rPr>
                <w:b/>
                <w:bCs/>
              </w:rPr>
            </w:pPr>
            <w:r w:rsidRPr="00BE29C1">
              <w:rPr>
                <w:b/>
                <w:bCs/>
              </w:rPr>
              <w:t>Outer Gippsland</w:t>
            </w:r>
          </w:p>
        </w:tc>
        <w:tc>
          <w:tcPr>
            <w:tcW w:w="1134" w:type="dxa"/>
            <w:tcBorders>
              <w:left w:val="single" w:sz="4" w:space="0" w:color="auto"/>
            </w:tcBorders>
            <w:shd w:val="clear" w:color="auto" w:fill="auto"/>
          </w:tcPr>
          <w:p w14:paraId="64C6E0B2" w14:textId="16C3ADE0" w:rsidR="00CA7146" w:rsidRPr="00CA7146" w:rsidRDefault="00CA7146" w:rsidP="00CA7146">
            <w:pPr>
              <w:pStyle w:val="DHHStabletext"/>
              <w:jc w:val="right"/>
              <w:rPr>
                <w:b/>
                <w:bCs/>
              </w:rPr>
            </w:pPr>
            <w:r w:rsidRPr="00CA7146">
              <w:rPr>
                <w:b/>
                <w:bCs/>
              </w:rPr>
              <w:t xml:space="preserve"> 625 </w:t>
            </w:r>
          </w:p>
        </w:tc>
        <w:tc>
          <w:tcPr>
            <w:tcW w:w="1134" w:type="dxa"/>
            <w:shd w:val="clear" w:color="auto" w:fill="auto"/>
          </w:tcPr>
          <w:p w14:paraId="3CA6F7D0" w14:textId="6BF21EE6" w:rsidR="00CA7146" w:rsidRPr="00CA7146" w:rsidRDefault="00CA7146" w:rsidP="00CA7146">
            <w:pPr>
              <w:pStyle w:val="DHHStabletext"/>
              <w:jc w:val="right"/>
              <w:rPr>
                <w:b/>
                <w:bCs/>
              </w:rPr>
            </w:pPr>
            <w:r w:rsidRPr="00CA7146">
              <w:rPr>
                <w:b/>
                <w:bCs/>
              </w:rPr>
              <w:t xml:space="preserve"> 404 </w:t>
            </w:r>
          </w:p>
        </w:tc>
        <w:tc>
          <w:tcPr>
            <w:tcW w:w="1276" w:type="dxa"/>
            <w:shd w:val="clear" w:color="auto" w:fill="auto"/>
          </w:tcPr>
          <w:p w14:paraId="6C7DB6A9" w14:textId="4298440F" w:rsidR="00CA7146" w:rsidRPr="00CA7146" w:rsidRDefault="00CA7146" w:rsidP="00CA7146">
            <w:pPr>
              <w:pStyle w:val="DHHStabletext"/>
              <w:jc w:val="right"/>
              <w:rPr>
                <w:b/>
                <w:bCs/>
              </w:rPr>
            </w:pPr>
            <w:r w:rsidRPr="00CA7146">
              <w:rPr>
                <w:b/>
                <w:bCs/>
              </w:rPr>
              <w:t xml:space="preserve"> 66 </w:t>
            </w:r>
          </w:p>
        </w:tc>
        <w:tc>
          <w:tcPr>
            <w:tcW w:w="1134" w:type="dxa"/>
            <w:shd w:val="clear" w:color="auto" w:fill="auto"/>
          </w:tcPr>
          <w:p w14:paraId="2DD551E7" w14:textId="6677B981" w:rsidR="00CA7146" w:rsidRPr="00CA7146" w:rsidRDefault="00CA7146" w:rsidP="00CA7146">
            <w:pPr>
              <w:pStyle w:val="DHHStabletext"/>
              <w:jc w:val="right"/>
              <w:rPr>
                <w:b/>
                <w:bCs/>
              </w:rPr>
            </w:pPr>
            <w:r w:rsidRPr="00CA7146">
              <w:rPr>
                <w:b/>
                <w:bCs/>
              </w:rPr>
              <w:t xml:space="preserve"> 72 </w:t>
            </w:r>
          </w:p>
        </w:tc>
        <w:tc>
          <w:tcPr>
            <w:tcW w:w="1276" w:type="dxa"/>
            <w:shd w:val="clear" w:color="auto" w:fill="auto"/>
          </w:tcPr>
          <w:p w14:paraId="6BB3E2F5" w14:textId="6A2DEA62" w:rsidR="00CA7146" w:rsidRPr="00CA7146" w:rsidRDefault="00CA7146" w:rsidP="00CA7146">
            <w:pPr>
              <w:pStyle w:val="DHHStabletext"/>
              <w:jc w:val="right"/>
              <w:rPr>
                <w:b/>
                <w:bCs/>
              </w:rPr>
            </w:pPr>
            <w:r w:rsidRPr="00CA7146">
              <w:rPr>
                <w:b/>
                <w:bCs/>
              </w:rPr>
              <w:t xml:space="preserve"> </w:t>
            </w:r>
            <w:r w:rsidR="00DF0DB0">
              <w:rPr>
                <w:b/>
                <w:bCs/>
              </w:rPr>
              <w:t>0</w:t>
            </w:r>
            <w:r w:rsidRPr="00CA7146">
              <w:rPr>
                <w:b/>
                <w:bCs/>
              </w:rPr>
              <w:t xml:space="preserve">   </w:t>
            </w:r>
          </w:p>
        </w:tc>
        <w:tc>
          <w:tcPr>
            <w:tcW w:w="1275" w:type="dxa"/>
            <w:shd w:val="clear" w:color="auto" w:fill="auto"/>
          </w:tcPr>
          <w:p w14:paraId="6F16BB40" w14:textId="200D2AD8" w:rsidR="00CA7146" w:rsidRPr="00CA7146" w:rsidRDefault="00CA7146" w:rsidP="00CA7146">
            <w:pPr>
              <w:pStyle w:val="DHHStabletext"/>
              <w:jc w:val="right"/>
              <w:rPr>
                <w:b/>
                <w:bCs/>
              </w:rPr>
            </w:pPr>
            <w:r w:rsidRPr="00CA7146">
              <w:rPr>
                <w:b/>
                <w:bCs/>
              </w:rPr>
              <w:t xml:space="preserve"> 14 </w:t>
            </w:r>
          </w:p>
        </w:tc>
        <w:tc>
          <w:tcPr>
            <w:tcW w:w="1560" w:type="dxa"/>
            <w:shd w:val="clear" w:color="auto" w:fill="auto"/>
          </w:tcPr>
          <w:p w14:paraId="561A75F8" w14:textId="34315884" w:rsidR="00CA7146" w:rsidRPr="00CA7146" w:rsidRDefault="00CA7146" w:rsidP="00CA7146">
            <w:pPr>
              <w:pStyle w:val="DHHStabletext"/>
              <w:jc w:val="right"/>
              <w:rPr>
                <w:b/>
                <w:bCs/>
              </w:rPr>
            </w:pPr>
            <w:r w:rsidRPr="00CA7146">
              <w:rPr>
                <w:b/>
                <w:bCs/>
              </w:rPr>
              <w:t xml:space="preserve"> 9 </w:t>
            </w:r>
          </w:p>
        </w:tc>
        <w:tc>
          <w:tcPr>
            <w:tcW w:w="850" w:type="dxa"/>
            <w:tcBorders>
              <w:right w:val="single" w:sz="4" w:space="0" w:color="auto"/>
            </w:tcBorders>
            <w:shd w:val="clear" w:color="auto" w:fill="auto"/>
          </w:tcPr>
          <w:p w14:paraId="502C7E57" w14:textId="641D94B2" w:rsidR="00CA7146" w:rsidRPr="00CA7146" w:rsidRDefault="00CA7146" w:rsidP="00CA7146">
            <w:pPr>
              <w:pStyle w:val="DHHStabletext"/>
              <w:jc w:val="right"/>
              <w:rPr>
                <w:b/>
                <w:bCs/>
              </w:rPr>
            </w:pPr>
            <w:r w:rsidRPr="00CA7146">
              <w:rPr>
                <w:b/>
                <w:bCs/>
              </w:rPr>
              <w:t xml:space="preserve"> 2 </w:t>
            </w:r>
          </w:p>
        </w:tc>
        <w:tc>
          <w:tcPr>
            <w:tcW w:w="1559" w:type="dxa"/>
            <w:tcBorders>
              <w:left w:val="single" w:sz="4" w:space="0" w:color="auto"/>
              <w:right w:val="single" w:sz="4" w:space="0" w:color="auto"/>
            </w:tcBorders>
            <w:shd w:val="clear" w:color="auto" w:fill="auto"/>
          </w:tcPr>
          <w:p w14:paraId="55F7A1E0" w14:textId="5DDE5B36" w:rsidR="00CA7146" w:rsidRPr="00CA7146" w:rsidRDefault="00CA7146" w:rsidP="00CA7146">
            <w:pPr>
              <w:pStyle w:val="DHHStabletext"/>
              <w:jc w:val="right"/>
              <w:rPr>
                <w:b/>
                <w:bCs/>
              </w:rPr>
            </w:pPr>
            <w:r w:rsidRPr="00CA7146">
              <w:rPr>
                <w:b/>
                <w:bCs/>
              </w:rPr>
              <w:t xml:space="preserve"> 382 </w:t>
            </w:r>
          </w:p>
        </w:tc>
        <w:tc>
          <w:tcPr>
            <w:tcW w:w="1418" w:type="dxa"/>
            <w:tcBorders>
              <w:left w:val="single" w:sz="4" w:space="0" w:color="auto"/>
            </w:tcBorders>
            <w:shd w:val="clear" w:color="auto" w:fill="auto"/>
          </w:tcPr>
          <w:p w14:paraId="1809F927" w14:textId="365E0BB2" w:rsidR="00CA7146" w:rsidRPr="00CA7146" w:rsidRDefault="00CA7146" w:rsidP="00CA7146">
            <w:pPr>
              <w:pStyle w:val="DHHStabletext"/>
              <w:jc w:val="right"/>
              <w:rPr>
                <w:b/>
                <w:bCs/>
              </w:rPr>
            </w:pPr>
            <w:r w:rsidRPr="00CA7146">
              <w:rPr>
                <w:b/>
                <w:bCs/>
              </w:rPr>
              <w:t xml:space="preserve"> 1,574 </w:t>
            </w:r>
          </w:p>
        </w:tc>
      </w:tr>
      <w:tr w:rsidR="00CA7146" w:rsidRPr="004916CF" w14:paraId="5F00EA1E" w14:textId="77777777" w:rsidTr="0076525C">
        <w:trPr>
          <w:trHeight w:val="397"/>
        </w:trPr>
        <w:tc>
          <w:tcPr>
            <w:tcW w:w="2518" w:type="dxa"/>
            <w:tcBorders>
              <w:right w:val="single" w:sz="4" w:space="0" w:color="auto"/>
            </w:tcBorders>
            <w:shd w:val="clear" w:color="auto" w:fill="auto"/>
            <w:vAlign w:val="center"/>
          </w:tcPr>
          <w:p w14:paraId="343EF659" w14:textId="77777777" w:rsidR="00CA7146" w:rsidRPr="00BE29C1" w:rsidRDefault="00CA7146" w:rsidP="00CA7146">
            <w:pPr>
              <w:pStyle w:val="DHHStabletext"/>
            </w:pPr>
            <w:r w:rsidRPr="00BE29C1">
              <w:t>Bairnsdale</w:t>
            </w:r>
          </w:p>
        </w:tc>
        <w:tc>
          <w:tcPr>
            <w:tcW w:w="1134" w:type="dxa"/>
            <w:tcBorders>
              <w:left w:val="single" w:sz="4" w:space="0" w:color="auto"/>
            </w:tcBorders>
            <w:shd w:val="clear" w:color="auto" w:fill="auto"/>
          </w:tcPr>
          <w:p w14:paraId="6E7D8A7F" w14:textId="50F386C7" w:rsidR="00CA7146" w:rsidRPr="00BE29C1" w:rsidRDefault="00CA7146" w:rsidP="00CA7146">
            <w:pPr>
              <w:pStyle w:val="DHHStabletext"/>
              <w:jc w:val="right"/>
            </w:pPr>
            <w:r w:rsidRPr="002A42E8">
              <w:t xml:space="preserve"> 298 </w:t>
            </w:r>
          </w:p>
        </w:tc>
        <w:tc>
          <w:tcPr>
            <w:tcW w:w="1134" w:type="dxa"/>
            <w:shd w:val="clear" w:color="auto" w:fill="auto"/>
          </w:tcPr>
          <w:p w14:paraId="613725FE" w14:textId="29865557" w:rsidR="00CA7146" w:rsidRPr="00BE29C1" w:rsidRDefault="00CA7146" w:rsidP="00CA7146">
            <w:pPr>
              <w:pStyle w:val="DHHStabletext"/>
              <w:jc w:val="right"/>
            </w:pPr>
            <w:r w:rsidRPr="002A42E8">
              <w:t xml:space="preserve"> 251 </w:t>
            </w:r>
          </w:p>
        </w:tc>
        <w:tc>
          <w:tcPr>
            <w:tcW w:w="1276" w:type="dxa"/>
            <w:shd w:val="clear" w:color="auto" w:fill="auto"/>
          </w:tcPr>
          <w:p w14:paraId="1BB964DB" w14:textId="2184A44D" w:rsidR="00CA7146" w:rsidRPr="00BE29C1" w:rsidRDefault="00CA7146" w:rsidP="00CA7146">
            <w:pPr>
              <w:pStyle w:val="DHHStabletext"/>
              <w:jc w:val="right"/>
            </w:pPr>
            <w:r w:rsidRPr="002A42E8">
              <w:t xml:space="preserve"> 24 </w:t>
            </w:r>
          </w:p>
        </w:tc>
        <w:tc>
          <w:tcPr>
            <w:tcW w:w="1134" w:type="dxa"/>
            <w:shd w:val="clear" w:color="auto" w:fill="auto"/>
          </w:tcPr>
          <w:p w14:paraId="325EE865" w14:textId="789FF290" w:rsidR="00CA7146" w:rsidRPr="00BE29C1" w:rsidRDefault="00CA7146" w:rsidP="00CA7146">
            <w:pPr>
              <w:pStyle w:val="DHHStabletext"/>
              <w:jc w:val="right"/>
            </w:pPr>
            <w:r w:rsidRPr="002A42E8">
              <w:t xml:space="preserve"> 22 </w:t>
            </w:r>
          </w:p>
        </w:tc>
        <w:tc>
          <w:tcPr>
            <w:tcW w:w="1276" w:type="dxa"/>
            <w:shd w:val="clear" w:color="auto" w:fill="auto"/>
          </w:tcPr>
          <w:p w14:paraId="7E06456D" w14:textId="6600CBAD" w:rsidR="00CA7146" w:rsidRPr="00BE29C1" w:rsidRDefault="00CA7146" w:rsidP="00CA7146">
            <w:pPr>
              <w:pStyle w:val="DHHStabletext"/>
              <w:jc w:val="right"/>
            </w:pPr>
            <w:r w:rsidRPr="002A42E8">
              <w:t xml:space="preserve"> </w:t>
            </w:r>
            <w:r w:rsidR="00DF0DB0">
              <w:t>0</w:t>
            </w:r>
            <w:r w:rsidRPr="002A42E8">
              <w:t xml:space="preserve">   </w:t>
            </w:r>
          </w:p>
        </w:tc>
        <w:tc>
          <w:tcPr>
            <w:tcW w:w="1275" w:type="dxa"/>
            <w:shd w:val="clear" w:color="auto" w:fill="auto"/>
          </w:tcPr>
          <w:p w14:paraId="51A26587" w14:textId="7251BAD6" w:rsidR="00CA7146" w:rsidRPr="00BE29C1" w:rsidRDefault="00CA7146" w:rsidP="00CA7146">
            <w:pPr>
              <w:pStyle w:val="DHHStabletext"/>
              <w:jc w:val="right"/>
            </w:pPr>
            <w:r w:rsidRPr="002A42E8">
              <w:t xml:space="preserve"> 8 </w:t>
            </w:r>
          </w:p>
        </w:tc>
        <w:tc>
          <w:tcPr>
            <w:tcW w:w="1560" w:type="dxa"/>
            <w:shd w:val="clear" w:color="auto" w:fill="auto"/>
          </w:tcPr>
          <w:p w14:paraId="5E1DBA7E" w14:textId="4479A478" w:rsidR="00CA7146" w:rsidRPr="00BE29C1" w:rsidRDefault="00CA7146" w:rsidP="00CA7146">
            <w:pPr>
              <w:pStyle w:val="DHHStabletext"/>
              <w:jc w:val="right"/>
            </w:pPr>
            <w:r w:rsidRPr="002A42E8">
              <w:t xml:space="preserve"> 9 </w:t>
            </w:r>
          </w:p>
        </w:tc>
        <w:tc>
          <w:tcPr>
            <w:tcW w:w="850" w:type="dxa"/>
            <w:tcBorders>
              <w:right w:val="single" w:sz="4" w:space="0" w:color="auto"/>
            </w:tcBorders>
            <w:shd w:val="clear" w:color="auto" w:fill="auto"/>
          </w:tcPr>
          <w:p w14:paraId="3588546F" w14:textId="09A76BD6" w:rsidR="00CA7146" w:rsidRPr="00BE29C1" w:rsidRDefault="00CA7146" w:rsidP="00CA7146">
            <w:pPr>
              <w:pStyle w:val="DHHStabletext"/>
              <w:jc w:val="right"/>
            </w:pPr>
            <w:r w:rsidRPr="002A42E8">
              <w:t xml:space="preserve"> 2 </w:t>
            </w:r>
          </w:p>
        </w:tc>
        <w:tc>
          <w:tcPr>
            <w:tcW w:w="1559" w:type="dxa"/>
            <w:tcBorders>
              <w:left w:val="single" w:sz="4" w:space="0" w:color="auto"/>
              <w:right w:val="single" w:sz="4" w:space="0" w:color="auto"/>
            </w:tcBorders>
            <w:shd w:val="clear" w:color="auto" w:fill="auto"/>
          </w:tcPr>
          <w:p w14:paraId="4A1BE5F0" w14:textId="76E094DB" w:rsidR="00CA7146" w:rsidRPr="00BE29C1" w:rsidRDefault="00CA7146" w:rsidP="00CA7146">
            <w:pPr>
              <w:pStyle w:val="DHHStabletext"/>
              <w:jc w:val="right"/>
            </w:pPr>
            <w:r w:rsidRPr="002A42E8">
              <w:t xml:space="preserve"> 305 </w:t>
            </w:r>
          </w:p>
        </w:tc>
        <w:tc>
          <w:tcPr>
            <w:tcW w:w="1418" w:type="dxa"/>
            <w:tcBorders>
              <w:left w:val="single" w:sz="4" w:space="0" w:color="auto"/>
            </w:tcBorders>
            <w:shd w:val="clear" w:color="auto" w:fill="auto"/>
          </w:tcPr>
          <w:p w14:paraId="2B510A32" w14:textId="20BB8488" w:rsidR="00CA7146" w:rsidRPr="00BE29C1" w:rsidRDefault="00CA7146" w:rsidP="00CA7146">
            <w:pPr>
              <w:pStyle w:val="DHHStabletext"/>
              <w:jc w:val="right"/>
            </w:pPr>
            <w:r w:rsidRPr="002A42E8">
              <w:t xml:space="preserve"> 919 </w:t>
            </w:r>
          </w:p>
        </w:tc>
      </w:tr>
      <w:tr w:rsidR="00CA7146" w:rsidRPr="004916CF" w14:paraId="1C6D9308" w14:textId="77777777" w:rsidTr="0076525C">
        <w:trPr>
          <w:trHeight w:val="397"/>
        </w:trPr>
        <w:tc>
          <w:tcPr>
            <w:tcW w:w="2518" w:type="dxa"/>
            <w:tcBorders>
              <w:right w:val="single" w:sz="4" w:space="0" w:color="auto"/>
            </w:tcBorders>
            <w:shd w:val="clear" w:color="auto" w:fill="auto"/>
            <w:vAlign w:val="center"/>
          </w:tcPr>
          <w:p w14:paraId="41226574" w14:textId="77777777" w:rsidR="00CA7146" w:rsidRPr="00BE29C1" w:rsidRDefault="00CA7146" w:rsidP="00CA7146">
            <w:pPr>
              <w:pStyle w:val="DHHStabletext"/>
            </w:pPr>
            <w:r w:rsidRPr="00BE29C1">
              <w:t>Sale</w:t>
            </w:r>
          </w:p>
        </w:tc>
        <w:tc>
          <w:tcPr>
            <w:tcW w:w="1134" w:type="dxa"/>
            <w:tcBorders>
              <w:left w:val="single" w:sz="4" w:space="0" w:color="auto"/>
            </w:tcBorders>
            <w:shd w:val="clear" w:color="auto" w:fill="auto"/>
          </w:tcPr>
          <w:p w14:paraId="5F9AE3D6" w14:textId="54D80955" w:rsidR="00CA7146" w:rsidRPr="00BE29C1" w:rsidRDefault="00CA7146" w:rsidP="00CA7146">
            <w:pPr>
              <w:pStyle w:val="DHHStabletext"/>
              <w:jc w:val="right"/>
            </w:pPr>
            <w:r w:rsidRPr="002A42E8">
              <w:t xml:space="preserve"> 327 </w:t>
            </w:r>
          </w:p>
        </w:tc>
        <w:tc>
          <w:tcPr>
            <w:tcW w:w="1134" w:type="dxa"/>
            <w:shd w:val="clear" w:color="auto" w:fill="auto"/>
          </w:tcPr>
          <w:p w14:paraId="54237AA2" w14:textId="7EEAD6FE" w:rsidR="00CA7146" w:rsidRPr="00BE29C1" w:rsidRDefault="00CA7146" w:rsidP="00CA7146">
            <w:pPr>
              <w:pStyle w:val="DHHStabletext"/>
              <w:jc w:val="right"/>
            </w:pPr>
            <w:r w:rsidRPr="002A42E8">
              <w:t xml:space="preserve"> 153 </w:t>
            </w:r>
          </w:p>
        </w:tc>
        <w:tc>
          <w:tcPr>
            <w:tcW w:w="1276" w:type="dxa"/>
            <w:shd w:val="clear" w:color="auto" w:fill="auto"/>
          </w:tcPr>
          <w:p w14:paraId="70247649" w14:textId="1246DBAB" w:rsidR="00CA7146" w:rsidRPr="00BE29C1" w:rsidRDefault="00CA7146" w:rsidP="00CA7146">
            <w:pPr>
              <w:pStyle w:val="DHHStabletext"/>
              <w:jc w:val="right"/>
            </w:pPr>
            <w:r w:rsidRPr="002A42E8">
              <w:t xml:space="preserve"> 42 </w:t>
            </w:r>
          </w:p>
        </w:tc>
        <w:tc>
          <w:tcPr>
            <w:tcW w:w="1134" w:type="dxa"/>
            <w:shd w:val="clear" w:color="auto" w:fill="auto"/>
          </w:tcPr>
          <w:p w14:paraId="41DABBC4" w14:textId="4365D94E" w:rsidR="00CA7146" w:rsidRPr="00BE29C1" w:rsidRDefault="00CA7146" w:rsidP="00CA7146">
            <w:pPr>
              <w:pStyle w:val="DHHStabletext"/>
              <w:jc w:val="right"/>
            </w:pPr>
            <w:r w:rsidRPr="002A42E8">
              <w:t xml:space="preserve"> 50 </w:t>
            </w:r>
          </w:p>
        </w:tc>
        <w:tc>
          <w:tcPr>
            <w:tcW w:w="1276" w:type="dxa"/>
            <w:shd w:val="clear" w:color="auto" w:fill="auto"/>
          </w:tcPr>
          <w:p w14:paraId="7F6221BF" w14:textId="5D13AC1B" w:rsidR="00CA7146" w:rsidRPr="00BE29C1" w:rsidRDefault="00CA7146" w:rsidP="00CA7146">
            <w:pPr>
              <w:pStyle w:val="DHHStabletext"/>
              <w:jc w:val="right"/>
            </w:pPr>
            <w:r w:rsidRPr="002A42E8">
              <w:t xml:space="preserve"> </w:t>
            </w:r>
            <w:r w:rsidR="00DF0DB0">
              <w:t>0</w:t>
            </w:r>
            <w:r w:rsidRPr="002A42E8">
              <w:t xml:space="preserve">   </w:t>
            </w:r>
          </w:p>
        </w:tc>
        <w:tc>
          <w:tcPr>
            <w:tcW w:w="1275" w:type="dxa"/>
            <w:shd w:val="clear" w:color="auto" w:fill="auto"/>
          </w:tcPr>
          <w:p w14:paraId="72B58A87" w14:textId="1C2A2190" w:rsidR="00CA7146" w:rsidRPr="00BE29C1" w:rsidRDefault="00CA7146" w:rsidP="00CA7146">
            <w:pPr>
              <w:pStyle w:val="DHHStabletext"/>
              <w:jc w:val="right"/>
            </w:pPr>
            <w:r w:rsidRPr="002A42E8">
              <w:t xml:space="preserve"> 6 </w:t>
            </w:r>
          </w:p>
        </w:tc>
        <w:tc>
          <w:tcPr>
            <w:tcW w:w="1560" w:type="dxa"/>
            <w:shd w:val="clear" w:color="auto" w:fill="auto"/>
          </w:tcPr>
          <w:p w14:paraId="39905DD8" w14:textId="6269DB51" w:rsidR="00CA7146" w:rsidRPr="00BE29C1" w:rsidRDefault="00CA7146" w:rsidP="00CA7146">
            <w:pPr>
              <w:pStyle w:val="DHHStabletext"/>
              <w:jc w:val="right"/>
            </w:pPr>
            <w:r w:rsidRPr="002A42E8">
              <w:t xml:space="preserve"> </w:t>
            </w:r>
            <w:r w:rsidR="00DF0DB0">
              <w:t>0</w:t>
            </w:r>
            <w:r w:rsidRPr="002A42E8">
              <w:t xml:space="preserve">   </w:t>
            </w:r>
          </w:p>
        </w:tc>
        <w:tc>
          <w:tcPr>
            <w:tcW w:w="850" w:type="dxa"/>
            <w:tcBorders>
              <w:right w:val="single" w:sz="4" w:space="0" w:color="auto"/>
            </w:tcBorders>
            <w:shd w:val="clear" w:color="auto" w:fill="auto"/>
          </w:tcPr>
          <w:p w14:paraId="726D0A99" w14:textId="7D5072A9" w:rsidR="00CA7146" w:rsidRPr="00BE29C1" w:rsidRDefault="00CA7146" w:rsidP="00CA7146">
            <w:pPr>
              <w:pStyle w:val="DHHStabletext"/>
              <w:jc w:val="right"/>
            </w:pPr>
            <w:r w:rsidRPr="002A42E8">
              <w:t xml:space="preserve"> </w:t>
            </w:r>
            <w:r w:rsidR="00DF0DB0">
              <w:t>0</w:t>
            </w:r>
            <w:r w:rsidRPr="002A42E8">
              <w:t xml:space="preserve">   </w:t>
            </w:r>
          </w:p>
        </w:tc>
        <w:tc>
          <w:tcPr>
            <w:tcW w:w="1559" w:type="dxa"/>
            <w:tcBorders>
              <w:left w:val="single" w:sz="4" w:space="0" w:color="auto"/>
              <w:right w:val="single" w:sz="4" w:space="0" w:color="auto"/>
            </w:tcBorders>
            <w:shd w:val="clear" w:color="auto" w:fill="auto"/>
          </w:tcPr>
          <w:p w14:paraId="5C3C7555" w14:textId="608CB040" w:rsidR="00CA7146" w:rsidRPr="00BE29C1" w:rsidRDefault="00CA7146" w:rsidP="00CA7146">
            <w:pPr>
              <w:pStyle w:val="DHHStabletext"/>
              <w:jc w:val="right"/>
            </w:pPr>
            <w:r w:rsidRPr="002A42E8">
              <w:t xml:space="preserve"> 77 </w:t>
            </w:r>
          </w:p>
        </w:tc>
        <w:tc>
          <w:tcPr>
            <w:tcW w:w="1418" w:type="dxa"/>
            <w:tcBorders>
              <w:left w:val="single" w:sz="4" w:space="0" w:color="auto"/>
            </w:tcBorders>
            <w:shd w:val="clear" w:color="auto" w:fill="auto"/>
          </w:tcPr>
          <w:p w14:paraId="166E317F" w14:textId="1052660A" w:rsidR="00CA7146" w:rsidRPr="00BE29C1" w:rsidRDefault="00CA7146" w:rsidP="00CA7146">
            <w:pPr>
              <w:pStyle w:val="DHHStabletext"/>
              <w:jc w:val="right"/>
            </w:pPr>
            <w:r w:rsidRPr="002A42E8">
              <w:t xml:space="preserve"> 655 </w:t>
            </w:r>
          </w:p>
        </w:tc>
      </w:tr>
      <w:tr w:rsidR="00CA7146" w:rsidRPr="004B0861" w14:paraId="2D92CA1E" w14:textId="77777777" w:rsidTr="0076525C">
        <w:trPr>
          <w:trHeight w:val="397"/>
        </w:trPr>
        <w:tc>
          <w:tcPr>
            <w:tcW w:w="2518" w:type="dxa"/>
            <w:tcBorders>
              <w:right w:val="single" w:sz="4" w:space="0" w:color="auto"/>
            </w:tcBorders>
            <w:shd w:val="clear" w:color="auto" w:fill="auto"/>
            <w:vAlign w:val="center"/>
          </w:tcPr>
          <w:p w14:paraId="32AE4EBB" w14:textId="77777777" w:rsidR="00CA7146" w:rsidRPr="00BE29C1" w:rsidRDefault="00CA7146" w:rsidP="00CA7146">
            <w:pPr>
              <w:pStyle w:val="DHHStabletext"/>
              <w:rPr>
                <w:b/>
                <w:bCs/>
              </w:rPr>
            </w:pPr>
            <w:r w:rsidRPr="00BE29C1">
              <w:rPr>
                <w:b/>
                <w:bCs/>
              </w:rPr>
              <w:t>Southern Melbourne</w:t>
            </w:r>
          </w:p>
        </w:tc>
        <w:tc>
          <w:tcPr>
            <w:tcW w:w="1134" w:type="dxa"/>
            <w:tcBorders>
              <w:left w:val="single" w:sz="4" w:space="0" w:color="auto"/>
            </w:tcBorders>
            <w:shd w:val="clear" w:color="auto" w:fill="auto"/>
          </w:tcPr>
          <w:p w14:paraId="640F37F2" w14:textId="4421387E" w:rsidR="00CA7146" w:rsidRPr="00CA7146" w:rsidRDefault="00CA7146" w:rsidP="00CA7146">
            <w:pPr>
              <w:pStyle w:val="DHHStabletext"/>
              <w:jc w:val="right"/>
              <w:rPr>
                <w:b/>
                <w:bCs/>
              </w:rPr>
            </w:pPr>
            <w:r w:rsidRPr="00CA7146">
              <w:rPr>
                <w:b/>
                <w:bCs/>
              </w:rPr>
              <w:t xml:space="preserve"> 2,231 </w:t>
            </w:r>
          </w:p>
        </w:tc>
        <w:tc>
          <w:tcPr>
            <w:tcW w:w="1134" w:type="dxa"/>
            <w:shd w:val="clear" w:color="auto" w:fill="auto"/>
          </w:tcPr>
          <w:p w14:paraId="36E21ADA" w14:textId="49810FB7" w:rsidR="00CA7146" w:rsidRPr="00CA7146" w:rsidRDefault="00CA7146" w:rsidP="00CA7146">
            <w:pPr>
              <w:pStyle w:val="DHHStabletext"/>
              <w:jc w:val="right"/>
              <w:rPr>
                <w:b/>
                <w:bCs/>
              </w:rPr>
            </w:pPr>
            <w:r w:rsidRPr="00CA7146">
              <w:rPr>
                <w:b/>
                <w:bCs/>
              </w:rPr>
              <w:t xml:space="preserve"> 2,170 </w:t>
            </w:r>
          </w:p>
        </w:tc>
        <w:tc>
          <w:tcPr>
            <w:tcW w:w="1276" w:type="dxa"/>
            <w:shd w:val="clear" w:color="auto" w:fill="auto"/>
          </w:tcPr>
          <w:p w14:paraId="1B2CF22B" w14:textId="7744C66E" w:rsidR="00CA7146" w:rsidRPr="00CA7146" w:rsidRDefault="00CA7146" w:rsidP="00CA7146">
            <w:pPr>
              <w:pStyle w:val="DHHStabletext"/>
              <w:jc w:val="right"/>
              <w:rPr>
                <w:b/>
                <w:bCs/>
              </w:rPr>
            </w:pPr>
            <w:r w:rsidRPr="00CA7146">
              <w:rPr>
                <w:b/>
                <w:bCs/>
              </w:rPr>
              <w:t xml:space="preserve"> 149 </w:t>
            </w:r>
          </w:p>
        </w:tc>
        <w:tc>
          <w:tcPr>
            <w:tcW w:w="1134" w:type="dxa"/>
            <w:shd w:val="clear" w:color="auto" w:fill="auto"/>
          </w:tcPr>
          <w:p w14:paraId="26530E59" w14:textId="247D59D5" w:rsidR="00CA7146" w:rsidRPr="00CA7146" w:rsidRDefault="00CA7146" w:rsidP="00CA7146">
            <w:pPr>
              <w:pStyle w:val="DHHStabletext"/>
              <w:jc w:val="right"/>
              <w:rPr>
                <w:b/>
                <w:bCs/>
              </w:rPr>
            </w:pPr>
            <w:r w:rsidRPr="00CA7146">
              <w:rPr>
                <w:b/>
                <w:bCs/>
              </w:rPr>
              <w:t xml:space="preserve"> 35 </w:t>
            </w:r>
          </w:p>
        </w:tc>
        <w:tc>
          <w:tcPr>
            <w:tcW w:w="1276" w:type="dxa"/>
            <w:shd w:val="clear" w:color="auto" w:fill="auto"/>
          </w:tcPr>
          <w:p w14:paraId="5B5A450C" w14:textId="7CDDFD89" w:rsidR="00CA7146" w:rsidRPr="00CA7146" w:rsidRDefault="00CA7146" w:rsidP="00CA7146">
            <w:pPr>
              <w:pStyle w:val="DHHStabletext"/>
              <w:jc w:val="right"/>
              <w:rPr>
                <w:b/>
                <w:bCs/>
              </w:rPr>
            </w:pPr>
            <w:r w:rsidRPr="00CA7146">
              <w:rPr>
                <w:b/>
                <w:bCs/>
              </w:rPr>
              <w:t xml:space="preserve"> </w:t>
            </w:r>
            <w:r w:rsidR="00DF0DB0">
              <w:rPr>
                <w:b/>
                <w:bCs/>
              </w:rPr>
              <w:t>0</w:t>
            </w:r>
            <w:r w:rsidRPr="00CA7146">
              <w:rPr>
                <w:b/>
                <w:bCs/>
              </w:rPr>
              <w:t xml:space="preserve">   </w:t>
            </w:r>
          </w:p>
        </w:tc>
        <w:tc>
          <w:tcPr>
            <w:tcW w:w="1275" w:type="dxa"/>
            <w:shd w:val="clear" w:color="auto" w:fill="auto"/>
          </w:tcPr>
          <w:p w14:paraId="3117B999" w14:textId="33109D8F" w:rsidR="00CA7146" w:rsidRPr="00CA7146" w:rsidRDefault="00CA7146" w:rsidP="00CA7146">
            <w:pPr>
              <w:pStyle w:val="DHHStabletext"/>
              <w:jc w:val="right"/>
              <w:rPr>
                <w:b/>
                <w:bCs/>
              </w:rPr>
            </w:pPr>
            <w:r w:rsidRPr="00CA7146">
              <w:rPr>
                <w:b/>
                <w:bCs/>
              </w:rPr>
              <w:t xml:space="preserve"> 181 </w:t>
            </w:r>
          </w:p>
        </w:tc>
        <w:tc>
          <w:tcPr>
            <w:tcW w:w="1560" w:type="dxa"/>
            <w:shd w:val="clear" w:color="auto" w:fill="auto"/>
          </w:tcPr>
          <w:p w14:paraId="7637ED0F" w14:textId="1F793C1C" w:rsidR="00CA7146" w:rsidRPr="00CA7146" w:rsidRDefault="00CA7146" w:rsidP="00CA7146">
            <w:pPr>
              <w:pStyle w:val="DHHStabletext"/>
              <w:jc w:val="right"/>
              <w:rPr>
                <w:b/>
                <w:bCs/>
              </w:rPr>
            </w:pPr>
            <w:r w:rsidRPr="00CA7146">
              <w:rPr>
                <w:b/>
                <w:bCs/>
              </w:rPr>
              <w:t xml:space="preserve"> 70 </w:t>
            </w:r>
          </w:p>
        </w:tc>
        <w:tc>
          <w:tcPr>
            <w:tcW w:w="850" w:type="dxa"/>
            <w:tcBorders>
              <w:right w:val="single" w:sz="4" w:space="0" w:color="auto"/>
            </w:tcBorders>
            <w:shd w:val="clear" w:color="auto" w:fill="auto"/>
          </w:tcPr>
          <w:p w14:paraId="5A8E476B" w14:textId="0903CAC1" w:rsidR="00CA7146" w:rsidRPr="00CA7146" w:rsidRDefault="00CA7146" w:rsidP="00CA7146">
            <w:pPr>
              <w:pStyle w:val="DHHStabletext"/>
              <w:jc w:val="right"/>
              <w:rPr>
                <w:b/>
                <w:bCs/>
              </w:rPr>
            </w:pPr>
            <w:r w:rsidRPr="00CA7146">
              <w:rPr>
                <w:b/>
                <w:bCs/>
              </w:rPr>
              <w:t xml:space="preserve"> 47 </w:t>
            </w:r>
          </w:p>
        </w:tc>
        <w:tc>
          <w:tcPr>
            <w:tcW w:w="1559" w:type="dxa"/>
            <w:tcBorders>
              <w:left w:val="single" w:sz="4" w:space="0" w:color="auto"/>
              <w:right w:val="single" w:sz="4" w:space="0" w:color="auto"/>
            </w:tcBorders>
            <w:shd w:val="clear" w:color="auto" w:fill="auto"/>
          </w:tcPr>
          <w:p w14:paraId="1F56AE29" w14:textId="7185F3A6" w:rsidR="00CA7146" w:rsidRPr="00CA7146" w:rsidRDefault="00CA7146" w:rsidP="00CA7146">
            <w:pPr>
              <w:pStyle w:val="DHHStabletext"/>
              <w:jc w:val="right"/>
              <w:rPr>
                <w:b/>
                <w:bCs/>
              </w:rPr>
            </w:pPr>
            <w:r w:rsidRPr="00CA7146">
              <w:rPr>
                <w:b/>
                <w:bCs/>
              </w:rPr>
              <w:t xml:space="preserve"> 694 </w:t>
            </w:r>
          </w:p>
        </w:tc>
        <w:tc>
          <w:tcPr>
            <w:tcW w:w="1418" w:type="dxa"/>
            <w:tcBorders>
              <w:left w:val="single" w:sz="4" w:space="0" w:color="auto"/>
            </w:tcBorders>
            <w:shd w:val="clear" w:color="auto" w:fill="auto"/>
          </w:tcPr>
          <w:p w14:paraId="5B643003" w14:textId="3AE12795" w:rsidR="00CA7146" w:rsidRPr="00CA7146" w:rsidRDefault="00CA7146" w:rsidP="00CA7146">
            <w:pPr>
              <w:pStyle w:val="DHHStabletext"/>
              <w:jc w:val="right"/>
              <w:rPr>
                <w:b/>
                <w:bCs/>
              </w:rPr>
            </w:pPr>
            <w:r w:rsidRPr="00CA7146">
              <w:rPr>
                <w:b/>
                <w:bCs/>
              </w:rPr>
              <w:t xml:space="preserve"> 5,577 </w:t>
            </w:r>
          </w:p>
        </w:tc>
      </w:tr>
      <w:tr w:rsidR="00CA7146" w:rsidRPr="004916CF" w14:paraId="59A12EC6" w14:textId="77777777" w:rsidTr="0076525C">
        <w:trPr>
          <w:trHeight w:val="397"/>
        </w:trPr>
        <w:tc>
          <w:tcPr>
            <w:tcW w:w="2518" w:type="dxa"/>
            <w:tcBorders>
              <w:bottom w:val="single" w:sz="4" w:space="0" w:color="auto"/>
              <w:right w:val="single" w:sz="4" w:space="0" w:color="auto"/>
            </w:tcBorders>
            <w:shd w:val="clear" w:color="auto" w:fill="auto"/>
            <w:vAlign w:val="center"/>
          </w:tcPr>
          <w:p w14:paraId="7360B15E" w14:textId="77777777" w:rsidR="00CA7146" w:rsidRPr="00BE29C1" w:rsidRDefault="00CA7146" w:rsidP="00CA7146">
            <w:pPr>
              <w:pStyle w:val="DHHStabletext"/>
            </w:pPr>
            <w:r w:rsidRPr="00BE29C1">
              <w:t>Dandenong</w:t>
            </w:r>
          </w:p>
        </w:tc>
        <w:tc>
          <w:tcPr>
            <w:tcW w:w="1134" w:type="dxa"/>
            <w:tcBorders>
              <w:left w:val="single" w:sz="4" w:space="0" w:color="auto"/>
              <w:bottom w:val="single" w:sz="4" w:space="0" w:color="auto"/>
            </w:tcBorders>
            <w:shd w:val="clear" w:color="auto" w:fill="auto"/>
          </w:tcPr>
          <w:p w14:paraId="5F81667F" w14:textId="6AB857C4" w:rsidR="00CA7146" w:rsidRPr="00BE29C1" w:rsidRDefault="00CA7146" w:rsidP="00CA7146">
            <w:pPr>
              <w:pStyle w:val="DHHStabletext"/>
              <w:jc w:val="right"/>
            </w:pPr>
            <w:r w:rsidRPr="002A42E8">
              <w:t xml:space="preserve"> 2,231 </w:t>
            </w:r>
          </w:p>
        </w:tc>
        <w:tc>
          <w:tcPr>
            <w:tcW w:w="1134" w:type="dxa"/>
            <w:tcBorders>
              <w:bottom w:val="single" w:sz="4" w:space="0" w:color="auto"/>
            </w:tcBorders>
            <w:shd w:val="clear" w:color="auto" w:fill="auto"/>
          </w:tcPr>
          <w:p w14:paraId="02460004" w14:textId="3D0BF5D6" w:rsidR="00CA7146" w:rsidRPr="00BE29C1" w:rsidRDefault="00CA7146" w:rsidP="00CA7146">
            <w:pPr>
              <w:pStyle w:val="DHHStabletext"/>
              <w:jc w:val="right"/>
            </w:pPr>
            <w:r w:rsidRPr="002A42E8">
              <w:t xml:space="preserve"> 2,170 </w:t>
            </w:r>
          </w:p>
        </w:tc>
        <w:tc>
          <w:tcPr>
            <w:tcW w:w="1276" w:type="dxa"/>
            <w:tcBorders>
              <w:bottom w:val="single" w:sz="4" w:space="0" w:color="auto"/>
            </w:tcBorders>
            <w:shd w:val="clear" w:color="auto" w:fill="auto"/>
          </w:tcPr>
          <w:p w14:paraId="527B3FD1" w14:textId="0EE2E158" w:rsidR="00CA7146" w:rsidRPr="00BE29C1" w:rsidRDefault="00CA7146" w:rsidP="00CA7146">
            <w:pPr>
              <w:pStyle w:val="DHHStabletext"/>
              <w:jc w:val="right"/>
            </w:pPr>
            <w:r w:rsidRPr="002A42E8">
              <w:t xml:space="preserve"> 149 </w:t>
            </w:r>
          </w:p>
        </w:tc>
        <w:tc>
          <w:tcPr>
            <w:tcW w:w="1134" w:type="dxa"/>
            <w:tcBorders>
              <w:bottom w:val="single" w:sz="4" w:space="0" w:color="auto"/>
            </w:tcBorders>
            <w:shd w:val="clear" w:color="auto" w:fill="auto"/>
          </w:tcPr>
          <w:p w14:paraId="5D4C0EC4" w14:textId="30EBB533" w:rsidR="00CA7146" w:rsidRPr="00BE29C1" w:rsidRDefault="00CA7146" w:rsidP="00CA7146">
            <w:pPr>
              <w:pStyle w:val="DHHStabletext"/>
              <w:jc w:val="right"/>
            </w:pPr>
            <w:r w:rsidRPr="002A42E8">
              <w:t xml:space="preserve"> 35 </w:t>
            </w:r>
          </w:p>
        </w:tc>
        <w:tc>
          <w:tcPr>
            <w:tcW w:w="1276" w:type="dxa"/>
            <w:tcBorders>
              <w:bottom w:val="single" w:sz="4" w:space="0" w:color="auto"/>
            </w:tcBorders>
            <w:shd w:val="clear" w:color="auto" w:fill="auto"/>
          </w:tcPr>
          <w:p w14:paraId="49DF5DE1" w14:textId="20458061" w:rsidR="00CA7146" w:rsidRPr="00BE29C1" w:rsidRDefault="00CA7146" w:rsidP="00CA7146">
            <w:pPr>
              <w:pStyle w:val="DHHStabletext"/>
              <w:jc w:val="right"/>
            </w:pPr>
            <w:r w:rsidRPr="002A42E8">
              <w:t xml:space="preserve"> </w:t>
            </w:r>
            <w:r w:rsidR="00DF0DB0">
              <w:t>0</w:t>
            </w:r>
            <w:r w:rsidRPr="002A42E8">
              <w:t xml:space="preserve">   </w:t>
            </w:r>
          </w:p>
        </w:tc>
        <w:tc>
          <w:tcPr>
            <w:tcW w:w="1275" w:type="dxa"/>
            <w:tcBorders>
              <w:bottom w:val="single" w:sz="4" w:space="0" w:color="auto"/>
            </w:tcBorders>
            <w:shd w:val="clear" w:color="auto" w:fill="auto"/>
          </w:tcPr>
          <w:p w14:paraId="19215110" w14:textId="75884418" w:rsidR="00CA7146" w:rsidRPr="00BE29C1" w:rsidRDefault="00CA7146" w:rsidP="00CA7146">
            <w:pPr>
              <w:pStyle w:val="DHHStabletext"/>
              <w:jc w:val="right"/>
            </w:pPr>
            <w:r w:rsidRPr="002A42E8">
              <w:t xml:space="preserve"> 181 </w:t>
            </w:r>
          </w:p>
        </w:tc>
        <w:tc>
          <w:tcPr>
            <w:tcW w:w="1560" w:type="dxa"/>
            <w:tcBorders>
              <w:bottom w:val="single" w:sz="4" w:space="0" w:color="auto"/>
            </w:tcBorders>
            <w:shd w:val="clear" w:color="auto" w:fill="auto"/>
          </w:tcPr>
          <w:p w14:paraId="2E2FA1DD" w14:textId="07A935FF" w:rsidR="00CA7146" w:rsidRPr="00BE29C1" w:rsidRDefault="00CA7146" w:rsidP="00CA7146">
            <w:pPr>
              <w:pStyle w:val="DHHStabletext"/>
              <w:jc w:val="right"/>
            </w:pPr>
            <w:r w:rsidRPr="002A42E8">
              <w:t xml:space="preserve"> 70 </w:t>
            </w:r>
          </w:p>
        </w:tc>
        <w:tc>
          <w:tcPr>
            <w:tcW w:w="850" w:type="dxa"/>
            <w:tcBorders>
              <w:bottom w:val="single" w:sz="4" w:space="0" w:color="auto"/>
              <w:right w:val="single" w:sz="4" w:space="0" w:color="auto"/>
            </w:tcBorders>
            <w:shd w:val="clear" w:color="auto" w:fill="auto"/>
          </w:tcPr>
          <w:p w14:paraId="746166F6" w14:textId="0189330F" w:rsidR="00CA7146" w:rsidRPr="00BE29C1" w:rsidRDefault="00CA7146" w:rsidP="00CA7146">
            <w:pPr>
              <w:pStyle w:val="DHHStabletext"/>
              <w:jc w:val="right"/>
            </w:pPr>
            <w:r w:rsidRPr="002A42E8">
              <w:t xml:space="preserve"> 47 </w:t>
            </w:r>
          </w:p>
        </w:tc>
        <w:tc>
          <w:tcPr>
            <w:tcW w:w="1559" w:type="dxa"/>
            <w:tcBorders>
              <w:left w:val="single" w:sz="4" w:space="0" w:color="auto"/>
              <w:bottom w:val="single" w:sz="4" w:space="0" w:color="auto"/>
              <w:right w:val="single" w:sz="4" w:space="0" w:color="auto"/>
            </w:tcBorders>
            <w:shd w:val="clear" w:color="auto" w:fill="auto"/>
          </w:tcPr>
          <w:p w14:paraId="57B7D6BD" w14:textId="07787B81" w:rsidR="00CA7146" w:rsidRPr="00BE29C1" w:rsidRDefault="00CA7146" w:rsidP="00CA7146">
            <w:pPr>
              <w:pStyle w:val="DHHStabletext"/>
              <w:jc w:val="right"/>
            </w:pPr>
            <w:r w:rsidRPr="002A42E8">
              <w:t xml:space="preserve"> 694 </w:t>
            </w:r>
          </w:p>
        </w:tc>
        <w:tc>
          <w:tcPr>
            <w:tcW w:w="1418" w:type="dxa"/>
            <w:tcBorders>
              <w:left w:val="single" w:sz="4" w:space="0" w:color="auto"/>
              <w:bottom w:val="single" w:sz="4" w:space="0" w:color="auto"/>
            </w:tcBorders>
            <w:shd w:val="clear" w:color="auto" w:fill="auto"/>
          </w:tcPr>
          <w:p w14:paraId="42B5F5BD" w14:textId="3426A80E" w:rsidR="00CA7146" w:rsidRPr="00BE29C1" w:rsidRDefault="00CA7146" w:rsidP="00CA7146">
            <w:pPr>
              <w:pStyle w:val="DHHStabletext"/>
              <w:jc w:val="right"/>
            </w:pPr>
            <w:r w:rsidRPr="002A42E8">
              <w:t xml:space="preserve"> 5,577 </w:t>
            </w:r>
          </w:p>
        </w:tc>
      </w:tr>
      <w:tr w:rsidR="00CA7146" w:rsidRPr="004B0861" w14:paraId="41CB9A39" w14:textId="77777777" w:rsidTr="0076525C">
        <w:trPr>
          <w:trHeight w:val="397"/>
        </w:trPr>
        <w:tc>
          <w:tcPr>
            <w:tcW w:w="2518" w:type="dxa"/>
            <w:tcBorders>
              <w:top w:val="single" w:sz="4" w:space="0" w:color="auto"/>
              <w:right w:val="single" w:sz="4" w:space="0" w:color="auto"/>
            </w:tcBorders>
            <w:shd w:val="clear" w:color="auto" w:fill="auto"/>
            <w:vAlign w:val="center"/>
          </w:tcPr>
          <w:p w14:paraId="178C36FA" w14:textId="77777777" w:rsidR="00CA7146" w:rsidRPr="00BE29C1" w:rsidRDefault="00CA7146" w:rsidP="00CA7146">
            <w:pPr>
              <w:pStyle w:val="DHHStabletext"/>
              <w:rPr>
                <w:b/>
                <w:bCs/>
              </w:rPr>
            </w:pPr>
            <w:r w:rsidRPr="00BE29C1">
              <w:rPr>
                <w:b/>
                <w:bCs/>
              </w:rPr>
              <w:t>South Total</w:t>
            </w:r>
          </w:p>
        </w:tc>
        <w:tc>
          <w:tcPr>
            <w:tcW w:w="1134" w:type="dxa"/>
            <w:tcBorders>
              <w:top w:val="single" w:sz="4" w:space="0" w:color="auto"/>
              <w:left w:val="single" w:sz="4" w:space="0" w:color="auto"/>
            </w:tcBorders>
            <w:shd w:val="clear" w:color="auto" w:fill="auto"/>
          </w:tcPr>
          <w:p w14:paraId="7925CE83" w14:textId="0ED28930" w:rsidR="00CA7146" w:rsidRPr="00CA7146" w:rsidRDefault="00CA7146" w:rsidP="00CA7146">
            <w:pPr>
              <w:pStyle w:val="DHHStabletext"/>
              <w:jc w:val="right"/>
              <w:rPr>
                <w:b/>
                <w:bCs/>
              </w:rPr>
            </w:pPr>
            <w:r w:rsidRPr="00CA7146">
              <w:rPr>
                <w:b/>
                <w:bCs/>
              </w:rPr>
              <w:t xml:space="preserve"> 6,052 </w:t>
            </w:r>
          </w:p>
        </w:tc>
        <w:tc>
          <w:tcPr>
            <w:tcW w:w="1134" w:type="dxa"/>
            <w:tcBorders>
              <w:top w:val="single" w:sz="4" w:space="0" w:color="auto"/>
            </w:tcBorders>
            <w:shd w:val="clear" w:color="auto" w:fill="auto"/>
          </w:tcPr>
          <w:p w14:paraId="3A70728C" w14:textId="3DE5A8F1" w:rsidR="00CA7146" w:rsidRPr="00CA7146" w:rsidRDefault="00CA7146" w:rsidP="00CA7146">
            <w:pPr>
              <w:pStyle w:val="DHHStabletext"/>
              <w:jc w:val="right"/>
              <w:rPr>
                <w:b/>
                <w:bCs/>
              </w:rPr>
            </w:pPr>
            <w:r w:rsidRPr="00CA7146">
              <w:rPr>
                <w:b/>
                <w:bCs/>
              </w:rPr>
              <w:t xml:space="preserve"> 7,640 </w:t>
            </w:r>
          </w:p>
        </w:tc>
        <w:tc>
          <w:tcPr>
            <w:tcW w:w="1276" w:type="dxa"/>
            <w:tcBorders>
              <w:top w:val="single" w:sz="4" w:space="0" w:color="auto"/>
            </w:tcBorders>
            <w:shd w:val="clear" w:color="auto" w:fill="auto"/>
          </w:tcPr>
          <w:p w14:paraId="06E7418D" w14:textId="2E8EE95D" w:rsidR="00CA7146" w:rsidRPr="00CA7146" w:rsidRDefault="00CA7146" w:rsidP="00CA7146">
            <w:pPr>
              <w:pStyle w:val="DHHStabletext"/>
              <w:jc w:val="right"/>
              <w:rPr>
                <w:b/>
                <w:bCs/>
              </w:rPr>
            </w:pPr>
            <w:r w:rsidRPr="00CA7146">
              <w:rPr>
                <w:b/>
                <w:bCs/>
              </w:rPr>
              <w:t xml:space="preserve"> 658 </w:t>
            </w:r>
          </w:p>
        </w:tc>
        <w:tc>
          <w:tcPr>
            <w:tcW w:w="1134" w:type="dxa"/>
            <w:tcBorders>
              <w:top w:val="single" w:sz="4" w:space="0" w:color="auto"/>
            </w:tcBorders>
            <w:shd w:val="clear" w:color="auto" w:fill="auto"/>
          </w:tcPr>
          <w:p w14:paraId="70CA65C8" w14:textId="3B9B5706" w:rsidR="00CA7146" w:rsidRPr="00CA7146" w:rsidRDefault="00CA7146" w:rsidP="00CA7146">
            <w:pPr>
              <w:pStyle w:val="DHHStabletext"/>
              <w:jc w:val="right"/>
              <w:rPr>
                <w:b/>
                <w:bCs/>
              </w:rPr>
            </w:pPr>
            <w:r w:rsidRPr="00CA7146">
              <w:rPr>
                <w:b/>
                <w:bCs/>
              </w:rPr>
              <w:t xml:space="preserve"> 2,257 </w:t>
            </w:r>
          </w:p>
        </w:tc>
        <w:tc>
          <w:tcPr>
            <w:tcW w:w="1276" w:type="dxa"/>
            <w:tcBorders>
              <w:top w:val="single" w:sz="4" w:space="0" w:color="auto"/>
            </w:tcBorders>
            <w:shd w:val="clear" w:color="auto" w:fill="auto"/>
          </w:tcPr>
          <w:p w14:paraId="1FAFA644" w14:textId="51664A89" w:rsidR="00CA7146" w:rsidRPr="00CA7146" w:rsidRDefault="00CA7146" w:rsidP="00CA7146">
            <w:pPr>
              <w:pStyle w:val="DHHStabletext"/>
              <w:jc w:val="right"/>
              <w:rPr>
                <w:b/>
                <w:bCs/>
              </w:rPr>
            </w:pPr>
            <w:r w:rsidRPr="00CA7146">
              <w:rPr>
                <w:b/>
                <w:bCs/>
              </w:rPr>
              <w:t xml:space="preserve"> 1,690 </w:t>
            </w:r>
          </w:p>
        </w:tc>
        <w:tc>
          <w:tcPr>
            <w:tcW w:w="1275" w:type="dxa"/>
            <w:tcBorders>
              <w:top w:val="single" w:sz="4" w:space="0" w:color="auto"/>
            </w:tcBorders>
            <w:shd w:val="clear" w:color="auto" w:fill="auto"/>
          </w:tcPr>
          <w:p w14:paraId="308A34E1" w14:textId="5C463CF0" w:rsidR="00CA7146" w:rsidRPr="00CA7146" w:rsidRDefault="00CA7146" w:rsidP="00CA7146">
            <w:pPr>
              <w:pStyle w:val="DHHStabletext"/>
              <w:jc w:val="right"/>
              <w:rPr>
                <w:b/>
                <w:bCs/>
              </w:rPr>
            </w:pPr>
            <w:r w:rsidRPr="00CA7146">
              <w:rPr>
                <w:b/>
                <w:bCs/>
              </w:rPr>
              <w:t xml:space="preserve"> 327 </w:t>
            </w:r>
          </w:p>
        </w:tc>
        <w:tc>
          <w:tcPr>
            <w:tcW w:w="1560" w:type="dxa"/>
            <w:tcBorders>
              <w:top w:val="single" w:sz="4" w:space="0" w:color="auto"/>
            </w:tcBorders>
            <w:shd w:val="clear" w:color="auto" w:fill="auto"/>
          </w:tcPr>
          <w:p w14:paraId="411B5BBA" w14:textId="0D9CB4DB" w:rsidR="00CA7146" w:rsidRPr="00CA7146" w:rsidRDefault="00CA7146" w:rsidP="00CA7146">
            <w:pPr>
              <w:pStyle w:val="DHHStabletext"/>
              <w:jc w:val="right"/>
              <w:rPr>
                <w:b/>
                <w:bCs/>
              </w:rPr>
            </w:pPr>
            <w:r w:rsidRPr="00CA7146">
              <w:rPr>
                <w:b/>
                <w:bCs/>
              </w:rPr>
              <w:t xml:space="preserve"> 646 </w:t>
            </w:r>
          </w:p>
        </w:tc>
        <w:tc>
          <w:tcPr>
            <w:tcW w:w="850" w:type="dxa"/>
            <w:tcBorders>
              <w:top w:val="single" w:sz="4" w:space="0" w:color="auto"/>
              <w:right w:val="single" w:sz="4" w:space="0" w:color="auto"/>
            </w:tcBorders>
            <w:shd w:val="clear" w:color="auto" w:fill="auto"/>
          </w:tcPr>
          <w:p w14:paraId="519ACD0E" w14:textId="4FD2FE17" w:rsidR="00CA7146" w:rsidRPr="00CA7146" w:rsidRDefault="00CA7146" w:rsidP="00CA7146">
            <w:pPr>
              <w:pStyle w:val="DHHStabletext"/>
              <w:jc w:val="right"/>
              <w:rPr>
                <w:b/>
                <w:bCs/>
              </w:rPr>
            </w:pPr>
            <w:r w:rsidRPr="00CA7146">
              <w:rPr>
                <w:b/>
                <w:bCs/>
              </w:rPr>
              <w:t xml:space="preserve"> 100 </w:t>
            </w:r>
          </w:p>
        </w:tc>
        <w:tc>
          <w:tcPr>
            <w:tcW w:w="1559" w:type="dxa"/>
            <w:tcBorders>
              <w:top w:val="single" w:sz="4" w:space="0" w:color="auto"/>
              <w:left w:val="single" w:sz="4" w:space="0" w:color="auto"/>
              <w:right w:val="single" w:sz="4" w:space="0" w:color="auto"/>
            </w:tcBorders>
            <w:shd w:val="clear" w:color="auto" w:fill="auto"/>
          </w:tcPr>
          <w:p w14:paraId="3AB96DCC" w14:textId="6C6A8B99" w:rsidR="00CA7146" w:rsidRPr="00CA7146" w:rsidRDefault="00CA7146" w:rsidP="00CA7146">
            <w:pPr>
              <w:pStyle w:val="DHHStabletext"/>
              <w:jc w:val="right"/>
              <w:rPr>
                <w:b/>
                <w:bCs/>
              </w:rPr>
            </w:pPr>
            <w:r w:rsidRPr="00CA7146">
              <w:rPr>
                <w:b/>
                <w:bCs/>
              </w:rPr>
              <w:t xml:space="preserve"> 3,351 </w:t>
            </w:r>
          </w:p>
        </w:tc>
        <w:tc>
          <w:tcPr>
            <w:tcW w:w="1418" w:type="dxa"/>
            <w:tcBorders>
              <w:top w:val="single" w:sz="4" w:space="0" w:color="auto"/>
              <w:left w:val="single" w:sz="4" w:space="0" w:color="auto"/>
            </w:tcBorders>
            <w:shd w:val="clear" w:color="auto" w:fill="auto"/>
          </w:tcPr>
          <w:p w14:paraId="76B61189" w14:textId="4E7A6537" w:rsidR="00CA7146" w:rsidRPr="00CA7146" w:rsidRDefault="00CA7146" w:rsidP="00CA7146">
            <w:pPr>
              <w:pStyle w:val="DHHStabletext"/>
              <w:jc w:val="right"/>
              <w:rPr>
                <w:b/>
                <w:bCs/>
              </w:rPr>
            </w:pPr>
            <w:r w:rsidRPr="00CA7146">
              <w:rPr>
                <w:b/>
                <w:bCs/>
              </w:rPr>
              <w:t xml:space="preserve"> 22,721 </w:t>
            </w:r>
          </w:p>
        </w:tc>
      </w:tr>
    </w:tbl>
    <w:p w14:paraId="7DFC8E26" w14:textId="23789678" w:rsidR="00604EC3" w:rsidRDefault="00604EC3" w:rsidP="00604EC3">
      <w:pPr>
        <w:pStyle w:val="DHHStablecaption"/>
        <w:spacing w:after="240"/>
      </w:pPr>
      <w:bookmarkStart w:id="125" w:name="_Toc432766196"/>
      <w:r>
        <w:t xml:space="preserve">Table </w:t>
      </w:r>
      <w:r w:rsidR="00161C8F">
        <w:t>53</w:t>
      </w:r>
      <w:r>
        <w:t xml:space="preserve">: West Division Director owned </w:t>
      </w:r>
      <w:r w:rsidRPr="006845E8">
        <w:t>units (including leases and other Director</w:t>
      </w:r>
      <w:r>
        <w:t xml:space="preserve"> </w:t>
      </w:r>
      <w:r w:rsidRPr="006845E8">
        <w:t>managed units)</w:t>
      </w:r>
      <w:r w:rsidRPr="00725B25">
        <w:rPr>
          <w:sz w:val="16"/>
          <w:szCs w:val="16"/>
          <w:vertAlign w:val="superscript"/>
        </w:rPr>
        <w:t xml:space="preserve"> </w:t>
      </w:r>
      <w:r w:rsidRPr="006845E8">
        <w:t>by dwelling type and community</w:t>
      </w:r>
      <w:r>
        <w:t xml:space="preserve"> </w:t>
      </w:r>
      <w:r w:rsidRPr="006845E8">
        <w:t>owned units by division, local area and managing office</w:t>
      </w:r>
      <w:bookmarkEnd w:id="125"/>
      <w:r w:rsidRPr="003771DE">
        <w:rPr>
          <w:vertAlign w:val="superscript"/>
        </w:rPr>
        <w:footnoteReference w:id="23"/>
      </w:r>
    </w:p>
    <w:tbl>
      <w:tblPr>
        <w:tblW w:w="15134" w:type="dxa"/>
        <w:tblLayout w:type="fixed"/>
        <w:tblLook w:val="04A0" w:firstRow="1" w:lastRow="0" w:firstColumn="1" w:lastColumn="0" w:noHBand="0" w:noVBand="1"/>
      </w:tblPr>
      <w:tblGrid>
        <w:gridCol w:w="2518"/>
        <w:gridCol w:w="1134"/>
        <w:gridCol w:w="1134"/>
        <w:gridCol w:w="1276"/>
        <w:gridCol w:w="1134"/>
        <w:gridCol w:w="1276"/>
        <w:gridCol w:w="1275"/>
        <w:gridCol w:w="1560"/>
        <w:gridCol w:w="850"/>
        <w:gridCol w:w="1559"/>
        <w:gridCol w:w="1418"/>
      </w:tblGrid>
      <w:tr w:rsidR="00604EC3" w:rsidRPr="00332A7C" w14:paraId="6A777802" w14:textId="77777777" w:rsidTr="00604EC3">
        <w:trPr>
          <w:trHeight w:val="567"/>
          <w:tblHeader/>
        </w:trPr>
        <w:tc>
          <w:tcPr>
            <w:tcW w:w="2518" w:type="dxa"/>
            <w:tcBorders>
              <w:bottom w:val="single" w:sz="4" w:space="0" w:color="auto"/>
              <w:right w:val="single" w:sz="4" w:space="0" w:color="auto"/>
            </w:tcBorders>
            <w:shd w:val="clear" w:color="auto" w:fill="auto"/>
            <w:vAlign w:val="bottom"/>
          </w:tcPr>
          <w:p w14:paraId="5CE647DB" w14:textId="77777777" w:rsidR="00604EC3" w:rsidRPr="00BE29C1" w:rsidRDefault="00604EC3" w:rsidP="0099559B">
            <w:pPr>
              <w:pStyle w:val="Tablecolhead"/>
            </w:pPr>
            <w:r w:rsidRPr="00BE29C1">
              <w:t>Division, local area and managing office</w:t>
            </w:r>
          </w:p>
        </w:tc>
        <w:tc>
          <w:tcPr>
            <w:tcW w:w="1134" w:type="dxa"/>
            <w:tcBorders>
              <w:left w:val="single" w:sz="4" w:space="0" w:color="auto"/>
              <w:bottom w:val="single" w:sz="4" w:space="0" w:color="auto"/>
            </w:tcBorders>
            <w:shd w:val="clear" w:color="auto" w:fill="auto"/>
            <w:vAlign w:val="bottom"/>
          </w:tcPr>
          <w:p w14:paraId="095F86BC" w14:textId="77777777" w:rsidR="00604EC3" w:rsidRPr="00BE29C1" w:rsidRDefault="00604EC3" w:rsidP="00894492">
            <w:pPr>
              <w:pStyle w:val="Tablecolhead"/>
              <w:jc w:val="right"/>
            </w:pPr>
            <w:r w:rsidRPr="00BE29C1">
              <w:t>House</w:t>
            </w:r>
          </w:p>
        </w:tc>
        <w:tc>
          <w:tcPr>
            <w:tcW w:w="1134" w:type="dxa"/>
            <w:tcBorders>
              <w:bottom w:val="single" w:sz="4" w:space="0" w:color="auto"/>
            </w:tcBorders>
            <w:shd w:val="clear" w:color="auto" w:fill="auto"/>
            <w:vAlign w:val="bottom"/>
          </w:tcPr>
          <w:p w14:paraId="30C09C89" w14:textId="77777777" w:rsidR="00604EC3" w:rsidRPr="00BE29C1" w:rsidRDefault="00604EC3" w:rsidP="00894492">
            <w:pPr>
              <w:pStyle w:val="Tablecolhead"/>
              <w:jc w:val="right"/>
            </w:pPr>
            <w:r w:rsidRPr="00BE29C1">
              <w:t>Medium density attached</w:t>
            </w:r>
          </w:p>
        </w:tc>
        <w:tc>
          <w:tcPr>
            <w:tcW w:w="1276" w:type="dxa"/>
            <w:tcBorders>
              <w:bottom w:val="single" w:sz="4" w:space="0" w:color="auto"/>
            </w:tcBorders>
            <w:shd w:val="clear" w:color="auto" w:fill="auto"/>
            <w:vAlign w:val="bottom"/>
          </w:tcPr>
          <w:p w14:paraId="6841FD1F" w14:textId="77777777" w:rsidR="00604EC3" w:rsidRPr="00BE29C1" w:rsidRDefault="00604EC3" w:rsidP="00894492">
            <w:pPr>
              <w:pStyle w:val="Tablecolhead"/>
              <w:jc w:val="right"/>
            </w:pPr>
            <w:r w:rsidRPr="00BE29C1">
              <w:t>Medium density detached</w:t>
            </w:r>
          </w:p>
        </w:tc>
        <w:tc>
          <w:tcPr>
            <w:tcW w:w="1134" w:type="dxa"/>
            <w:tcBorders>
              <w:bottom w:val="single" w:sz="4" w:space="0" w:color="auto"/>
            </w:tcBorders>
            <w:shd w:val="clear" w:color="auto" w:fill="auto"/>
            <w:vAlign w:val="bottom"/>
          </w:tcPr>
          <w:p w14:paraId="469887CC" w14:textId="77777777" w:rsidR="00604EC3" w:rsidRPr="00BE29C1" w:rsidRDefault="00604EC3" w:rsidP="00894492">
            <w:pPr>
              <w:pStyle w:val="Tablecolhead"/>
              <w:jc w:val="right"/>
            </w:pPr>
            <w:r w:rsidRPr="00BE29C1">
              <w:t>Low-rise flat</w:t>
            </w:r>
          </w:p>
        </w:tc>
        <w:tc>
          <w:tcPr>
            <w:tcW w:w="1276" w:type="dxa"/>
            <w:tcBorders>
              <w:bottom w:val="single" w:sz="4" w:space="0" w:color="auto"/>
            </w:tcBorders>
            <w:shd w:val="clear" w:color="auto" w:fill="auto"/>
            <w:vAlign w:val="bottom"/>
          </w:tcPr>
          <w:p w14:paraId="649E6869" w14:textId="77777777" w:rsidR="00604EC3" w:rsidRPr="00BE29C1" w:rsidRDefault="00604EC3" w:rsidP="00894492">
            <w:pPr>
              <w:pStyle w:val="Tablecolhead"/>
              <w:jc w:val="right"/>
            </w:pPr>
            <w:r w:rsidRPr="00BE29C1">
              <w:t>High-rise flat</w:t>
            </w:r>
          </w:p>
        </w:tc>
        <w:tc>
          <w:tcPr>
            <w:tcW w:w="1275" w:type="dxa"/>
            <w:tcBorders>
              <w:bottom w:val="single" w:sz="4" w:space="0" w:color="auto"/>
            </w:tcBorders>
            <w:shd w:val="clear" w:color="auto" w:fill="auto"/>
            <w:vAlign w:val="bottom"/>
          </w:tcPr>
          <w:p w14:paraId="2C18730A" w14:textId="77777777" w:rsidR="00604EC3" w:rsidRPr="00BE29C1" w:rsidRDefault="00604EC3" w:rsidP="00894492">
            <w:pPr>
              <w:pStyle w:val="Tablecolhead"/>
              <w:jc w:val="right"/>
            </w:pPr>
            <w:r w:rsidRPr="00BE29C1">
              <w:t>Movable unit</w:t>
            </w:r>
          </w:p>
        </w:tc>
        <w:tc>
          <w:tcPr>
            <w:tcW w:w="1560" w:type="dxa"/>
            <w:tcBorders>
              <w:bottom w:val="single" w:sz="4" w:space="0" w:color="auto"/>
            </w:tcBorders>
            <w:shd w:val="clear" w:color="auto" w:fill="auto"/>
            <w:vAlign w:val="bottom"/>
          </w:tcPr>
          <w:p w14:paraId="410219E1" w14:textId="77777777" w:rsidR="00604EC3" w:rsidRPr="00BE29C1" w:rsidRDefault="00604EC3" w:rsidP="00894492">
            <w:pPr>
              <w:pStyle w:val="Tablecolhead"/>
              <w:jc w:val="right"/>
            </w:pPr>
            <w:r w:rsidRPr="00BE29C1">
              <w:t>Multiple unit facility unit</w:t>
            </w:r>
          </w:p>
        </w:tc>
        <w:tc>
          <w:tcPr>
            <w:tcW w:w="850" w:type="dxa"/>
            <w:tcBorders>
              <w:bottom w:val="single" w:sz="4" w:space="0" w:color="auto"/>
              <w:right w:val="single" w:sz="4" w:space="0" w:color="auto"/>
            </w:tcBorders>
            <w:shd w:val="clear" w:color="auto" w:fill="auto"/>
            <w:vAlign w:val="bottom"/>
          </w:tcPr>
          <w:p w14:paraId="08A79F03" w14:textId="77777777" w:rsidR="00604EC3" w:rsidRPr="00BE29C1" w:rsidRDefault="00604EC3" w:rsidP="00894492">
            <w:pPr>
              <w:pStyle w:val="Tablecolhead"/>
              <w:jc w:val="right"/>
            </w:pPr>
            <w:r w:rsidRPr="00BE29C1">
              <w:t>Other</w:t>
            </w:r>
          </w:p>
        </w:tc>
        <w:tc>
          <w:tcPr>
            <w:tcW w:w="1559" w:type="dxa"/>
            <w:tcBorders>
              <w:left w:val="single" w:sz="4" w:space="0" w:color="auto"/>
              <w:bottom w:val="single" w:sz="4" w:space="0" w:color="auto"/>
              <w:right w:val="single" w:sz="4" w:space="0" w:color="auto"/>
            </w:tcBorders>
            <w:shd w:val="clear" w:color="auto" w:fill="auto"/>
            <w:vAlign w:val="bottom"/>
          </w:tcPr>
          <w:p w14:paraId="218BFA80" w14:textId="77777777" w:rsidR="00604EC3" w:rsidRPr="00BE29C1" w:rsidRDefault="00604EC3" w:rsidP="00894492">
            <w:pPr>
              <w:pStyle w:val="Tablecolhead"/>
              <w:jc w:val="right"/>
            </w:pPr>
            <w:r w:rsidRPr="00BE29C1">
              <w:t>Community owned</w:t>
            </w:r>
          </w:p>
        </w:tc>
        <w:tc>
          <w:tcPr>
            <w:tcW w:w="1418" w:type="dxa"/>
            <w:tcBorders>
              <w:left w:val="single" w:sz="4" w:space="0" w:color="auto"/>
              <w:bottom w:val="single" w:sz="4" w:space="0" w:color="auto"/>
            </w:tcBorders>
            <w:shd w:val="clear" w:color="auto" w:fill="auto"/>
            <w:vAlign w:val="bottom"/>
          </w:tcPr>
          <w:p w14:paraId="1215D420" w14:textId="77777777" w:rsidR="00604EC3" w:rsidRPr="00BE29C1" w:rsidRDefault="00604EC3" w:rsidP="00894492">
            <w:pPr>
              <w:pStyle w:val="Tablecolhead"/>
              <w:jc w:val="right"/>
            </w:pPr>
            <w:r w:rsidRPr="00BE29C1">
              <w:t>Total</w:t>
            </w:r>
          </w:p>
        </w:tc>
      </w:tr>
      <w:tr w:rsidR="00DF0DB0" w:rsidRPr="004B0861" w14:paraId="240CE334" w14:textId="77777777" w:rsidTr="0076525C">
        <w:trPr>
          <w:trHeight w:val="397"/>
        </w:trPr>
        <w:tc>
          <w:tcPr>
            <w:tcW w:w="2518" w:type="dxa"/>
            <w:tcBorders>
              <w:top w:val="single" w:sz="4" w:space="0" w:color="auto"/>
              <w:right w:val="single" w:sz="4" w:space="0" w:color="auto"/>
            </w:tcBorders>
            <w:shd w:val="clear" w:color="auto" w:fill="auto"/>
            <w:vAlign w:val="center"/>
          </w:tcPr>
          <w:p w14:paraId="0443E143" w14:textId="77777777" w:rsidR="00DF0DB0" w:rsidRPr="00BE29C1" w:rsidRDefault="00DF0DB0" w:rsidP="00DF0DB0">
            <w:pPr>
              <w:pStyle w:val="DHHStabletext"/>
              <w:rPr>
                <w:b/>
                <w:bCs/>
              </w:rPr>
            </w:pPr>
            <w:r w:rsidRPr="00BE29C1">
              <w:rPr>
                <w:b/>
                <w:bCs/>
              </w:rPr>
              <w:t>Barwon</w:t>
            </w:r>
          </w:p>
        </w:tc>
        <w:tc>
          <w:tcPr>
            <w:tcW w:w="1134" w:type="dxa"/>
            <w:tcBorders>
              <w:top w:val="single" w:sz="4" w:space="0" w:color="auto"/>
              <w:left w:val="single" w:sz="4" w:space="0" w:color="auto"/>
              <w:bottom w:val="nil"/>
              <w:right w:val="nil"/>
            </w:tcBorders>
            <w:shd w:val="clear" w:color="auto" w:fill="auto"/>
          </w:tcPr>
          <w:p w14:paraId="3B257678" w14:textId="087D28A1" w:rsidR="00DF0DB0" w:rsidRPr="00DF0DB0" w:rsidRDefault="00DF0DB0" w:rsidP="00DF0DB0">
            <w:pPr>
              <w:pStyle w:val="DHHStabletext"/>
              <w:jc w:val="right"/>
              <w:rPr>
                <w:b/>
                <w:bCs/>
              </w:rPr>
            </w:pPr>
            <w:r w:rsidRPr="00DF0DB0">
              <w:rPr>
                <w:b/>
                <w:bCs/>
              </w:rPr>
              <w:t xml:space="preserve"> 1,945 </w:t>
            </w:r>
          </w:p>
        </w:tc>
        <w:tc>
          <w:tcPr>
            <w:tcW w:w="1134" w:type="dxa"/>
            <w:tcBorders>
              <w:top w:val="single" w:sz="4" w:space="0" w:color="auto"/>
              <w:left w:val="nil"/>
              <w:bottom w:val="nil"/>
              <w:right w:val="nil"/>
            </w:tcBorders>
            <w:shd w:val="clear" w:color="auto" w:fill="auto"/>
          </w:tcPr>
          <w:p w14:paraId="273EBD1A" w14:textId="448C5884" w:rsidR="00DF0DB0" w:rsidRPr="00DF0DB0" w:rsidRDefault="00DF0DB0" w:rsidP="00DF0DB0">
            <w:pPr>
              <w:pStyle w:val="DHHStabletext"/>
              <w:jc w:val="right"/>
              <w:rPr>
                <w:b/>
                <w:bCs/>
              </w:rPr>
            </w:pPr>
            <w:r w:rsidRPr="00DF0DB0">
              <w:rPr>
                <w:b/>
                <w:bCs/>
              </w:rPr>
              <w:t xml:space="preserve"> 1,511 </w:t>
            </w:r>
          </w:p>
        </w:tc>
        <w:tc>
          <w:tcPr>
            <w:tcW w:w="1276" w:type="dxa"/>
            <w:tcBorders>
              <w:top w:val="single" w:sz="4" w:space="0" w:color="auto"/>
              <w:left w:val="nil"/>
              <w:bottom w:val="nil"/>
              <w:right w:val="nil"/>
            </w:tcBorders>
            <w:shd w:val="clear" w:color="auto" w:fill="auto"/>
          </w:tcPr>
          <w:p w14:paraId="2CE94A51" w14:textId="572CAA5A" w:rsidR="00DF0DB0" w:rsidRPr="00DF0DB0" w:rsidRDefault="00DF0DB0" w:rsidP="00DF0DB0">
            <w:pPr>
              <w:pStyle w:val="DHHStabletext"/>
              <w:jc w:val="right"/>
              <w:rPr>
                <w:b/>
                <w:bCs/>
              </w:rPr>
            </w:pPr>
            <w:r w:rsidRPr="00DF0DB0">
              <w:rPr>
                <w:b/>
                <w:bCs/>
              </w:rPr>
              <w:t xml:space="preserve"> 334 </w:t>
            </w:r>
          </w:p>
        </w:tc>
        <w:tc>
          <w:tcPr>
            <w:tcW w:w="1134" w:type="dxa"/>
            <w:tcBorders>
              <w:top w:val="single" w:sz="4" w:space="0" w:color="auto"/>
              <w:left w:val="nil"/>
              <w:bottom w:val="nil"/>
              <w:right w:val="nil"/>
            </w:tcBorders>
            <w:shd w:val="clear" w:color="auto" w:fill="auto"/>
          </w:tcPr>
          <w:p w14:paraId="0CD4BDED" w14:textId="679015D6" w:rsidR="00DF0DB0" w:rsidRPr="00DF0DB0" w:rsidRDefault="00DF0DB0" w:rsidP="00DF0DB0">
            <w:pPr>
              <w:pStyle w:val="DHHStabletext"/>
              <w:jc w:val="right"/>
              <w:rPr>
                <w:b/>
                <w:bCs/>
              </w:rPr>
            </w:pPr>
            <w:r w:rsidRPr="00DF0DB0">
              <w:rPr>
                <w:b/>
                <w:bCs/>
              </w:rPr>
              <w:t xml:space="preserve"> 97 </w:t>
            </w:r>
          </w:p>
        </w:tc>
        <w:tc>
          <w:tcPr>
            <w:tcW w:w="1276" w:type="dxa"/>
            <w:tcBorders>
              <w:top w:val="single" w:sz="4" w:space="0" w:color="auto"/>
              <w:left w:val="nil"/>
              <w:bottom w:val="nil"/>
              <w:right w:val="nil"/>
            </w:tcBorders>
            <w:shd w:val="clear" w:color="auto" w:fill="auto"/>
          </w:tcPr>
          <w:p w14:paraId="5886DEEC" w14:textId="2B69B2B1" w:rsidR="00DF0DB0" w:rsidRPr="00DF0DB0" w:rsidRDefault="00DF0DB0" w:rsidP="00DF0DB0">
            <w:pPr>
              <w:pStyle w:val="DHHStabletext"/>
              <w:jc w:val="right"/>
              <w:rPr>
                <w:b/>
                <w:bCs/>
              </w:rPr>
            </w:pPr>
            <w:r w:rsidRPr="00DF0DB0">
              <w:rPr>
                <w:b/>
                <w:bCs/>
              </w:rPr>
              <w:t xml:space="preserve"> </w:t>
            </w:r>
            <w:r>
              <w:rPr>
                <w:b/>
                <w:bCs/>
              </w:rPr>
              <w:t>0</w:t>
            </w:r>
            <w:r w:rsidRPr="00DF0DB0">
              <w:rPr>
                <w:b/>
                <w:bCs/>
              </w:rPr>
              <w:t xml:space="preserve">   </w:t>
            </w:r>
          </w:p>
        </w:tc>
        <w:tc>
          <w:tcPr>
            <w:tcW w:w="1275" w:type="dxa"/>
            <w:tcBorders>
              <w:top w:val="single" w:sz="4" w:space="0" w:color="auto"/>
              <w:left w:val="nil"/>
              <w:bottom w:val="nil"/>
              <w:right w:val="nil"/>
            </w:tcBorders>
            <w:shd w:val="clear" w:color="auto" w:fill="auto"/>
          </w:tcPr>
          <w:p w14:paraId="4922FBEB" w14:textId="01651161" w:rsidR="00DF0DB0" w:rsidRPr="00DF0DB0" w:rsidRDefault="00DF0DB0" w:rsidP="00DF0DB0">
            <w:pPr>
              <w:pStyle w:val="DHHStabletext"/>
              <w:jc w:val="right"/>
              <w:rPr>
                <w:b/>
                <w:bCs/>
              </w:rPr>
            </w:pPr>
            <w:r w:rsidRPr="00DF0DB0">
              <w:rPr>
                <w:b/>
                <w:bCs/>
              </w:rPr>
              <w:t xml:space="preserve"> 80 </w:t>
            </w:r>
          </w:p>
        </w:tc>
        <w:tc>
          <w:tcPr>
            <w:tcW w:w="1560" w:type="dxa"/>
            <w:tcBorders>
              <w:top w:val="single" w:sz="4" w:space="0" w:color="auto"/>
              <w:left w:val="nil"/>
              <w:bottom w:val="nil"/>
              <w:right w:val="nil"/>
            </w:tcBorders>
            <w:shd w:val="clear" w:color="auto" w:fill="auto"/>
          </w:tcPr>
          <w:p w14:paraId="5E274DB2" w14:textId="1D5876FB" w:rsidR="00DF0DB0" w:rsidRPr="00DF0DB0" w:rsidRDefault="00DF0DB0" w:rsidP="00DF0DB0">
            <w:pPr>
              <w:pStyle w:val="DHHStabletext"/>
              <w:jc w:val="right"/>
              <w:rPr>
                <w:b/>
                <w:bCs/>
              </w:rPr>
            </w:pPr>
            <w:r w:rsidRPr="00DF0DB0">
              <w:rPr>
                <w:b/>
                <w:bCs/>
              </w:rPr>
              <w:t xml:space="preserve"> 14 </w:t>
            </w:r>
          </w:p>
        </w:tc>
        <w:tc>
          <w:tcPr>
            <w:tcW w:w="850" w:type="dxa"/>
            <w:tcBorders>
              <w:top w:val="single" w:sz="4" w:space="0" w:color="auto"/>
              <w:left w:val="nil"/>
              <w:bottom w:val="nil"/>
              <w:right w:val="single" w:sz="4" w:space="0" w:color="auto"/>
            </w:tcBorders>
            <w:shd w:val="clear" w:color="auto" w:fill="auto"/>
          </w:tcPr>
          <w:p w14:paraId="24DC9203" w14:textId="65D92C43" w:rsidR="00DF0DB0" w:rsidRPr="00DF0DB0" w:rsidRDefault="00DF0DB0" w:rsidP="00DF0DB0">
            <w:pPr>
              <w:pStyle w:val="DHHStabletext"/>
              <w:jc w:val="right"/>
              <w:rPr>
                <w:b/>
                <w:bCs/>
              </w:rPr>
            </w:pPr>
            <w:r w:rsidRPr="00DF0DB0">
              <w:rPr>
                <w:b/>
                <w:bCs/>
              </w:rPr>
              <w:t xml:space="preserve"> 45 </w:t>
            </w:r>
          </w:p>
        </w:tc>
        <w:tc>
          <w:tcPr>
            <w:tcW w:w="1559" w:type="dxa"/>
            <w:tcBorders>
              <w:top w:val="single" w:sz="4" w:space="0" w:color="auto"/>
              <w:left w:val="single" w:sz="4" w:space="0" w:color="auto"/>
              <w:bottom w:val="nil"/>
              <w:right w:val="single" w:sz="4" w:space="0" w:color="auto"/>
            </w:tcBorders>
            <w:shd w:val="clear" w:color="auto" w:fill="auto"/>
          </w:tcPr>
          <w:p w14:paraId="3CDA4998" w14:textId="5783EAB5" w:rsidR="00DF0DB0" w:rsidRPr="00DF0DB0" w:rsidRDefault="00DF0DB0" w:rsidP="00DF0DB0">
            <w:pPr>
              <w:pStyle w:val="DHHStabletext"/>
              <w:jc w:val="right"/>
              <w:rPr>
                <w:b/>
                <w:bCs/>
              </w:rPr>
            </w:pPr>
            <w:r w:rsidRPr="00DF0DB0">
              <w:rPr>
                <w:b/>
                <w:bCs/>
              </w:rPr>
              <w:t xml:space="preserve"> 1,028 </w:t>
            </w:r>
          </w:p>
        </w:tc>
        <w:tc>
          <w:tcPr>
            <w:tcW w:w="1418" w:type="dxa"/>
            <w:tcBorders>
              <w:top w:val="single" w:sz="4" w:space="0" w:color="auto"/>
              <w:left w:val="single" w:sz="4" w:space="0" w:color="auto"/>
              <w:bottom w:val="nil"/>
            </w:tcBorders>
            <w:shd w:val="clear" w:color="auto" w:fill="auto"/>
          </w:tcPr>
          <w:p w14:paraId="1D461128" w14:textId="7ACFF42C" w:rsidR="00DF0DB0" w:rsidRPr="00DF0DB0" w:rsidRDefault="00DF0DB0" w:rsidP="00DF0DB0">
            <w:pPr>
              <w:pStyle w:val="DHHStabletext"/>
              <w:jc w:val="right"/>
              <w:rPr>
                <w:b/>
                <w:bCs/>
              </w:rPr>
            </w:pPr>
            <w:r w:rsidRPr="00DF0DB0">
              <w:rPr>
                <w:b/>
                <w:bCs/>
              </w:rPr>
              <w:t xml:space="preserve"> 5,054 </w:t>
            </w:r>
          </w:p>
        </w:tc>
      </w:tr>
      <w:tr w:rsidR="00DF0DB0" w:rsidRPr="00BF1FDE" w14:paraId="4C941AB7" w14:textId="77777777" w:rsidTr="0076525C">
        <w:trPr>
          <w:trHeight w:val="397"/>
        </w:trPr>
        <w:tc>
          <w:tcPr>
            <w:tcW w:w="2518" w:type="dxa"/>
            <w:tcBorders>
              <w:right w:val="single" w:sz="4" w:space="0" w:color="auto"/>
            </w:tcBorders>
            <w:shd w:val="clear" w:color="auto" w:fill="auto"/>
            <w:vAlign w:val="center"/>
          </w:tcPr>
          <w:p w14:paraId="1D751A29" w14:textId="77777777" w:rsidR="00DF0DB0" w:rsidRPr="00BE29C1" w:rsidRDefault="00DF0DB0" w:rsidP="00DF0DB0">
            <w:pPr>
              <w:pStyle w:val="DHHStabletext"/>
            </w:pPr>
            <w:r w:rsidRPr="00BE29C1">
              <w:t>Geelong</w:t>
            </w:r>
          </w:p>
        </w:tc>
        <w:tc>
          <w:tcPr>
            <w:tcW w:w="1134" w:type="dxa"/>
            <w:tcBorders>
              <w:left w:val="single" w:sz="4" w:space="0" w:color="auto"/>
              <w:bottom w:val="nil"/>
              <w:right w:val="nil"/>
            </w:tcBorders>
            <w:shd w:val="clear" w:color="auto" w:fill="auto"/>
          </w:tcPr>
          <w:p w14:paraId="30794953" w14:textId="16D734B2" w:rsidR="00DF0DB0" w:rsidRPr="00BE29C1" w:rsidRDefault="00DF0DB0" w:rsidP="00DF0DB0">
            <w:pPr>
              <w:pStyle w:val="DHHStabletext"/>
              <w:jc w:val="right"/>
            </w:pPr>
            <w:r w:rsidRPr="0019487F">
              <w:t xml:space="preserve"> 1,945 </w:t>
            </w:r>
          </w:p>
        </w:tc>
        <w:tc>
          <w:tcPr>
            <w:tcW w:w="1134" w:type="dxa"/>
            <w:tcBorders>
              <w:left w:val="nil"/>
              <w:bottom w:val="nil"/>
              <w:right w:val="nil"/>
            </w:tcBorders>
            <w:shd w:val="clear" w:color="auto" w:fill="auto"/>
          </w:tcPr>
          <w:p w14:paraId="37FEB1FF" w14:textId="590D5C1E" w:rsidR="00DF0DB0" w:rsidRPr="00BE29C1" w:rsidRDefault="00DF0DB0" w:rsidP="00DF0DB0">
            <w:pPr>
              <w:pStyle w:val="DHHStabletext"/>
              <w:jc w:val="right"/>
            </w:pPr>
            <w:r w:rsidRPr="0019487F">
              <w:t xml:space="preserve"> 1,511 </w:t>
            </w:r>
          </w:p>
        </w:tc>
        <w:tc>
          <w:tcPr>
            <w:tcW w:w="1276" w:type="dxa"/>
            <w:tcBorders>
              <w:left w:val="nil"/>
              <w:bottom w:val="nil"/>
              <w:right w:val="nil"/>
            </w:tcBorders>
            <w:shd w:val="clear" w:color="auto" w:fill="auto"/>
          </w:tcPr>
          <w:p w14:paraId="40FF49FF" w14:textId="7093C15D" w:rsidR="00DF0DB0" w:rsidRPr="00BE29C1" w:rsidRDefault="00DF0DB0" w:rsidP="00DF0DB0">
            <w:pPr>
              <w:pStyle w:val="DHHStabletext"/>
              <w:jc w:val="right"/>
            </w:pPr>
            <w:r w:rsidRPr="0019487F">
              <w:t xml:space="preserve"> 334 </w:t>
            </w:r>
          </w:p>
        </w:tc>
        <w:tc>
          <w:tcPr>
            <w:tcW w:w="1134" w:type="dxa"/>
            <w:tcBorders>
              <w:left w:val="nil"/>
              <w:bottom w:val="nil"/>
              <w:right w:val="nil"/>
            </w:tcBorders>
            <w:shd w:val="clear" w:color="auto" w:fill="auto"/>
          </w:tcPr>
          <w:p w14:paraId="1CC6849F" w14:textId="6F6DFE26" w:rsidR="00DF0DB0" w:rsidRPr="00BE29C1" w:rsidRDefault="00DF0DB0" w:rsidP="00DF0DB0">
            <w:pPr>
              <w:pStyle w:val="DHHStabletext"/>
              <w:jc w:val="right"/>
            </w:pPr>
            <w:r w:rsidRPr="0019487F">
              <w:t xml:space="preserve"> 97 </w:t>
            </w:r>
          </w:p>
        </w:tc>
        <w:tc>
          <w:tcPr>
            <w:tcW w:w="1276" w:type="dxa"/>
            <w:tcBorders>
              <w:left w:val="nil"/>
              <w:bottom w:val="nil"/>
              <w:right w:val="nil"/>
            </w:tcBorders>
            <w:shd w:val="clear" w:color="auto" w:fill="auto"/>
          </w:tcPr>
          <w:p w14:paraId="06DA7818" w14:textId="3A8E7534" w:rsidR="00DF0DB0" w:rsidRPr="00BE29C1" w:rsidRDefault="00DF0DB0" w:rsidP="00DF0DB0">
            <w:pPr>
              <w:pStyle w:val="DHHStabletext"/>
              <w:jc w:val="right"/>
            </w:pPr>
            <w:r w:rsidRPr="0019487F">
              <w:t xml:space="preserve"> </w:t>
            </w:r>
            <w:r>
              <w:t>0</w:t>
            </w:r>
            <w:r w:rsidRPr="0019487F">
              <w:t xml:space="preserve">   </w:t>
            </w:r>
          </w:p>
        </w:tc>
        <w:tc>
          <w:tcPr>
            <w:tcW w:w="1275" w:type="dxa"/>
            <w:tcBorders>
              <w:left w:val="nil"/>
              <w:bottom w:val="nil"/>
              <w:right w:val="nil"/>
            </w:tcBorders>
            <w:shd w:val="clear" w:color="auto" w:fill="auto"/>
          </w:tcPr>
          <w:p w14:paraId="063DEA44" w14:textId="6A23821C" w:rsidR="00DF0DB0" w:rsidRPr="00BE29C1" w:rsidRDefault="00DF0DB0" w:rsidP="00DF0DB0">
            <w:pPr>
              <w:pStyle w:val="DHHStabletext"/>
              <w:jc w:val="right"/>
            </w:pPr>
            <w:r w:rsidRPr="0019487F">
              <w:t xml:space="preserve"> 80 </w:t>
            </w:r>
          </w:p>
        </w:tc>
        <w:tc>
          <w:tcPr>
            <w:tcW w:w="1560" w:type="dxa"/>
            <w:tcBorders>
              <w:left w:val="nil"/>
              <w:bottom w:val="nil"/>
              <w:right w:val="nil"/>
            </w:tcBorders>
            <w:shd w:val="clear" w:color="auto" w:fill="auto"/>
          </w:tcPr>
          <w:p w14:paraId="1050F95D" w14:textId="6F436627" w:rsidR="00DF0DB0" w:rsidRPr="00BE29C1" w:rsidRDefault="00DF0DB0" w:rsidP="00DF0DB0">
            <w:pPr>
              <w:pStyle w:val="DHHStabletext"/>
              <w:jc w:val="right"/>
            </w:pPr>
            <w:r w:rsidRPr="0019487F">
              <w:t xml:space="preserve"> 14 </w:t>
            </w:r>
          </w:p>
        </w:tc>
        <w:tc>
          <w:tcPr>
            <w:tcW w:w="850" w:type="dxa"/>
            <w:tcBorders>
              <w:left w:val="nil"/>
              <w:bottom w:val="nil"/>
              <w:right w:val="single" w:sz="4" w:space="0" w:color="auto"/>
            </w:tcBorders>
            <w:shd w:val="clear" w:color="auto" w:fill="auto"/>
          </w:tcPr>
          <w:p w14:paraId="0D7B2347" w14:textId="07B2DB49" w:rsidR="00DF0DB0" w:rsidRPr="00BE29C1" w:rsidRDefault="00DF0DB0" w:rsidP="00DF0DB0">
            <w:pPr>
              <w:pStyle w:val="DHHStabletext"/>
              <w:jc w:val="right"/>
            </w:pPr>
            <w:r w:rsidRPr="0019487F">
              <w:t xml:space="preserve"> 45 </w:t>
            </w:r>
          </w:p>
        </w:tc>
        <w:tc>
          <w:tcPr>
            <w:tcW w:w="1559" w:type="dxa"/>
            <w:tcBorders>
              <w:left w:val="single" w:sz="4" w:space="0" w:color="auto"/>
              <w:bottom w:val="nil"/>
              <w:right w:val="single" w:sz="4" w:space="0" w:color="auto"/>
            </w:tcBorders>
            <w:shd w:val="clear" w:color="auto" w:fill="auto"/>
          </w:tcPr>
          <w:p w14:paraId="48052100" w14:textId="73932F65" w:rsidR="00DF0DB0" w:rsidRPr="00BE29C1" w:rsidRDefault="00DF0DB0" w:rsidP="00DF0DB0">
            <w:pPr>
              <w:pStyle w:val="DHHStabletext"/>
              <w:jc w:val="right"/>
            </w:pPr>
            <w:r w:rsidRPr="0019487F">
              <w:t xml:space="preserve"> 1,028 </w:t>
            </w:r>
          </w:p>
        </w:tc>
        <w:tc>
          <w:tcPr>
            <w:tcW w:w="1418" w:type="dxa"/>
            <w:tcBorders>
              <w:left w:val="single" w:sz="4" w:space="0" w:color="auto"/>
              <w:bottom w:val="nil"/>
            </w:tcBorders>
            <w:shd w:val="clear" w:color="auto" w:fill="auto"/>
          </w:tcPr>
          <w:p w14:paraId="07CFDE69" w14:textId="708E3883" w:rsidR="00DF0DB0" w:rsidRPr="00BE29C1" w:rsidRDefault="00DF0DB0" w:rsidP="00DF0DB0">
            <w:pPr>
              <w:pStyle w:val="DHHStabletext"/>
              <w:jc w:val="right"/>
            </w:pPr>
            <w:r w:rsidRPr="0019487F">
              <w:t xml:space="preserve"> 5,054 </w:t>
            </w:r>
          </w:p>
        </w:tc>
      </w:tr>
      <w:tr w:rsidR="00DF0DB0" w:rsidRPr="006B3EDC" w14:paraId="316ABABB" w14:textId="77777777" w:rsidTr="0076525C">
        <w:trPr>
          <w:trHeight w:val="397"/>
        </w:trPr>
        <w:tc>
          <w:tcPr>
            <w:tcW w:w="2518" w:type="dxa"/>
            <w:tcBorders>
              <w:right w:val="single" w:sz="4" w:space="0" w:color="auto"/>
            </w:tcBorders>
            <w:shd w:val="clear" w:color="auto" w:fill="auto"/>
            <w:vAlign w:val="center"/>
          </w:tcPr>
          <w:p w14:paraId="68D1BDA3" w14:textId="77777777" w:rsidR="00DF0DB0" w:rsidRPr="00BE29C1" w:rsidRDefault="00DF0DB0" w:rsidP="00DF0DB0">
            <w:pPr>
              <w:pStyle w:val="DHHStabletext"/>
              <w:rPr>
                <w:b/>
                <w:bCs/>
              </w:rPr>
            </w:pPr>
            <w:r w:rsidRPr="00BE29C1">
              <w:rPr>
                <w:b/>
                <w:bCs/>
              </w:rPr>
              <w:t>Brimbank Melton</w:t>
            </w:r>
          </w:p>
        </w:tc>
        <w:tc>
          <w:tcPr>
            <w:tcW w:w="1134" w:type="dxa"/>
            <w:tcBorders>
              <w:left w:val="single" w:sz="4" w:space="0" w:color="auto"/>
              <w:bottom w:val="nil"/>
              <w:right w:val="nil"/>
            </w:tcBorders>
            <w:shd w:val="clear" w:color="auto" w:fill="auto"/>
          </w:tcPr>
          <w:p w14:paraId="51650A47" w14:textId="1B1AFF7D" w:rsidR="00DF0DB0" w:rsidRPr="00DF0DB0" w:rsidRDefault="00DF0DB0" w:rsidP="00DF0DB0">
            <w:pPr>
              <w:pStyle w:val="DHHStabletext"/>
              <w:jc w:val="right"/>
              <w:rPr>
                <w:b/>
                <w:bCs/>
              </w:rPr>
            </w:pPr>
            <w:r w:rsidRPr="00DF0DB0">
              <w:rPr>
                <w:b/>
                <w:bCs/>
              </w:rPr>
              <w:t xml:space="preserve"> 1,225 </w:t>
            </w:r>
          </w:p>
        </w:tc>
        <w:tc>
          <w:tcPr>
            <w:tcW w:w="1134" w:type="dxa"/>
            <w:tcBorders>
              <w:left w:val="nil"/>
              <w:bottom w:val="nil"/>
              <w:right w:val="nil"/>
            </w:tcBorders>
            <w:shd w:val="clear" w:color="auto" w:fill="auto"/>
          </w:tcPr>
          <w:p w14:paraId="2C482D7F" w14:textId="75C828A9" w:rsidR="00DF0DB0" w:rsidRPr="00DF0DB0" w:rsidRDefault="00DF0DB0" w:rsidP="00DF0DB0">
            <w:pPr>
              <w:pStyle w:val="DHHStabletext"/>
              <w:jc w:val="right"/>
              <w:rPr>
                <w:b/>
                <w:bCs/>
              </w:rPr>
            </w:pPr>
            <w:r w:rsidRPr="00DF0DB0">
              <w:rPr>
                <w:b/>
                <w:bCs/>
              </w:rPr>
              <w:t xml:space="preserve"> 853 </w:t>
            </w:r>
          </w:p>
        </w:tc>
        <w:tc>
          <w:tcPr>
            <w:tcW w:w="1276" w:type="dxa"/>
            <w:tcBorders>
              <w:left w:val="nil"/>
              <w:bottom w:val="nil"/>
              <w:right w:val="nil"/>
            </w:tcBorders>
            <w:shd w:val="clear" w:color="auto" w:fill="auto"/>
          </w:tcPr>
          <w:p w14:paraId="68062399" w14:textId="1ACCDBD3" w:rsidR="00DF0DB0" w:rsidRPr="00DF0DB0" w:rsidRDefault="00DF0DB0" w:rsidP="00DF0DB0">
            <w:pPr>
              <w:pStyle w:val="DHHStabletext"/>
              <w:jc w:val="right"/>
              <w:rPr>
                <w:b/>
                <w:bCs/>
              </w:rPr>
            </w:pPr>
            <w:r w:rsidRPr="00DF0DB0">
              <w:rPr>
                <w:b/>
                <w:bCs/>
              </w:rPr>
              <w:t xml:space="preserve"> 66 </w:t>
            </w:r>
          </w:p>
        </w:tc>
        <w:tc>
          <w:tcPr>
            <w:tcW w:w="1134" w:type="dxa"/>
            <w:tcBorders>
              <w:left w:val="nil"/>
              <w:bottom w:val="nil"/>
              <w:right w:val="nil"/>
            </w:tcBorders>
            <w:shd w:val="clear" w:color="auto" w:fill="auto"/>
          </w:tcPr>
          <w:p w14:paraId="4E9082D7" w14:textId="4019EE04" w:rsidR="00DF0DB0" w:rsidRPr="00DF0DB0" w:rsidRDefault="00DF0DB0" w:rsidP="00DF0DB0">
            <w:pPr>
              <w:pStyle w:val="DHHStabletext"/>
              <w:jc w:val="right"/>
              <w:rPr>
                <w:b/>
                <w:bCs/>
              </w:rPr>
            </w:pPr>
            <w:r w:rsidRPr="00DF0DB0">
              <w:rPr>
                <w:b/>
                <w:bCs/>
              </w:rPr>
              <w:t xml:space="preserve"> 6 </w:t>
            </w:r>
          </w:p>
        </w:tc>
        <w:tc>
          <w:tcPr>
            <w:tcW w:w="1276" w:type="dxa"/>
            <w:tcBorders>
              <w:left w:val="nil"/>
              <w:bottom w:val="nil"/>
              <w:right w:val="nil"/>
            </w:tcBorders>
            <w:shd w:val="clear" w:color="auto" w:fill="auto"/>
          </w:tcPr>
          <w:p w14:paraId="18F85F47" w14:textId="710DA1B1" w:rsidR="00DF0DB0" w:rsidRPr="00DF0DB0" w:rsidRDefault="00DF0DB0" w:rsidP="00DF0DB0">
            <w:pPr>
              <w:pStyle w:val="DHHStabletext"/>
              <w:jc w:val="right"/>
              <w:rPr>
                <w:b/>
                <w:bCs/>
              </w:rPr>
            </w:pPr>
            <w:r w:rsidRPr="00DF0DB0">
              <w:rPr>
                <w:b/>
                <w:bCs/>
              </w:rPr>
              <w:t xml:space="preserve"> </w:t>
            </w:r>
            <w:r>
              <w:rPr>
                <w:b/>
                <w:bCs/>
              </w:rPr>
              <w:t>0</w:t>
            </w:r>
            <w:r w:rsidRPr="00DF0DB0">
              <w:rPr>
                <w:b/>
                <w:bCs/>
              </w:rPr>
              <w:t xml:space="preserve">   </w:t>
            </w:r>
          </w:p>
        </w:tc>
        <w:tc>
          <w:tcPr>
            <w:tcW w:w="1275" w:type="dxa"/>
            <w:tcBorders>
              <w:left w:val="nil"/>
              <w:bottom w:val="nil"/>
              <w:right w:val="nil"/>
            </w:tcBorders>
            <w:shd w:val="clear" w:color="auto" w:fill="auto"/>
          </w:tcPr>
          <w:p w14:paraId="0B6BF339" w14:textId="7949D1FA" w:rsidR="00DF0DB0" w:rsidRPr="00DF0DB0" w:rsidRDefault="00DF0DB0" w:rsidP="00DF0DB0">
            <w:pPr>
              <w:pStyle w:val="DHHStabletext"/>
              <w:jc w:val="right"/>
              <w:rPr>
                <w:b/>
                <w:bCs/>
              </w:rPr>
            </w:pPr>
            <w:r w:rsidRPr="00DF0DB0">
              <w:rPr>
                <w:b/>
                <w:bCs/>
              </w:rPr>
              <w:t xml:space="preserve"> 47 </w:t>
            </w:r>
          </w:p>
        </w:tc>
        <w:tc>
          <w:tcPr>
            <w:tcW w:w="1560" w:type="dxa"/>
            <w:tcBorders>
              <w:left w:val="nil"/>
              <w:bottom w:val="nil"/>
              <w:right w:val="nil"/>
            </w:tcBorders>
            <w:shd w:val="clear" w:color="auto" w:fill="auto"/>
          </w:tcPr>
          <w:p w14:paraId="475E8FAC" w14:textId="20094C1F" w:rsidR="00DF0DB0" w:rsidRPr="00DF0DB0" w:rsidRDefault="00DF0DB0" w:rsidP="00DF0DB0">
            <w:pPr>
              <w:pStyle w:val="DHHStabletext"/>
              <w:jc w:val="right"/>
              <w:rPr>
                <w:b/>
                <w:bCs/>
              </w:rPr>
            </w:pPr>
            <w:r w:rsidRPr="00DF0DB0">
              <w:rPr>
                <w:b/>
                <w:bCs/>
              </w:rPr>
              <w:t xml:space="preserve"> 33 </w:t>
            </w:r>
          </w:p>
        </w:tc>
        <w:tc>
          <w:tcPr>
            <w:tcW w:w="850" w:type="dxa"/>
            <w:tcBorders>
              <w:left w:val="nil"/>
              <w:bottom w:val="nil"/>
              <w:right w:val="single" w:sz="4" w:space="0" w:color="auto"/>
            </w:tcBorders>
            <w:shd w:val="clear" w:color="auto" w:fill="auto"/>
          </w:tcPr>
          <w:p w14:paraId="11BA9BA5" w14:textId="1FBA151C" w:rsidR="00DF0DB0" w:rsidRPr="00DF0DB0" w:rsidRDefault="00DF0DB0" w:rsidP="00DF0DB0">
            <w:pPr>
              <w:pStyle w:val="DHHStabletext"/>
              <w:jc w:val="right"/>
              <w:rPr>
                <w:b/>
                <w:bCs/>
              </w:rPr>
            </w:pPr>
            <w:r w:rsidRPr="00DF0DB0">
              <w:rPr>
                <w:b/>
                <w:bCs/>
              </w:rPr>
              <w:t xml:space="preserve"> 12 </w:t>
            </w:r>
          </w:p>
        </w:tc>
        <w:tc>
          <w:tcPr>
            <w:tcW w:w="1559" w:type="dxa"/>
            <w:tcBorders>
              <w:left w:val="single" w:sz="4" w:space="0" w:color="auto"/>
              <w:bottom w:val="nil"/>
              <w:right w:val="single" w:sz="4" w:space="0" w:color="auto"/>
            </w:tcBorders>
            <w:shd w:val="clear" w:color="auto" w:fill="auto"/>
          </w:tcPr>
          <w:p w14:paraId="3EF1BA78" w14:textId="40C89077" w:rsidR="00DF0DB0" w:rsidRPr="00DF0DB0" w:rsidRDefault="00DF0DB0" w:rsidP="00DF0DB0">
            <w:pPr>
              <w:pStyle w:val="DHHStabletext"/>
              <w:jc w:val="right"/>
              <w:rPr>
                <w:b/>
                <w:bCs/>
              </w:rPr>
            </w:pPr>
            <w:r w:rsidRPr="00DF0DB0">
              <w:rPr>
                <w:b/>
                <w:bCs/>
              </w:rPr>
              <w:t xml:space="preserve"> 525 </w:t>
            </w:r>
          </w:p>
        </w:tc>
        <w:tc>
          <w:tcPr>
            <w:tcW w:w="1418" w:type="dxa"/>
            <w:tcBorders>
              <w:left w:val="single" w:sz="4" w:space="0" w:color="auto"/>
              <w:bottom w:val="nil"/>
            </w:tcBorders>
            <w:shd w:val="clear" w:color="auto" w:fill="auto"/>
          </w:tcPr>
          <w:p w14:paraId="5A8B69E7" w14:textId="695AEF08" w:rsidR="00DF0DB0" w:rsidRPr="00DF0DB0" w:rsidRDefault="00DF0DB0" w:rsidP="00DF0DB0">
            <w:pPr>
              <w:pStyle w:val="DHHStabletext"/>
              <w:jc w:val="right"/>
              <w:rPr>
                <w:b/>
                <w:bCs/>
              </w:rPr>
            </w:pPr>
            <w:r w:rsidRPr="00DF0DB0">
              <w:rPr>
                <w:b/>
                <w:bCs/>
              </w:rPr>
              <w:t xml:space="preserve"> 2,767 </w:t>
            </w:r>
          </w:p>
        </w:tc>
      </w:tr>
      <w:tr w:rsidR="00DF0DB0" w:rsidRPr="00BF1FDE" w14:paraId="0DD3CF8D" w14:textId="77777777" w:rsidTr="0076525C">
        <w:trPr>
          <w:trHeight w:val="397"/>
        </w:trPr>
        <w:tc>
          <w:tcPr>
            <w:tcW w:w="2518" w:type="dxa"/>
            <w:tcBorders>
              <w:right w:val="single" w:sz="4" w:space="0" w:color="auto"/>
            </w:tcBorders>
            <w:shd w:val="clear" w:color="auto" w:fill="auto"/>
            <w:vAlign w:val="center"/>
          </w:tcPr>
          <w:p w14:paraId="668A5C6B" w14:textId="77777777" w:rsidR="00DF0DB0" w:rsidRPr="00BE29C1" w:rsidRDefault="00DF0DB0" w:rsidP="00DF0DB0">
            <w:pPr>
              <w:pStyle w:val="DHHStabletext"/>
            </w:pPr>
            <w:r w:rsidRPr="00BE29C1">
              <w:t>Sunshine</w:t>
            </w:r>
          </w:p>
        </w:tc>
        <w:tc>
          <w:tcPr>
            <w:tcW w:w="1134" w:type="dxa"/>
            <w:tcBorders>
              <w:left w:val="single" w:sz="4" w:space="0" w:color="auto"/>
              <w:right w:val="nil"/>
            </w:tcBorders>
            <w:shd w:val="clear" w:color="auto" w:fill="auto"/>
          </w:tcPr>
          <w:p w14:paraId="65084F75" w14:textId="609102E3" w:rsidR="00DF0DB0" w:rsidRPr="00BE29C1" w:rsidRDefault="00DF0DB0" w:rsidP="00DF0DB0">
            <w:pPr>
              <w:pStyle w:val="DHHStabletext"/>
              <w:jc w:val="right"/>
            </w:pPr>
            <w:r w:rsidRPr="0019487F">
              <w:t xml:space="preserve"> 1,225 </w:t>
            </w:r>
          </w:p>
        </w:tc>
        <w:tc>
          <w:tcPr>
            <w:tcW w:w="1134" w:type="dxa"/>
            <w:tcBorders>
              <w:left w:val="nil"/>
              <w:right w:val="nil"/>
            </w:tcBorders>
            <w:shd w:val="clear" w:color="auto" w:fill="auto"/>
          </w:tcPr>
          <w:p w14:paraId="0ADD2C80" w14:textId="36289768" w:rsidR="00DF0DB0" w:rsidRPr="00BE29C1" w:rsidRDefault="00DF0DB0" w:rsidP="00DF0DB0">
            <w:pPr>
              <w:pStyle w:val="DHHStabletext"/>
              <w:jc w:val="right"/>
            </w:pPr>
            <w:r w:rsidRPr="0019487F">
              <w:t xml:space="preserve"> 853 </w:t>
            </w:r>
          </w:p>
        </w:tc>
        <w:tc>
          <w:tcPr>
            <w:tcW w:w="1276" w:type="dxa"/>
            <w:tcBorders>
              <w:left w:val="nil"/>
              <w:right w:val="nil"/>
            </w:tcBorders>
            <w:shd w:val="clear" w:color="auto" w:fill="auto"/>
          </w:tcPr>
          <w:p w14:paraId="6200DAAD" w14:textId="4E453B8F" w:rsidR="00DF0DB0" w:rsidRPr="00BE29C1" w:rsidRDefault="00DF0DB0" w:rsidP="00DF0DB0">
            <w:pPr>
              <w:pStyle w:val="DHHStabletext"/>
              <w:jc w:val="right"/>
            </w:pPr>
            <w:r w:rsidRPr="0019487F">
              <w:t xml:space="preserve"> 66 </w:t>
            </w:r>
          </w:p>
        </w:tc>
        <w:tc>
          <w:tcPr>
            <w:tcW w:w="1134" w:type="dxa"/>
            <w:tcBorders>
              <w:left w:val="nil"/>
              <w:right w:val="nil"/>
            </w:tcBorders>
            <w:shd w:val="clear" w:color="auto" w:fill="auto"/>
          </w:tcPr>
          <w:p w14:paraId="55D2172E" w14:textId="510AC16D" w:rsidR="00DF0DB0" w:rsidRPr="00BE29C1" w:rsidRDefault="00DF0DB0" w:rsidP="00DF0DB0">
            <w:pPr>
              <w:pStyle w:val="DHHStabletext"/>
              <w:jc w:val="right"/>
            </w:pPr>
            <w:r w:rsidRPr="0019487F">
              <w:t xml:space="preserve"> 6 </w:t>
            </w:r>
          </w:p>
        </w:tc>
        <w:tc>
          <w:tcPr>
            <w:tcW w:w="1276" w:type="dxa"/>
            <w:tcBorders>
              <w:left w:val="nil"/>
              <w:right w:val="nil"/>
            </w:tcBorders>
            <w:shd w:val="clear" w:color="auto" w:fill="auto"/>
          </w:tcPr>
          <w:p w14:paraId="77D034F8" w14:textId="47F348FE" w:rsidR="00DF0DB0" w:rsidRPr="00BE29C1" w:rsidRDefault="00DF0DB0" w:rsidP="00DF0DB0">
            <w:pPr>
              <w:pStyle w:val="DHHStabletext"/>
              <w:jc w:val="right"/>
            </w:pPr>
            <w:r w:rsidRPr="0019487F">
              <w:t xml:space="preserve"> </w:t>
            </w:r>
            <w:r>
              <w:t>0</w:t>
            </w:r>
            <w:r w:rsidRPr="0019487F">
              <w:t xml:space="preserve">   </w:t>
            </w:r>
          </w:p>
        </w:tc>
        <w:tc>
          <w:tcPr>
            <w:tcW w:w="1275" w:type="dxa"/>
            <w:tcBorders>
              <w:left w:val="nil"/>
              <w:right w:val="nil"/>
            </w:tcBorders>
            <w:shd w:val="clear" w:color="auto" w:fill="auto"/>
          </w:tcPr>
          <w:p w14:paraId="098D1891" w14:textId="5DF5EFF3" w:rsidR="00DF0DB0" w:rsidRPr="00BE29C1" w:rsidRDefault="00DF0DB0" w:rsidP="00DF0DB0">
            <w:pPr>
              <w:pStyle w:val="DHHStabletext"/>
              <w:jc w:val="right"/>
            </w:pPr>
            <w:r w:rsidRPr="0019487F">
              <w:t xml:space="preserve"> 47 </w:t>
            </w:r>
          </w:p>
        </w:tc>
        <w:tc>
          <w:tcPr>
            <w:tcW w:w="1560" w:type="dxa"/>
            <w:tcBorders>
              <w:left w:val="nil"/>
              <w:right w:val="nil"/>
            </w:tcBorders>
            <w:shd w:val="clear" w:color="auto" w:fill="auto"/>
          </w:tcPr>
          <w:p w14:paraId="04F41991" w14:textId="3F031A57" w:rsidR="00DF0DB0" w:rsidRPr="00BE29C1" w:rsidRDefault="00DF0DB0" w:rsidP="00DF0DB0">
            <w:pPr>
              <w:pStyle w:val="DHHStabletext"/>
              <w:jc w:val="right"/>
            </w:pPr>
            <w:r w:rsidRPr="0019487F">
              <w:t xml:space="preserve"> 33 </w:t>
            </w:r>
          </w:p>
        </w:tc>
        <w:tc>
          <w:tcPr>
            <w:tcW w:w="850" w:type="dxa"/>
            <w:tcBorders>
              <w:left w:val="nil"/>
              <w:right w:val="single" w:sz="4" w:space="0" w:color="auto"/>
            </w:tcBorders>
            <w:shd w:val="clear" w:color="auto" w:fill="auto"/>
          </w:tcPr>
          <w:p w14:paraId="23858D92" w14:textId="75164602" w:rsidR="00DF0DB0" w:rsidRPr="00BE29C1" w:rsidRDefault="00DF0DB0" w:rsidP="00DF0DB0">
            <w:pPr>
              <w:pStyle w:val="DHHStabletext"/>
              <w:jc w:val="right"/>
            </w:pPr>
            <w:r w:rsidRPr="0019487F">
              <w:t xml:space="preserve"> 12 </w:t>
            </w:r>
          </w:p>
        </w:tc>
        <w:tc>
          <w:tcPr>
            <w:tcW w:w="1559" w:type="dxa"/>
            <w:tcBorders>
              <w:left w:val="single" w:sz="4" w:space="0" w:color="auto"/>
              <w:right w:val="single" w:sz="4" w:space="0" w:color="auto"/>
            </w:tcBorders>
            <w:shd w:val="clear" w:color="auto" w:fill="auto"/>
          </w:tcPr>
          <w:p w14:paraId="5594CEDD" w14:textId="7288A2B9" w:rsidR="00DF0DB0" w:rsidRPr="00BE29C1" w:rsidRDefault="00DF0DB0" w:rsidP="00DF0DB0">
            <w:pPr>
              <w:pStyle w:val="DHHStabletext"/>
              <w:jc w:val="right"/>
            </w:pPr>
            <w:r w:rsidRPr="0019487F">
              <w:t xml:space="preserve"> 525 </w:t>
            </w:r>
          </w:p>
        </w:tc>
        <w:tc>
          <w:tcPr>
            <w:tcW w:w="1418" w:type="dxa"/>
            <w:tcBorders>
              <w:left w:val="single" w:sz="4" w:space="0" w:color="auto"/>
            </w:tcBorders>
            <w:shd w:val="clear" w:color="auto" w:fill="auto"/>
          </w:tcPr>
          <w:p w14:paraId="48D0D04C" w14:textId="7ED797E7" w:rsidR="00DF0DB0" w:rsidRPr="00BE29C1" w:rsidRDefault="00DF0DB0" w:rsidP="00DF0DB0">
            <w:pPr>
              <w:pStyle w:val="DHHStabletext"/>
              <w:jc w:val="right"/>
            </w:pPr>
            <w:r w:rsidRPr="0019487F">
              <w:t xml:space="preserve"> 2,767 </w:t>
            </w:r>
          </w:p>
        </w:tc>
      </w:tr>
      <w:tr w:rsidR="00DF0DB0" w:rsidRPr="004B0861" w14:paraId="63943DE0" w14:textId="77777777" w:rsidTr="0076525C">
        <w:trPr>
          <w:trHeight w:val="397"/>
        </w:trPr>
        <w:tc>
          <w:tcPr>
            <w:tcW w:w="2518" w:type="dxa"/>
            <w:tcBorders>
              <w:right w:val="single" w:sz="4" w:space="0" w:color="auto"/>
            </w:tcBorders>
            <w:shd w:val="clear" w:color="auto" w:fill="auto"/>
            <w:vAlign w:val="center"/>
          </w:tcPr>
          <w:p w14:paraId="11CE02D5" w14:textId="77777777" w:rsidR="00DF0DB0" w:rsidRPr="00BE29C1" w:rsidRDefault="00DF0DB0" w:rsidP="00DF0DB0">
            <w:pPr>
              <w:pStyle w:val="DHHStabletext"/>
              <w:rPr>
                <w:b/>
                <w:bCs/>
              </w:rPr>
            </w:pPr>
            <w:r w:rsidRPr="00BE29C1">
              <w:rPr>
                <w:b/>
                <w:bCs/>
              </w:rPr>
              <w:t>Central Highlands</w:t>
            </w:r>
          </w:p>
        </w:tc>
        <w:tc>
          <w:tcPr>
            <w:tcW w:w="1134" w:type="dxa"/>
            <w:tcBorders>
              <w:left w:val="single" w:sz="4" w:space="0" w:color="auto"/>
              <w:bottom w:val="nil"/>
              <w:right w:val="nil"/>
            </w:tcBorders>
            <w:shd w:val="clear" w:color="auto" w:fill="auto"/>
          </w:tcPr>
          <w:p w14:paraId="274F581B" w14:textId="2FEB6D22" w:rsidR="00DF0DB0" w:rsidRPr="00BE29C1" w:rsidRDefault="00DF0DB0" w:rsidP="00DF0DB0">
            <w:pPr>
              <w:pStyle w:val="DHHStabletext"/>
              <w:jc w:val="right"/>
              <w:rPr>
                <w:b/>
                <w:bCs/>
              </w:rPr>
            </w:pPr>
            <w:r w:rsidRPr="0019487F">
              <w:t xml:space="preserve"> 1,345 </w:t>
            </w:r>
          </w:p>
        </w:tc>
        <w:tc>
          <w:tcPr>
            <w:tcW w:w="1134" w:type="dxa"/>
            <w:tcBorders>
              <w:left w:val="nil"/>
              <w:bottom w:val="nil"/>
              <w:right w:val="nil"/>
            </w:tcBorders>
            <w:shd w:val="clear" w:color="auto" w:fill="auto"/>
          </w:tcPr>
          <w:p w14:paraId="29F3DC86" w14:textId="75C680B3" w:rsidR="00DF0DB0" w:rsidRPr="00BE29C1" w:rsidRDefault="00DF0DB0" w:rsidP="00DF0DB0">
            <w:pPr>
              <w:pStyle w:val="DHHStabletext"/>
              <w:jc w:val="right"/>
              <w:rPr>
                <w:b/>
                <w:bCs/>
              </w:rPr>
            </w:pPr>
            <w:r w:rsidRPr="0019487F">
              <w:t xml:space="preserve"> 1,061 </w:t>
            </w:r>
          </w:p>
        </w:tc>
        <w:tc>
          <w:tcPr>
            <w:tcW w:w="1276" w:type="dxa"/>
            <w:tcBorders>
              <w:left w:val="nil"/>
              <w:bottom w:val="nil"/>
              <w:right w:val="nil"/>
            </w:tcBorders>
            <w:shd w:val="clear" w:color="auto" w:fill="auto"/>
          </w:tcPr>
          <w:p w14:paraId="0B5FDCEC" w14:textId="5B443A94" w:rsidR="00DF0DB0" w:rsidRPr="00BE29C1" w:rsidRDefault="00DF0DB0" w:rsidP="00DF0DB0">
            <w:pPr>
              <w:pStyle w:val="DHHStabletext"/>
              <w:jc w:val="right"/>
              <w:rPr>
                <w:b/>
                <w:bCs/>
              </w:rPr>
            </w:pPr>
            <w:r w:rsidRPr="0019487F">
              <w:t xml:space="preserve"> 114 </w:t>
            </w:r>
          </w:p>
        </w:tc>
        <w:tc>
          <w:tcPr>
            <w:tcW w:w="1134" w:type="dxa"/>
            <w:tcBorders>
              <w:left w:val="nil"/>
              <w:bottom w:val="nil"/>
              <w:right w:val="nil"/>
            </w:tcBorders>
            <w:shd w:val="clear" w:color="auto" w:fill="auto"/>
          </w:tcPr>
          <w:p w14:paraId="77AAEDD9" w14:textId="63881ACD" w:rsidR="00DF0DB0" w:rsidRPr="00BE29C1" w:rsidRDefault="00DF0DB0" w:rsidP="00DF0DB0">
            <w:pPr>
              <w:pStyle w:val="DHHStabletext"/>
              <w:jc w:val="right"/>
              <w:rPr>
                <w:b/>
                <w:bCs/>
              </w:rPr>
            </w:pPr>
            <w:r w:rsidRPr="0019487F">
              <w:t xml:space="preserve"> 32 </w:t>
            </w:r>
          </w:p>
        </w:tc>
        <w:tc>
          <w:tcPr>
            <w:tcW w:w="1276" w:type="dxa"/>
            <w:tcBorders>
              <w:left w:val="nil"/>
              <w:bottom w:val="nil"/>
              <w:right w:val="nil"/>
            </w:tcBorders>
            <w:shd w:val="clear" w:color="auto" w:fill="auto"/>
          </w:tcPr>
          <w:p w14:paraId="73738CCC" w14:textId="5B4CED2A" w:rsidR="00DF0DB0" w:rsidRPr="00BE29C1" w:rsidRDefault="00DF0DB0" w:rsidP="00DF0DB0">
            <w:pPr>
              <w:pStyle w:val="DHHStabletext"/>
              <w:jc w:val="right"/>
              <w:rPr>
                <w:b/>
                <w:bCs/>
              </w:rPr>
            </w:pPr>
            <w:r w:rsidRPr="0019487F">
              <w:t xml:space="preserve"> </w:t>
            </w:r>
            <w:r>
              <w:t>0</w:t>
            </w:r>
            <w:r w:rsidRPr="0019487F">
              <w:t xml:space="preserve">   </w:t>
            </w:r>
          </w:p>
        </w:tc>
        <w:tc>
          <w:tcPr>
            <w:tcW w:w="1275" w:type="dxa"/>
            <w:tcBorders>
              <w:left w:val="nil"/>
              <w:bottom w:val="nil"/>
              <w:right w:val="nil"/>
            </w:tcBorders>
            <w:shd w:val="clear" w:color="auto" w:fill="auto"/>
          </w:tcPr>
          <w:p w14:paraId="32ED6EC3" w14:textId="7CA3B4D2" w:rsidR="00DF0DB0" w:rsidRPr="00BE29C1" w:rsidRDefault="00DF0DB0" w:rsidP="00DF0DB0">
            <w:pPr>
              <w:pStyle w:val="DHHStabletext"/>
              <w:jc w:val="right"/>
              <w:rPr>
                <w:b/>
                <w:bCs/>
              </w:rPr>
            </w:pPr>
            <w:r w:rsidRPr="0019487F">
              <w:t xml:space="preserve"> 52 </w:t>
            </w:r>
          </w:p>
        </w:tc>
        <w:tc>
          <w:tcPr>
            <w:tcW w:w="1560" w:type="dxa"/>
            <w:tcBorders>
              <w:left w:val="nil"/>
              <w:bottom w:val="nil"/>
              <w:right w:val="nil"/>
            </w:tcBorders>
            <w:shd w:val="clear" w:color="auto" w:fill="auto"/>
          </w:tcPr>
          <w:p w14:paraId="59BF0408" w14:textId="2F5CD6F3" w:rsidR="00DF0DB0" w:rsidRPr="00BE29C1" w:rsidRDefault="00DF0DB0" w:rsidP="00DF0DB0">
            <w:pPr>
              <w:pStyle w:val="DHHStabletext"/>
              <w:jc w:val="right"/>
              <w:rPr>
                <w:b/>
                <w:bCs/>
              </w:rPr>
            </w:pPr>
            <w:r w:rsidRPr="0019487F">
              <w:t xml:space="preserve"> 41 </w:t>
            </w:r>
          </w:p>
        </w:tc>
        <w:tc>
          <w:tcPr>
            <w:tcW w:w="850" w:type="dxa"/>
            <w:tcBorders>
              <w:left w:val="nil"/>
              <w:bottom w:val="nil"/>
              <w:right w:val="single" w:sz="4" w:space="0" w:color="auto"/>
            </w:tcBorders>
            <w:shd w:val="clear" w:color="auto" w:fill="auto"/>
          </w:tcPr>
          <w:p w14:paraId="100A94E7" w14:textId="17AEE918" w:rsidR="00DF0DB0" w:rsidRPr="00BE29C1" w:rsidRDefault="00DF0DB0" w:rsidP="00DF0DB0">
            <w:pPr>
              <w:pStyle w:val="DHHStabletext"/>
              <w:jc w:val="right"/>
              <w:rPr>
                <w:b/>
                <w:bCs/>
              </w:rPr>
            </w:pPr>
            <w:r w:rsidRPr="0019487F">
              <w:t xml:space="preserve"> 6 </w:t>
            </w:r>
          </w:p>
        </w:tc>
        <w:tc>
          <w:tcPr>
            <w:tcW w:w="1559" w:type="dxa"/>
            <w:tcBorders>
              <w:left w:val="single" w:sz="4" w:space="0" w:color="auto"/>
              <w:bottom w:val="nil"/>
              <w:right w:val="single" w:sz="4" w:space="0" w:color="auto"/>
            </w:tcBorders>
            <w:shd w:val="clear" w:color="auto" w:fill="auto"/>
          </w:tcPr>
          <w:p w14:paraId="00FF2E46" w14:textId="2C30F5C4" w:rsidR="00DF0DB0" w:rsidRPr="00BE29C1" w:rsidRDefault="00DF0DB0" w:rsidP="00DF0DB0">
            <w:pPr>
              <w:pStyle w:val="DHHStabletext"/>
              <w:jc w:val="right"/>
              <w:rPr>
                <w:b/>
                <w:bCs/>
              </w:rPr>
            </w:pPr>
            <w:r w:rsidRPr="0019487F">
              <w:t xml:space="preserve"> 585 </w:t>
            </w:r>
          </w:p>
        </w:tc>
        <w:tc>
          <w:tcPr>
            <w:tcW w:w="1418" w:type="dxa"/>
            <w:tcBorders>
              <w:left w:val="single" w:sz="4" w:space="0" w:color="auto"/>
              <w:bottom w:val="nil"/>
            </w:tcBorders>
            <w:shd w:val="clear" w:color="auto" w:fill="auto"/>
          </w:tcPr>
          <w:p w14:paraId="589EEA6D" w14:textId="6D5134F2" w:rsidR="00DF0DB0" w:rsidRPr="00BE29C1" w:rsidRDefault="00DF0DB0" w:rsidP="00DF0DB0">
            <w:pPr>
              <w:pStyle w:val="DHHStabletext"/>
              <w:jc w:val="right"/>
              <w:rPr>
                <w:b/>
                <w:bCs/>
              </w:rPr>
            </w:pPr>
            <w:r w:rsidRPr="0019487F">
              <w:t xml:space="preserve"> 3,236 </w:t>
            </w:r>
          </w:p>
        </w:tc>
      </w:tr>
      <w:tr w:rsidR="00DF0DB0" w:rsidRPr="00BF1FDE" w14:paraId="0F07F139" w14:textId="77777777" w:rsidTr="0076525C">
        <w:trPr>
          <w:trHeight w:val="397"/>
        </w:trPr>
        <w:tc>
          <w:tcPr>
            <w:tcW w:w="2518" w:type="dxa"/>
            <w:tcBorders>
              <w:right w:val="single" w:sz="4" w:space="0" w:color="auto"/>
            </w:tcBorders>
            <w:shd w:val="clear" w:color="auto" w:fill="auto"/>
            <w:vAlign w:val="center"/>
          </w:tcPr>
          <w:p w14:paraId="49169D5B" w14:textId="77777777" w:rsidR="00DF0DB0" w:rsidRPr="00BE29C1" w:rsidRDefault="00DF0DB0" w:rsidP="00DF0DB0">
            <w:pPr>
              <w:pStyle w:val="DHHStabletext"/>
            </w:pPr>
            <w:r w:rsidRPr="00BE29C1">
              <w:t>Ballarat</w:t>
            </w:r>
          </w:p>
        </w:tc>
        <w:tc>
          <w:tcPr>
            <w:tcW w:w="1134" w:type="dxa"/>
            <w:tcBorders>
              <w:left w:val="single" w:sz="4" w:space="0" w:color="auto"/>
              <w:right w:val="nil"/>
            </w:tcBorders>
            <w:shd w:val="clear" w:color="auto" w:fill="auto"/>
          </w:tcPr>
          <w:p w14:paraId="039F83E1" w14:textId="5F691276" w:rsidR="00DF0DB0" w:rsidRPr="00BE29C1" w:rsidRDefault="00DF0DB0" w:rsidP="00DF0DB0">
            <w:pPr>
              <w:pStyle w:val="DHHStabletext"/>
              <w:jc w:val="right"/>
            </w:pPr>
            <w:r w:rsidRPr="0019487F">
              <w:t xml:space="preserve"> 1,345 </w:t>
            </w:r>
          </w:p>
        </w:tc>
        <w:tc>
          <w:tcPr>
            <w:tcW w:w="1134" w:type="dxa"/>
            <w:tcBorders>
              <w:left w:val="nil"/>
              <w:right w:val="nil"/>
            </w:tcBorders>
            <w:shd w:val="clear" w:color="auto" w:fill="auto"/>
          </w:tcPr>
          <w:p w14:paraId="1992FDB9" w14:textId="5CF61E18" w:rsidR="00DF0DB0" w:rsidRPr="00BE29C1" w:rsidRDefault="00DF0DB0" w:rsidP="00DF0DB0">
            <w:pPr>
              <w:pStyle w:val="DHHStabletext"/>
              <w:jc w:val="right"/>
            </w:pPr>
            <w:r w:rsidRPr="0019487F">
              <w:t xml:space="preserve"> 1,061 </w:t>
            </w:r>
          </w:p>
        </w:tc>
        <w:tc>
          <w:tcPr>
            <w:tcW w:w="1276" w:type="dxa"/>
            <w:tcBorders>
              <w:left w:val="nil"/>
              <w:right w:val="nil"/>
            </w:tcBorders>
            <w:shd w:val="clear" w:color="auto" w:fill="auto"/>
          </w:tcPr>
          <w:p w14:paraId="371C516A" w14:textId="68ED67C4" w:rsidR="00DF0DB0" w:rsidRPr="00BE29C1" w:rsidRDefault="00DF0DB0" w:rsidP="00DF0DB0">
            <w:pPr>
              <w:pStyle w:val="DHHStabletext"/>
              <w:jc w:val="right"/>
            </w:pPr>
            <w:r w:rsidRPr="0019487F">
              <w:t xml:space="preserve"> 114 </w:t>
            </w:r>
          </w:p>
        </w:tc>
        <w:tc>
          <w:tcPr>
            <w:tcW w:w="1134" w:type="dxa"/>
            <w:tcBorders>
              <w:left w:val="nil"/>
              <w:right w:val="nil"/>
            </w:tcBorders>
            <w:shd w:val="clear" w:color="auto" w:fill="auto"/>
          </w:tcPr>
          <w:p w14:paraId="546C139E" w14:textId="76B2BD5D" w:rsidR="00DF0DB0" w:rsidRPr="00BE29C1" w:rsidRDefault="00DF0DB0" w:rsidP="00DF0DB0">
            <w:pPr>
              <w:pStyle w:val="DHHStabletext"/>
              <w:jc w:val="right"/>
            </w:pPr>
            <w:r w:rsidRPr="0019487F">
              <w:t xml:space="preserve"> 32 </w:t>
            </w:r>
          </w:p>
        </w:tc>
        <w:tc>
          <w:tcPr>
            <w:tcW w:w="1276" w:type="dxa"/>
            <w:tcBorders>
              <w:left w:val="nil"/>
              <w:right w:val="nil"/>
            </w:tcBorders>
            <w:shd w:val="clear" w:color="auto" w:fill="auto"/>
          </w:tcPr>
          <w:p w14:paraId="51397282" w14:textId="1A06C709" w:rsidR="00DF0DB0" w:rsidRPr="00BE29C1" w:rsidRDefault="00DF0DB0" w:rsidP="00DF0DB0">
            <w:pPr>
              <w:pStyle w:val="DHHStabletext"/>
              <w:jc w:val="right"/>
            </w:pPr>
            <w:r w:rsidRPr="0019487F">
              <w:t xml:space="preserve"> </w:t>
            </w:r>
            <w:r>
              <w:t>0</w:t>
            </w:r>
            <w:r w:rsidRPr="0019487F">
              <w:t xml:space="preserve">   </w:t>
            </w:r>
          </w:p>
        </w:tc>
        <w:tc>
          <w:tcPr>
            <w:tcW w:w="1275" w:type="dxa"/>
            <w:tcBorders>
              <w:left w:val="nil"/>
              <w:right w:val="nil"/>
            </w:tcBorders>
            <w:shd w:val="clear" w:color="auto" w:fill="auto"/>
          </w:tcPr>
          <w:p w14:paraId="23EAC476" w14:textId="1F60478F" w:rsidR="00DF0DB0" w:rsidRPr="00BE29C1" w:rsidRDefault="00DF0DB0" w:rsidP="00DF0DB0">
            <w:pPr>
              <w:pStyle w:val="DHHStabletext"/>
              <w:jc w:val="right"/>
            </w:pPr>
            <w:r w:rsidRPr="0019487F">
              <w:t xml:space="preserve"> 52 </w:t>
            </w:r>
          </w:p>
        </w:tc>
        <w:tc>
          <w:tcPr>
            <w:tcW w:w="1560" w:type="dxa"/>
            <w:tcBorders>
              <w:left w:val="nil"/>
              <w:right w:val="nil"/>
            </w:tcBorders>
            <w:shd w:val="clear" w:color="auto" w:fill="auto"/>
          </w:tcPr>
          <w:p w14:paraId="007FB78A" w14:textId="4BA5EC5A" w:rsidR="00DF0DB0" w:rsidRPr="00BE29C1" w:rsidRDefault="00DF0DB0" w:rsidP="00DF0DB0">
            <w:pPr>
              <w:pStyle w:val="DHHStabletext"/>
              <w:jc w:val="right"/>
            </w:pPr>
            <w:r w:rsidRPr="0019487F">
              <w:t xml:space="preserve"> 41 </w:t>
            </w:r>
          </w:p>
        </w:tc>
        <w:tc>
          <w:tcPr>
            <w:tcW w:w="850" w:type="dxa"/>
            <w:tcBorders>
              <w:left w:val="nil"/>
              <w:right w:val="single" w:sz="4" w:space="0" w:color="auto"/>
            </w:tcBorders>
            <w:shd w:val="clear" w:color="auto" w:fill="auto"/>
          </w:tcPr>
          <w:p w14:paraId="3EB0E65A" w14:textId="37690366" w:rsidR="00DF0DB0" w:rsidRPr="00BE29C1" w:rsidRDefault="00DF0DB0" w:rsidP="00DF0DB0">
            <w:pPr>
              <w:pStyle w:val="DHHStabletext"/>
              <w:jc w:val="right"/>
            </w:pPr>
            <w:r w:rsidRPr="0019487F">
              <w:t xml:space="preserve"> 6 </w:t>
            </w:r>
          </w:p>
        </w:tc>
        <w:tc>
          <w:tcPr>
            <w:tcW w:w="1559" w:type="dxa"/>
            <w:tcBorders>
              <w:left w:val="single" w:sz="4" w:space="0" w:color="auto"/>
              <w:right w:val="single" w:sz="4" w:space="0" w:color="auto"/>
            </w:tcBorders>
            <w:shd w:val="clear" w:color="auto" w:fill="auto"/>
          </w:tcPr>
          <w:p w14:paraId="2381CD89" w14:textId="52B43D90" w:rsidR="00DF0DB0" w:rsidRPr="00BE29C1" w:rsidRDefault="00DF0DB0" w:rsidP="00DF0DB0">
            <w:pPr>
              <w:pStyle w:val="DHHStabletext"/>
              <w:jc w:val="right"/>
            </w:pPr>
            <w:r w:rsidRPr="0019487F">
              <w:t xml:space="preserve"> 585 </w:t>
            </w:r>
          </w:p>
        </w:tc>
        <w:tc>
          <w:tcPr>
            <w:tcW w:w="1418" w:type="dxa"/>
            <w:tcBorders>
              <w:left w:val="single" w:sz="4" w:space="0" w:color="auto"/>
            </w:tcBorders>
            <w:shd w:val="clear" w:color="auto" w:fill="auto"/>
          </w:tcPr>
          <w:p w14:paraId="45B6C09C" w14:textId="67AAB186" w:rsidR="00DF0DB0" w:rsidRPr="00BE29C1" w:rsidRDefault="00DF0DB0" w:rsidP="00DF0DB0">
            <w:pPr>
              <w:pStyle w:val="DHHStabletext"/>
              <w:jc w:val="right"/>
            </w:pPr>
            <w:r w:rsidRPr="0019487F">
              <w:t xml:space="preserve"> 3,236 </w:t>
            </w:r>
          </w:p>
        </w:tc>
      </w:tr>
      <w:tr w:rsidR="00DF0DB0" w:rsidRPr="004B0861" w14:paraId="471CB041" w14:textId="77777777" w:rsidTr="0076525C">
        <w:trPr>
          <w:trHeight w:val="397"/>
        </w:trPr>
        <w:tc>
          <w:tcPr>
            <w:tcW w:w="2518" w:type="dxa"/>
            <w:tcBorders>
              <w:right w:val="single" w:sz="4" w:space="0" w:color="auto"/>
            </w:tcBorders>
            <w:shd w:val="clear" w:color="auto" w:fill="auto"/>
            <w:vAlign w:val="center"/>
          </w:tcPr>
          <w:p w14:paraId="3EBDD54C" w14:textId="77777777" w:rsidR="00DF0DB0" w:rsidRPr="00BE29C1" w:rsidRDefault="00DF0DB0" w:rsidP="00DF0DB0">
            <w:pPr>
              <w:pStyle w:val="DHHStabletext"/>
              <w:rPr>
                <w:b/>
                <w:bCs/>
              </w:rPr>
            </w:pPr>
            <w:r w:rsidRPr="00BE29C1">
              <w:rPr>
                <w:b/>
                <w:bCs/>
              </w:rPr>
              <w:t>Western Melbourne</w:t>
            </w:r>
          </w:p>
        </w:tc>
        <w:tc>
          <w:tcPr>
            <w:tcW w:w="1134" w:type="dxa"/>
            <w:tcBorders>
              <w:left w:val="single" w:sz="4" w:space="0" w:color="auto"/>
              <w:bottom w:val="nil"/>
              <w:right w:val="nil"/>
            </w:tcBorders>
            <w:shd w:val="clear" w:color="auto" w:fill="auto"/>
          </w:tcPr>
          <w:p w14:paraId="13ACAA4A" w14:textId="1A695752" w:rsidR="00DF0DB0" w:rsidRPr="00DF0DB0" w:rsidRDefault="00DF0DB0" w:rsidP="00DF0DB0">
            <w:pPr>
              <w:pStyle w:val="DHHStabletext"/>
              <w:jc w:val="right"/>
              <w:rPr>
                <w:b/>
                <w:bCs/>
              </w:rPr>
            </w:pPr>
            <w:r w:rsidRPr="00DF0DB0">
              <w:rPr>
                <w:b/>
                <w:bCs/>
              </w:rPr>
              <w:t xml:space="preserve"> 1,520 </w:t>
            </w:r>
          </w:p>
        </w:tc>
        <w:tc>
          <w:tcPr>
            <w:tcW w:w="1134" w:type="dxa"/>
            <w:tcBorders>
              <w:left w:val="nil"/>
              <w:bottom w:val="nil"/>
              <w:right w:val="nil"/>
            </w:tcBorders>
            <w:shd w:val="clear" w:color="auto" w:fill="auto"/>
          </w:tcPr>
          <w:p w14:paraId="620D9F04" w14:textId="56479F02" w:rsidR="00DF0DB0" w:rsidRPr="00DF0DB0" w:rsidRDefault="00DF0DB0" w:rsidP="00DF0DB0">
            <w:pPr>
              <w:pStyle w:val="DHHStabletext"/>
              <w:jc w:val="right"/>
              <w:rPr>
                <w:b/>
                <w:bCs/>
              </w:rPr>
            </w:pPr>
            <w:r w:rsidRPr="00DF0DB0">
              <w:rPr>
                <w:b/>
                <w:bCs/>
              </w:rPr>
              <w:t xml:space="preserve"> 3,148 </w:t>
            </w:r>
          </w:p>
        </w:tc>
        <w:tc>
          <w:tcPr>
            <w:tcW w:w="1276" w:type="dxa"/>
            <w:tcBorders>
              <w:left w:val="nil"/>
              <w:bottom w:val="nil"/>
              <w:right w:val="nil"/>
            </w:tcBorders>
            <w:shd w:val="clear" w:color="auto" w:fill="auto"/>
          </w:tcPr>
          <w:p w14:paraId="3F9A36E4" w14:textId="14ABEEBD" w:rsidR="00DF0DB0" w:rsidRPr="00DF0DB0" w:rsidRDefault="00DF0DB0" w:rsidP="00DF0DB0">
            <w:pPr>
              <w:pStyle w:val="DHHStabletext"/>
              <w:jc w:val="right"/>
              <w:rPr>
                <w:b/>
                <w:bCs/>
              </w:rPr>
            </w:pPr>
            <w:r w:rsidRPr="00DF0DB0">
              <w:rPr>
                <w:b/>
                <w:bCs/>
              </w:rPr>
              <w:t xml:space="preserve"> 360 </w:t>
            </w:r>
          </w:p>
        </w:tc>
        <w:tc>
          <w:tcPr>
            <w:tcW w:w="1134" w:type="dxa"/>
            <w:tcBorders>
              <w:left w:val="nil"/>
              <w:bottom w:val="nil"/>
              <w:right w:val="nil"/>
            </w:tcBorders>
            <w:shd w:val="clear" w:color="auto" w:fill="auto"/>
          </w:tcPr>
          <w:p w14:paraId="1A38ABE3" w14:textId="22F2886D" w:rsidR="00DF0DB0" w:rsidRPr="00DF0DB0" w:rsidRDefault="00DF0DB0" w:rsidP="00DF0DB0">
            <w:pPr>
              <w:pStyle w:val="DHHStabletext"/>
              <w:jc w:val="right"/>
              <w:rPr>
                <w:b/>
                <w:bCs/>
              </w:rPr>
            </w:pPr>
            <w:r w:rsidRPr="00DF0DB0">
              <w:rPr>
                <w:b/>
                <w:bCs/>
              </w:rPr>
              <w:t xml:space="preserve"> 1,717 </w:t>
            </w:r>
          </w:p>
        </w:tc>
        <w:tc>
          <w:tcPr>
            <w:tcW w:w="1276" w:type="dxa"/>
            <w:tcBorders>
              <w:left w:val="nil"/>
              <w:bottom w:val="nil"/>
              <w:right w:val="nil"/>
            </w:tcBorders>
            <w:shd w:val="clear" w:color="auto" w:fill="auto"/>
          </w:tcPr>
          <w:p w14:paraId="0B26DBE4" w14:textId="4D68872D" w:rsidR="00DF0DB0" w:rsidRPr="00DF0DB0" w:rsidRDefault="00DF0DB0" w:rsidP="00DF0DB0">
            <w:pPr>
              <w:pStyle w:val="DHHStabletext"/>
              <w:jc w:val="right"/>
              <w:rPr>
                <w:b/>
                <w:bCs/>
              </w:rPr>
            </w:pPr>
            <w:r w:rsidRPr="00DF0DB0">
              <w:rPr>
                <w:b/>
                <w:bCs/>
              </w:rPr>
              <w:t xml:space="preserve"> 2,946 </w:t>
            </w:r>
          </w:p>
        </w:tc>
        <w:tc>
          <w:tcPr>
            <w:tcW w:w="1275" w:type="dxa"/>
            <w:tcBorders>
              <w:left w:val="nil"/>
              <w:bottom w:val="nil"/>
              <w:right w:val="nil"/>
            </w:tcBorders>
            <w:shd w:val="clear" w:color="auto" w:fill="auto"/>
          </w:tcPr>
          <w:p w14:paraId="6CCE64AF" w14:textId="3E16B16C" w:rsidR="00DF0DB0" w:rsidRPr="00DF0DB0" w:rsidRDefault="00DF0DB0" w:rsidP="00DF0DB0">
            <w:pPr>
              <w:pStyle w:val="DHHStabletext"/>
              <w:jc w:val="right"/>
              <w:rPr>
                <w:b/>
                <w:bCs/>
              </w:rPr>
            </w:pPr>
            <w:r w:rsidRPr="00DF0DB0">
              <w:rPr>
                <w:b/>
                <w:bCs/>
              </w:rPr>
              <w:t xml:space="preserve"> 61 </w:t>
            </w:r>
          </w:p>
        </w:tc>
        <w:tc>
          <w:tcPr>
            <w:tcW w:w="1560" w:type="dxa"/>
            <w:tcBorders>
              <w:left w:val="nil"/>
              <w:bottom w:val="nil"/>
              <w:right w:val="nil"/>
            </w:tcBorders>
            <w:shd w:val="clear" w:color="auto" w:fill="auto"/>
          </w:tcPr>
          <w:p w14:paraId="44F989E1" w14:textId="07A1618B" w:rsidR="00DF0DB0" w:rsidRPr="00DF0DB0" w:rsidRDefault="00DF0DB0" w:rsidP="00DF0DB0">
            <w:pPr>
              <w:pStyle w:val="DHHStabletext"/>
              <w:jc w:val="right"/>
              <w:rPr>
                <w:b/>
                <w:bCs/>
              </w:rPr>
            </w:pPr>
            <w:r w:rsidRPr="00DF0DB0">
              <w:rPr>
                <w:b/>
                <w:bCs/>
              </w:rPr>
              <w:t xml:space="preserve"> 104 </w:t>
            </w:r>
          </w:p>
        </w:tc>
        <w:tc>
          <w:tcPr>
            <w:tcW w:w="850" w:type="dxa"/>
            <w:tcBorders>
              <w:left w:val="nil"/>
              <w:bottom w:val="nil"/>
              <w:right w:val="single" w:sz="4" w:space="0" w:color="auto"/>
            </w:tcBorders>
            <w:shd w:val="clear" w:color="auto" w:fill="auto"/>
          </w:tcPr>
          <w:p w14:paraId="342B63C4" w14:textId="5527B4C9" w:rsidR="00DF0DB0" w:rsidRPr="00DF0DB0" w:rsidRDefault="00DF0DB0" w:rsidP="00DF0DB0">
            <w:pPr>
              <w:pStyle w:val="DHHStabletext"/>
              <w:jc w:val="right"/>
              <w:rPr>
                <w:b/>
                <w:bCs/>
              </w:rPr>
            </w:pPr>
            <w:r w:rsidRPr="00DF0DB0">
              <w:rPr>
                <w:b/>
                <w:bCs/>
              </w:rPr>
              <w:t xml:space="preserve"> 146 </w:t>
            </w:r>
          </w:p>
        </w:tc>
        <w:tc>
          <w:tcPr>
            <w:tcW w:w="1559" w:type="dxa"/>
            <w:tcBorders>
              <w:left w:val="single" w:sz="4" w:space="0" w:color="auto"/>
              <w:bottom w:val="nil"/>
              <w:right w:val="single" w:sz="4" w:space="0" w:color="auto"/>
            </w:tcBorders>
            <w:shd w:val="clear" w:color="auto" w:fill="auto"/>
          </w:tcPr>
          <w:p w14:paraId="7F9F26AC" w14:textId="6F4F7210" w:rsidR="00DF0DB0" w:rsidRPr="00DF0DB0" w:rsidRDefault="00DF0DB0" w:rsidP="00DF0DB0">
            <w:pPr>
              <w:pStyle w:val="DHHStabletext"/>
              <w:jc w:val="right"/>
              <w:rPr>
                <w:b/>
                <w:bCs/>
              </w:rPr>
            </w:pPr>
            <w:r w:rsidRPr="00DF0DB0">
              <w:rPr>
                <w:b/>
                <w:bCs/>
              </w:rPr>
              <w:t xml:space="preserve"> 1,986 </w:t>
            </w:r>
          </w:p>
        </w:tc>
        <w:tc>
          <w:tcPr>
            <w:tcW w:w="1418" w:type="dxa"/>
            <w:tcBorders>
              <w:left w:val="single" w:sz="4" w:space="0" w:color="auto"/>
              <w:bottom w:val="nil"/>
            </w:tcBorders>
            <w:shd w:val="clear" w:color="auto" w:fill="auto"/>
          </w:tcPr>
          <w:p w14:paraId="179B97D6" w14:textId="55D7B0FE" w:rsidR="00DF0DB0" w:rsidRPr="00DF0DB0" w:rsidRDefault="00DF0DB0" w:rsidP="00DF0DB0">
            <w:pPr>
              <w:pStyle w:val="DHHStabletext"/>
              <w:jc w:val="right"/>
              <w:rPr>
                <w:b/>
                <w:bCs/>
              </w:rPr>
            </w:pPr>
            <w:r w:rsidRPr="00DF0DB0">
              <w:rPr>
                <w:b/>
                <w:bCs/>
              </w:rPr>
              <w:t xml:space="preserve"> 11,988 </w:t>
            </w:r>
          </w:p>
        </w:tc>
      </w:tr>
      <w:tr w:rsidR="00DF0DB0" w:rsidRPr="00BF1FDE" w14:paraId="23C06C99" w14:textId="77777777" w:rsidTr="0076525C">
        <w:trPr>
          <w:trHeight w:val="397"/>
        </w:trPr>
        <w:tc>
          <w:tcPr>
            <w:tcW w:w="2518" w:type="dxa"/>
            <w:tcBorders>
              <w:right w:val="single" w:sz="4" w:space="0" w:color="auto"/>
            </w:tcBorders>
            <w:shd w:val="clear" w:color="auto" w:fill="auto"/>
            <w:vAlign w:val="center"/>
          </w:tcPr>
          <w:p w14:paraId="32A27A57" w14:textId="77777777" w:rsidR="00DF0DB0" w:rsidRPr="00BE29C1" w:rsidRDefault="00DF0DB0" w:rsidP="00DF0DB0">
            <w:pPr>
              <w:pStyle w:val="DHHStabletext"/>
            </w:pPr>
            <w:r w:rsidRPr="00BE29C1">
              <w:t>Ascot Vale</w:t>
            </w:r>
          </w:p>
        </w:tc>
        <w:tc>
          <w:tcPr>
            <w:tcW w:w="1134" w:type="dxa"/>
            <w:tcBorders>
              <w:left w:val="single" w:sz="4" w:space="0" w:color="auto"/>
              <w:bottom w:val="nil"/>
              <w:right w:val="nil"/>
            </w:tcBorders>
            <w:shd w:val="clear" w:color="auto" w:fill="auto"/>
          </w:tcPr>
          <w:p w14:paraId="1E3C3572" w14:textId="4EADF0BD" w:rsidR="00DF0DB0" w:rsidRPr="00BE29C1" w:rsidRDefault="00DF0DB0" w:rsidP="00DF0DB0">
            <w:pPr>
              <w:pStyle w:val="DHHStabletext"/>
              <w:jc w:val="right"/>
            </w:pPr>
            <w:r w:rsidRPr="0019487F">
              <w:t xml:space="preserve"> 114 </w:t>
            </w:r>
          </w:p>
        </w:tc>
        <w:tc>
          <w:tcPr>
            <w:tcW w:w="1134" w:type="dxa"/>
            <w:tcBorders>
              <w:left w:val="nil"/>
              <w:bottom w:val="nil"/>
              <w:right w:val="nil"/>
            </w:tcBorders>
            <w:shd w:val="clear" w:color="auto" w:fill="auto"/>
          </w:tcPr>
          <w:p w14:paraId="06DB2817" w14:textId="01F97528" w:rsidR="00DF0DB0" w:rsidRPr="00BE29C1" w:rsidRDefault="00DF0DB0" w:rsidP="00DF0DB0">
            <w:pPr>
              <w:pStyle w:val="DHHStabletext"/>
              <w:jc w:val="right"/>
            </w:pPr>
            <w:r w:rsidRPr="0019487F">
              <w:t xml:space="preserve"> 545 </w:t>
            </w:r>
          </w:p>
        </w:tc>
        <w:tc>
          <w:tcPr>
            <w:tcW w:w="1276" w:type="dxa"/>
            <w:tcBorders>
              <w:left w:val="nil"/>
              <w:bottom w:val="nil"/>
              <w:right w:val="nil"/>
            </w:tcBorders>
            <w:shd w:val="clear" w:color="auto" w:fill="auto"/>
          </w:tcPr>
          <w:p w14:paraId="209DAD62" w14:textId="5A10219F" w:rsidR="00DF0DB0" w:rsidRPr="00BE29C1" w:rsidRDefault="00DF0DB0" w:rsidP="00DF0DB0">
            <w:pPr>
              <w:pStyle w:val="DHHStabletext"/>
              <w:jc w:val="right"/>
            </w:pPr>
            <w:r w:rsidRPr="0019487F">
              <w:t xml:space="preserve"> 39 </w:t>
            </w:r>
          </w:p>
        </w:tc>
        <w:tc>
          <w:tcPr>
            <w:tcW w:w="1134" w:type="dxa"/>
            <w:tcBorders>
              <w:left w:val="nil"/>
              <w:bottom w:val="nil"/>
              <w:right w:val="nil"/>
            </w:tcBorders>
            <w:shd w:val="clear" w:color="auto" w:fill="auto"/>
          </w:tcPr>
          <w:p w14:paraId="5C1156D3" w14:textId="37E6C368" w:rsidR="00DF0DB0" w:rsidRPr="00BE29C1" w:rsidRDefault="00DF0DB0" w:rsidP="00DF0DB0">
            <w:pPr>
              <w:pStyle w:val="DHHStabletext"/>
              <w:jc w:val="right"/>
            </w:pPr>
            <w:r w:rsidRPr="0019487F">
              <w:t xml:space="preserve"> 1,073 </w:t>
            </w:r>
          </w:p>
        </w:tc>
        <w:tc>
          <w:tcPr>
            <w:tcW w:w="1276" w:type="dxa"/>
            <w:tcBorders>
              <w:left w:val="nil"/>
              <w:bottom w:val="nil"/>
              <w:right w:val="nil"/>
            </w:tcBorders>
            <w:shd w:val="clear" w:color="auto" w:fill="auto"/>
          </w:tcPr>
          <w:p w14:paraId="203CCEC5" w14:textId="2AE333D1" w:rsidR="00DF0DB0" w:rsidRPr="00BE29C1" w:rsidRDefault="00DF0DB0" w:rsidP="00DF0DB0">
            <w:pPr>
              <w:pStyle w:val="DHHStabletext"/>
              <w:jc w:val="right"/>
            </w:pPr>
            <w:r w:rsidRPr="0019487F">
              <w:t xml:space="preserve"> 803 </w:t>
            </w:r>
          </w:p>
        </w:tc>
        <w:tc>
          <w:tcPr>
            <w:tcW w:w="1275" w:type="dxa"/>
            <w:tcBorders>
              <w:left w:val="nil"/>
              <w:bottom w:val="nil"/>
              <w:right w:val="nil"/>
            </w:tcBorders>
            <w:shd w:val="clear" w:color="auto" w:fill="auto"/>
          </w:tcPr>
          <w:p w14:paraId="57D5278B" w14:textId="694793E4" w:rsidR="00DF0DB0" w:rsidRPr="00BE29C1" w:rsidRDefault="00DF0DB0" w:rsidP="00DF0DB0">
            <w:pPr>
              <w:pStyle w:val="DHHStabletext"/>
              <w:jc w:val="right"/>
            </w:pPr>
            <w:r w:rsidRPr="0019487F">
              <w:t xml:space="preserve"> 8 </w:t>
            </w:r>
          </w:p>
        </w:tc>
        <w:tc>
          <w:tcPr>
            <w:tcW w:w="1560" w:type="dxa"/>
            <w:tcBorders>
              <w:left w:val="nil"/>
              <w:bottom w:val="nil"/>
              <w:right w:val="nil"/>
            </w:tcBorders>
            <w:shd w:val="clear" w:color="auto" w:fill="auto"/>
          </w:tcPr>
          <w:p w14:paraId="275AE061" w14:textId="7A019027" w:rsidR="00DF0DB0" w:rsidRPr="00BE29C1" w:rsidRDefault="00DF0DB0" w:rsidP="00DF0DB0">
            <w:pPr>
              <w:pStyle w:val="DHHStabletext"/>
              <w:jc w:val="right"/>
            </w:pPr>
            <w:r w:rsidRPr="0019487F">
              <w:t xml:space="preserve"> 44 </w:t>
            </w:r>
          </w:p>
        </w:tc>
        <w:tc>
          <w:tcPr>
            <w:tcW w:w="850" w:type="dxa"/>
            <w:tcBorders>
              <w:left w:val="nil"/>
              <w:bottom w:val="nil"/>
              <w:right w:val="single" w:sz="4" w:space="0" w:color="auto"/>
            </w:tcBorders>
            <w:shd w:val="clear" w:color="auto" w:fill="auto"/>
          </w:tcPr>
          <w:p w14:paraId="645EBDC1" w14:textId="290431D0" w:rsidR="00DF0DB0" w:rsidRPr="00BE29C1" w:rsidRDefault="00DF0DB0" w:rsidP="00DF0DB0">
            <w:pPr>
              <w:pStyle w:val="DHHStabletext"/>
              <w:jc w:val="right"/>
            </w:pPr>
            <w:r w:rsidRPr="0019487F">
              <w:t xml:space="preserve"> 6 </w:t>
            </w:r>
          </w:p>
        </w:tc>
        <w:tc>
          <w:tcPr>
            <w:tcW w:w="1559" w:type="dxa"/>
            <w:tcBorders>
              <w:left w:val="single" w:sz="4" w:space="0" w:color="auto"/>
              <w:bottom w:val="nil"/>
              <w:right w:val="single" w:sz="4" w:space="0" w:color="auto"/>
            </w:tcBorders>
            <w:shd w:val="clear" w:color="auto" w:fill="auto"/>
          </w:tcPr>
          <w:p w14:paraId="21A2911F" w14:textId="20F7C5F7" w:rsidR="00DF0DB0" w:rsidRPr="00BE29C1" w:rsidRDefault="00DF0DB0" w:rsidP="00DF0DB0">
            <w:pPr>
              <w:pStyle w:val="DHHStabletext"/>
              <w:jc w:val="right"/>
            </w:pPr>
            <w:r w:rsidRPr="0019487F">
              <w:t xml:space="preserve"> 241 </w:t>
            </w:r>
          </w:p>
        </w:tc>
        <w:tc>
          <w:tcPr>
            <w:tcW w:w="1418" w:type="dxa"/>
            <w:tcBorders>
              <w:left w:val="single" w:sz="4" w:space="0" w:color="auto"/>
              <w:bottom w:val="nil"/>
            </w:tcBorders>
            <w:shd w:val="clear" w:color="auto" w:fill="auto"/>
          </w:tcPr>
          <w:p w14:paraId="74A61D56" w14:textId="5C72608E" w:rsidR="00DF0DB0" w:rsidRPr="00BE29C1" w:rsidRDefault="00DF0DB0" w:rsidP="00DF0DB0">
            <w:pPr>
              <w:pStyle w:val="DHHStabletext"/>
              <w:jc w:val="right"/>
            </w:pPr>
            <w:r w:rsidRPr="0019487F">
              <w:t xml:space="preserve"> 2,873 </w:t>
            </w:r>
          </w:p>
        </w:tc>
      </w:tr>
      <w:tr w:rsidR="00DF0DB0" w:rsidRPr="00BF1FDE" w14:paraId="151C0003" w14:textId="77777777" w:rsidTr="0076525C">
        <w:trPr>
          <w:trHeight w:val="397"/>
        </w:trPr>
        <w:tc>
          <w:tcPr>
            <w:tcW w:w="2518" w:type="dxa"/>
            <w:tcBorders>
              <w:right w:val="single" w:sz="4" w:space="0" w:color="auto"/>
            </w:tcBorders>
            <w:shd w:val="clear" w:color="auto" w:fill="auto"/>
            <w:vAlign w:val="center"/>
          </w:tcPr>
          <w:p w14:paraId="2812E2E7" w14:textId="77777777" w:rsidR="00DF0DB0" w:rsidRPr="00BE29C1" w:rsidRDefault="00DF0DB0" w:rsidP="00DF0DB0">
            <w:pPr>
              <w:pStyle w:val="DHHStabletext"/>
            </w:pPr>
            <w:r w:rsidRPr="00BE29C1">
              <w:t>Carlton</w:t>
            </w:r>
          </w:p>
        </w:tc>
        <w:tc>
          <w:tcPr>
            <w:tcW w:w="1134" w:type="dxa"/>
            <w:tcBorders>
              <w:left w:val="single" w:sz="4" w:space="0" w:color="auto"/>
              <w:bottom w:val="nil"/>
              <w:right w:val="nil"/>
            </w:tcBorders>
            <w:shd w:val="clear" w:color="auto" w:fill="auto"/>
          </w:tcPr>
          <w:p w14:paraId="77979008" w14:textId="2AEF20E5" w:rsidR="00DF0DB0" w:rsidRPr="00BE29C1" w:rsidRDefault="00DF0DB0" w:rsidP="00DF0DB0">
            <w:pPr>
              <w:pStyle w:val="DHHStabletext"/>
              <w:jc w:val="right"/>
            </w:pPr>
            <w:r w:rsidRPr="0019487F">
              <w:t xml:space="preserve"> 43 </w:t>
            </w:r>
          </w:p>
        </w:tc>
        <w:tc>
          <w:tcPr>
            <w:tcW w:w="1134" w:type="dxa"/>
            <w:tcBorders>
              <w:left w:val="nil"/>
              <w:bottom w:val="nil"/>
              <w:right w:val="nil"/>
            </w:tcBorders>
            <w:shd w:val="clear" w:color="auto" w:fill="auto"/>
          </w:tcPr>
          <w:p w14:paraId="0C7D7420" w14:textId="32CDCDF4" w:rsidR="00DF0DB0" w:rsidRPr="00BE29C1" w:rsidRDefault="00DF0DB0" w:rsidP="00DF0DB0">
            <w:pPr>
              <w:pStyle w:val="DHHStabletext"/>
              <w:jc w:val="right"/>
            </w:pPr>
            <w:r w:rsidRPr="0019487F">
              <w:t xml:space="preserve"> 48 </w:t>
            </w:r>
          </w:p>
        </w:tc>
        <w:tc>
          <w:tcPr>
            <w:tcW w:w="1276" w:type="dxa"/>
            <w:tcBorders>
              <w:left w:val="nil"/>
              <w:bottom w:val="nil"/>
              <w:right w:val="nil"/>
            </w:tcBorders>
            <w:shd w:val="clear" w:color="auto" w:fill="auto"/>
          </w:tcPr>
          <w:p w14:paraId="43DCB4C9" w14:textId="704B94E8" w:rsidR="00DF0DB0" w:rsidRPr="00BE29C1" w:rsidRDefault="00DF0DB0" w:rsidP="00DF0DB0">
            <w:pPr>
              <w:pStyle w:val="DHHStabletext"/>
              <w:jc w:val="right"/>
            </w:pPr>
            <w:r w:rsidRPr="0019487F">
              <w:t xml:space="preserve"> </w:t>
            </w:r>
            <w:r>
              <w:t>0</w:t>
            </w:r>
            <w:r w:rsidRPr="0019487F">
              <w:t xml:space="preserve">   </w:t>
            </w:r>
          </w:p>
        </w:tc>
        <w:tc>
          <w:tcPr>
            <w:tcW w:w="1134" w:type="dxa"/>
            <w:tcBorders>
              <w:left w:val="nil"/>
              <w:bottom w:val="nil"/>
              <w:right w:val="nil"/>
            </w:tcBorders>
            <w:shd w:val="clear" w:color="auto" w:fill="auto"/>
          </w:tcPr>
          <w:p w14:paraId="05104F9A" w14:textId="17FFFFE5" w:rsidR="00DF0DB0" w:rsidRPr="00BE29C1" w:rsidRDefault="00DF0DB0" w:rsidP="00DF0DB0">
            <w:pPr>
              <w:pStyle w:val="DHHStabletext"/>
              <w:jc w:val="right"/>
            </w:pPr>
            <w:r w:rsidRPr="0019487F">
              <w:t xml:space="preserve"> 52 </w:t>
            </w:r>
          </w:p>
        </w:tc>
        <w:tc>
          <w:tcPr>
            <w:tcW w:w="1276" w:type="dxa"/>
            <w:tcBorders>
              <w:left w:val="nil"/>
              <w:bottom w:val="nil"/>
              <w:right w:val="nil"/>
            </w:tcBorders>
            <w:shd w:val="clear" w:color="auto" w:fill="auto"/>
          </w:tcPr>
          <w:p w14:paraId="5DCA6C7C" w14:textId="5308AAAA" w:rsidR="00DF0DB0" w:rsidRPr="00BE29C1" w:rsidRDefault="00DF0DB0" w:rsidP="00DF0DB0">
            <w:pPr>
              <w:pStyle w:val="DHHStabletext"/>
              <w:jc w:val="right"/>
            </w:pPr>
            <w:r w:rsidRPr="0019487F">
              <w:t xml:space="preserve"> 1,022 </w:t>
            </w:r>
          </w:p>
        </w:tc>
        <w:tc>
          <w:tcPr>
            <w:tcW w:w="1275" w:type="dxa"/>
            <w:tcBorders>
              <w:left w:val="nil"/>
              <w:bottom w:val="nil"/>
              <w:right w:val="nil"/>
            </w:tcBorders>
            <w:shd w:val="clear" w:color="auto" w:fill="auto"/>
          </w:tcPr>
          <w:p w14:paraId="39B0AAF6" w14:textId="74CB3E9F" w:rsidR="00DF0DB0" w:rsidRPr="00BE29C1" w:rsidRDefault="00DF0DB0" w:rsidP="00DF0DB0">
            <w:pPr>
              <w:pStyle w:val="DHHStabletext"/>
              <w:jc w:val="right"/>
            </w:pPr>
            <w:r w:rsidRPr="0019487F">
              <w:t xml:space="preserve"> </w:t>
            </w:r>
            <w:r>
              <w:t>0</w:t>
            </w:r>
            <w:r w:rsidRPr="0019487F">
              <w:t xml:space="preserve">   </w:t>
            </w:r>
          </w:p>
        </w:tc>
        <w:tc>
          <w:tcPr>
            <w:tcW w:w="1560" w:type="dxa"/>
            <w:tcBorders>
              <w:left w:val="nil"/>
              <w:bottom w:val="nil"/>
              <w:right w:val="nil"/>
            </w:tcBorders>
            <w:shd w:val="clear" w:color="auto" w:fill="auto"/>
          </w:tcPr>
          <w:p w14:paraId="499B7802" w14:textId="15FEFCC4" w:rsidR="00DF0DB0" w:rsidRPr="00BE29C1" w:rsidRDefault="00DF0DB0" w:rsidP="00DF0DB0">
            <w:pPr>
              <w:pStyle w:val="DHHStabletext"/>
              <w:jc w:val="right"/>
            </w:pPr>
            <w:r w:rsidRPr="0019487F">
              <w:t xml:space="preserve"> 38 </w:t>
            </w:r>
          </w:p>
        </w:tc>
        <w:tc>
          <w:tcPr>
            <w:tcW w:w="850" w:type="dxa"/>
            <w:tcBorders>
              <w:left w:val="nil"/>
              <w:bottom w:val="nil"/>
              <w:right w:val="single" w:sz="4" w:space="0" w:color="auto"/>
            </w:tcBorders>
            <w:shd w:val="clear" w:color="auto" w:fill="auto"/>
          </w:tcPr>
          <w:p w14:paraId="6C57B9FE" w14:textId="7233A20C" w:rsidR="00DF0DB0" w:rsidRPr="00BE29C1" w:rsidRDefault="00DF0DB0" w:rsidP="00DF0DB0">
            <w:pPr>
              <w:pStyle w:val="DHHStabletext"/>
              <w:jc w:val="right"/>
            </w:pPr>
            <w:r w:rsidRPr="0019487F">
              <w:t xml:space="preserve"> 2 </w:t>
            </w:r>
          </w:p>
        </w:tc>
        <w:tc>
          <w:tcPr>
            <w:tcW w:w="1559" w:type="dxa"/>
            <w:tcBorders>
              <w:left w:val="single" w:sz="4" w:space="0" w:color="auto"/>
              <w:bottom w:val="nil"/>
              <w:right w:val="single" w:sz="4" w:space="0" w:color="auto"/>
            </w:tcBorders>
            <w:shd w:val="clear" w:color="auto" w:fill="auto"/>
          </w:tcPr>
          <w:p w14:paraId="7C873A3C" w14:textId="41DCA510" w:rsidR="00DF0DB0" w:rsidRPr="00BE29C1" w:rsidRDefault="00DF0DB0" w:rsidP="00DF0DB0">
            <w:pPr>
              <w:pStyle w:val="DHHStabletext"/>
              <w:jc w:val="right"/>
            </w:pPr>
            <w:r w:rsidRPr="0019487F">
              <w:t xml:space="preserve"> 569 </w:t>
            </w:r>
          </w:p>
        </w:tc>
        <w:tc>
          <w:tcPr>
            <w:tcW w:w="1418" w:type="dxa"/>
            <w:tcBorders>
              <w:left w:val="single" w:sz="4" w:space="0" w:color="auto"/>
              <w:bottom w:val="nil"/>
            </w:tcBorders>
            <w:shd w:val="clear" w:color="auto" w:fill="auto"/>
          </w:tcPr>
          <w:p w14:paraId="6AD1FE77" w14:textId="48B536A5" w:rsidR="00DF0DB0" w:rsidRPr="00BE29C1" w:rsidRDefault="00DF0DB0" w:rsidP="00DF0DB0">
            <w:pPr>
              <w:pStyle w:val="DHHStabletext"/>
              <w:jc w:val="right"/>
            </w:pPr>
            <w:r w:rsidRPr="0019487F">
              <w:t xml:space="preserve"> 1,774 </w:t>
            </w:r>
          </w:p>
        </w:tc>
      </w:tr>
      <w:tr w:rsidR="00DF0DB0" w:rsidRPr="00BF1FDE" w14:paraId="076129A9" w14:textId="77777777" w:rsidTr="0076525C">
        <w:trPr>
          <w:trHeight w:val="397"/>
        </w:trPr>
        <w:tc>
          <w:tcPr>
            <w:tcW w:w="2518" w:type="dxa"/>
            <w:tcBorders>
              <w:right w:val="single" w:sz="4" w:space="0" w:color="auto"/>
            </w:tcBorders>
            <w:shd w:val="clear" w:color="auto" w:fill="auto"/>
            <w:vAlign w:val="center"/>
          </w:tcPr>
          <w:p w14:paraId="6E393267" w14:textId="77777777" w:rsidR="00DF0DB0" w:rsidRPr="00BE29C1" w:rsidRDefault="00DF0DB0" w:rsidP="00DF0DB0">
            <w:pPr>
              <w:pStyle w:val="DHHStabletext"/>
            </w:pPr>
            <w:r w:rsidRPr="00BE29C1">
              <w:t>Footscray</w:t>
            </w:r>
          </w:p>
        </w:tc>
        <w:tc>
          <w:tcPr>
            <w:tcW w:w="1134" w:type="dxa"/>
            <w:tcBorders>
              <w:left w:val="single" w:sz="4" w:space="0" w:color="auto"/>
              <w:bottom w:val="nil"/>
              <w:right w:val="nil"/>
            </w:tcBorders>
            <w:shd w:val="clear" w:color="auto" w:fill="auto"/>
          </w:tcPr>
          <w:p w14:paraId="234F85EB" w14:textId="6AFE3DFE" w:rsidR="00DF0DB0" w:rsidRPr="00BE29C1" w:rsidRDefault="00DF0DB0" w:rsidP="00DF0DB0">
            <w:pPr>
              <w:pStyle w:val="DHHStabletext"/>
              <w:jc w:val="right"/>
            </w:pPr>
            <w:r w:rsidRPr="0019487F">
              <w:t xml:space="preserve"> 1,294 </w:t>
            </w:r>
          </w:p>
        </w:tc>
        <w:tc>
          <w:tcPr>
            <w:tcW w:w="1134" w:type="dxa"/>
            <w:tcBorders>
              <w:left w:val="nil"/>
              <w:bottom w:val="nil"/>
              <w:right w:val="nil"/>
            </w:tcBorders>
            <w:shd w:val="clear" w:color="auto" w:fill="auto"/>
          </w:tcPr>
          <w:p w14:paraId="3CD13C72" w14:textId="369D2240" w:rsidR="00DF0DB0" w:rsidRPr="00BE29C1" w:rsidRDefault="00DF0DB0" w:rsidP="00DF0DB0">
            <w:pPr>
              <w:pStyle w:val="DHHStabletext"/>
              <w:jc w:val="right"/>
            </w:pPr>
            <w:r w:rsidRPr="0019487F">
              <w:t xml:space="preserve"> 2,139 </w:t>
            </w:r>
          </w:p>
        </w:tc>
        <w:tc>
          <w:tcPr>
            <w:tcW w:w="1276" w:type="dxa"/>
            <w:tcBorders>
              <w:left w:val="nil"/>
              <w:bottom w:val="nil"/>
              <w:right w:val="nil"/>
            </w:tcBorders>
            <w:shd w:val="clear" w:color="auto" w:fill="auto"/>
          </w:tcPr>
          <w:p w14:paraId="4208C478" w14:textId="4537B728" w:rsidR="00DF0DB0" w:rsidRPr="00BE29C1" w:rsidRDefault="00DF0DB0" w:rsidP="00DF0DB0">
            <w:pPr>
              <w:pStyle w:val="DHHStabletext"/>
              <w:jc w:val="right"/>
            </w:pPr>
            <w:r w:rsidRPr="0019487F">
              <w:t xml:space="preserve"> 244 </w:t>
            </w:r>
          </w:p>
        </w:tc>
        <w:tc>
          <w:tcPr>
            <w:tcW w:w="1134" w:type="dxa"/>
            <w:tcBorders>
              <w:left w:val="nil"/>
              <w:bottom w:val="nil"/>
              <w:right w:val="nil"/>
            </w:tcBorders>
            <w:shd w:val="clear" w:color="auto" w:fill="auto"/>
          </w:tcPr>
          <w:p w14:paraId="65660E60" w14:textId="057A656F" w:rsidR="00DF0DB0" w:rsidRPr="00BE29C1" w:rsidRDefault="00DF0DB0" w:rsidP="00DF0DB0">
            <w:pPr>
              <w:pStyle w:val="DHHStabletext"/>
              <w:jc w:val="right"/>
            </w:pPr>
            <w:r w:rsidRPr="0019487F">
              <w:t xml:space="preserve"> 171 </w:t>
            </w:r>
          </w:p>
        </w:tc>
        <w:tc>
          <w:tcPr>
            <w:tcW w:w="1276" w:type="dxa"/>
            <w:tcBorders>
              <w:left w:val="nil"/>
              <w:bottom w:val="nil"/>
              <w:right w:val="nil"/>
            </w:tcBorders>
            <w:shd w:val="clear" w:color="auto" w:fill="auto"/>
          </w:tcPr>
          <w:p w14:paraId="17427077" w14:textId="4391F604" w:rsidR="00DF0DB0" w:rsidRPr="00BE29C1" w:rsidRDefault="00DF0DB0" w:rsidP="00DF0DB0">
            <w:pPr>
              <w:pStyle w:val="DHHStabletext"/>
              <w:jc w:val="right"/>
            </w:pPr>
            <w:r w:rsidRPr="0019487F">
              <w:t xml:space="preserve"> 297 </w:t>
            </w:r>
          </w:p>
        </w:tc>
        <w:tc>
          <w:tcPr>
            <w:tcW w:w="1275" w:type="dxa"/>
            <w:tcBorders>
              <w:left w:val="nil"/>
              <w:bottom w:val="nil"/>
              <w:right w:val="nil"/>
            </w:tcBorders>
            <w:shd w:val="clear" w:color="auto" w:fill="auto"/>
          </w:tcPr>
          <w:p w14:paraId="6AE134CF" w14:textId="5197D51D" w:rsidR="00DF0DB0" w:rsidRPr="00BE29C1" w:rsidRDefault="00DF0DB0" w:rsidP="00DF0DB0">
            <w:pPr>
              <w:pStyle w:val="DHHStabletext"/>
              <w:jc w:val="right"/>
            </w:pPr>
            <w:r w:rsidRPr="0019487F">
              <w:t xml:space="preserve"> 53 </w:t>
            </w:r>
          </w:p>
        </w:tc>
        <w:tc>
          <w:tcPr>
            <w:tcW w:w="1560" w:type="dxa"/>
            <w:tcBorders>
              <w:left w:val="nil"/>
              <w:bottom w:val="nil"/>
              <w:right w:val="nil"/>
            </w:tcBorders>
            <w:shd w:val="clear" w:color="auto" w:fill="auto"/>
          </w:tcPr>
          <w:p w14:paraId="5CB3D026" w14:textId="72663D3B" w:rsidR="00DF0DB0" w:rsidRPr="00BE29C1" w:rsidRDefault="00DF0DB0" w:rsidP="00DF0DB0">
            <w:pPr>
              <w:pStyle w:val="DHHStabletext"/>
              <w:jc w:val="right"/>
            </w:pPr>
            <w:r w:rsidRPr="0019487F">
              <w:t xml:space="preserve"> </w:t>
            </w:r>
            <w:r>
              <w:t>0</w:t>
            </w:r>
            <w:r w:rsidRPr="0019487F">
              <w:t xml:space="preserve">   </w:t>
            </w:r>
          </w:p>
        </w:tc>
        <w:tc>
          <w:tcPr>
            <w:tcW w:w="850" w:type="dxa"/>
            <w:tcBorders>
              <w:left w:val="nil"/>
              <w:bottom w:val="nil"/>
              <w:right w:val="single" w:sz="4" w:space="0" w:color="auto"/>
            </w:tcBorders>
            <w:shd w:val="clear" w:color="auto" w:fill="auto"/>
          </w:tcPr>
          <w:p w14:paraId="794531D2" w14:textId="11885830" w:rsidR="00DF0DB0" w:rsidRPr="00BE29C1" w:rsidRDefault="00DF0DB0" w:rsidP="00DF0DB0">
            <w:pPr>
              <w:pStyle w:val="DHHStabletext"/>
              <w:jc w:val="right"/>
            </w:pPr>
            <w:r w:rsidRPr="0019487F">
              <w:t xml:space="preserve"> 33 </w:t>
            </w:r>
          </w:p>
        </w:tc>
        <w:tc>
          <w:tcPr>
            <w:tcW w:w="1559" w:type="dxa"/>
            <w:tcBorders>
              <w:left w:val="single" w:sz="4" w:space="0" w:color="auto"/>
              <w:bottom w:val="nil"/>
              <w:right w:val="single" w:sz="4" w:space="0" w:color="auto"/>
            </w:tcBorders>
            <w:shd w:val="clear" w:color="auto" w:fill="auto"/>
          </w:tcPr>
          <w:p w14:paraId="6E953455" w14:textId="36ABE468" w:rsidR="00DF0DB0" w:rsidRPr="00BE29C1" w:rsidRDefault="00DF0DB0" w:rsidP="00DF0DB0">
            <w:pPr>
              <w:pStyle w:val="DHHStabletext"/>
              <w:jc w:val="right"/>
            </w:pPr>
            <w:r w:rsidRPr="0019487F">
              <w:t xml:space="preserve"> 940 </w:t>
            </w:r>
          </w:p>
        </w:tc>
        <w:tc>
          <w:tcPr>
            <w:tcW w:w="1418" w:type="dxa"/>
            <w:tcBorders>
              <w:left w:val="single" w:sz="4" w:space="0" w:color="auto"/>
              <w:bottom w:val="nil"/>
            </w:tcBorders>
            <w:shd w:val="clear" w:color="auto" w:fill="auto"/>
          </w:tcPr>
          <w:p w14:paraId="6D058235" w14:textId="7B6641BE" w:rsidR="00DF0DB0" w:rsidRPr="00BE29C1" w:rsidRDefault="00DF0DB0" w:rsidP="00DF0DB0">
            <w:pPr>
              <w:pStyle w:val="DHHStabletext"/>
              <w:jc w:val="right"/>
            </w:pPr>
            <w:r w:rsidRPr="0019487F">
              <w:t xml:space="preserve"> 5,171 </w:t>
            </w:r>
          </w:p>
        </w:tc>
      </w:tr>
      <w:tr w:rsidR="00DF0DB0" w:rsidRPr="00BF1FDE" w14:paraId="7D5A6960" w14:textId="77777777" w:rsidTr="0076525C">
        <w:trPr>
          <w:trHeight w:val="397"/>
        </w:trPr>
        <w:tc>
          <w:tcPr>
            <w:tcW w:w="2518" w:type="dxa"/>
            <w:tcBorders>
              <w:right w:val="single" w:sz="4" w:space="0" w:color="auto"/>
            </w:tcBorders>
            <w:shd w:val="clear" w:color="auto" w:fill="auto"/>
            <w:vAlign w:val="center"/>
          </w:tcPr>
          <w:p w14:paraId="3587FC5B" w14:textId="77777777" w:rsidR="00DF0DB0" w:rsidRPr="00BE29C1" w:rsidRDefault="00DF0DB0" w:rsidP="00DF0DB0">
            <w:pPr>
              <w:pStyle w:val="DHHStabletext"/>
            </w:pPr>
            <w:r w:rsidRPr="00BE29C1">
              <w:t>North Melbourne</w:t>
            </w:r>
          </w:p>
        </w:tc>
        <w:tc>
          <w:tcPr>
            <w:tcW w:w="1134" w:type="dxa"/>
            <w:tcBorders>
              <w:left w:val="single" w:sz="4" w:space="0" w:color="auto"/>
              <w:right w:val="nil"/>
            </w:tcBorders>
            <w:shd w:val="clear" w:color="auto" w:fill="auto"/>
          </w:tcPr>
          <w:p w14:paraId="3CE8FF3B" w14:textId="1CF51FAB" w:rsidR="00DF0DB0" w:rsidRPr="00BE29C1" w:rsidRDefault="00DF0DB0" w:rsidP="00DF0DB0">
            <w:pPr>
              <w:pStyle w:val="DHHStabletext"/>
              <w:jc w:val="right"/>
            </w:pPr>
            <w:r w:rsidRPr="0019487F">
              <w:t xml:space="preserve"> 69 </w:t>
            </w:r>
          </w:p>
        </w:tc>
        <w:tc>
          <w:tcPr>
            <w:tcW w:w="1134" w:type="dxa"/>
            <w:tcBorders>
              <w:left w:val="nil"/>
              <w:right w:val="nil"/>
            </w:tcBorders>
            <w:shd w:val="clear" w:color="auto" w:fill="auto"/>
          </w:tcPr>
          <w:p w14:paraId="519461E9" w14:textId="02CCB087" w:rsidR="00DF0DB0" w:rsidRPr="00BE29C1" w:rsidRDefault="00DF0DB0" w:rsidP="00DF0DB0">
            <w:pPr>
              <w:pStyle w:val="DHHStabletext"/>
              <w:jc w:val="right"/>
            </w:pPr>
            <w:r w:rsidRPr="0019487F">
              <w:t xml:space="preserve"> 416 </w:t>
            </w:r>
          </w:p>
        </w:tc>
        <w:tc>
          <w:tcPr>
            <w:tcW w:w="1276" w:type="dxa"/>
            <w:tcBorders>
              <w:left w:val="nil"/>
              <w:right w:val="nil"/>
            </w:tcBorders>
            <w:shd w:val="clear" w:color="auto" w:fill="auto"/>
          </w:tcPr>
          <w:p w14:paraId="447CFB90" w14:textId="019CD083" w:rsidR="00DF0DB0" w:rsidRPr="00BE29C1" w:rsidRDefault="00DF0DB0" w:rsidP="00DF0DB0">
            <w:pPr>
              <w:pStyle w:val="DHHStabletext"/>
              <w:jc w:val="right"/>
            </w:pPr>
            <w:r w:rsidRPr="0019487F">
              <w:t xml:space="preserve"> 77 </w:t>
            </w:r>
          </w:p>
        </w:tc>
        <w:tc>
          <w:tcPr>
            <w:tcW w:w="1134" w:type="dxa"/>
            <w:tcBorders>
              <w:left w:val="nil"/>
              <w:right w:val="nil"/>
            </w:tcBorders>
            <w:shd w:val="clear" w:color="auto" w:fill="auto"/>
          </w:tcPr>
          <w:p w14:paraId="09CBADF0" w14:textId="77F7DE2C" w:rsidR="00DF0DB0" w:rsidRPr="00BE29C1" w:rsidRDefault="00DF0DB0" w:rsidP="00DF0DB0">
            <w:pPr>
              <w:pStyle w:val="DHHStabletext"/>
              <w:jc w:val="right"/>
            </w:pPr>
            <w:r w:rsidRPr="0019487F">
              <w:t xml:space="preserve"> 421 </w:t>
            </w:r>
          </w:p>
        </w:tc>
        <w:tc>
          <w:tcPr>
            <w:tcW w:w="1276" w:type="dxa"/>
            <w:tcBorders>
              <w:left w:val="nil"/>
              <w:right w:val="nil"/>
            </w:tcBorders>
            <w:shd w:val="clear" w:color="auto" w:fill="auto"/>
          </w:tcPr>
          <w:p w14:paraId="65DC95DE" w14:textId="7B1331BD" w:rsidR="00DF0DB0" w:rsidRPr="00BE29C1" w:rsidRDefault="00DF0DB0" w:rsidP="00DF0DB0">
            <w:pPr>
              <w:pStyle w:val="DHHStabletext"/>
              <w:jc w:val="right"/>
            </w:pPr>
            <w:r w:rsidRPr="0019487F">
              <w:t xml:space="preserve"> 824 </w:t>
            </w:r>
          </w:p>
        </w:tc>
        <w:tc>
          <w:tcPr>
            <w:tcW w:w="1275" w:type="dxa"/>
            <w:tcBorders>
              <w:left w:val="nil"/>
              <w:right w:val="nil"/>
            </w:tcBorders>
            <w:shd w:val="clear" w:color="auto" w:fill="auto"/>
          </w:tcPr>
          <w:p w14:paraId="5A6E6301" w14:textId="7C340E3D" w:rsidR="00DF0DB0" w:rsidRPr="00BE29C1" w:rsidRDefault="00DF0DB0" w:rsidP="00DF0DB0">
            <w:pPr>
              <w:pStyle w:val="DHHStabletext"/>
              <w:jc w:val="right"/>
            </w:pPr>
            <w:r w:rsidRPr="0019487F">
              <w:t xml:space="preserve"> </w:t>
            </w:r>
            <w:r>
              <w:t>0</w:t>
            </w:r>
            <w:r w:rsidRPr="0019487F">
              <w:t xml:space="preserve">   </w:t>
            </w:r>
          </w:p>
        </w:tc>
        <w:tc>
          <w:tcPr>
            <w:tcW w:w="1560" w:type="dxa"/>
            <w:tcBorders>
              <w:left w:val="nil"/>
              <w:right w:val="nil"/>
            </w:tcBorders>
            <w:shd w:val="clear" w:color="auto" w:fill="auto"/>
          </w:tcPr>
          <w:p w14:paraId="57D8F2C8" w14:textId="786469FA" w:rsidR="00DF0DB0" w:rsidRPr="00BE29C1" w:rsidRDefault="00DF0DB0" w:rsidP="00DF0DB0">
            <w:pPr>
              <w:pStyle w:val="DHHStabletext"/>
              <w:jc w:val="right"/>
            </w:pPr>
            <w:r w:rsidRPr="0019487F">
              <w:t xml:space="preserve"> 22 </w:t>
            </w:r>
          </w:p>
        </w:tc>
        <w:tc>
          <w:tcPr>
            <w:tcW w:w="850" w:type="dxa"/>
            <w:tcBorders>
              <w:left w:val="nil"/>
              <w:right w:val="single" w:sz="4" w:space="0" w:color="auto"/>
            </w:tcBorders>
            <w:shd w:val="clear" w:color="auto" w:fill="auto"/>
          </w:tcPr>
          <w:p w14:paraId="38E6BF32" w14:textId="3F428E9C" w:rsidR="00DF0DB0" w:rsidRPr="00BE29C1" w:rsidRDefault="00DF0DB0" w:rsidP="00DF0DB0">
            <w:pPr>
              <w:pStyle w:val="DHHStabletext"/>
              <w:jc w:val="right"/>
            </w:pPr>
            <w:r w:rsidRPr="0019487F">
              <w:t xml:space="preserve"> 105 </w:t>
            </w:r>
          </w:p>
        </w:tc>
        <w:tc>
          <w:tcPr>
            <w:tcW w:w="1559" w:type="dxa"/>
            <w:tcBorders>
              <w:left w:val="single" w:sz="4" w:space="0" w:color="auto"/>
              <w:right w:val="single" w:sz="4" w:space="0" w:color="auto"/>
            </w:tcBorders>
            <w:shd w:val="clear" w:color="auto" w:fill="auto"/>
          </w:tcPr>
          <w:p w14:paraId="0741A128" w14:textId="7765DAFF" w:rsidR="00DF0DB0" w:rsidRPr="00BE29C1" w:rsidRDefault="00DF0DB0" w:rsidP="00DF0DB0">
            <w:pPr>
              <w:pStyle w:val="DHHStabletext"/>
              <w:jc w:val="right"/>
            </w:pPr>
            <w:r w:rsidRPr="0019487F">
              <w:t xml:space="preserve"> 236 </w:t>
            </w:r>
          </w:p>
        </w:tc>
        <w:tc>
          <w:tcPr>
            <w:tcW w:w="1418" w:type="dxa"/>
            <w:tcBorders>
              <w:left w:val="single" w:sz="4" w:space="0" w:color="auto"/>
            </w:tcBorders>
            <w:shd w:val="clear" w:color="auto" w:fill="auto"/>
          </w:tcPr>
          <w:p w14:paraId="7BD033A6" w14:textId="198F7129" w:rsidR="00DF0DB0" w:rsidRPr="00BE29C1" w:rsidRDefault="00DF0DB0" w:rsidP="00DF0DB0">
            <w:pPr>
              <w:pStyle w:val="DHHStabletext"/>
              <w:jc w:val="right"/>
            </w:pPr>
            <w:r w:rsidRPr="0019487F">
              <w:t xml:space="preserve"> 2,170 </w:t>
            </w:r>
          </w:p>
        </w:tc>
      </w:tr>
      <w:tr w:rsidR="00DF0DB0" w:rsidRPr="004B0861" w14:paraId="2E76708D" w14:textId="77777777" w:rsidTr="0076525C">
        <w:trPr>
          <w:trHeight w:val="397"/>
        </w:trPr>
        <w:tc>
          <w:tcPr>
            <w:tcW w:w="2518" w:type="dxa"/>
            <w:tcBorders>
              <w:right w:val="single" w:sz="4" w:space="0" w:color="auto"/>
            </w:tcBorders>
            <w:shd w:val="clear" w:color="auto" w:fill="auto"/>
            <w:vAlign w:val="center"/>
          </w:tcPr>
          <w:p w14:paraId="108994AB" w14:textId="77777777" w:rsidR="00DF0DB0" w:rsidRPr="00BE29C1" w:rsidRDefault="00DF0DB0" w:rsidP="00DF0DB0">
            <w:pPr>
              <w:pStyle w:val="DHHStabletext"/>
              <w:rPr>
                <w:b/>
                <w:bCs/>
              </w:rPr>
            </w:pPr>
            <w:r w:rsidRPr="00BE29C1">
              <w:rPr>
                <w:b/>
                <w:bCs/>
              </w:rPr>
              <w:t>Wimmera South West</w:t>
            </w:r>
          </w:p>
        </w:tc>
        <w:tc>
          <w:tcPr>
            <w:tcW w:w="1134" w:type="dxa"/>
            <w:tcBorders>
              <w:left w:val="single" w:sz="4" w:space="0" w:color="auto"/>
              <w:bottom w:val="nil"/>
              <w:right w:val="nil"/>
            </w:tcBorders>
            <w:shd w:val="clear" w:color="auto" w:fill="auto"/>
          </w:tcPr>
          <w:p w14:paraId="0919234A" w14:textId="2EF4E393" w:rsidR="00DF0DB0" w:rsidRPr="00DF0DB0" w:rsidRDefault="00DF0DB0" w:rsidP="00DF0DB0">
            <w:pPr>
              <w:pStyle w:val="DHHStabletext"/>
              <w:jc w:val="right"/>
              <w:rPr>
                <w:b/>
                <w:bCs/>
              </w:rPr>
            </w:pPr>
            <w:r w:rsidRPr="00DF0DB0">
              <w:rPr>
                <w:b/>
                <w:bCs/>
              </w:rPr>
              <w:t xml:space="preserve"> 1,132 </w:t>
            </w:r>
          </w:p>
        </w:tc>
        <w:tc>
          <w:tcPr>
            <w:tcW w:w="1134" w:type="dxa"/>
            <w:tcBorders>
              <w:left w:val="nil"/>
              <w:bottom w:val="nil"/>
              <w:right w:val="nil"/>
            </w:tcBorders>
            <w:shd w:val="clear" w:color="auto" w:fill="auto"/>
          </w:tcPr>
          <w:p w14:paraId="246B8615" w14:textId="03CB424B" w:rsidR="00DF0DB0" w:rsidRPr="00DF0DB0" w:rsidRDefault="00DF0DB0" w:rsidP="00DF0DB0">
            <w:pPr>
              <w:pStyle w:val="DHHStabletext"/>
              <w:jc w:val="right"/>
              <w:rPr>
                <w:b/>
                <w:bCs/>
              </w:rPr>
            </w:pPr>
            <w:r w:rsidRPr="00DF0DB0">
              <w:rPr>
                <w:b/>
                <w:bCs/>
              </w:rPr>
              <w:t xml:space="preserve"> 1,027 </w:t>
            </w:r>
          </w:p>
        </w:tc>
        <w:tc>
          <w:tcPr>
            <w:tcW w:w="1276" w:type="dxa"/>
            <w:tcBorders>
              <w:left w:val="nil"/>
              <w:bottom w:val="nil"/>
              <w:right w:val="nil"/>
            </w:tcBorders>
            <w:shd w:val="clear" w:color="auto" w:fill="auto"/>
          </w:tcPr>
          <w:p w14:paraId="4C038FF2" w14:textId="27BADA17" w:rsidR="00DF0DB0" w:rsidRPr="00DF0DB0" w:rsidRDefault="00DF0DB0" w:rsidP="00DF0DB0">
            <w:pPr>
              <w:pStyle w:val="DHHStabletext"/>
              <w:jc w:val="right"/>
              <w:rPr>
                <w:b/>
                <w:bCs/>
              </w:rPr>
            </w:pPr>
            <w:r w:rsidRPr="00DF0DB0">
              <w:rPr>
                <w:b/>
                <w:bCs/>
              </w:rPr>
              <w:t xml:space="preserve"> 54 </w:t>
            </w:r>
          </w:p>
        </w:tc>
        <w:tc>
          <w:tcPr>
            <w:tcW w:w="1134" w:type="dxa"/>
            <w:tcBorders>
              <w:left w:val="nil"/>
              <w:bottom w:val="nil"/>
              <w:right w:val="nil"/>
            </w:tcBorders>
            <w:shd w:val="clear" w:color="auto" w:fill="auto"/>
          </w:tcPr>
          <w:p w14:paraId="3FB61938" w14:textId="1E2C10B5" w:rsidR="00DF0DB0" w:rsidRPr="00DF0DB0" w:rsidRDefault="00DF0DB0" w:rsidP="00DF0DB0">
            <w:pPr>
              <w:pStyle w:val="DHHStabletext"/>
              <w:jc w:val="right"/>
              <w:rPr>
                <w:b/>
                <w:bCs/>
              </w:rPr>
            </w:pPr>
            <w:r w:rsidRPr="00DF0DB0">
              <w:rPr>
                <w:b/>
                <w:bCs/>
              </w:rPr>
              <w:t xml:space="preserve"> </w:t>
            </w:r>
            <w:r>
              <w:rPr>
                <w:b/>
                <w:bCs/>
              </w:rPr>
              <w:t>0</w:t>
            </w:r>
            <w:r w:rsidRPr="00DF0DB0">
              <w:rPr>
                <w:b/>
                <w:bCs/>
              </w:rPr>
              <w:t xml:space="preserve">   </w:t>
            </w:r>
          </w:p>
        </w:tc>
        <w:tc>
          <w:tcPr>
            <w:tcW w:w="1276" w:type="dxa"/>
            <w:tcBorders>
              <w:left w:val="nil"/>
              <w:bottom w:val="nil"/>
              <w:right w:val="nil"/>
            </w:tcBorders>
            <w:shd w:val="clear" w:color="auto" w:fill="auto"/>
          </w:tcPr>
          <w:p w14:paraId="47F25F2C" w14:textId="0D4A3D73" w:rsidR="00DF0DB0" w:rsidRPr="00DF0DB0" w:rsidRDefault="00DF0DB0" w:rsidP="00DF0DB0">
            <w:pPr>
              <w:pStyle w:val="DHHStabletext"/>
              <w:jc w:val="right"/>
              <w:rPr>
                <w:b/>
                <w:bCs/>
              </w:rPr>
            </w:pPr>
            <w:r w:rsidRPr="00DF0DB0">
              <w:rPr>
                <w:b/>
                <w:bCs/>
              </w:rPr>
              <w:t xml:space="preserve"> </w:t>
            </w:r>
            <w:r>
              <w:rPr>
                <w:b/>
                <w:bCs/>
              </w:rPr>
              <w:t>0</w:t>
            </w:r>
            <w:r w:rsidRPr="00DF0DB0">
              <w:rPr>
                <w:b/>
                <w:bCs/>
              </w:rPr>
              <w:t xml:space="preserve">   </w:t>
            </w:r>
          </w:p>
        </w:tc>
        <w:tc>
          <w:tcPr>
            <w:tcW w:w="1275" w:type="dxa"/>
            <w:tcBorders>
              <w:left w:val="nil"/>
              <w:bottom w:val="nil"/>
              <w:right w:val="nil"/>
            </w:tcBorders>
            <w:shd w:val="clear" w:color="auto" w:fill="auto"/>
          </w:tcPr>
          <w:p w14:paraId="3839EF0E" w14:textId="6A81CC32" w:rsidR="00DF0DB0" w:rsidRPr="00DF0DB0" w:rsidRDefault="00DF0DB0" w:rsidP="00DF0DB0">
            <w:pPr>
              <w:pStyle w:val="DHHStabletext"/>
              <w:jc w:val="right"/>
              <w:rPr>
                <w:b/>
                <w:bCs/>
              </w:rPr>
            </w:pPr>
            <w:r w:rsidRPr="00DF0DB0">
              <w:rPr>
                <w:b/>
                <w:bCs/>
              </w:rPr>
              <w:t xml:space="preserve"> 45 </w:t>
            </w:r>
          </w:p>
        </w:tc>
        <w:tc>
          <w:tcPr>
            <w:tcW w:w="1560" w:type="dxa"/>
            <w:tcBorders>
              <w:left w:val="nil"/>
              <w:bottom w:val="nil"/>
              <w:right w:val="nil"/>
            </w:tcBorders>
            <w:shd w:val="clear" w:color="auto" w:fill="auto"/>
          </w:tcPr>
          <w:p w14:paraId="2194BE49" w14:textId="28E87A18" w:rsidR="00DF0DB0" w:rsidRPr="00DF0DB0" w:rsidRDefault="00DF0DB0" w:rsidP="00DF0DB0">
            <w:pPr>
              <w:pStyle w:val="DHHStabletext"/>
              <w:jc w:val="right"/>
              <w:rPr>
                <w:b/>
                <w:bCs/>
              </w:rPr>
            </w:pPr>
            <w:r w:rsidRPr="00DF0DB0">
              <w:rPr>
                <w:b/>
                <w:bCs/>
              </w:rPr>
              <w:t xml:space="preserve"> </w:t>
            </w:r>
            <w:r>
              <w:rPr>
                <w:b/>
                <w:bCs/>
              </w:rPr>
              <w:t>0</w:t>
            </w:r>
            <w:r w:rsidRPr="00DF0DB0">
              <w:rPr>
                <w:b/>
                <w:bCs/>
              </w:rPr>
              <w:t xml:space="preserve">   </w:t>
            </w:r>
          </w:p>
        </w:tc>
        <w:tc>
          <w:tcPr>
            <w:tcW w:w="850" w:type="dxa"/>
            <w:tcBorders>
              <w:left w:val="nil"/>
              <w:bottom w:val="nil"/>
              <w:right w:val="single" w:sz="4" w:space="0" w:color="auto"/>
            </w:tcBorders>
            <w:shd w:val="clear" w:color="auto" w:fill="auto"/>
          </w:tcPr>
          <w:p w14:paraId="6254B3F5" w14:textId="23D7190C" w:rsidR="00DF0DB0" w:rsidRPr="00DF0DB0" w:rsidRDefault="00DF0DB0" w:rsidP="00DF0DB0">
            <w:pPr>
              <w:pStyle w:val="DHHStabletext"/>
              <w:jc w:val="right"/>
              <w:rPr>
                <w:b/>
                <w:bCs/>
              </w:rPr>
            </w:pPr>
            <w:r w:rsidRPr="00DF0DB0">
              <w:rPr>
                <w:b/>
                <w:bCs/>
              </w:rPr>
              <w:t xml:space="preserve"> 6 </w:t>
            </w:r>
          </w:p>
        </w:tc>
        <w:tc>
          <w:tcPr>
            <w:tcW w:w="1559" w:type="dxa"/>
            <w:tcBorders>
              <w:left w:val="single" w:sz="4" w:space="0" w:color="auto"/>
              <w:bottom w:val="nil"/>
              <w:right w:val="single" w:sz="4" w:space="0" w:color="auto"/>
            </w:tcBorders>
            <w:shd w:val="clear" w:color="auto" w:fill="auto"/>
          </w:tcPr>
          <w:p w14:paraId="6688BC1B" w14:textId="0DE8A207" w:rsidR="00DF0DB0" w:rsidRPr="00DF0DB0" w:rsidRDefault="00DF0DB0" w:rsidP="00DF0DB0">
            <w:pPr>
              <w:pStyle w:val="DHHStabletext"/>
              <w:jc w:val="right"/>
              <w:rPr>
                <w:b/>
                <w:bCs/>
              </w:rPr>
            </w:pPr>
            <w:r w:rsidRPr="00DF0DB0">
              <w:rPr>
                <w:b/>
                <w:bCs/>
              </w:rPr>
              <w:t xml:space="preserve"> 390 </w:t>
            </w:r>
          </w:p>
        </w:tc>
        <w:tc>
          <w:tcPr>
            <w:tcW w:w="1418" w:type="dxa"/>
            <w:tcBorders>
              <w:left w:val="single" w:sz="4" w:space="0" w:color="auto"/>
              <w:bottom w:val="nil"/>
            </w:tcBorders>
            <w:shd w:val="clear" w:color="auto" w:fill="auto"/>
          </w:tcPr>
          <w:p w14:paraId="26A54C8C" w14:textId="309C90A7" w:rsidR="00DF0DB0" w:rsidRPr="00DF0DB0" w:rsidRDefault="00DF0DB0" w:rsidP="00DF0DB0">
            <w:pPr>
              <w:pStyle w:val="DHHStabletext"/>
              <w:jc w:val="right"/>
              <w:rPr>
                <w:b/>
                <w:bCs/>
              </w:rPr>
            </w:pPr>
            <w:r w:rsidRPr="00DF0DB0">
              <w:rPr>
                <w:b/>
                <w:bCs/>
              </w:rPr>
              <w:t xml:space="preserve"> 2,654 </w:t>
            </w:r>
          </w:p>
        </w:tc>
      </w:tr>
      <w:tr w:rsidR="00DF0DB0" w:rsidRPr="00BF1FDE" w14:paraId="450413AA" w14:textId="77777777" w:rsidTr="0076525C">
        <w:trPr>
          <w:trHeight w:val="397"/>
        </w:trPr>
        <w:tc>
          <w:tcPr>
            <w:tcW w:w="2518" w:type="dxa"/>
            <w:tcBorders>
              <w:right w:val="single" w:sz="4" w:space="0" w:color="auto"/>
            </w:tcBorders>
            <w:shd w:val="clear" w:color="auto" w:fill="auto"/>
            <w:vAlign w:val="center"/>
          </w:tcPr>
          <w:p w14:paraId="10C894F6" w14:textId="77777777" w:rsidR="00DF0DB0" w:rsidRPr="00BE29C1" w:rsidRDefault="00DF0DB0" w:rsidP="00DF0DB0">
            <w:pPr>
              <w:pStyle w:val="DHHStabletext"/>
            </w:pPr>
            <w:r w:rsidRPr="00BE29C1">
              <w:t>Horsham</w:t>
            </w:r>
          </w:p>
        </w:tc>
        <w:tc>
          <w:tcPr>
            <w:tcW w:w="1134" w:type="dxa"/>
            <w:tcBorders>
              <w:left w:val="single" w:sz="4" w:space="0" w:color="auto"/>
              <w:right w:val="nil"/>
            </w:tcBorders>
            <w:shd w:val="clear" w:color="auto" w:fill="auto"/>
          </w:tcPr>
          <w:p w14:paraId="7A075CA2" w14:textId="016633A8" w:rsidR="00DF0DB0" w:rsidRPr="00BE29C1" w:rsidRDefault="00DF0DB0" w:rsidP="00DF0DB0">
            <w:pPr>
              <w:pStyle w:val="DHHStabletext"/>
              <w:jc w:val="right"/>
            </w:pPr>
            <w:r w:rsidRPr="0019487F">
              <w:t xml:space="preserve"> 437 </w:t>
            </w:r>
          </w:p>
        </w:tc>
        <w:tc>
          <w:tcPr>
            <w:tcW w:w="1134" w:type="dxa"/>
            <w:tcBorders>
              <w:left w:val="nil"/>
              <w:right w:val="nil"/>
            </w:tcBorders>
            <w:shd w:val="clear" w:color="auto" w:fill="auto"/>
          </w:tcPr>
          <w:p w14:paraId="0779A6B2" w14:textId="48D87777" w:rsidR="00DF0DB0" w:rsidRPr="00BE29C1" w:rsidRDefault="00DF0DB0" w:rsidP="00DF0DB0">
            <w:pPr>
              <w:pStyle w:val="DHHStabletext"/>
              <w:jc w:val="right"/>
            </w:pPr>
            <w:r w:rsidRPr="0019487F">
              <w:t xml:space="preserve"> 402 </w:t>
            </w:r>
          </w:p>
        </w:tc>
        <w:tc>
          <w:tcPr>
            <w:tcW w:w="1276" w:type="dxa"/>
            <w:tcBorders>
              <w:left w:val="nil"/>
              <w:right w:val="nil"/>
            </w:tcBorders>
            <w:shd w:val="clear" w:color="auto" w:fill="auto"/>
          </w:tcPr>
          <w:p w14:paraId="60FCA73F" w14:textId="336BFC5B" w:rsidR="00DF0DB0" w:rsidRPr="00BE29C1" w:rsidRDefault="00DF0DB0" w:rsidP="00DF0DB0">
            <w:pPr>
              <w:pStyle w:val="DHHStabletext"/>
              <w:jc w:val="right"/>
            </w:pPr>
            <w:r w:rsidRPr="0019487F">
              <w:t xml:space="preserve"> 27 </w:t>
            </w:r>
          </w:p>
        </w:tc>
        <w:tc>
          <w:tcPr>
            <w:tcW w:w="1134" w:type="dxa"/>
            <w:tcBorders>
              <w:left w:val="nil"/>
              <w:right w:val="nil"/>
            </w:tcBorders>
            <w:shd w:val="clear" w:color="auto" w:fill="auto"/>
          </w:tcPr>
          <w:p w14:paraId="57A8F8A6" w14:textId="27CF718E" w:rsidR="00DF0DB0" w:rsidRPr="00BE29C1" w:rsidRDefault="00DF0DB0" w:rsidP="00DF0DB0">
            <w:pPr>
              <w:pStyle w:val="DHHStabletext"/>
              <w:jc w:val="right"/>
            </w:pPr>
            <w:r w:rsidRPr="0019487F">
              <w:t xml:space="preserve"> </w:t>
            </w:r>
            <w:r>
              <w:t>0</w:t>
            </w:r>
            <w:r w:rsidRPr="0019487F">
              <w:t xml:space="preserve">   </w:t>
            </w:r>
          </w:p>
        </w:tc>
        <w:tc>
          <w:tcPr>
            <w:tcW w:w="1276" w:type="dxa"/>
            <w:tcBorders>
              <w:left w:val="nil"/>
              <w:right w:val="nil"/>
            </w:tcBorders>
            <w:shd w:val="clear" w:color="auto" w:fill="auto"/>
          </w:tcPr>
          <w:p w14:paraId="0857CD34" w14:textId="3A888D61" w:rsidR="00DF0DB0" w:rsidRPr="00BE29C1" w:rsidRDefault="00DF0DB0" w:rsidP="00DF0DB0">
            <w:pPr>
              <w:pStyle w:val="DHHStabletext"/>
              <w:jc w:val="right"/>
            </w:pPr>
            <w:r w:rsidRPr="0019487F">
              <w:t xml:space="preserve"> </w:t>
            </w:r>
            <w:r>
              <w:t>0</w:t>
            </w:r>
            <w:r w:rsidRPr="0019487F">
              <w:t xml:space="preserve">   </w:t>
            </w:r>
          </w:p>
        </w:tc>
        <w:tc>
          <w:tcPr>
            <w:tcW w:w="1275" w:type="dxa"/>
            <w:tcBorders>
              <w:left w:val="nil"/>
              <w:right w:val="nil"/>
            </w:tcBorders>
            <w:shd w:val="clear" w:color="auto" w:fill="auto"/>
          </w:tcPr>
          <w:p w14:paraId="2B67EFA6" w14:textId="77CE98B2" w:rsidR="00DF0DB0" w:rsidRPr="00BE29C1" w:rsidRDefault="00DF0DB0" w:rsidP="00DF0DB0">
            <w:pPr>
              <w:pStyle w:val="DHHStabletext"/>
              <w:jc w:val="right"/>
            </w:pPr>
            <w:r w:rsidRPr="0019487F">
              <w:t xml:space="preserve"> 18 </w:t>
            </w:r>
          </w:p>
        </w:tc>
        <w:tc>
          <w:tcPr>
            <w:tcW w:w="1560" w:type="dxa"/>
            <w:tcBorders>
              <w:left w:val="nil"/>
              <w:right w:val="nil"/>
            </w:tcBorders>
            <w:shd w:val="clear" w:color="auto" w:fill="auto"/>
          </w:tcPr>
          <w:p w14:paraId="4D619024" w14:textId="7CB9C04C" w:rsidR="00DF0DB0" w:rsidRPr="00BE29C1" w:rsidRDefault="00DF0DB0" w:rsidP="00DF0DB0">
            <w:pPr>
              <w:pStyle w:val="DHHStabletext"/>
              <w:jc w:val="right"/>
            </w:pPr>
            <w:r w:rsidRPr="0019487F">
              <w:t xml:space="preserve"> </w:t>
            </w:r>
            <w:r>
              <w:t>0</w:t>
            </w:r>
            <w:r w:rsidRPr="0019487F">
              <w:t xml:space="preserve">   </w:t>
            </w:r>
          </w:p>
        </w:tc>
        <w:tc>
          <w:tcPr>
            <w:tcW w:w="850" w:type="dxa"/>
            <w:tcBorders>
              <w:left w:val="nil"/>
              <w:right w:val="single" w:sz="4" w:space="0" w:color="auto"/>
            </w:tcBorders>
            <w:shd w:val="clear" w:color="auto" w:fill="auto"/>
          </w:tcPr>
          <w:p w14:paraId="32E390F1" w14:textId="5A003C3E" w:rsidR="00DF0DB0" w:rsidRPr="00BE29C1" w:rsidRDefault="00DF0DB0" w:rsidP="00DF0DB0">
            <w:pPr>
              <w:pStyle w:val="DHHStabletext"/>
              <w:jc w:val="right"/>
            </w:pPr>
            <w:r w:rsidRPr="0019487F">
              <w:t xml:space="preserve"> 1 </w:t>
            </w:r>
          </w:p>
        </w:tc>
        <w:tc>
          <w:tcPr>
            <w:tcW w:w="1559" w:type="dxa"/>
            <w:tcBorders>
              <w:left w:val="single" w:sz="4" w:space="0" w:color="auto"/>
              <w:right w:val="single" w:sz="4" w:space="0" w:color="auto"/>
            </w:tcBorders>
            <w:shd w:val="clear" w:color="auto" w:fill="auto"/>
          </w:tcPr>
          <w:p w14:paraId="5F3C3B8D" w14:textId="5613F023" w:rsidR="00DF0DB0" w:rsidRPr="00BE29C1" w:rsidRDefault="00DF0DB0" w:rsidP="00DF0DB0">
            <w:pPr>
              <w:pStyle w:val="DHHStabletext"/>
              <w:jc w:val="right"/>
            </w:pPr>
            <w:r w:rsidRPr="0019487F">
              <w:t xml:space="preserve"> 144 </w:t>
            </w:r>
          </w:p>
        </w:tc>
        <w:tc>
          <w:tcPr>
            <w:tcW w:w="1418" w:type="dxa"/>
            <w:tcBorders>
              <w:left w:val="single" w:sz="4" w:space="0" w:color="auto"/>
            </w:tcBorders>
            <w:shd w:val="clear" w:color="auto" w:fill="auto"/>
          </w:tcPr>
          <w:p w14:paraId="24C56D6F" w14:textId="55F051D8" w:rsidR="00DF0DB0" w:rsidRPr="00BE29C1" w:rsidRDefault="00DF0DB0" w:rsidP="00DF0DB0">
            <w:pPr>
              <w:pStyle w:val="DHHStabletext"/>
              <w:jc w:val="right"/>
            </w:pPr>
            <w:r w:rsidRPr="0019487F">
              <w:t xml:space="preserve"> 1,029 </w:t>
            </w:r>
          </w:p>
        </w:tc>
      </w:tr>
      <w:tr w:rsidR="00DF0DB0" w:rsidRPr="00BF1FDE" w14:paraId="2E93EE88" w14:textId="77777777" w:rsidTr="0076525C">
        <w:trPr>
          <w:trHeight w:val="397"/>
        </w:trPr>
        <w:tc>
          <w:tcPr>
            <w:tcW w:w="2518" w:type="dxa"/>
            <w:tcBorders>
              <w:bottom w:val="single" w:sz="4" w:space="0" w:color="auto"/>
              <w:right w:val="single" w:sz="4" w:space="0" w:color="auto"/>
            </w:tcBorders>
            <w:shd w:val="clear" w:color="auto" w:fill="auto"/>
            <w:vAlign w:val="center"/>
          </w:tcPr>
          <w:p w14:paraId="48734084" w14:textId="77777777" w:rsidR="00DF0DB0" w:rsidRPr="00BE29C1" w:rsidRDefault="00DF0DB0" w:rsidP="00DF0DB0">
            <w:pPr>
              <w:pStyle w:val="DHHStabletext"/>
            </w:pPr>
            <w:r w:rsidRPr="00BE29C1">
              <w:t>Warrnambool</w:t>
            </w:r>
          </w:p>
        </w:tc>
        <w:tc>
          <w:tcPr>
            <w:tcW w:w="1134" w:type="dxa"/>
            <w:tcBorders>
              <w:left w:val="single" w:sz="4" w:space="0" w:color="auto"/>
              <w:bottom w:val="single" w:sz="4" w:space="0" w:color="auto"/>
              <w:right w:val="nil"/>
            </w:tcBorders>
            <w:shd w:val="clear" w:color="auto" w:fill="auto"/>
          </w:tcPr>
          <w:p w14:paraId="087EE70A" w14:textId="7F80B138" w:rsidR="00DF0DB0" w:rsidRPr="00BE29C1" w:rsidRDefault="00DF0DB0" w:rsidP="00DF0DB0">
            <w:pPr>
              <w:pStyle w:val="DHHStabletext"/>
              <w:jc w:val="right"/>
            </w:pPr>
            <w:r w:rsidRPr="0019487F">
              <w:t xml:space="preserve"> 695 </w:t>
            </w:r>
          </w:p>
        </w:tc>
        <w:tc>
          <w:tcPr>
            <w:tcW w:w="1134" w:type="dxa"/>
            <w:tcBorders>
              <w:left w:val="nil"/>
              <w:bottom w:val="single" w:sz="4" w:space="0" w:color="auto"/>
              <w:right w:val="nil"/>
            </w:tcBorders>
            <w:shd w:val="clear" w:color="auto" w:fill="auto"/>
          </w:tcPr>
          <w:p w14:paraId="0772315E" w14:textId="071BA4D0" w:rsidR="00DF0DB0" w:rsidRPr="00BE29C1" w:rsidRDefault="00DF0DB0" w:rsidP="00DF0DB0">
            <w:pPr>
              <w:pStyle w:val="DHHStabletext"/>
              <w:jc w:val="right"/>
            </w:pPr>
            <w:r w:rsidRPr="0019487F">
              <w:t xml:space="preserve"> 625 </w:t>
            </w:r>
          </w:p>
        </w:tc>
        <w:tc>
          <w:tcPr>
            <w:tcW w:w="1276" w:type="dxa"/>
            <w:tcBorders>
              <w:left w:val="nil"/>
              <w:bottom w:val="single" w:sz="4" w:space="0" w:color="auto"/>
              <w:right w:val="nil"/>
            </w:tcBorders>
            <w:shd w:val="clear" w:color="auto" w:fill="auto"/>
          </w:tcPr>
          <w:p w14:paraId="42DCA89B" w14:textId="4A8E6F97" w:rsidR="00DF0DB0" w:rsidRPr="00BE29C1" w:rsidRDefault="00DF0DB0" w:rsidP="00DF0DB0">
            <w:pPr>
              <w:pStyle w:val="DHHStabletext"/>
              <w:jc w:val="right"/>
            </w:pPr>
            <w:r w:rsidRPr="0019487F">
              <w:t xml:space="preserve"> 27 </w:t>
            </w:r>
          </w:p>
        </w:tc>
        <w:tc>
          <w:tcPr>
            <w:tcW w:w="1134" w:type="dxa"/>
            <w:tcBorders>
              <w:left w:val="nil"/>
              <w:bottom w:val="single" w:sz="4" w:space="0" w:color="auto"/>
              <w:right w:val="nil"/>
            </w:tcBorders>
            <w:shd w:val="clear" w:color="auto" w:fill="auto"/>
          </w:tcPr>
          <w:p w14:paraId="263D2AC3" w14:textId="610FC2CB" w:rsidR="00DF0DB0" w:rsidRPr="00BE29C1" w:rsidRDefault="00DF0DB0" w:rsidP="00DF0DB0">
            <w:pPr>
              <w:pStyle w:val="DHHStabletext"/>
              <w:jc w:val="right"/>
            </w:pPr>
            <w:r w:rsidRPr="0019487F">
              <w:t xml:space="preserve"> </w:t>
            </w:r>
            <w:r>
              <w:t>0</w:t>
            </w:r>
            <w:r w:rsidRPr="0019487F">
              <w:t xml:space="preserve">   </w:t>
            </w:r>
          </w:p>
        </w:tc>
        <w:tc>
          <w:tcPr>
            <w:tcW w:w="1276" w:type="dxa"/>
            <w:tcBorders>
              <w:left w:val="nil"/>
              <w:bottom w:val="single" w:sz="4" w:space="0" w:color="auto"/>
              <w:right w:val="nil"/>
            </w:tcBorders>
            <w:shd w:val="clear" w:color="auto" w:fill="auto"/>
          </w:tcPr>
          <w:p w14:paraId="139E3643" w14:textId="7CDDA1B6" w:rsidR="00DF0DB0" w:rsidRPr="00BE29C1" w:rsidRDefault="00DF0DB0" w:rsidP="00DF0DB0">
            <w:pPr>
              <w:pStyle w:val="DHHStabletext"/>
              <w:jc w:val="right"/>
            </w:pPr>
            <w:r w:rsidRPr="0019487F">
              <w:t xml:space="preserve"> </w:t>
            </w:r>
            <w:r>
              <w:t>0</w:t>
            </w:r>
            <w:r w:rsidRPr="0019487F">
              <w:t xml:space="preserve">   </w:t>
            </w:r>
          </w:p>
        </w:tc>
        <w:tc>
          <w:tcPr>
            <w:tcW w:w="1275" w:type="dxa"/>
            <w:tcBorders>
              <w:left w:val="nil"/>
              <w:bottom w:val="single" w:sz="4" w:space="0" w:color="auto"/>
              <w:right w:val="nil"/>
            </w:tcBorders>
            <w:shd w:val="clear" w:color="auto" w:fill="auto"/>
          </w:tcPr>
          <w:p w14:paraId="37945D64" w14:textId="465CE178" w:rsidR="00DF0DB0" w:rsidRPr="00BE29C1" w:rsidRDefault="00DF0DB0" w:rsidP="00DF0DB0">
            <w:pPr>
              <w:pStyle w:val="DHHStabletext"/>
              <w:jc w:val="right"/>
            </w:pPr>
            <w:r w:rsidRPr="0019487F">
              <w:t xml:space="preserve"> 27 </w:t>
            </w:r>
          </w:p>
        </w:tc>
        <w:tc>
          <w:tcPr>
            <w:tcW w:w="1560" w:type="dxa"/>
            <w:tcBorders>
              <w:left w:val="nil"/>
              <w:bottom w:val="single" w:sz="4" w:space="0" w:color="auto"/>
              <w:right w:val="nil"/>
            </w:tcBorders>
            <w:shd w:val="clear" w:color="auto" w:fill="auto"/>
          </w:tcPr>
          <w:p w14:paraId="51CF8FE2" w14:textId="3AF0BEB1" w:rsidR="00DF0DB0" w:rsidRPr="00BE29C1" w:rsidRDefault="00DF0DB0" w:rsidP="00DF0DB0">
            <w:pPr>
              <w:pStyle w:val="DHHStabletext"/>
              <w:jc w:val="right"/>
            </w:pPr>
            <w:r w:rsidRPr="0019487F">
              <w:t xml:space="preserve"> </w:t>
            </w:r>
            <w:r>
              <w:t>0</w:t>
            </w:r>
            <w:r w:rsidRPr="0019487F">
              <w:t xml:space="preserve">   </w:t>
            </w:r>
          </w:p>
        </w:tc>
        <w:tc>
          <w:tcPr>
            <w:tcW w:w="850" w:type="dxa"/>
            <w:tcBorders>
              <w:left w:val="nil"/>
              <w:bottom w:val="single" w:sz="4" w:space="0" w:color="auto"/>
              <w:right w:val="single" w:sz="4" w:space="0" w:color="auto"/>
            </w:tcBorders>
            <w:shd w:val="clear" w:color="auto" w:fill="auto"/>
          </w:tcPr>
          <w:p w14:paraId="22CFA0AD" w14:textId="3823C791" w:rsidR="00DF0DB0" w:rsidRPr="00BE29C1" w:rsidRDefault="00DF0DB0" w:rsidP="00DF0DB0">
            <w:pPr>
              <w:pStyle w:val="DHHStabletext"/>
              <w:jc w:val="right"/>
            </w:pPr>
            <w:r w:rsidRPr="0019487F">
              <w:t xml:space="preserve"> 5 </w:t>
            </w:r>
          </w:p>
        </w:tc>
        <w:tc>
          <w:tcPr>
            <w:tcW w:w="1559" w:type="dxa"/>
            <w:tcBorders>
              <w:left w:val="single" w:sz="4" w:space="0" w:color="auto"/>
              <w:bottom w:val="single" w:sz="4" w:space="0" w:color="auto"/>
              <w:right w:val="single" w:sz="4" w:space="0" w:color="auto"/>
            </w:tcBorders>
            <w:shd w:val="clear" w:color="auto" w:fill="auto"/>
          </w:tcPr>
          <w:p w14:paraId="1253E2F2" w14:textId="4FABDD1E" w:rsidR="00DF0DB0" w:rsidRPr="00BE29C1" w:rsidRDefault="00DF0DB0" w:rsidP="00DF0DB0">
            <w:pPr>
              <w:pStyle w:val="DHHStabletext"/>
              <w:jc w:val="right"/>
            </w:pPr>
            <w:r w:rsidRPr="0019487F">
              <w:t xml:space="preserve"> 246 </w:t>
            </w:r>
          </w:p>
        </w:tc>
        <w:tc>
          <w:tcPr>
            <w:tcW w:w="1418" w:type="dxa"/>
            <w:tcBorders>
              <w:left w:val="single" w:sz="4" w:space="0" w:color="auto"/>
              <w:bottom w:val="single" w:sz="4" w:space="0" w:color="auto"/>
            </w:tcBorders>
            <w:shd w:val="clear" w:color="auto" w:fill="auto"/>
          </w:tcPr>
          <w:p w14:paraId="37360614" w14:textId="0F4EA0C4" w:rsidR="00DF0DB0" w:rsidRPr="00BE29C1" w:rsidRDefault="00DF0DB0" w:rsidP="00DF0DB0">
            <w:pPr>
              <w:pStyle w:val="DHHStabletext"/>
              <w:jc w:val="right"/>
            </w:pPr>
            <w:r w:rsidRPr="0019487F">
              <w:t xml:space="preserve"> 1,625 </w:t>
            </w:r>
          </w:p>
        </w:tc>
      </w:tr>
      <w:tr w:rsidR="00DF0DB0" w:rsidRPr="004B0861" w14:paraId="0A4E5F34" w14:textId="77777777" w:rsidTr="0076525C">
        <w:trPr>
          <w:trHeight w:val="397"/>
        </w:trPr>
        <w:tc>
          <w:tcPr>
            <w:tcW w:w="2518" w:type="dxa"/>
            <w:tcBorders>
              <w:top w:val="single" w:sz="4" w:space="0" w:color="auto"/>
              <w:right w:val="single" w:sz="4" w:space="0" w:color="auto"/>
            </w:tcBorders>
            <w:shd w:val="clear" w:color="auto" w:fill="auto"/>
            <w:vAlign w:val="center"/>
          </w:tcPr>
          <w:p w14:paraId="7C3292E5" w14:textId="77777777" w:rsidR="00DF0DB0" w:rsidRPr="00BE29C1" w:rsidRDefault="00DF0DB0" w:rsidP="00DF0DB0">
            <w:pPr>
              <w:pStyle w:val="DHHStabletext"/>
              <w:rPr>
                <w:b/>
                <w:bCs/>
              </w:rPr>
            </w:pPr>
            <w:r w:rsidRPr="00BE29C1">
              <w:rPr>
                <w:b/>
                <w:bCs/>
              </w:rPr>
              <w:t>West Total</w:t>
            </w:r>
          </w:p>
        </w:tc>
        <w:tc>
          <w:tcPr>
            <w:tcW w:w="1134" w:type="dxa"/>
            <w:tcBorders>
              <w:top w:val="single" w:sz="4" w:space="0" w:color="auto"/>
              <w:left w:val="single" w:sz="4" w:space="0" w:color="auto"/>
              <w:right w:val="nil"/>
            </w:tcBorders>
            <w:shd w:val="clear" w:color="auto" w:fill="auto"/>
          </w:tcPr>
          <w:p w14:paraId="3B3A63F0" w14:textId="24F9DD8A" w:rsidR="00DF0DB0" w:rsidRPr="00DF0DB0" w:rsidRDefault="00DF0DB0" w:rsidP="00DF0DB0">
            <w:pPr>
              <w:pStyle w:val="DHHStabletext"/>
              <w:jc w:val="right"/>
              <w:rPr>
                <w:b/>
                <w:bCs/>
              </w:rPr>
            </w:pPr>
            <w:r w:rsidRPr="00DF0DB0">
              <w:rPr>
                <w:b/>
                <w:bCs/>
              </w:rPr>
              <w:t xml:space="preserve"> 7,167 </w:t>
            </w:r>
          </w:p>
        </w:tc>
        <w:tc>
          <w:tcPr>
            <w:tcW w:w="1134" w:type="dxa"/>
            <w:tcBorders>
              <w:top w:val="single" w:sz="4" w:space="0" w:color="auto"/>
              <w:left w:val="nil"/>
              <w:right w:val="nil"/>
            </w:tcBorders>
            <w:shd w:val="clear" w:color="auto" w:fill="auto"/>
          </w:tcPr>
          <w:p w14:paraId="4A18B4B2" w14:textId="20B4B5B3" w:rsidR="00DF0DB0" w:rsidRPr="00DF0DB0" w:rsidRDefault="00DF0DB0" w:rsidP="00DF0DB0">
            <w:pPr>
              <w:pStyle w:val="DHHStabletext"/>
              <w:jc w:val="right"/>
              <w:rPr>
                <w:b/>
                <w:bCs/>
              </w:rPr>
            </w:pPr>
            <w:r w:rsidRPr="00DF0DB0">
              <w:rPr>
                <w:b/>
                <w:bCs/>
              </w:rPr>
              <w:t xml:space="preserve"> 7,600 </w:t>
            </w:r>
          </w:p>
        </w:tc>
        <w:tc>
          <w:tcPr>
            <w:tcW w:w="1276" w:type="dxa"/>
            <w:tcBorders>
              <w:top w:val="single" w:sz="4" w:space="0" w:color="auto"/>
              <w:left w:val="nil"/>
              <w:right w:val="nil"/>
            </w:tcBorders>
            <w:shd w:val="clear" w:color="auto" w:fill="auto"/>
          </w:tcPr>
          <w:p w14:paraId="30D8E795" w14:textId="4FAB6134" w:rsidR="00DF0DB0" w:rsidRPr="00DF0DB0" w:rsidRDefault="00DF0DB0" w:rsidP="00DF0DB0">
            <w:pPr>
              <w:pStyle w:val="DHHStabletext"/>
              <w:jc w:val="right"/>
              <w:rPr>
                <w:b/>
                <w:bCs/>
              </w:rPr>
            </w:pPr>
            <w:r w:rsidRPr="00DF0DB0">
              <w:rPr>
                <w:b/>
                <w:bCs/>
              </w:rPr>
              <w:t xml:space="preserve"> 928 </w:t>
            </w:r>
          </w:p>
        </w:tc>
        <w:tc>
          <w:tcPr>
            <w:tcW w:w="1134" w:type="dxa"/>
            <w:tcBorders>
              <w:top w:val="single" w:sz="4" w:space="0" w:color="auto"/>
              <w:left w:val="nil"/>
              <w:right w:val="nil"/>
            </w:tcBorders>
            <w:shd w:val="clear" w:color="auto" w:fill="auto"/>
          </w:tcPr>
          <w:p w14:paraId="0C390D95" w14:textId="7CBCE52C" w:rsidR="00DF0DB0" w:rsidRPr="00DF0DB0" w:rsidRDefault="00DF0DB0" w:rsidP="00DF0DB0">
            <w:pPr>
              <w:pStyle w:val="DHHStabletext"/>
              <w:jc w:val="right"/>
              <w:rPr>
                <w:b/>
                <w:bCs/>
              </w:rPr>
            </w:pPr>
            <w:r w:rsidRPr="00DF0DB0">
              <w:rPr>
                <w:b/>
                <w:bCs/>
              </w:rPr>
              <w:t xml:space="preserve"> 1,852 </w:t>
            </w:r>
          </w:p>
        </w:tc>
        <w:tc>
          <w:tcPr>
            <w:tcW w:w="1276" w:type="dxa"/>
            <w:tcBorders>
              <w:top w:val="single" w:sz="4" w:space="0" w:color="auto"/>
              <w:left w:val="nil"/>
              <w:right w:val="nil"/>
            </w:tcBorders>
            <w:shd w:val="clear" w:color="auto" w:fill="auto"/>
          </w:tcPr>
          <w:p w14:paraId="03CAC76D" w14:textId="75B0CEA7" w:rsidR="00DF0DB0" w:rsidRPr="00DF0DB0" w:rsidRDefault="00DF0DB0" w:rsidP="00DF0DB0">
            <w:pPr>
              <w:pStyle w:val="DHHStabletext"/>
              <w:jc w:val="right"/>
              <w:rPr>
                <w:b/>
                <w:bCs/>
              </w:rPr>
            </w:pPr>
            <w:r w:rsidRPr="00DF0DB0">
              <w:rPr>
                <w:b/>
                <w:bCs/>
              </w:rPr>
              <w:t xml:space="preserve"> 2,946 </w:t>
            </w:r>
          </w:p>
        </w:tc>
        <w:tc>
          <w:tcPr>
            <w:tcW w:w="1275" w:type="dxa"/>
            <w:tcBorders>
              <w:top w:val="single" w:sz="4" w:space="0" w:color="auto"/>
              <w:left w:val="nil"/>
              <w:right w:val="nil"/>
            </w:tcBorders>
            <w:shd w:val="clear" w:color="auto" w:fill="auto"/>
          </w:tcPr>
          <w:p w14:paraId="15516037" w14:textId="1AF4DEAC" w:rsidR="00DF0DB0" w:rsidRPr="00DF0DB0" w:rsidRDefault="00DF0DB0" w:rsidP="00DF0DB0">
            <w:pPr>
              <w:pStyle w:val="DHHStabletext"/>
              <w:jc w:val="right"/>
              <w:rPr>
                <w:b/>
                <w:bCs/>
              </w:rPr>
            </w:pPr>
            <w:r w:rsidRPr="00DF0DB0">
              <w:rPr>
                <w:b/>
                <w:bCs/>
              </w:rPr>
              <w:t xml:space="preserve"> 285 </w:t>
            </w:r>
          </w:p>
        </w:tc>
        <w:tc>
          <w:tcPr>
            <w:tcW w:w="1560" w:type="dxa"/>
            <w:tcBorders>
              <w:top w:val="single" w:sz="4" w:space="0" w:color="auto"/>
              <w:left w:val="nil"/>
              <w:right w:val="nil"/>
            </w:tcBorders>
            <w:shd w:val="clear" w:color="auto" w:fill="auto"/>
          </w:tcPr>
          <w:p w14:paraId="6DE4D99F" w14:textId="3F0F25A8" w:rsidR="00DF0DB0" w:rsidRPr="00DF0DB0" w:rsidRDefault="00DF0DB0" w:rsidP="00DF0DB0">
            <w:pPr>
              <w:pStyle w:val="DHHStabletext"/>
              <w:jc w:val="right"/>
              <w:rPr>
                <w:b/>
                <w:bCs/>
              </w:rPr>
            </w:pPr>
            <w:r w:rsidRPr="00DF0DB0">
              <w:rPr>
                <w:b/>
                <w:bCs/>
              </w:rPr>
              <w:t xml:space="preserve"> 192 </w:t>
            </w:r>
          </w:p>
        </w:tc>
        <w:tc>
          <w:tcPr>
            <w:tcW w:w="850" w:type="dxa"/>
            <w:tcBorders>
              <w:top w:val="single" w:sz="4" w:space="0" w:color="auto"/>
              <w:left w:val="nil"/>
              <w:right w:val="single" w:sz="4" w:space="0" w:color="auto"/>
            </w:tcBorders>
            <w:shd w:val="clear" w:color="auto" w:fill="auto"/>
          </w:tcPr>
          <w:p w14:paraId="7F7D9913" w14:textId="43246836" w:rsidR="00DF0DB0" w:rsidRPr="00DF0DB0" w:rsidRDefault="00DF0DB0" w:rsidP="00DF0DB0">
            <w:pPr>
              <w:pStyle w:val="DHHStabletext"/>
              <w:jc w:val="right"/>
              <w:rPr>
                <w:b/>
                <w:bCs/>
              </w:rPr>
            </w:pPr>
            <w:r w:rsidRPr="00DF0DB0">
              <w:rPr>
                <w:b/>
                <w:bCs/>
              </w:rPr>
              <w:t xml:space="preserve"> 215 </w:t>
            </w:r>
          </w:p>
        </w:tc>
        <w:tc>
          <w:tcPr>
            <w:tcW w:w="1559" w:type="dxa"/>
            <w:tcBorders>
              <w:top w:val="single" w:sz="4" w:space="0" w:color="auto"/>
              <w:left w:val="single" w:sz="4" w:space="0" w:color="auto"/>
              <w:right w:val="single" w:sz="4" w:space="0" w:color="auto"/>
            </w:tcBorders>
            <w:shd w:val="clear" w:color="auto" w:fill="auto"/>
          </w:tcPr>
          <w:p w14:paraId="106678E6" w14:textId="66BEB2B6" w:rsidR="00DF0DB0" w:rsidRPr="00DF0DB0" w:rsidRDefault="00DF0DB0" w:rsidP="00DF0DB0">
            <w:pPr>
              <w:pStyle w:val="DHHStabletext"/>
              <w:jc w:val="right"/>
              <w:rPr>
                <w:b/>
                <w:bCs/>
              </w:rPr>
            </w:pPr>
            <w:r w:rsidRPr="00DF0DB0">
              <w:rPr>
                <w:b/>
                <w:bCs/>
              </w:rPr>
              <w:t xml:space="preserve"> 4,514 </w:t>
            </w:r>
          </w:p>
        </w:tc>
        <w:tc>
          <w:tcPr>
            <w:tcW w:w="1418" w:type="dxa"/>
            <w:tcBorders>
              <w:top w:val="single" w:sz="4" w:space="0" w:color="auto"/>
              <w:left w:val="single" w:sz="4" w:space="0" w:color="auto"/>
            </w:tcBorders>
            <w:shd w:val="clear" w:color="auto" w:fill="auto"/>
          </w:tcPr>
          <w:p w14:paraId="4638C0EF" w14:textId="3CDADAD1" w:rsidR="00DF0DB0" w:rsidRPr="00DF0DB0" w:rsidRDefault="00DF0DB0" w:rsidP="00DF0DB0">
            <w:pPr>
              <w:pStyle w:val="DHHStabletext"/>
              <w:jc w:val="right"/>
              <w:rPr>
                <w:b/>
                <w:bCs/>
              </w:rPr>
            </w:pPr>
            <w:r w:rsidRPr="00DF0DB0">
              <w:rPr>
                <w:b/>
                <w:bCs/>
              </w:rPr>
              <w:t xml:space="preserve"> 25,699 </w:t>
            </w:r>
          </w:p>
        </w:tc>
      </w:tr>
      <w:tr w:rsidR="00604EC3" w:rsidRPr="004B0861" w14:paraId="50E68514" w14:textId="77777777" w:rsidTr="00604EC3">
        <w:trPr>
          <w:trHeight w:val="397"/>
        </w:trPr>
        <w:tc>
          <w:tcPr>
            <w:tcW w:w="15134" w:type="dxa"/>
            <w:gridSpan w:val="11"/>
            <w:shd w:val="clear" w:color="auto" w:fill="auto"/>
            <w:vAlign w:val="center"/>
          </w:tcPr>
          <w:p w14:paraId="7BA70137" w14:textId="7AE6E1D3" w:rsidR="00604EC3" w:rsidRPr="004B0861" w:rsidRDefault="00604EC3" w:rsidP="00604EC3">
            <w:pPr>
              <w:pStyle w:val="DHHStablefigurenote"/>
            </w:pPr>
          </w:p>
        </w:tc>
      </w:tr>
    </w:tbl>
    <w:p w14:paraId="368C31E6" w14:textId="259243AA" w:rsidR="00604EC3" w:rsidRDefault="00604EC3" w:rsidP="00604EC3">
      <w:pPr>
        <w:pStyle w:val="DHHStablecaption"/>
        <w:spacing w:after="240"/>
      </w:pPr>
      <w:bookmarkStart w:id="126" w:name="_Toc432766197"/>
      <w:bookmarkEnd w:id="120"/>
      <w:r>
        <w:t xml:space="preserve">Table </w:t>
      </w:r>
      <w:r w:rsidR="00161C8F">
        <w:t>54</w:t>
      </w:r>
      <w:r>
        <w:t xml:space="preserve">: Total Director owned </w:t>
      </w:r>
      <w:r w:rsidRPr="006845E8">
        <w:t>units (including leases and other Director</w:t>
      </w:r>
      <w:r>
        <w:t xml:space="preserve"> </w:t>
      </w:r>
      <w:r w:rsidRPr="006845E8">
        <w:t>managed units)</w:t>
      </w:r>
      <w:r>
        <w:t xml:space="preserve"> </w:t>
      </w:r>
      <w:r w:rsidRPr="006845E8">
        <w:t>by dwelling type and community</w:t>
      </w:r>
      <w:r>
        <w:t xml:space="preserve"> </w:t>
      </w:r>
      <w:r w:rsidRPr="006845E8">
        <w:t>owned units by division</w:t>
      </w:r>
      <w:bookmarkEnd w:id="126"/>
    </w:p>
    <w:tbl>
      <w:tblPr>
        <w:tblW w:w="15134" w:type="dxa"/>
        <w:tblLayout w:type="fixed"/>
        <w:tblLook w:val="04A0" w:firstRow="1" w:lastRow="0" w:firstColumn="1" w:lastColumn="0" w:noHBand="0" w:noVBand="1"/>
      </w:tblPr>
      <w:tblGrid>
        <w:gridCol w:w="2518"/>
        <w:gridCol w:w="1134"/>
        <w:gridCol w:w="1134"/>
        <w:gridCol w:w="1276"/>
        <w:gridCol w:w="1134"/>
        <w:gridCol w:w="1276"/>
        <w:gridCol w:w="1275"/>
        <w:gridCol w:w="1560"/>
        <w:gridCol w:w="850"/>
        <w:gridCol w:w="1559"/>
        <w:gridCol w:w="1418"/>
      </w:tblGrid>
      <w:tr w:rsidR="00604EC3" w:rsidRPr="005B0D33" w14:paraId="46E1194D" w14:textId="77777777" w:rsidTr="00604EC3">
        <w:trPr>
          <w:trHeight w:val="567"/>
          <w:tblHeader/>
        </w:trPr>
        <w:tc>
          <w:tcPr>
            <w:tcW w:w="2518" w:type="dxa"/>
            <w:tcBorders>
              <w:bottom w:val="single" w:sz="4" w:space="0" w:color="auto"/>
              <w:right w:val="single" w:sz="4" w:space="0" w:color="auto"/>
            </w:tcBorders>
            <w:shd w:val="clear" w:color="auto" w:fill="auto"/>
            <w:vAlign w:val="bottom"/>
          </w:tcPr>
          <w:p w14:paraId="3B631208" w14:textId="77777777" w:rsidR="00604EC3" w:rsidRPr="00BE29C1" w:rsidRDefault="00604EC3" w:rsidP="0099559B">
            <w:pPr>
              <w:pStyle w:val="Tablecolhead"/>
            </w:pPr>
            <w:bookmarkStart w:id="127" w:name="_Hlk17714008"/>
            <w:r w:rsidRPr="00BE29C1">
              <w:t>Division, local area and managing office</w:t>
            </w:r>
          </w:p>
        </w:tc>
        <w:tc>
          <w:tcPr>
            <w:tcW w:w="1134" w:type="dxa"/>
            <w:tcBorders>
              <w:left w:val="single" w:sz="4" w:space="0" w:color="auto"/>
              <w:bottom w:val="single" w:sz="4" w:space="0" w:color="auto"/>
            </w:tcBorders>
            <w:shd w:val="clear" w:color="auto" w:fill="auto"/>
            <w:vAlign w:val="bottom"/>
          </w:tcPr>
          <w:p w14:paraId="62B78FB3" w14:textId="77777777" w:rsidR="00604EC3" w:rsidRPr="00BE29C1" w:rsidRDefault="00604EC3" w:rsidP="00894492">
            <w:pPr>
              <w:pStyle w:val="Tablecolhead"/>
              <w:jc w:val="right"/>
            </w:pPr>
            <w:r w:rsidRPr="00BE29C1">
              <w:t>House</w:t>
            </w:r>
          </w:p>
        </w:tc>
        <w:tc>
          <w:tcPr>
            <w:tcW w:w="1134" w:type="dxa"/>
            <w:tcBorders>
              <w:bottom w:val="single" w:sz="4" w:space="0" w:color="auto"/>
            </w:tcBorders>
            <w:shd w:val="clear" w:color="auto" w:fill="auto"/>
            <w:vAlign w:val="bottom"/>
          </w:tcPr>
          <w:p w14:paraId="3710BB37" w14:textId="77777777" w:rsidR="00604EC3" w:rsidRPr="00BE29C1" w:rsidRDefault="00604EC3" w:rsidP="00894492">
            <w:pPr>
              <w:pStyle w:val="Tablecolhead"/>
              <w:jc w:val="right"/>
            </w:pPr>
            <w:r w:rsidRPr="00BE29C1">
              <w:t>Medium density attached</w:t>
            </w:r>
          </w:p>
        </w:tc>
        <w:tc>
          <w:tcPr>
            <w:tcW w:w="1276" w:type="dxa"/>
            <w:tcBorders>
              <w:bottom w:val="single" w:sz="4" w:space="0" w:color="auto"/>
            </w:tcBorders>
            <w:shd w:val="clear" w:color="auto" w:fill="auto"/>
            <w:vAlign w:val="bottom"/>
          </w:tcPr>
          <w:p w14:paraId="17EB0A1E" w14:textId="77777777" w:rsidR="00604EC3" w:rsidRPr="00BE29C1" w:rsidRDefault="00604EC3" w:rsidP="00894492">
            <w:pPr>
              <w:pStyle w:val="Tablecolhead"/>
              <w:jc w:val="right"/>
            </w:pPr>
            <w:r w:rsidRPr="00BE29C1">
              <w:t>Medium density detached</w:t>
            </w:r>
          </w:p>
        </w:tc>
        <w:tc>
          <w:tcPr>
            <w:tcW w:w="1134" w:type="dxa"/>
            <w:tcBorders>
              <w:bottom w:val="single" w:sz="4" w:space="0" w:color="auto"/>
            </w:tcBorders>
            <w:shd w:val="clear" w:color="auto" w:fill="auto"/>
            <w:vAlign w:val="bottom"/>
          </w:tcPr>
          <w:p w14:paraId="2EEFF246" w14:textId="77777777" w:rsidR="00604EC3" w:rsidRPr="00BE29C1" w:rsidRDefault="00604EC3" w:rsidP="00894492">
            <w:pPr>
              <w:pStyle w:val="Tablecolhead"/>
              <w:jc w:val="right"/>
            </w:pPr>
            <w:r w:rsidRPr="00BE29C1">
              <w:t>Low-rise flat</w:t>
            </w:r>
          </w:p>
        </w:tc>
        <w:tc>
          <w:tcPr>
            <w:tcW w:w="1276" w:type="dxa"/>
            <w:tcBorders>
              <w:bottom w:val="single" w:sz="4" w:space="0" w:color="auto"/>
            </w:tcBorders>
            <w:shd w:val="clear" w:color="auto" w:fill="auto"/>
            <w:vAlign w:val="bottom"/>
          </w:tcPr>
          <w:p w14:paraId="462E24F2" w14:textId="77777777" w:rsidR="00604EC3" w:rsidRPr="00BE29C1" w:rsidRDefault="00604EC3" w:rsidP="00894492">
            <w:pPr>
              <w:pStyle w:val="Tablecolhead"/>
              <w:jc w:val="right"/>
            </w:pPr>
            <w:r w:rsidRPr="00BE29C1">
              <w:t>High-rise flat</w:t>
            </w:r>
          </w:p>
        </w:tc>
        <w:tc>
          <w:tcPr>
            <w:tcW w:w="1275" w:type="dxa"/>
            <w:tcBorders>
              <w:bottom w:val="single" w:sz="4" w:space="0" w:color="auto"/>
            </w:tcBorders>
            <w:shd w:val="clear" w:color="auto" w:fill="auto"/>
            <w:vAlign w:val="bottom"/>
          </w:tcPr>
          <w:p w14:paraId="734C369F" w14:textId="77777777" w:rsidR="00604EC3" w:rsidRPr="00BE29C1" w:rsidRDefault="00604EC3" w:rsidP="00894492">
            <w:pPr>
              <w:pStyle w:val="Tablecolhead"/>
              <w:jc w:val="right"/>
            </w:pPr>
            <w:r w:rsidRPr="00BE29C1">
              <w:t>Movable unit</w:t>
            </w:r>
          </w:p>
        </w:tc>
        <w:tc>
          <w:tcPr>
            <w:tcW w:w="1560" w:type="dxa"/>
            <w:tcBorders>
              <w:bottom w:val="single" w:sz="4" w:space="0" w:color="auto"/>
            </w:tcBorders>
            <w:shd w:val="clear" w:color="auto" w:fill="auto"/>
            <w:vAlign w:val="bottom"/>
          </w:tcPr>
          <w:p w14:paraId="4DD86261" w14:textId="77777777" w:rsidR="00604EC3" w:rsidRPr="00BE29C1" w:rsidRDefault="00604EC3" w:rsidP="00894492">
            <w:pPr>
              <w:pStyle w:val="Tablecolhead"/>
              <w:jc w:val="right"/>
            </w:pPr>
            <w:r w:rsidRPr="00BE29C1">
              <w:t>Multiple unit facility unit</w:t>
            </w:r>
          </w:p>
        </w:tc>
        <w:tc>
          <w:tcPr>
            <w:tcW w:w="850" w:type="dxa"/>
            <w:tcBorders>
              <w:bottom w:val="single" w:sz="4" w:space="0" w:color="auto"/>
              <w:right w:val="single" w:sz="4" w:space="0" w:color="auto"/>
            </w:tcBorders>
            <w:shd w:val="clear" w:color="auto" w:fill="auto"/>
            <w:vAlign w:val="bottom"/>
          </w:tcPr>
          <w:p w14:paraId="0142FD62" w14:textId="77777777" w:rsidR="00604EC3" w:rsidRPr="00BE29C1" w:rsidRDefault="00604EC3" w:rsidP="00894492">
            <w:pPr>
              <w:pStyle w:val="Tablecolhead"/>
              <w:jc w:val="right"/>
            </w:pPr>
            <w:r w:rsidRPr="00BE29C1">
              <w:t>Other</w:t>
            </w:r>
          </w:p>
        </w:tc>
        <w:tc>
          <w:tcPr>
            <w:tcW w:w="1559" w:type="dxa"/>
            <w:tcBorders>
              <w:left w:val="single" w:sz="4" w:space="0" w:color="auto"/>
              <w:bottom w:val="single" w:sz="4" w:space="0" w:color="auto"/>
              <w:right w:val="single" w:sz="4" w:space="0" w:color="auto"/>
            </w:tcBorders>
            <w:shd w:val="clear" w:color="auto" w:fill="auto"/>
            <w:vAlign w:val="bottom"/>
          </w:tcPr>
          <w:p w14:paraId="01FF396D" w14:textId="77777777" w:rsidR="00604EC3" w:rsidRPr="00BE29C1" w:rsidRDefault="00604EC3" w:rsidP="00894492">
            <w:pPr>
              <w:pStyle w:val="Tablecolhead"/>
              <w:jc w:val="right"/>
            </w:pPr>
            <w:r w:rsidRPr="00BE29C1">
              <w:t>Community owned</w:t>
            </w:r>
          </w:p>
        </w:tc>
        <w:tc>
          <w:tcPr>
            <w:tcW w:w="1418" w:type="dxa"/>
            <w:tcBorders>
              <w:left w:val="single" w:sz="4" w:space="0" w:color="auto"/>
              <w:bottom w:val="single" w:sz="4" w:space="0" w:color="auto"/>
            </w:tcBorders>
            <w:shd w:val="clear" w:color="auto" w:fill="auto"/>
            <w:vAlign w:val="bottom"/>
          </w:tcPr>
          <w:p w14:paraId="374AAD24" w14:textId="77777777" w:rsidR="00604EC3" w:rsidRPr="00BE29C1" w:rsidRDefault="00604EC3" w:rsidP="00894492">
            <w:pPr>
              <w:pStyle w:val="Tablecolhead"/>
              <w:jc w:val="right"/>
            </w:pPr>
            <w:r w:rsidRPr="00BE29C1">
              <w:t>Total</w:t>
            </w:r>
          </w:p>
        </w:tc>
      </w:tr>
      <w:tr w:rsidR="00DF0DB0" w:rsidRPr="005B0D33" w14:paraId="0B8030A1" w14:textId="77777777" w:rsidTr="0076525C">
        <w:trPr>
          <w:trHeight w:val="397"/>
        </w:trPr>
        <w:tc>
          <w:tcPr>
            <w:tcW w:w="2518" w:type="dxa"/>
            <w:tcBorders>
              <w:top w:val="single" w:sz="4" w:space="0" w:color="auto"/>
              <w:right w:val="single" w:sz="4" w:space="0" w:color="auto"/>
            </w:tcBorders>
            <w:shd w:val="clear" w:color="auto" w:fill="auto"/>
            <w:vAlign w:val="center"/>
          </w:tcPr>
          <w:p w14:paraId="44947AAF" w14:textId="77777777" w:rsidR="00DF0DB0" w:rsidRPr="00BE29C1" w:rsidRDefault="00DF0DB0" w:rsidP="00DF0DB0">
            <w:pPr>
              <w:pStyle w:val="DHHStabletext"/>
            </w:pPr>
            <w:r w:rsidRPr="00BE29C1">
              <w:t>East</w:t>
            </w:r>
          </w:p>
        </w:tc>
        <w:tc>
          <w:tcPr>
            <w:tcW w:w="1134" w:type="dxa"/>
            <w:tcBorders>
              <w:top w:val="single" w:sz="4" w:space="0" w:color="auto"/>
              <w:left w:val="single" w:sz="4" w:space="0" w:color="auto"/>
            </w:tcBorders>
            <w:shd w:val="clear" w:color="auto" w:fill="auto"/>
          </w:tcPr>
          <w:p w14:paraId="0F337201" w14:textId="3CCCDFA9" w:rsidR="00DF0DB0" w:rsidRPr="00BE29C1" w:rsidRDefault="00DF0DB0" w:rsidP="00DF0DB0">
            <w:pPr>
              <w:pStyle w:val="DHHStabletext"/>
              <w:jc w:val="right"/>
            </w:pPr>
            <w:r w:rsidRPr="00E54C1C">
              <w:t xml:space="preserve"> 4,503 </w:t>
            </w:r>
          </w:p>
        </w:tc>
        <w:tc>
          <w:tcPr>
            <w:tcW w:w="1134" w:type="dxa"/>
            <w:tcBorders>
              <w:top w:val="single" w:sz="4" w:space="0" w:color="auto"/>
            </w:tcBorders>
            <w:shd w:val="clear" w:color="auto" w:fill="auto"/>
          </w:tcPr>
          <w:p w14:paraId="43A94F74" w14:textId="1AAD3183" w:rsidR="00DF0DB0" w:rsidRPr="00BE29C1" w:rsidRDefault="00DF0DB0" w:rsidP="00DF0DB0">
            <w:pPr>
              <w:pStyle w:val="DHHStabletext"/>
              <w:jc w:val="right"/>
            </w:pPr>
            <w:r w:rsidRPr="00E54C1C">
              <w:t xml:space="preserve"> 5,014 </w:t>
            </w:r>
          </w:p>
        </w:tc>
        <w:tc>
          <w:tcPr>
            <w:tcW w:w="1276" w:type="dxa"/>
            <w:tcBorders>
              <w:top w:val="single" w:sz="4" w:space="0" w:color="auto"/>
            </w:tcBorders>
            <w:shd w:val="clear" w:color="auto" w:fill="auto"/>
          </w:tcPr>
          <w:p w14:paraId="5159ECBB" w14:textId="01511D46" w:rsidR="00DF0DB0" w:rsidRPr="00BE29C1" w:rsidRDefault="00DF0DB0" w:rsidP="00DF0DB0">
            <w:pPr>
              <w:pStyle w:val="DHHStabletext"/>
              <w:jc w:val="right"/>
            </w:pPr>
            <w:r w:rsidRPr="00E54C1C">
              <w:t xml:space="preserve"> 506 </w:t>
            </w:r>
          </w:p>
        </w:tc>
        <w:tc>
          <w:tcPr>
            <w:tcW w:w="1134" w:type="dxa"/>
            <w:tcBorders>
              <w:top w:val="single" w:sz="4" w:space="0" w:color="auto"/>
            </w:tcBorders>
            <w:shd w:val="clear" w:color="auto" w:fill="auto"/>
          </w:tcPr>
          <w:p w14:paraId="01DBA8BD" w14:textId="1FDCC020" w:rsidR="00DF0DB0" w:rsidRPr="00BE29C1" w:rsidRDefault="00DF0DB0" w:rsidP="00DF0DB0">
            <w:pPr>
              <w:pStyle w:val="DHHStabletext"/>
              <w:jc w:val="right"/>
            </w:pPr>
            <w:r w:rsidRPr="00E54C1C">
              <w:t xml:space="preserve"> 671 </w:t>
            </w:r>
          </w:p>
        </w:tc>
        <w:tc>
          <w:tcPr>
            <w:tcW w:w="1276" w:type="dxa"/>
            <w:tcBorders>
              <w:top w:val="single" w:sz="4" w:space="0" w:color="auto"/>
            </w:tcBorders>
            <w:shd w:val="clear" w:color="auto" w:fill="auto"/>
          </w:tcPr>
          <w:p w14:paraId="62E5163A" w14:textId="72C36038" w:rsidR="00DF0DB0" w:rsidRPr="00BE29C1" w:rsidRDefault="00DF0DB0" w:rsidP="00DF0DB0">
            <w:pPr>
              <w:pStyle w:val="DHHStabletext"/>
              <w:jc w:val="right"/>
            </w:pPr>
            <w:r w:rsidRPr="00E54C1C">
              <w:t xml:space="preserve"> 13 </w:t>
            </w:r>
          </w:p>
        </w:tc>
        <w:tc>
          <w:tcPr>
            <w:tcW w:w="1275" w:type="dxa"/>
            <w:tcBorders>
              <w:top w:val="single" w:sz="4" w:space="0" w:color="auto"/>
            </w:tcBorders>
            <w:shd w:val="clear" w:color="auto" w:fill="auto"/>
          </w:tcPr>
          <w:p w14:paraId="0992986D" w14:textId="4C4F2C75" w:rsidR="00DF0DB0" w:rsidRPr="00BE29C1" w:rsidRDefault="00DF0DB0" w:rsidP="00DF0DB0">
            <w:pPr>
              <w:pStyle w:val="DHHStabletext"/>
              <w:jc w:val="right"/>
            </w:pPr>
            <w:r w:rsidRPr="00E54C1C">
              <w:t xml:space="preserve"> 251 </w:t>
            </w:r>
          </w:p>
        </w:tc>
        <w:tc>
          <w:tcPr>
            <w:tcW w:w="1560" w:type="dxa"/>
            <w:tcBorders>
              <w:top w:val="single" w:sz="4" w:space="0" w:color="auto"/>
            </w:tcBorders>
            <w:shd w:val="clear" w:color="auto" w:fill="auto"/>
          </w:tcPr>
          <w:p w14:paraId="57EE408C" w14:textId="14695A26" w:rsidR="00DF0DB0" w:rsidRPr="00BE29C1" w:rsidRDefault="00DF0DB0" w:rsidP="00DF0DB0">
            <w:pPr>
              <w:pStyle w:val="DHHStabletext"/>
              <w:jc w:val="right"/>
            </w:pPr>
            <w:r w:rsidRPr="00E54C1C">
              <w:t xml:space="preserve"> 203 </w:t>
            </w:r>
          </w:p>
        </w:tc>
        <w:tc>
          <w:tcPr>
            <w:tcW w:w="850" w:type="dxa"/>
            <w:tcBorders>
              <w:top w:val="single" w:sz="4" w:space="0" w:color="auto"/>
              <w:right w:val="single" w:sz="4" w:space="0" w:color="auto"/>
            </w:tcBorders>
            <w:shd w:val="clear" w:color="auto" w:fill="auto"/>
          </w:tcPr>
          <w:p w14:paraId="6A2F287A" w14:textId="28B42EE2" w:rsidR="00DF0DB0" w:rsidRPr="00BE29C1" w:rsidRDefault="00DF0DB0" w:rsidP="00DF0DB0">
            <w:pPr>
              <w:pStyle w:val="DHHStabletext"/>
              <w:jc w:val="right"/>
            </w:pPr>
            <w:r w:rsidRPr="00E54C1C">
              <w:t xml:space="preserve"> 74 </w:t>
            </w:r>
          </w:p>
        </w:tc>
        <w:tc>
          <w:tcPr>
            <w:tcW w:w="1559" w:type="dxa"/>
            <w:tcBorders>
              <w:top w:val="single" w:sz="4" w:space="0" w:color="auto"/>
              <w:left w:val="single" w:sz="4" w:space="0" w:color="auto"/>
              <w:right w:val="single" w:sz="4" w:space="0" w:color="auto"/>
            </w:tcBorders>
            <w:shd w:val="clear" w:color="auto" w:fill="auto"/>
          </w:tcPr>
          <w:p w14:paraId="2E30C68F" w14:textId="23776E18" w:rsidR="00DF0DB0" w:rsidRPr="00BE29C1" w:rsidRDefault="00DF0DB0" w:rsidP="00DF0DB0">
            <w:pPr>
              <w:pStyle w:val="DHHStabletext"/>
              <w:jc w:val="right"/>
            </w:pPr>
            <w:r w:rsidRPr="00E54C1C">
              <w:t xml:space="preserve"> 2,259 </w:t>
            </w:r>
          </w:p>
        </w:tc>
        <w:tc>
          <w:tcPr>
            <w:tcW w:w="1418" w:type="dxa"/>
            <w:tcBorders>
              <w:top w:val="single" w:sz="4" w:space="0" w:color="auto"/>
              <w:left w:val="single" w:sz="4" w:space="0" w:color="auto"/>
            </w:tcBorders>
            <w:shd w:val="clear" w:color="auto" w:fill="auto"/>
          </w:tcPr>
          <w:p w14:paraId="203E278E" w14:textId="37C747F7" w:rsidR="00DF0DB0" w:rsidRPr="00BE29C1" w:rsidRDefault="00DF0DB0" w:rsidP="00DF0DB0">
            <w:pPr>
              <w:pStyle w:val="DHHStabletext"/>
              <w:jc w:val="right"/>
            </w:pPr>
            <w:r w:rsidRPr="00E54C1C">
              <w:t xml:space="preserve"> 13,494 </w:t>
            </w:r>
          </w:p>
        </w:tc>
      </w:tr>
      <w:tr w:rsidR="00DF0DB0" w:rsidRPr="005B0D33" w14:paraId="194F807B" w14:textId="77777777" w:rsidTr="0076525C">
        <w:trPr>
          <w:trHeight w:val="397"/>
        </w:trPr>
        <w:tc>
          <w:tcPr>
            <w:tcW w:w="2518" w:type="dxa"/>
            <w:tcBorders>
              <w:right w:val="single" w:sz="4" w:space="0" w:color="auto"/>
            </w:tcBorders>
            <w:shd w:val="clear" w:color="auto" w:fill="auto"/>
            <w:vAlign w:val="center"/>
          </w:tcPr>
          <w:p w14:paraId="4FD65340" w14:textId="77777777" w:rsidR="00DF0DB0" w:rsidRPr="00BE29C1" w:rsidRDefault="00DF0DB0" w:rsidP="00DF0DB0">
            <w:pPr>
              <w:pStyle w:val="DHHStabletext"/>
            </w:pPr>
            <w:r w:rsidRPr="00BE29C1">
              <w:t>North</w:t>
            </w:r>
          </w:p>
        </w:tc>
        <w:tc>
          <w:tcPr>
            <w:tcW w:w="1134" w:type="dxa"/>
            <w:tcBorders>
              <w:left w:val="single" w:sz="4" w:space="0" w:color="auto"/>
            </w:tcBorders>
            <w:shd w:val="clear" w:color="auto" w:fill="auto"/>
          </w:tcPr>
          <w:p w14:paraId="6C449204" w14:textId="29C766E0" w:rsidR="00DF0DB0" w:rsidRPr="00BE29C1" w:rsidRDefault="00DF0DB0" w:rsidP="00DF0DB0">
            <w:pPr>
              <w:pStyle w:val="DHHStabletext"/>
              <w:jc w:val="right"/>
            </w:pPr>
            <w:r w:rsidRPr="004362CB">
              <w:t xml:space="preserve"> 5,739 </w:t>
            </w:r>
          </w:p>
        </w:tc>
        <w:tc>
          <w:tcPr>
            <w:tcW w:w="1134" w:type="dxa"/>
            <w:shd w:val="clear" w:color="auto" w:fill="auto"/>
          </w:tcPr>
          <w:p w14:paraId="1DA2A681" w14:textId="61C27115" w:rsidR="00DF0DB0" w:rsidRPr="00BE29C1" w:rsidRDefault="00DF0DB0" w:rsidP="00DF0DB0">
            <w:pPr>
              <w:pStyle w:val="DHHStabletext"/>
              <w:jc w:val="right"/>
            </w:pPr>
            <w:r w:rsidRPr="004362CB">
              <w:t xml:space="preserve"> 7,568 </w:t>
            </w:r>
          </w:p>
        </w:tc>
        <w:tc>
          <w:tcPr>
            <w:tcW w:w="1276" w:type="dxa"/>
            <w:shd w:val="clear" w:color="auto" w:fill="auto"/>
          </w:tcPr>
          <w:p w14:paraId="03DA70DE" w14:textId="7B790E90" w:rsidR="00DF0DB0" w:rsidRPr="00BE29C1" w:rsidRDefault="00DF0DB0" w:rsidP="00DF0DB0">
            <w:pPr>
              <w:pStyle w:val="DHHStabletext"/>
              <w:jc w:val="right"/>
            </w:pPr>
            <w:r w:rsidRPr="004362CB">
              <w:t xml:space="preserve"> 968 </w:t>
            </w:r>
          </w:p>
        </w:tc>
        <w:tc>
          <w:tcPr>
            <w:tcW w:w="1134" w:type="dxa"/>
            <w:shd w:val="clear" w:color="auto" w:fill="auto"/>
          </w:tcPr>
          <w:p w14:paraId="6E28AB7E" w14:textId="6E30A5A4" w:rsidR="00DF0DB0" w:rsidRPr="00BE29C1" w:rsidRDefault="00DF0DB0" w:rsidP="00DF0DB0">
            <w:pPr>
              <w:pStyle w:val="DHHStabletext"/>
              <w:jc w:val="right"/>
            </w:pPr>
            <w:r w:rsidRPr="004362CB">
              <w:t xml:space="preserve"> 2,217 </w:t>
            </w:r>
          </w:p>
        </w:tc>
        <w:tc>
          <w:tcPr>
            <w:tcW w:w="1276" w:type="dxa"/>
            <w:shd w:val="clear" w:color="auto" w:fill="auto"/>
          </w:tcPr>
          <w:p w14:paraId="2947FF7B" w14:textId="5B4F842E" w:rsidR="00DF0DB0" w:rsidRPr="00BE29C1" w:rsidRDefault="00DF0DB0" w:rsidP="00DF0DB0">
            <w:pPr>
              <w:pStyle w:val="DHHStabletext"/>
              <w:jc w:val="right"/>
            </w:pPr>
            <w:r w:rsidRPr="004362CB">
              <w:t xml:space="preserve"> 3,007 </w:t>
            </w:r>
          </w:p>
        </w:tc>
        <w:tc>
          <w:tcPr>
            <w:tcW w:w="1275" w:type="dxa"/>
            <w:shd w:val="clear" w:color="auto" w:fill="auto"/>
          </w:tcPr>
          <w:p w14:paraId="4A20CB27" w14:textId="148EBF71" w:rsidR="00DF0DB0" w:rsidRPr="00BE29C1" w:rsidRDefault="00DF0DB0" w:rsidP="00DF0DB0">
            <w:pPr>
              <w:pStyle w:val="DHHStabletext"/>
              <w:jc w:val="right"/>
            </w:pPr>
            <w:r w:rsidRPr="004362CB">
              <w:t xml:space="preserve"> 279 </w:t>
            </w:r>
          </w:p>
        </w:tc>
        <w:tc>
          <w:tcPr>
            <w:tcW w:w="1560" w:type="dxa"/>
            <w:shd w:val="clear" w:color="auto" w:fill="auto"/>
          </w:tcPr>
          <w:p w14:paraId="671E7D38" w14:textId="435306A7" w:rsidR="00DF0DB0" w:rsidRPr="00BE29C1" w:rsidRDefault="00DF0DB0" w:rsidP="00DF0DB0">
            <w:pPr>
              <w:pStyle w:val="DHHStabletext"/>
              <w:jc w:val="right"/>
            </w:pPr>
            <w:r w:rsidRPr="004362CB">
              <w:t xml:space="preserve"> 133 </w:t>
            </w:r>
          </w:p>
        </w:tc>
        <w:tc>
          <w:tcPr>
            <w:tcW w:w="850" w:type="dxa"/>
            <w:tcBorders>
              <w:right w:val="single" w:sz="4" w:space="0" w:color="auto"/>
            </w:tcBorders>
            <w:shd w:val="clear" w:color="auto" w:fill="auto"/>
          </w:tcPr>
          <w:p w14:paraId="17B6B652" w14:textId="6332FBC6" w:rsidR="00DF0DB0" w:rsidRPr="00BE29C1" w:rsidRDefault="00DF0DB0" w:rsidP="00DF0DB0">
            <w:pPr>
              <w:pStyle w:val="DHHStabletext"/>
              <w:jc w:val="right"/>
            </w:pPr>
            <w:r w:rsidRPr="004362CB">
              <w:t xml:space="preserve"> 109 </w:t>
            </w:r>
          </w:p>
        </w:tc>
        <w:tc>
          <w:tcPr>
            <w:tcW w:w="1559" w:type="dxa"/>
            <w:tcBorders>
              <w:left w:val="single" w:sz="4" w:space="0" w:color="auto"/>
              <w:right w:val="single" w:sz="4" w:space="0" w:color="auto"/>
            </w:tcBorders>
            <w:shd w:val="clear" w:color="auto" w:fill="auto"/>
          </w:tcPr>
          <w:p w14:paraId="577D2D9F" w14:textId="35F1C33B" w:rsidR="00DF0DB0" w:rsidRPr="00BE29C1" w:rsidRDefault="00DF0DB0" w:rsidP="00DF0DB0">
            <w:pPr>
              <w:pStyle w:val="DHHStabletext"/>
              <w:jc w:val="right"/>
            </w:pPr>
            <w:r w:rsidRPr="004362CB">
              <w:t xml:space="preserve"> 4,035 </w:t>
            </w:r>
          </w:p>
        </w:tc>
        <w:tc>
          <w:tcPr>
            <w:tcW w:w="1418" w:type="dxa"/>
            <w:tcBorders>
              <w:left w:val="single" w:sz="4" w:space="0" w:color="auto"/>
            </w:tcBorders>
            <w:shd w:val="clear" w:color="auto" w:fill="auto"/>
          </w:tcPr>
          <w:p w14:paraId="784C11B0" w14:textId="16DB8248" w:rsidR="00DF0DB0" w:rsidRPr="00BE29C1" w:rsidRDefault="00DF0DB0" w:rsidP="00DF0DB0">
            <w:pPr>
              <w:pStyle w:val="DHHStabletext"/>
              <w:jc w:val="right"/>
            </w:pPr>
            <w:r w:rsidRPr="004362CB">
              <w:t xml:space="preserve"> 24,055 </w:t>
            </w:r>
          </w:p>
        </w:tc>
      </w:tr>
      <w:tr w:rsidR="00DF0DB0" w:rsidRPr="005B0D33" w14:paraId="4385FD81" w14:textId="77777777" w:rsidTr="0076525C">
        <w:trPr>
          <w:trHeight w:val="397"/>
        </w:trPr>
        <w:tc>
          <w:tcPr>
            <w:tcW w:w="2518" w:type="dxa"/>
            <w:tcBorders>
              <w:right w:val="single" w:sz="4" w:space="0" w:color="auto"/>
            </w:tcBorders>
            <w:shd w:val="clear" w:color="auto" w:fill="auto"/>
            <w:vAlign w:val="center"/>
          </w:tcPr>
          <w:p w14:paraId="1A00A5C2" w14:textId="77777777" w:rsidR="00DF0DB0" w:rsidRPr="00BE29C1" w:rsidRDefault="00DF0DB0" w:rsidP="00DF0DB0">
            <w:pPr>
              <w:pStyle w:val="DHHStabletext"/>
            </w:pPr>
            <w:r w:rsidRPr="00BE29C1">
              <w:t>South</w:t>
            </w:r>
          </w:p>
        </w:tc>
        <w:tc>
          <w:tcPr>
            <w:tcW w:w="1134" w:type="dxa"/>
            <w:tcBorders>
              <w:left w:val="single" w:sz="4" w:space="0" w:color="auto"/>
            </w:tcBorders>
            <w:shd w:val="clear" w:color="auto" w:fill="auto"/>
          </w:tcPr>
          <w:p w14:paraId="25E3CA5C" w14:textId="5CAD1147" w:rsidR="00DF0DB0" w:rsidRPr="00BE29C1" w:rsidRDefault="00DF0DB0" w:rsidP="00DF0DB0">
            <w:pPr>
              <w:pStyle w:val="DHHStabletext"/>
              <w:jc w:val="right"/>
            </w:pPr>
            <w:r w:rsidRPr="00B269FD">
              <w:t xml:space="preserve"> 6,052 </w:t>
            </w:r>
          </w:p>
        </w:tc>
        <w:tc>
          <w:tcPr>
            <w:tcW w:w="1134" w:type="dxa"/>
            <w:shd w:val="clear" w:color="auto" w:fill="auto"/>
          </w:tcPr>
          <w:p w14:paraId="2ED6FED2" w14:textId="2890D02E" w:rsidR="00DF0DB0" w:rsidRPr="00BE29C1" w:rsidRDefault="00DF0DB0" w:rsidP="00DF0DB0">
            <w:pPr>
              <w:pStyle w:val="DHHStabletext"/>
              <w:jc w:val="right"/>
            </w:pPr>
            <w:r w:rsidRPr="00B269FD">
              <w:t xml:space="preserve"> 7,640 </w:t>
            </w:r>
          </w:p>
        </w:tc>
        <w:tc>
          <w:tcPr>
            <w:tcW w:w="1276" w:type="dxa"/>
            <w:shd w:val="clear" w:color="auto" w:fill="auto"/>
          </w:tcPr>
          <w:p w14:paraId="08FA7823" w14:textId="4F4FF0BA" w:rsidR="00DF0DB0" w:rsidRPr="00BE29C1" w:rsidRDefault="00DF0DB0" w:rsidP="00DF0DB0">
            <w:pPr>
              <w:pStyle w:val="DHHStabletext"/>
              <w:jc w:val="right"/>
            </w:pPr>
            <w:r w:rsidRPr="00B269FD">
              <w:t xml:space="preserve"> 658 </w:t>
            </w:r>
          </w:p>
        </w:tc>
        <w:tc>
          <w:tcPr>
            <w:tcW w:w="1134" w:type="dxa"/>
            <w:shd w:val="clear" w:color="auto" w:fill="auto"/>
          </w:tcPr>
          <w:p w14:paraId="0BDF92E3" w14:textId="5EBE6DE7" w:rsidR="00DF0DB0" w:rsidRPr="00BE29C1" w:rsidRDefault="00DF0DB0" w:rsidP="00DF0DB0">
            <w:pPr>
              <w:pStyle w:val="DHHStabletext"/>
              <w:jc w:val="right"/>
            </w:pPr>
            <w:r w:rsidRPr="00B269FD">
              <w:t xml:space="preserve"> 2,257 </w:t>
            </w:r>
          </w:p>
        </w:tc>
        <w:tc>
          <w:tcPr>
            <w:tcW w:w="1276" w:type="dxa"/>
            <w:shd w:val="clear" w:color="auto" w:fill="auto"/>
          </w:tcPr>
          <w:p w14:paraId="1B12BC79" w14:textId="5384BA5B" w:rsidR="00DF0DB0" w:rsidRPr="00BE29C1" w:rsidRDefault="00DF0DB0" w:rsidP="00DF0DB0">
            <w:pPr>
              <w:pStyle w:val="DHHStabletext"/>
              <w:jc w:val="right"/>
            </w:pPr>
            <w:r w:rsidRPr="00B269FD">
              <w:t xml:space="preserve"> 1,690 </w:t>
            </w:r>
          </w:p>
        </w:tc>
        <w:tc>
          <w:tcPr>
            <w:tcW w:w="1275" w:type="dxa"/>
            <w:shd w:val="clear" w:color="auto" w:fill="auto"/>
          </w:tcPr>
          <w:p w14:paraId="38D535AA" w14:textId="399315A8" w:rsidR="00DF0DB0" w:rsidRPr="00BE29C1" w:rsidRDefault="00DF0DB0" w:rsidP="00DF0DB0">
            <w:pPr>
              <w:pStyle w:val="DHHStabletext"/>
              <w:jc w:val="right"/>
            </w:pPr>
            <w:r w:rsidRPr="00B269FD">
              <w:t xml:space="preserve"> 327 </w:t>
            </w:r>
          </w:p>
        </w:tc>
        <w:tc>
          <w:tcPr>
            <w:tcW w:w="1560" w:type="dxa"/>
            <w:shd w:val="clear" w:color="auto" w:fill="auto"/>
          </w:tcPr>
          <w:p w14:paraId="66788E13" w14:textId="1318651A" w:rsidR="00DF0DB0" w:rsidRPr="00BE29C1" w:rsidRDefault="00DF0DB0" w:rsidP="00DF0DB0">
            <w:pPr>
              <w:pStyle w:val="DHHStabletext"/>
              <w:jc w:val="right"/>
            </w:pPr>
            <w:r w:rsidRPr="00B269FD">
              <w:t xml:space="preserve"> 646 </w:t>
            </w:r>
          </w:p>
        </w:tc>
        <w:tc>
          <w:tcPr>
            <w:tcW w:w="850" w:type="dxa"/>
            <w:tcBorders>
              <w:right w:val="single" w:sz="4" w:space="0" w:color="auto"/>
            </w:tcBorders>
            <w:shd w:val="clear" w:color="auto" w:fill="auto"/>
          </w:tcPr>
          <w:p w14:paraId="39EF6E82" w14:textId="4193FF03" w:rsidR="00DF0DB0" w:rsidRPr="00BE29C1" w:rsidRDefault="00DF0DB0" w:rsidP="00DF0DB0">
            <w:pPr>
              <w:pStyle w:val="DHHStabletext"/>
              <w:jc w:val="right"/>
            </w:pPr>
            <w:r w:rsidRPr="00B269FD">
              <w:t xml:space="preserve"> 100 </w:t>
            </w:r>
          </w:p>
        </w:tc>
        <w:tc>
          <w:tcPr>
            <w:tcW w:w="1559" w:type="dxa"/>
            <w:tcBorders>
              <w:left w:val="single" w:sz="4" w:space="0" w:color="auto"/>
              <w:right w:val="single" w:sz="4" w:space="0" w:color="auto"/>
            </w:tcBorders>
            <w:shd w:val="clear" w:color="auto" w:fill="auto"/>
          </w:tcPr>
          <w:p w14:paraId="316F3184" w14:textId="68985C95" w:rsidR="00DF0DB0" w:rsidRPr="00BE29C1" w:rsidRDefault="00DF0DB0" w:rsidP="00DF0DB0">
            <w:pPr>
              <w:pStyle w:val="DHHStabletext"/>
              <w:jc w:val="right"/>
            </w:pPr>
            <w:r w:rsidRPr="00B269FD">
              <w:t xml:space="preserve"> 3,351 </w:t>
            </w:r>
          </w:p>
        </w:tc>
        <w:tc>
          <w:tcPr>
            <w:tcW w:w="1418" w:type="dxa"/>
            <w:tcBorders>
              <w:left w:val="single" w:sz="4" w:space="0" w:color="auto"/>
            </w:tcBorders>
            <w:shd w:val="clear" w:color="auto" w:fill="auto"/>
          </w:tcPr>
          <w:p w14:paraId="11CB68F3" w14:textId="701F4629" w:rsidR="00DF0DB0" w:rsidRPr="00BE29C1" w:rsidRDefault="00DF0DB0" w:rsidP="00DF0DB0">
            <w:pPr>
              <w:pStyle w:val="DHHStabletext"/>
              <w:jc w:val="right"/>
            </w:pPr>
            <w:r w:rsidRPr="00B269FD">
              <w:t xml:space="preserve"> 22,721 </w:t>
            </w:r>
          </w:p>
        </w:tc>
      </w:tr>
      <w:tr w:rsidR="00DF0DB0" w:rsidRPr="005B0D33" w14:paraId="7D744A03" w14:textId="77777777" w:rsidTr="0076525C">
        <w:trPr>
          <w:trHeight w:val="397"/>
        </w:trPr>
        <w:tc>
          <w:tcPr>
            <w:tcW w:w="2518" w:type="dxa"/>
            <w:tcBorders>
              <w:bottom w:val="single" w:sz="4" w:space="0" w:color="auto"/>
              <w:right w:val="single" w:sz="4" w:space="0" w:color="auto"/>
            </w:tcBorders>
            <w:shd w:val="clear" w:color="auto" w:fill="auto"/>
            <w:vAlign w:val="center"/>
          </w:tcPr>
          <w:p w14:paraId="065B25CB" w14:textId="77777777" w:rsidR="00DF0DB0" w:rsidRPr="00BE29C1" w:rsidRDefault="00DF0DB0" w:rsidP="00DF0DB0">
            <w:pPr>
              <w:pStyle w:val="DHHStabletext"/>
            </w:pPr>
            <w:r w:rsidRPr="00BE29C1">
              <w:t>West</w:t>
            </w:r>
          </w:p>
        </w:tc>
        <w:tc>
          <w:tcPr>
            <w:tcW w:w="1134" w:type="dxa"/>
            <w:tcBorders>
              <w:left w:val="single" w:sz="4" w:space="0" w:color="auto"/>
              <w:bottom w:val="single" w:sz="4" w:space="0" w:color="auto"/>
            </w:tcBorders>
            <w:shd w:val="clear" w:color="auto" w:fill="auto"/>
          </w:tcPr>
          <w:p w14:paraId="71C58DBF" w14:textId="277AA914" w:rsidR="00DF0DB0" w:rsidRPr="00BE29C1" w:rsidRDefault="00DF0DB0" w:rsidP="00DF0DB0">
            <w:pPr>
              <w:pStyle w:val="DHHStabletext"/>
              <w:jc w:val="right"/>
            </w:pPr>
            <w:r w:rsidRPr="00CF2E8D">
              <w:t xml:space="preserve"> 7,167 </w:t>
            </w:r>
          </w:p>
        </w:tc>
        <w:tc>
          <w:tcPr>
            <w:tcW w:w="1134" w:type="dxa"/>
            <w:tcBorders>
              <w:bottom w:val="single" w:sz="4" w:space="0" w:color="auto"/>
            </w:tcBorders>
            <w:shd w:val="clear" w:color="auto" w:fill="auto"/>
          </w:tcPr>
          <w:p w14:paraId="42DBD0A6" w14:textId="27B51D70" w:rsidR="00DF0DB0" w:rsidRPr="00BE29C1" w:rsidRDefault="00DF0DB0" w:rsidP="00DF0DB0">
            <w:pPr>
              <w:pStyle w:val="DHHStabletext"/>
              <w:jc w:val="right"/>
            </w:pPr>
            <w:r w:rsidRPr="00CF2E8D">
              <w:t xml:space="preserve"> 7,600 </w:t>
            </w:r>
          </w:p>
        </w:tc>
        <w:tc>
          <w:tcPr>
            <w:tcW w:w="1276" w:type="dxa"/>
            <w:tcBorders>
              <w:bottom w:val="single" w:sz="4" w:space="0" w:color="auto"/>
            </w:tcBorders>
            <w:shd w:val="clear" w:color="auto" w:fill="auto"/>
          </w:tcPr>
          <w:p w14:paraId="05E03851" w14:textId="6A371BDD" w:rsidR="00DF0DB0" w:rsidRPr="00BE29C1" w:rsidRDefault="00DF0DB0" w:rsidP="00DF0DB0">
            <w:pPr>
              <w:pStyle w:val="DHHStabletext"/>
              <w:jc w:val="right"/>
            </w:pPr>
            <w:r w:rsidRPr="00CF2E8D">
              <w:t xml:space="preserve"> 928 </w:t>
            </w:r>
          </w:p>
        </w:tc>
        <w:tc>
          <w:tcPr>
            <w:tcW w:w="1134" w:type="dxa"/>
            <w:tcBorders>
              <w:bottom w:val="single" w:sz="4" w:space="0" w:color="auto"/>
            </w:tcBorders>
            <w:shd w:val="clear" w:color="auto" w:fill="auto"/>
          </w:tcPr>
          <w:p w14:paraId="05DD1DE6" w14:textId="5F34E6BE" w:rsidR="00DF0DB0" w:rsidRPr="00BE29C1" w:rsidRDefault="00DF0DB0" w:rsidP="00DF0DB0">
            <w:pPr>
              <w:pStyle w:val="DHHStabletext"/>
              <w:jc w:val="right"/>
            </w:pPr>
            <w:r w:rsidRPr="00CF2E8D">
              <w:t xml:space="preserve"> 1,852 </w:t>
            </w:r>
          </w:p>
        </w:tc>
        <w:tc>
          <w:tcPr>
            <w:tcW w:w="1276" w:type="dxa"/>
            <w:tcBorders>
              <w:bottom w:val="single" w:sz="4" w:space="0" w:color="auto"/>
            </w:tcBorders>
            <w:shd w:val="clear" w:color="auto" w:fill="auto"/>
          </w:tcPr>
          <w:p w14:paraId="0ED0A2F3" w14:textId="0B84F1BA" w:rsidR="00DF0DB0" w:rsidRPr="00BE29C1" w:rsidRDefault="00DF0DB0" w:rsidP="00DF0DB0">
            <w:pPr>
              <w:pStyle w:val="DHHStabletext"/>
              <w:jc w:val="right"/>
            </w:pPr>
            <w:r w:rsidRPr="00CF2E8D">
              <w:t xml:space="preserve"> 2,946 </w:t>
            </w:r>
          </w:p>
        </w:tc>
        <w:tc>
          <w:tcPr>
            <w:tcW w:w="1275" w:type="dxa"/>
            <w:tcBorders>
              <w:bottom w:val="single" w:sz="4" w:space="0" w:color="auto"/>
            </w:tcBorders>
            <w:shd w:val="clear" w:color="auto" w:fill="auto"/>
          </w:tcPr>
          <w:p w14:paraId="75080610" w14:textId="063A12DD" w:rsidR="00DF0DB0" w:rsidRPr="00BE29C1" w:rsidRDefault="00DF0DB0" w:rsidP="00DF0DB0">
            <w:pPr>
              <w:pStyle w:val="DHHStabletext"/>
              <w:jc w:val="right"/>
            </w:pPr>
            <w:r w:rsidRPr="00CF2E8D">
              <w:t xml:space="preserve"> 285 </w:t>
            </w:r>
          </w:p>
        </w:tc>
        <w:tc>
          <w:tcPr>
            <w:tcW w:w="1560" w:type="dxa"/>
            <w:tcBorders>
              <w:bottom w:val="single" w:sz="4" w:space="0" w:color="auto"/>
            </w:tcBorders>
            <w:shd w:val="clear" w:color="auto" w:fill="auto"/>
          </w:tcPr>
          <w:p w14:paraId="4FDD8015" w14:textId="7CF254CA" w:rsidR="00DF0DB0" w:rsidRPr="00BE29C1" w:rsidRDefault="00DF0DB0" w:rsidP="00DF0DB0">
            <w:pPr>
              <w:pStyle w:val="DHHStabletext"/>
              <w:jc w:val="right"/>
            </w:pPr>
            <w:r w:rsidRPr="00CF2E8D">
              <w:t xml:space="preserve"> 192 </w:t>
            </w:r>
          </w:p>
        </w:tc>
        <w:tc>
          <w:tcPr>
            <w:tcW w:w="850" w:type="dxa"/>
            <w:tcBorders>
              <w:bottom w:val="single" w:sz="4" w:space="0" w:color="auto"/>
              <w:right w:val="single" w:sz="4" w:space="0" w:color="auto"/>
            </w:tcBorders>
            <w:shd w:val="clear" w:color="auto" w:fill="auto"/>
          </w:tcPr>
          <w:p w14:paraId="7F879199" w14:textId="77ABC589" w:rsidR="00DF0DB0" w:rsidRPr="00BE29C1" w:rsidRDefault="00DF0DB0" w:rsidP="00DF0DB0">
            <w:pPr>
              <w:pStyle w:val="DHHStabletext"/>
              <w:jc w:val="right"/>
            </w:pPr>
            <w:r w:rsidRPr="00CF2E8D">
              <w:t xml:space="preserve"> 215 </w:t>
            </w:r>
          </w:p>
        </w:tc>
        <w:tc>
          <w:tcPr>
            <w:tcW w:w="1559" w:type="dxa"/>
            <w:tcBorders>
              <w:left w:val="single" w:sz="4" w:space="0" w:color="auto"/>
              <w:bottom w:val="single" w:sz="4" w:space="0" w:color="auto"/>
              <w:right w:val="single" w:sz="4" w:space="0" w:color="auto"/>
            </w:tcBorders>
            <w:shd w:val="clear" w:color="auto" w:fill="auto"/>
          </w:tcPr>
          <w:p w14:paraId="0EE990F9" w14:textId="13C6183A" w:rsidR="00DF0DB0" w:rsidRPr="00BE29C1" w:rsidRDefault="00DF0DB0" w:rsidP="00DF0DB0">
            <w:pPr>
              <w:pStyle w:val="DHHStabletext"/>
              <w:jc w:val="right"/>
            </w:pPr>
            <w:r w:rsidRPr="00CF2E8D">
              <w:t xml:space="preserve"> 4,514 </w:t>
            </w:r>
          </w:p>
        </w:tc>
        <w:tc>
          <w:tcPr>
            <w:tcW w:w="1418" w:type="dxa"/>
            <w:tcBorders>
              <w:left w:val="single" w:sz="4" w:space="0" w:color="auto"/>
              <w:bottom w:val="single" w:sz="4" w:space="0" w:color="auto"/>
            </w:tcBorders>
            <w:shd w:val="clear" w:color="auto" w:fill="auto"/>
          </w:tcPr>
          <w:p w14:paraId="316B53A2" w14:textId="319C1B80" w:rsidR="00DF0DB0" w:rsidRPr="00BE29C1" w:rsidRDefault="00DF0DB0" w:rsidP="00DF0DB0">
            <w:pPr>
              <w:pStyle w:val="DHHStabletext"/>
              <w:jc w:val="right"/>
            </w:pPr>
            <w:r w:rsidRPr="00CF2E8D">
              <w:t xml:space="preserve"> 25,699 </w:t>
            </w:r>
          </w:p>
        </w:tc>
      </w:tr>
      <w:tr w:rsidR="00DF0DB0" w:rsidRPr="00222597" w14:paraId="3195EAED" w14:textId="77777777" w:rsidTr="0076525C">
        <w:trPr>
          <w:trHeight w:val="397"/>
        </w:trPr>
        <w:tc>
          <w:tcPr>
            <w:tcW w:w="2518" w:type="dxa"/>
            <w:tcBorders>
              <w:top w:val="single" w:sz="4" w:space="0" w:color="auto"/>
              <w:right w:val="single" w:sz="4" w:space="0" w:color="auto"/>
            </w:tcBorders>
            <w:shd w:val="clear" w:color="auto" w:fill="auto"/>
            <w:vAlign w:val="center"/>
          </w:tcPr>
          <w:p w14:paraId="71483EF6" w14:textId="77777777" w:rsidR="00DF0DB0" w:rsidRPr="00BE29C1" w:rsidRDefault="00DF0DB0" w:rsidP="00DF0DB0">
            <w:pPr>
              <w:pStyle w:val="DHHStabletext"/>
              <w:rPr>
                <w:b/>
              </w:rPr>
            </w:pPr>
            <w:r w:rsidRPr="00BE29C1">
              <w:rPr>
                <w:b/>
              </w:rPr>
              <w:t>State Total</w:t>
            </w:r>
          </w:p>
        </w:tc>
        <w:tc>
          <w:tcPr>
            <w:tcW w:w="1134" w:type="dxa"/>
            <w:tcBorders>
              <w:top w:val="single" w:sz="4" w:space="0" w:color="auto"/>
              <w:left w:val="single" w:sz="4" w:space="0" w:color="auto"/>
            </w:tcBorders>
            <w:shd w:val="clear" w:color="auto" w:fill="auto"/>
          </w:tcPr>
          <w:p w14:paraId="7BA45687" w14:textId="333070D7" w:rsidR="00DF0DB0" w:rsidRPr="00DF0DB0" w:rsidRDefault="00DF0DB0" w:rsidP="00DF0DB0">
            <w:pPr>
              <w:pStyle w:val="DHHStabletext"/>
              <w:jc w:val="right"/>
              <w:rPr>
                <w:b/>
                <w:bCs/>
              </w:rPr>
            </w:pPr>
            <w:r w:rsidRPr="00DF0DB0">
              <w:rPr>
                <w:b/>
                <w:bCs/>
              </w:rPr>
              <w:t xml:space="preserve"> 23,461 </w:t>
            </w:r>
          </w:p>
        </w:tc>
        <w:tc>
          <w:tcPr>
            <w:tcW w:w="1134" w:type="dxa"/>
            <w:tcBorders>
              <w:top w:val="single" w:sz="4" w:space="0" w:color="auto"/>
            </w:tcBorders>
            <w:shd w:val="clear" w:color="auto" w:fill="auto"/>
          </w:tcPr>
          <w:p w14:paraId="6A988049" w14:textId="6465B594" w:rsidR="00DF0DB0" w:rsidRPr="00DF0DB0" w:rsidRDefault="00DF0DB0" w:rsidP="00DF0DB0">
            <w:pPr>
              <w:pStyle w:val="DHHStabletext"/>
              <w:jc w:val="right"/>
              <w:rPr>
                <w:b/>
                <w:bCs/>
              </w:rPr>
            </w:pPr>
            <w:r w:rsidRPr="00DF0DB0">
              <w:rPr>
                <w:b/>
                <w:bCs/>
              </w:rPr>
              <w:t xml:space="preserve"> 27,822 </w:t>
            </w:r>
          </w:p>
        </w:tc>
        <w:tc>
          <w:tcPr>
            <w:tcW w:w="1276" w:type="dxa"/>
            <w:tcBorders>
              <w:top w:val="single" w:sz="4" w:space="0" w:color="auto"/>
            </w:tcBorders>
            <w:shd w:val="clear" w:color="auto" w:fill="auto"/>
          </w:tcPr>
          <w:p w14:paraId="777E6B79" w14:textId="2CF3E7ED" w:rsidR="00DF0DB0" w:rsidRPr="00DF0DB0" w:rsidRDefault="00DF0DB0" w:rsidP="00DF0DB0">
            <w:pPr>
              <w:pStyle w:val="DHHStabletext"/>
              <w:jc w:val="right"/>
              <w:rPr>
                <w:b/>
                <w:bCs/>
              </w:rPr>
            </w:pPr>
            <w:r w:rsidRPr="00DF0DB0">
              <w:rPr>
                <w:b/>
                <w:bCs/>
              </w:rPr>
              <w:t xml:space="preserve"> 3,060 </w:t>
            </w:r>
          </w:p>
        </w:tc>
        <w:tc>
          <w:tcPr>
            <w:tcW w:w="1134" w:type="dxa"/>
            <w:tcBorders>
              <w:top w:val="single" w:sz="4" w:space="0" w:color="auto"/>
            </w:tcBorders>
            <w:shd w:val="clear" w:color="auto" w:fill="auto"/>
          </w:tcPr>
          <w:p w14:paraId="47EE03EE" w14:textId="24153DED" w:rsidR="00DF0DB0" w:rsidRPr="00DF0DB0" w:rsidRDefault="00DF0DB0" w:rsidP="00DF0DB0">
            <w:pPr>
              <w:pStyle w:val="DHHStabletext"/>
              <w:jc w:val="right"/>
              <w:rPr>
                <w:b/>
                <w:bCs/>
              </w:rPr>
            </w:pPr>
            <w:r w:rsidRPr="00DF0DB0">
              <w:rPr>
                <w:b/>
                <w:bCs/>
              </w:rPr>
              <w:t xml:space="preserve"> 6,997 </w:t>
            </w:r>
          </w:p>
        </w:tc>
        <w:tc>
          <w:tcPr>
            <w:tcW w:w="1276" w:type="dxa"/>
            <w:tcBorders>
              <w:top w:val="single" w:sz="4" w:space="0" w:color="auto"/>
            </w:tcBorders>
            <w:shd w:val="clear" w:color="auto" w:fill="auto"/>
          </w:tcPr>
          <w:p w14:paraId="1119AEC9" w14:textId="5DF563DE" w:rsidR="00DF0DB0" w:rsidRPr="00DF0DB0" w:rsidRDefault="00DF0DB0" w:rsidP="00DF0DB0">
            <w:pPr>
              <w:pStyle w:val="DHHStabletext"/>
              <w:jc w:val="right"/>
              <w:rPr>
                <w:b/>
                <w:bCs/>
              </w:rPr>
            </w:pPr>
            <w:r w:rsidRPr="00DF0DB0">
              <w:rPr>
                <w:b/>
                <w:bCs/>
              </w:rPr>
              <w:t xml:space="preserve"> 7,656 </w:t>
            </w:r>
          </w:p>
        </w:tc>
        <w:tc>
          <w:tcPr>
            <w:tcW w:w="1275" w:type="dxa"/>
            <w:tcBorders>
              <w:top w:val="single" w:sz="4" w:space="0" w:color="auto"/>
            </w:tcBorders>
            <w:shd w:val="clear" w:color="auto" w:fill="auto"/>
          </w:tcPr>
          <w:p w14:paraId="21530906" w14:textId="2A053363" w:rsidR="00DF0DB0" w:rsidRPr="00DF0DB0" w:rsidRDefault="00DF0DB0" w:rsidP="00DF0DB0">
            <w:pPr>
              <w:pStyle w:val="DHHStabletext"/>
              <w:jc w:val="right"/>
              <w:rPr>
                <w:b/>
                <w:bCs/>
              </w:rPr>
            </w:pPr>
            <w:r w:rsidRPr="00DF0DB0">
              <w:rPr>
                <w:b/>
                <w:bCs/>
              </w:rPr>
              <w:t xml:space="preserve"> 1,142 </w:t>
            </w:r>
          </w:p>
        </w:tc>
        <w:tc>
          <w:tcPr>
            <w:tcW w:w="1560" w:type="dxa"/>
            <w:tcBorders>
              <w:top w:val="single" w:sz="4" w:space="0" w:color="auto"/>
            </w:tcBorders>
            <w:shd w:val="clear" w:color="auto" w:fill="auto"/>
          </w:tcPr>
          <w:p w14:paraId="098DE0E8" w14:textId="24911A7C" w:rsidR="00DF0DB0" w:rsidRPr="00DF0DB0" w:rsidRDefault="00DF0DB0" w:rsidP="00DF0DB0">
            <w:pPr>
              <w:pStyle w:val="DHHStabletext"/>
              <w:jc w:val="right"/>
              <w:rPr>
                <w:b/>
                <w:bCs/>
              </w:rPr>
            </w:pPr>
            <w:r w:rsidRPr="00DF0DB0">
              <w:rPr>
                <w:b/>
                <w:bCs/>
              </w:rPr>
              <w:t xml:space="preserve"> 1,174 </w:t>
            </w:r>
          </w:p>
        </w:tc>
        <w:tc>
          <w:tcPr>
            <w:tcW w:w="850" w:type="dxa"/>
            <w:tcBorders>
              <w:top w:val="single" w:sz="4" w:space="0" w:color="auto"/>
              <w:right w:val="single" w:sz="4" w:space="0" w:color="auto"/>
            </w:tcBorders>
            <w:shd w:val="clear" w:color="auto" w:fill="auto"/>
          </w:tcPr>
          <w:p w14:paraId="22F9E0D3" w14:textId="6DB1BF64" w:rsidR="00DF0DB0" w:rsidRPr="00DF0DB0" w:rsidRDefault="00DF0DB0" w:rsidP="00DF0DB0">
            <w:pPr>
              <w:pStyle w:val="DHHStabletext"/>
              <w:jc w:val="right"/>
              <w:rPr>
                <w:b/>
                <w:bCs/>
              </w:rPr>
            </w:pPr>
            <w:r w:rsidRPr="00DF0DB0">
              <w:rPr>
                <w:b/>
                <w:bCs/>
              </w:rPr>
              <w:t xml:space="preserve"> 498 </w:t>
            </w:r>
          </w:p>
        </w:tc>
        <w:tc>
          <w:tcPr>
            <w:tcW w:w="1559" w:type="dxa"/>
            <w:tcBorders>
              <w:top w:val="single" w:sz="4" w:space="0" w:color="auto"/>
              <w:left w:val="single" w:sz="4" w:space="0" w:color="auto"/>
              <w:right w:val="single" w:sz="4" w:space="0" w:color="auto"/>
            </w:tcBorders>
            <w:shd w:val="clear" w:color="auto" w:fill="auto"/>
          </w:tcPr>
          <w:p w14:paraId="6732CF7F" w14:textId="57084FF2" w:rsidR="00DF0DB0" w:rsidRPr="00DF0DB0" w:rsidRDefault="00DF0DB0" w:rsidP="00DF0DB0">
            <w:pPr>
              <w:pStyle w:val="DHHStabletext"/>
              <w:jc w:val="right"/>
              <w:rPr>
                <w:b/>
                <w:bCs/>
              </w:rPr>
            </w:pPr>
            <w:r w:rsidRPr="00DF0DB0">
              <w:rPr>
                <w:b/>
                <w:bCs/>
              </w:rPr>
              <w:t xml:space="preserve"> 14,159 </w:t>
            </w:r>
          </w:p>
        </w:tc>
        <w:tc>
          <w:tcPr>
            <w:tcW w:w="1418" w:type="dxa"/>
            <w:tcBorders>
              <w:top w:val="single" w:sz="4" w:space="0" w:color="auto"/>
              <w:left w:val="single" w:sz="4" w:space="0" w:color="auto"/>
            </w:tcBorders>
            <w:shd w:val="clear" w:color="auto" w:fill="auto"/>
          </w:tcPr>
          <w:p w14:paraId="234F3AF7" w14:textId="74EFD10D" w:rsidR="00DF0DB0" w:rsidRPr="00DF0DB0" w:rsidRDefault="00DF0DB0" w:rsidP="00DF0DB0">
            <w:pPr>
              <w:pStyle w:val="DHHStabletext"/>
              <w:jc w:val="right"/>
              <w:rPr>
                <w:b/>
                <w:bCs/>
              </w:rPr>
            </w:pPr>
            <w:r w:rsidRPr="00DF0DB0">
              <w:rPr>
                <w:b/>
                <w:bCs/>
              </w:rPr>
              <w:t xml:space="preserve"> 85,969 </w:t>
            </w:r>
          </w:p>
        </w:tc>
      </w:tr>
    </w:tbl>
    <w:p w14:paraId="773C903F" w14:textId="05A3F441" w:rsidR="00EB5D77" w:rsidRDefault="00EB5D77" w:rsidP="00604EC3">
      <w:bookmarkStart w:id="128" w:name="_Toc432766198"/>
      <w:bookmarkEnd w:id="127"/>
    </w:p>
    <w:p w14:paraId="7DDE0760" w14:textId="77777777" w:rsidR="00EB5D77" w:rsidRDefault="00EB5D77">
      <w:pPr>
        <w:spacing w:after="0" w:line="240" w:lineRule="auto"/>
      </w:pPr>
      <w:r>
        <w:br w:type="page"/>
      </w:r>
    </w:p>
    <w:p w14:paraId="721F8CE1" w14:textId="5AEC6CBB" w:rsidR="00604EC3" w:rsidRPr="00D662B4" w:rsidRDefault="00604EC3" w:rsidP="00604EC3">
      <w:pPr>
        <w:pStyle w:val="Heading2"/>
        <w:rPr>
          <w:b w:val="0"/>
        </w:rPr>
      </w:pPr>
      <w:bookmarkStart w:id="129" w:name="_Toc522106313"/>
      <w:bookmarkStart w:id="130" w:name="_Toc532299342"/>
      <w:bookmarkStart w:id="131" w:name="_Toc21532843"/>
      <w:bookmarkStart w:id="132" w:name="_Toc55228960"/>
      <w:bookmarkStart w:id="133" w:name="_Toc85461552"/>
      <w:r w:rsidRPr="00330DE4">
        <w:rPr>
          <w:b w:val="0"/>
        </w:rPr>
        <w:t>Social housing dwellings by local government area</w:t>
      </w:r>
      <w:bookmarkEnd w:id="128"/>
      <w:r w:rsidRPr="00330DE4">
        <w:rPr>
          <w:b w:val="0"/>
        </w:rPr>
        <w:t xml:space="preserve"> at 30 June 202</w:t>
      </w:r>
      <w:r w:rsidR="00894492">
        <w:rPr>
          <w:b w:val="0"/>
        </w:rPr>
        <w:t>1</w:t>
      </w:r>
      <w:bookmarkEnd w:id="129"/>
      <w:bookmarkEnd w:id="130"/>
      <w:bookmarkEnd w:id="131"/>
      <w:bookmarkEnd w:id="132"/>
      <w:bookmarkEnd w:id="133"/>
    </w:p>
    <w:p w14:paraId="3F6C7A04" w14:textId="00C2D504" w:rsidR="00604EC3" w:rsidRPr="008B7D17" w:rsidRDefault="00604EC3" w:rsidP="00604EC3">
      <w:pPr>
        <w:pStyle w:val="DHHStablecaption"/>
      </w:pPr>
      <w:bookmarkStart w:id="134" w:name="_Toc432766199"/>
      <w:r>
        <w:t xml:space="preserve">Table </w:t>
      </w:r>
      <w:r w:rsidR="00161C8F">
        <w:t>55</w:t>
      </w:r>
      <w:r>
        <w:t xml:space="preserve">: Director owned </w:t>
      </w:r>
      <w:r w:rsidRPr="008B7D17">
        <w:t>units (including leased</w:t>
      </w:r>
      <w:r>
        <w:t xml:space="preserve"> </w:t>
      </w:r>
      <w:r w:rsidRPr="006845E8">
        <w:t>and other Director</w:t>
      </w:r>
      <w:r>
        <w:t xml:space="preserve"> </w:t>
      </w:r>
      <w:r w:rsidRPr="006845E8">
        <w:t>managed units</w:t>
      </w:r>
      <w:r w:rsidRPr="008B7D17">
        <w:t>) and community</w:t>
      </w:r>
      <w:r>
        <w:t xml:space="preserve"> </w:t>
      </w:r>
      <w:r w:rsidRPr="008B7D17">
        <w:t>owned dwellings by local government area</w:t>
      </w:r>
      <w:bookmarkEnd w:id="134"/>
    </w:p>
    <w:tbl>
      <w:tblPr>
        <w:tblW w:w="14097" w:type="dxa"/>
        <w:tblInd w:w="78" w:type="dxa"/>
        <w:tblBorders>
          <w:insideH w:val="single" w:sz="4" w:space="0" w:color="auto"/>
          <w:insideV w:val="single" w:sz="4" w:space="0" w:color="auto"/>
        </w:tblBorders>
        <w:tblLayout w:type="fixed"/>
        <w:tblLook w:val="0000" w:firstRow="0" w:lastRow="0" w:firstColumn="0" w:lastColumn="0" w:noHBand="0" w:noVBand="0"/>
      </w:tblPr>
      <w:tblGrid>
        <w:gridCol w:w="2388"/>
        <w:gridCol w:w="936"/>
        <w:gridCol w:w="1134"/>
        <w:gridCol w:w="1276"/>
        <w:gridCol w:w="1134"/>
        <w:gridCol w:w="1134"/>
        <w:gridCol w:w="1134"/>
        <w:gridCol w:w="1418"/>
        <w:gridCol w:w="992"/>
        <w:gridCol w:w="1417"/>
        <w:gridCol w:w="1134"/>
      </w:tblGrid>
      <w:tr w:rsidR="00604EC3" w14:paraId="19AC080B" w14:textId="77777777" w:rsidTr="00B81ACC">
        <w:trPr>
          <w:trHeight w:val="397"/>
          <w:tblHeader/>
        </w:trPr>
        <w:tc>
          <w:tcPr>
            <w:tcW w:w="2388" w:type="dxa"/>
            <w:shd w:val="clear" w:color="auto" w:fill="auto"/>
            <w:vAlign w:val="bottom"/>
          </w:tcPr>
          <w:p w14:paraId="3F91C30B" w14:textId="77777777" w:rsidR="00604EC3" w:rsidRPr="00BE29C1" w:rsidRDefault="00604EC3" w:rsidP="0099559B">
            <w:pPr>
              <w:pStyle w:val="Tablecolhead"/>
            </w:pPr>
            <w:r w:rsidRPr="00BE29C1">
              <w:t>Local government area</w:t>
            </w:r>
          </w:p>
        </w:tc>
        <w:tc>
          <w:tcPr>
            <w:tcW w:w="936" w:type="dxa"/>
            <w:shd w:val="clear" w:color="auto" w:fill="auto"/>
            <w:vAlign w:val="bottom"/>
          </w:tcPr>
          <w:p w14:paraId="55F463CC" w14:textId="77777777" w:rsidR="00604EC3" w:rsidRPr="00BE29C1" w:rsidRDefault="00604EC3" w:rsidP="00894492">
            <w:pPr>
              <w:pStyle w:val="Tablecolhead"/>
              <w:jc w:val="right"/>
            </w:pPr>
            <w:r w:rsidRPr="00BE29C1">
              <w:t>House</w:t>
            </w:r>
          </w:p>
        </w:tc>
        <w:tc>
          <w:tcPr>
            <w:tcW w:w="1134" w:type="dxa"/>
            <w:shd w:val="clear" w:color="auto" w:fill="auto"/>
            <w:vAlign w:val="bottom"/>
          </w:tcPr>
          <w:p w14:paraId="1BA56B0B" w14:textId="77777777" w:rsidR="00604EC3" w:rsidRPr="00BE29C1" w:rsidRDefault="00604EC3" w:rsidP="00894492">
            <w:pPr>
              <w:pStyle w:val="Tablecolhead"/>
              <w:jc w:val="right"/>
            </w:pPr>
            <w:r w:rsidRPr="00BE29C1">
              <w:t>Medium density attached</w:t>
            </w:r>
          </w:p>
        </w:tc>
        <w:tc>
          <w:tcPr>
            <w:tcW w:w="1276" w:type="dxa"/>
            <w:shd w:val="clear" w:color="auto" w:fill="auto"/>
            <w:vAlign w:val="bottom"/>
          </w:tcPr>
          <w:p w14:paraId="340847FC" w14:textId="77777777" w:rsidR="00604EC3" w:rsidRPr="00BE29C1" w:rsidRDefault="00604EC3" w:rsidP="00894492">
            <w:pPr>
              <w:pStyle w:val="Tablecolhead"/>
              <w:jc w:val="right"/>
            </w:pPr>
            <w:r w:rsidRPr="00BE29C1">
              <w:t>Medium density detached</w:t>
            </w:r>
          </w:p>
        </w:tc>
        <w:tc>
          <w:tcPr>
            <w:tcW w:w="1134" w:type="dxa"/>
            <w:shd w:val="clear" w:color="auto" w:fill="auto"/>
            <w:vAlign w:val="bottom"/>
          </w:tcPr>
          <w:p w14:paraId="3CBE50DC" w14:textId="2C982FEA" w:rsidR="00604EC3" w:rsidRPr="00BE29C1" w:rsidRDefault="00604EC3" w:rsidP="00894492">
            <w:pPr>
              <w:pStyle w:val="Tablecolhead"/>
              <w:jc w:val="right"/>
            </w:pPr>
            <w:r w:rsidRPr="00BE29C1">
              <w:t>Low</w:t>
            </w:r>
            <w:r w:rsidR="00B81ACC">
              <w:t>-</w:t>
            </w:r>
            <w:r w:rsidRPr="00BE29C1">
              <w:t>rise flat</w:t>
            </w:r>
          </w:p>
        </w:tc>
        <w:tc>
          <w:tcPr>
            <w:tcW w:w="1134" w:type="dxa"/>
            <w:shd w:val="clear" w:color="auto" w:fill="auto"/>
            <w:vAlign w:val="bottom"/>
          </w:tcPr>
          <w:p w14:paraId="6C30D83E" w14:textId="3016FC43" w:rsidR="00604EC3" w:rsidRPr="00BE29C1" w:rsidRDefault="00604EC3" w:rsidP="00894492">
            <w:pPr>
              <w:pStyle w:val="Tablecolhead"/>
              <w:jc w:val="right"/>
            </w:pPr>
            <w:r w:rsidRPr="00BE29C1">
              <w:t>High</w:t>
            </w:r>
            <w:r w:rsidR="00B81ACC">
              <w:t>-</w:t>
            </w:r>
            <w:r w:rsidRPr="00BE29C1">
              <w:t>rise flat</w:t>
            </w:r>
          </w:p>
        </w:tc>
        <w:tc>
          <w:tcPr>
            <w:tcW w:w="1134" w:type="dxa"/>
            <w:shd w:val="clear" w:color="auto" w:fill="auto"/>
            <w:vAlign w:val="bottom"/>
          </w:tcPr>
          <w:p w14:paraId="28E4B7F0" w14:textId="77777777" w:rsidR="00604EC3" w:rsidRPr="00BE29C1" w:rsidRDefault="00604EC3" w:rsidP="00894492">
            <w:pPr>
              <w:pStyle w:val="Tablecolhead"/>
              <w:jc w:val="right"/>
            </w:pPr>
            <w:r w:rsidRPr="00BE29C1">
              <w:t>Movable unit</w:t>
            </w:r>
          </w:p>
        </w:tc>
        <w:tc>
          <w:tcPr>
            <w:tcW w:w="1418" w:type="dxa"/>
            <w:shd w:val="clear" w:color="auto" w:fill="auto"/>
            <w:vAlign w:val="bottom"/>
          </w:tcPr>
          <w:p w14:paraId="69713DF0" w14:textId="77777777" w:rsidR="00604EC3" w:rsidRPr="00BE29C1" w:rsidRDefault="00604EC3" w:rsidP="00894492">
            <w:pPr>
              <w:pStyle w:val="Tablecolhead"/>
              <w:jc w:val="right"/>
            </w:pPr>
            <w:r w:rsidRPr="00BE29C1">
              <w:t>Multiple unit facility unit</w:t>
            </w:r>
          </w:p>
        </w:tc>
        <w:tc>
          <w:tcPr>
            <w:tcW w:w="992" w:type="dxa"/>
            <w:shd w:val="clear" w:color="auto" w:fill="auto"/>
            <w:vAlign w:val="bottom"/>
          </w:tcPr>
          <w:p w14:paraId="38621287" w14:textId="77777777" w:rsidR="00604EC3" w:rsidRPr="00BE29C1" w:rsidRDefault="00604EC3" w:rsidP="00894492">
            <w:pPr>
              <w:pStyle w:val="Tablecolhead"/>
              <w:jc w:val="right"/>
            </w:pPr>
            <w:r w:rsidRPr="00BE29C1">
              <w:t>Other</w:t>
            </w:r>
          </w:p>
        </w:tc>
        <w:tc>
          <w:tcPr>
            <w:tcW w:w="1417" w:type="dxa"/>
            <w:shd w:val="clear" w:color="auto" w:fill="auto"/>
            <w:vAlign w:val="bottom"/>
          </w:tcPr>
          <w:p w14:paraId="256DA5ED" w14:textId="77777777" w:rsidR="00604EC3" w:rsidRPr="00BE29C1" w:rsidRDefault="00604EC3" w:rsidP="00894492">
            <w:pPr>
              <w:pStyle w:val="Tablecolhead"/>
              <w:jc w:val="right"/>
            </w:pPr>
            <w:r w:rsidRPr="00BE29C1">
              <w:t>Community owned</w:t>
            </w:r>
          </w:p>
        </w:tc>
        <w:tc>
          <w:tcPr>
            <w:tcW w:w="1134" w:type="dxa"/>
            <w:shd w:val="clear" w:color="auto" w:fill="auto"/>
            <w:vAlign w:val="bottom"/>
          </w:tcPr>
          <w:p w14:paraId="7A83499D" w14:textId="77777777" w:rsidR="00604EC3" w:rsidRPr="00BE29C1" w:rsidRDefault="00604EC3" w:rsidP="00894492">
            <w:pPr>
              <w:pStyle w:val="Tablecolhead"/>
              <w:jc w:val="right"/>
            </w:pPr>
            <w:r w:rsidRPr="00BE29C1">
              <w:t>Total</w:t>
            </w:r>
          </w:p>
        </w:tc>
      </w:tr>
      <w:tr w:rsidR="00DF0DB0" w:rsidRPr="00CC78E6" w14:paraId="2AF2AE0C" w14:textId="77777777" w:rsidTr="00B81ACC">
        <w:trPr>
          <w:trHeight w:val="397"/>
        </w:trPr>
        <w:tc>
          <w:tcPr>
            <w:tcW w:w="2388" w:type="dxa"/>
            <w:shd w:val="clear" w:color="auto" w:fill="auto"/>
            <w:vAlign w:val="center"/>
          </w:tcPr>
          <w:p w14:paraId="77BD5925" w14:textId="77777777" w:rsidR="00DF0DB0" w:rsidRPr="00BE29C1" w:rsidRDefault="00DF0DB0" w:rsidP="00DF0DB0">
            <w:pPr>
              <w:pStyle w:val="DHHStabletext"/>
            </w:pPr>
            <w:r w:rsidRPr="00BE29C1">
              <w:t>ALPINE</w:t>
            </w:r>
          </w:p>
        </w:tc>
        <w:tc>
          <w:tcPr>
            <w:tcW w:w="936" w:type="dxa"/>
            <w:shd w:val="clear" w:color="auto" w:fill="auto"/>
          </w:tcPr>
          <w:p w14:paraId="3611E7C3" w14:textId="5A701C75" w:rsidR="00DF0DB0" w:rsidRPr="00BE29C1" w:rsidRDefault="00DF0DB0" w:rsidP="00DF0DB0">
            <w:pPr>
              <w:pStyle w:val="DHHStabletext"/>
              <w:jc w:val="right"/>
            </w:pPr>
            <w:r w:rsidRPr="00B15ECE">
              <w:t xml:space="preserve"> 49 </w:t>
            </w:r>
          </w:p>
        </w:tc>
        <w:tc>
          <w:tcPr>
            <w:tcW w:w="1134" w:type="dxa"/>
            <w:shd w:val="clear" w:color="auto" w:fill="auto"/>
          </w:tcPr>
          <w:p w14:paraId="67F4FF7A" w14:textId="21AF5FA9" w:rsidR="00DF0DB0" w:rsidRPr="00BE29C1" w:rsidRDefault="00DF0DB0" w:rsidP="00DF0DB0">
            <w:pPr>
              <w:pStyle w:val="DHHStabletext"/>
              <w:jc w:val="right"/>
            </w:pPr>
            <w:r w:rsidRPr="00B15ECE">
              <w:t xml:space="preserve"> 30 </w:t>
            </w:r>
          </w:p>
        </w:tc>
        <w:tc>
          <w:tcPr>
            <w:tcW w:w="1276" w:type="dxa"/>
            <w:shd w:val="clear" w:color="auto" w:fill="auto"/>
          </w:tcPr>
          <w:p w14:paraId="3CF9CAC8" w14:textId="6D7156BF" w:rsidR="00DF0DB0" w:rsidRPr="00BE29C1" w:rsidRDefault="00DF0DB0" w:rsidP="00DF0DB0">
            <w:pPr>
              <w:pStyle w:val="DHHStabletext"/>
              <w:jc w:val="right"/>
            </w:pPr>
            <w:r w:rsidRPr="00B15ECE">
              <w:t xml:space="preserve"> 6 </w:t>
            </w:r>
          </w:p>
        </w:tc>
        <w:tc>
          <w:tcPr>
            <w:tcW w:w="1134" w:type="dxa"/>
            <w:shd w:val="clear" w:color="auto" w:fill="auto"/>
          </w:tcPr>
          <w:p w14:paraId="55E51DDE" w14:textId="529B3078"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1B7A4DD" w14:textId="48205A85"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D3C9C9D" w14:textId="7F2AAF30" w:rsidR="00DF0DB0" w:rsidRPr="00BE29C1" w:rsidRDefault="00DF0DB0" w:rsidP="00DF0DB0">
            <w:pPr>
              <w:pStyle w:val="DHHStabletext"/>
              <w:jc w:val="right"/>
            </w:pPr>
            <w:r w:rsidRPr="00B15ECE">
              <w:t xml:space="preserve"> </w:t>
            </w:r>
            <w:r>
              <w:t>0</w:t>
            </w:r>
            <w:r w:rsidRPr="00B15ECE">
              <w:t xml:space="preserve">   </w:t>
            </w:r>
          </w:p>
        </w:tc>
        <w:tc>
          <w:tcPr>
            <w:tcW w:w="1418" w:type="dxa"/>
            <w:shd w:val="clear" w:color="auto" w:fill="auto"/>
          </w:tcPr>
          <w:p w14:paraId="6950DCD8" w14:textId="5E99EC30"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5E3531F1" w14:textId="69E3D748" w:rsidR="00DF0DB0" w:rsidRPr="00BE29C1"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39C9E4D6" w14:textId="063627BD" w:rsidR="00DF0DB0" w:rsidRPr="00BE29C1" w:rsidRDefault="00DF0DB0" w:rsidP="00DF0DB0">
            <w:pPr>
              <w:pStyle w:val="DHHStabletext"/>
              <w:jc w:val="right"/>
            </w:pPr>
            <w:r w:rsidRPr="00B15ECE">
              <w:t xml:space="preserve"> 7 </w:t>
            </w:r>
          </w:p>
        </w:tc>
        <w:tc>
          <w:tcPr>
            <w:tcW w:w="1134" w:type="dxa"/>
            <w:shd w:val="clear" w:color="auto" w:fill="auto"/>
          </w:tcPr>
          <w:p w14:paraId="115CAA01" w14:textId="05BF4B49" w:rsidR="00DF0DB0" w:rsidRPr="00BE29C1" w:rsidRDefault="00DF0DB0" w:rsidP="00DF0DB0">
            <w:pPr>
              <w:pStyle w:val="DHHStabletext"/>
              <w:jc w:val="right"/>
            </w:pPr>
            <w:r w:rsidRPr="00B15ECE">
              <w:t xml:space="preserve"> 92 </w:t>
            </w:r>
          </w:p>
        </w:tc>
      </w:tr>
      <w:tr w:rsidR="00DF0DB0" w:rsidRPr="00CC78E6" w14:paraId="3E9F178F" w14:textId="77777777" w:rsidTr="00B81ACC">
        <w:trPr>
          <w:trHeight w:val="397"/>
        </w:trPr>
        <w:tc>
          <w:tcPr>
            <w:tcW w:w="2388" w:type="dxa"/>
            <w:shd w:val="clear" w:color="auto" w:fill="auto"/>
            <w:vAlign w:val="center"/>
          </w:tcPr>
          <w:p w14:paraId="3B0BD95A" w14:textId="77777777" w:rsidR="00DF0DB0" w:rsidRPr="00BE29C1" w:rsidRDefault="00DF0DB0" w:rsidP="00DF0DB0">
            <w:pPr>
              <w:pStyle w:val="DHHStabletext"/>
            </w:pPr>
            <w:r w:rsidRPr="00BE29C1">
              <w:t>ARARAT</w:t>
            </w:r>
          </w:p>
        </w:tc>
        <w:tc>
          <w:tcPr>
            <w:tcW w:w="936" w:type="dxa"/>
            <w:shd w:val="clear" w:color="auto" w:fill="auto"/>
          </w:tcPr>
          <w:p w14:paraId="509E271D" w14:textId="274165AC" w:rsidR="00DF0DB0" w:rsidRPr="00BE29C1" w:rsidRDefault="00DF0DB0" w:rsidP="00DF0DB0">
            <w:pPr>
              <w:pStyle w:val="DHHStabletext"/>
              <w:jc w:val="right"/>
            </w:pPr>
            <w:r w:rsidRPr="00B15ECE">
              <w:t xml:space="preserve"> 81 </w:t>
            </w:r>
          </w:p>
        </w:tc>
        <w:tc>
          <w:tcPr>
            <w:tcW w:w="1134" w:type="dxa"/>
            <w:shd w:val="clear" w:color="auto" w:fill="auto"/>
          </w:tcPr>
          <w:p w14:paraId="5E4F6012" w14:textId="2788BD4F" w:rsidR="00DF0DB0" w:rsidRPr="00BE29C1" w:rsidRDefault="00DF0DB0" w:rsidP="00DF0DB0">
            <w:pPr>
              <w:pStyle w:val="DHHStabletext"/>
              <w:jc w:val="right"/>
            </w:pPr>
            <w:r w:rsidRPr="00B15ECE">
              <w:t xml:space="preserve"> 56 </w:t>
            </w:r>
          </w:p>
        </w:tc>
        <w:tc>
          <w:tcPr>
            <w:tcW w:w="1276" w:type="dxa"/>
            <w:shd w:val="clear" w:color="auto" w:fill="auto"/>
          </w:tcPr>
          <w:p w14:paraId="262578E5" w14:textId="1E3B9384" w:rsidR="00DF0DB0" w:rsidRPr="00BE29C1" w:rsidRDefault="00DF0DB0" w:rsidP="00DF0DB0">
            <w:pPr>
              <w:pStyle w:val="DHHStabletext"/>
              <w:jc w:val="right"/>
            </w:pPr>
            <w:r w:rsidRPr="00B15ECE">
              <w:t xml:space="preserve"> 4 </w:t>
            </w:r>
          </w:p>
        </w:tc>
        <w:tc>
          <w:tcPr>
            <w:tcW w:w="1134" w:type="dxa"/>
            <w:shd w:val="clear" w:color="auto" w:fill="auto"/>
          </w:tcPr>
          <w:p w14:paraId="069BA151" w14:textId="39ADD662"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B8855C7" w14:textId="55992417"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84F735B" w14:textId="771D7D5C" w:rsidR="00DF0DB0" w:rsidRPr="00BE29C1" w:rsidRDefault="00DF0DB0" w:rsidP="00DF0DB0">
            <w:pPr>
              <w:pStyle w:val="DHHStabletext"/>
              <w:jc w:val="right"/>
            </w:pPr>
            <w:r w:rsidRPr="00B15ECE">
              <w:t xml:space="preserve"> 4 </w:t>
            </w:r>
          </w:p>
        </w:tc>
        <w:tc>
          <w:tcPr>
            <w:tcW w:w="1418" w:type="dxa"/>
            <w:shd w:val="clear" w:color="auto" w:fill="auto"/>
          </w:tcPr>
          <w:p w14:paraId="7B094F82" w14:textId="7FD664C4"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F3C2C2F" w14:textId="0805600C" w:rsidR="00DF0DB0" w:rsidRPr="00BE29C1"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3277C797" w14:textId="393D2164" w:rsidR="00DF0DB0" w:rsidRPr="00BE29C1" w:rsidRDefault="00DF0DB0" w:rsidP="00DF0DB0">
            <w:pPr>
              <w:pStyle w:val="DHHStabletext"/>
              <w:jc w:val="right"/>
            </w:pPr>
            <w:r w:rsidRPr="00B15ECE">
              <w:t xml:space="preserve"> 8 </w:t>
            </w:r>
          </w:p>
        </w:tc>
        <w:tc>
          <w:tcPr>
            <w:tcW w:w="1134" w:type="dxa"/>
            <w:shd w:val="clear" w:color="auto" w:fill="auto"/>
          </w:tcPr>
          <w:p w14:paraId="3830AE65" w14:textId="4710AD23" w:rsidR="00DF0DB0" w:rsidRPr="00BE29C1" w:rsidRDefault="00DF0DB0" w:rsidP="00DF0DB0">
            <w:pPr>
              <w:pStyle w:val="DHHStabletext"/>
              <w:jc w:val="right"/>
            </w:pPr>
            <w:r w:rsidRPr="00B15ECE">
              <w:t xml:space="preserve"> 153 </w:t>
            </w:r>
          </w:p>
        </w:tc>
      </w:tr>
      <w:tr w:rsidR="00DF0DB0" w:rsidRPr="00CC78E6" w14:paraId="23ED1DFD" w14:textId="77777777" w:rsidTr="00B81ACC">
        <w:trPr>
          <w:trHeight w:val="397"/>
        </w:trPr>
        <w:tc>
          <w:tcPr>
            <w:tcW w:w="2388" w:type="dxa"/>
            <w:shd w:val="clear" w:color="auto" w:fill="auto"/>
            <w:vAlign w:val="center"/>
          </w:tcPr>
          <w:p w14:paraId="78578BA2" w14:textId="77777777" w:rsidR="00DF0DB0" w:rsidRPr="00BE29C1" w:rsidRDefault="00DF0DB0" w:rsidP="00DF0DB0">
            <w:pPr>
              <w:pStyle w:val="DHHStabletext"/>
            </w:pPr>
            <w:r w:rsidRPr="00BE29C1">
              <w:t>BALLARAT</w:t>
            </w:r>
          </w:p>
        </w:tc>
        <w:tc>
          <w:tcPr>
            <w:tcW w:w="936" w:type="dxa"/>
            <w:shd w:val="clear" w:color="auto" w:fill="auto"/>
          </w:tcPr>
          <w:p w14:paraId="5194B904" w14:textId="511B0EFA" w:rsidR="00DF0DB0" w:rsidRPr="00BE29C1" w:rsidRDefault="00DF0DB0" w:rsidP="00DF0DB0">
            <w:pPr>
              <w:pStyle w:val="DHHStabletext"/>
              <w:jc w:val="right"/>
            </w:pPr>
            <w:r w:rsidRPr="00B15ECE">
              <w:t xml:space="preserve"> 1,039 </w:t>
            </w:r>
          </w:p>
        </w:tc>
        <w:tc>
          <w:tcPr>
            <w:tcW w:w="1134" w:type="dxa"/>
            <w:shd w:val="clear" w:color="auto" w:fill="auto"/>
          </w:tcPr>
          <w:p w14:paraId="518AAF56" w14:textId="11A147E0" w:rsidR="00DF0DB0" w:rsidRPr="00BE29C1" w:rsidRDefault="00DF0DB0" w:rsidP="00DF0DB0">
            <w:pPr>
              <w:pStyle w:val="DHHStabletext"/>
              <w:jc w:val="right"/>
            </w:pPr>
            <w:r w:rsidRPr="00B15ECE">
              <w:t xml:space="preserve"> 846 </w:t>
            </w:r>
          </w:p>
        </w:tc>
        <w:tc>
          <w:tcPr>
            <w:tcW w:w="1276" w:type="dxa"/>
            <w:shd w:val="clear" w:color="auto" w:fill="auto"/>
          </w:tcPr>
          <w:p w14:paraId="50754AC3" w14:textId="3BC0E8A0" w:rsidR="00DF0DB0" w:rsidRPr="00BE29C1" w:rsidRDefault="00DF0DB0" w:rsidP="00DF0DB0">
            <w:pPr>
              <w:pStyle w:val="DHHStabletext"/>
              <w:jc w:val="right"/>
            </w:pPr>
            <w:r w:rsidRPr="00B15ECE">
              <w:t xml:space="preserve"> 86 </w:t>
            </w:r>
          </w:p>
        </w:tc>
        <w:tc>
          <w:tcPr>
            <w:tcW w:w="1134" w:type="dxa"/>
            <w:shd w:val="clear" w:color="auto" w:fill="auto"/>
          </w:tcPr>
          <w:p w14:paraId="3EC1F07C" w14:textId="5C8025F4" w:rsidR="00DF0DB0" w:rsidRPr="00BE29C1" w:rsidRDefault="00DF0DB0" w:rsidP="00DF0DB0">
            <w:pPr>
              <w:pStyle w:val="DHHStabletext"/>
              <w:jc w:val="right"/>
            </w:pPr>
            <w:r w:rsidRPr="00B15ECE">
              <w:t xml:space="preserve"> 1 </w:t>
            </w:r>
          </w:p>
        </w:tc>
        <w:tc>
          <w:tcPr>
            <w:tcW w:w="1134" w:type="dxa"/>
            <w:shd w:val="clear" w:color="auto" w:fill="auto"/>
          </w:tcPr>
          <w:p w14:paraId="31339020" w14:textId="7B2F7D3B"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22CF59E" w14:textId="0F23BA34" w:rsidR="00DF0DB0" w:rsidRPr="00BE29C1" w:rsidRDefault="00DF0DB0" w:rsidP="00DF0DB0">
            <w:pPr>
              <w:pStyle w:val="DHHStabletext"/>
              <w:jc w:val="right"/>
            </w:pPr>
            <w:r w:rsidRPr="00B15ECE">
              <w:t xml:space="preserve"> 18 </w:t>
            </w:r>
          </w:p>
        </w:tc>
        <w:tc>
          <w:tcPr>
            <w:tcW w:w="1418" w:type="dxa"/>
            <w:shd w:val="clear" w:color="auto" w:fill="auto"/>
          </w:tcPr>
          <w:p w14:paraId="31D767A5" w14:textId="08011C68" w:rsidR="00DF0DB0" w:rsidRPr="00BE29C1" w:rsidRDefault="00DF0DB0" w:rsidP="00DF0DB0">
            <w:pPr>
              <w:pStyle w:val="DHHStabletext"/>
              <w:jc w:val="right"/>
            </w:pPr>
            <w:r w:rsidRPr="00B15ECE">
              <w:t xml:space="preserve"> 41 </w:t>
            </w:r>
          </w:p>
        </w:tc>
        <w:tc>
          <w:tcPr>
            <w:tcW w:w="992" w:type="dxa"/>
            <w:shd w:val="clear" w:color="auto" w:fill="auto"/>
          </w:tcPr>
          <w:p w14:paraId="2FAFF617" w14:textId="26FA686D" w:rsidR="00DF0DB0" w:rsidRPr="00BE29C1" w:rsidRDefault="00DF0DB0" w:rsidP="00DF0DB0">
            <w:pPr>
              <w:pStyle w:val="DHHStabletext"/>
              <w:jc w:val="right"/>
            </w:pPr>
            <w:r w:rsidRPr="00B15ECE">
              <w:t xml:space="preserve"> 5 </w:t>
            </w:r>
          </w:p>
        </w:tc>
        <w:tc>
          <w:tcPr>
            <w:tcW w:w="1417" w:type="dxa"/>
            <w:shd w:val="clear" w:color="auto" w:fill="auto"/>
          </w:tcPr>
          <w:p w14:paraId="0C809F55" w14:textId="56528C31" w:rsidR="00DF0DB0" w:rsidRPr="00BE29C1" w:rsidRDefault="00DF0DB0" w:rsidP="00DF0DB0">
            <w:pPr>
              <w:pStyle w:val="DHHStabletext"/>
              <w:jc w:val="right"/>
            </w:pPr>
            <w:r w:rsidRPr="00B15ECE">
              <w:t xml:space="preserve"> 508 </w:t>
            </w:r>
          </w:p>
        </w:tc>
        <w:tc>
          <w:tcPr>
            <w:tcW w:w="1134" w:type="dxa"/>
            <w:shd w:val="clear" w:color="auto" w:fill="auto"/>
          </w:tcPr>
          <w:p w14:paraId="3D6D4497" w14:textId="20067A8F" w:rsidR="00DF0DB0" w:rsidRPr="00BE29C1" w:rsidRDefault="00DF0DB0" w:rsidP="00DF0DB0">
            <w:pPr>
              <w:pStyle w:val="DHHStabletext"/>
              <w:jc w:val="right"/>
            </w:pPr>
            <w:r w:rsidRPr="00B15ECE">
              <w:t xml:space="preserve"> 2,544 </w:t>
            </w:r>
          </w:p>
        </w:tc>
      </w:tr>
      <w:tr w:rsidR="00DF0DB0" w:rsidRPr="00CC78E6" w14:paraId="638056B4" w14:textId="77777777" w:rsidTr="00B81ACC">
        <w:trPr>
          <w:trHeight w:val="397"/>
        </w:trPr>
        <w:tc>
          <w:tcPr>
            <w:tcW w:w="2388" w:type="dxa"/>
            <w:shd w:val="clear" w:color="auto" w:fill="auto"/>
            <w:vAlign w:val="center"/>
          </w:tcPr>
          <w:p w14:paraId="5AA4312D" w14:textId="77777777" w:rsidR="00DF0DB0" w:rsidRPr="00BE29C1" w:rsidRDefault="00DF0DB0" w:rsidP="00DF0DB0">
            <w:pPr>
              <w:pStyle w:val="DHHStabletext"/>
            </w:pPr>
            <w:r w:rsidRPr="00BE29C1">
              <w:t>BANYULE</w:t>
            </w:r>
          </w:p>
        </w:tc>
        <w:tc>
          <w:tcPr>
            <w:tcW w:w="936" w:type="dxa"/>
            <w:shd w:val="clear" w:color="auto" w:fill="auto"/>
          </w:tcPr>
          <w:p w14:paraId="67FF6303" w14:textId="7C8517C3" w:rsidR="00DF0DB0" w:rsidRPr="00BE29C1" w:rsidRDefault="00DF0DB0" w:rsidP="00DF0DB0">
            <w:pPr>
              <w:pStyle w:val="DHHStabletext"/>
              <w:jc w:val="right"/>
            </w:pPr>
            <w:r w:rsidRPr="00B15ECE">
              <w:t xml:space="preserve"> 548 </w:t>
            </w:r>
          </w:p>
        </w:tc>
        <w:tc>
          <w:tcPr>
            <w:tcW w:w="1134" w:type="dxa"/>
            <w:shd w:val="clear" w:color="auto" w:fill="auto"/>
          </w:tcPr>
          <w:p w14:paraId="4B8657DC" w14:textId="6F0A2815" w:rsidR="00DF0DB0" w:rsidRPr="00BE29C1" w:rsidRDefault="00DF0DB0" w:rsidP="00DF0DB0">
            <w:pPr>
              <w:pStyle w:val="DHHStabletext"/>
              <w:jc w:val="right"/>
            </w:pPr>
            <w:r w:rsidRPr="00B15ECE">
              <w:t xml:space="preserve"> 941 </w:t>
            </w:r>
          </w:p>
        </w:tc>
        <w:tc>
          <w:tcPr>
            <w:tcW w:w="1276" w:type="dxa"/>
            <w:shd w:val="clear" w:color="auto" w:fill="auto"/>
          </w:tcPr>
          <w:p w14:paraId="7BE570BB" w14:textId="5B20C0AD" w:rsidR="00DF0DB0" w:rsidRPr="00BE29C1" w:rsidRDefault="00DF0DB0" w:rsidP="00DF0DB0">
            <w:pPr>
              <w:pStyle w:val="DHHStabletext"/>
              <w:jc w:val="right"/>
            </w:pPr>
            <w:r w:rsidRPr="00B15ECE">
              <w:t xml:space="preserve"> 245 </w:t>
            </w:r>
          </w:p>
        </w:tc>
        <w:tc>
          <w:tcPr>
            <w:tcW w:w="1134" w:type="dxa"/>
            <w:shd w:val="clear" w:color="auto" w:fill="auto"/>
          </w:tcPr>
          <w:p w14:paraId="2C229FA9" w14:textId="34685BFD" w:rsidR="00DF0DB0" w:rsidRPr="00BE29C1" w:rsidRDefault="00DF0DB0" w:rsidP="00DF0DB0">
            <w:pPr>
              <w:pStyle w:val="DHHStabletext"/>
              <w:jc w:val="right"/>
            </w:pPr>
            <w:r w:rsidRPr="00B15ECE">
              <w:t xml:space="preserve"> 203 </w:t>
            </w:r>
          </w:p>
        </w:tc>
        <w:tc>
          <w:tcPr>
            <w:tcW w:w="1134" w:type="dxa"/>
            <w:shd w:val="clear" w:color="auto" w:fill="auto"/>
          </w:tcPr>
          <w:p w14:paraId="4753D542" w14:textId="1B8E22B8" w:rsidR="00DF0DB0" w:rsidRPr="00BE29C1" w:rsidRDefault="00DF0DB0" w:rsidP="00DF0DB0">
            <w:pPr>
              <w:pStyle w:val="DHHStabletext"/>
              <w:jc w:val="right"/>
            </w:pPr>
            <w:r w:rsidRPr="00B15ECE">
              <w:t xml:space="preserve"> 5 </w:t>
            </w:r>
          </w:p>
        </w:tc>
        <w:tc>
          <w:tcPr>
            <w:tcW w:w="1134" w:type="dxa"/>
            <w:shd w:val="clear" w:color="auto" w:fill="auto"/>
          </w:tcPr>
          <w:p w14:paraId="76292E06" w14:textId="632D3752" w:rsidR="00DF0DB0" w:rsidRPr="00BE29C1" w:rsidRDefault="00DF0DB0" w:rsidP="00DF0DB0">
            <w:pPr>
              <w:pStyle w:val="DHHStabletext"/>
              <w:jc w:val="right"/>
            </w:pPr>
            <w:r w:rsidRPr="00B15ECE">
              <w:t xml:space="preserve"> 17 </w:t>
            </w:r>
          </w:p>
        </w:tc>
        <w:tc>
          <w:tcPr>
            <w:tcW w:w="1418" w:type="dxa"/>
            <w:shd w:val="clear" w:color="auto" w:fill="auto"/>
          </w:tcPr>
          <w:p w14:paraId="24D78F59" w14:textId="36E4892D"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7CA303D9" w14:textId="164EF601" w:rsidR="00DF0DB0" w:rsidRPr="00BE29C1" w:rsidRDefault="00DF0DB0" w:rsidP="00DF0DB0">
            <w:pPr>
              <w:pStyle w:val="DHHStabletext"/>
              <w:jc w:val="right"/>
            </w:pPr>
            <w:r w:rsidRPr="00B15ECE">
              <w:t xml:space="preserve"> 18 </w:t>
            </w:r>
          </w:p>
        </w:tc>
        <w:tc>
          <w:tcPr>
            <w:tcW w:w="1417" w:type="dxa"/>
            <w:shd w:val="clear" w:color="auto" w:fill="auto"/>
          </w:tcPr>
          <w:p w14:paraId="14D796B8" w14:textId="3043896F" w:rsidR="00DF0DB0" w:rsidRPr="00BE29C1" w:rsidRDefault="00DF0DB0" w:rsidP="00DF0DB0">
            <w:pPr>
              <w:pStyle w:val="DHHStabletext"/>
              <w:jc w:val="right"/>
            </w:pPr>
            <w:r w:rsidRPr="00B15ECE">
              <w:t xml:space="preserve"> 302 </w:t>
            </w:r>
          </w:p>
        </w:tc>
        <w:tc>
          <w:tcPr>
            <w:tcW w:w="1134" w:type="dxa"/>
            <w:shd w:val="clear" w:color="auto" w:fill="auto"/>
          </w:tcPr>
          <w:p w14:paraId="2DBDC020" w14:textId="4C8DC33E" w:rsidR="00DF0DB0" w:rsidRPr="00BE29C1" w:rsidRDefault="00DF0DB0" w:rsidP="00DF0DB0">
            <w:pPr>
              <w:pStyle w:val="DHHStabletext"/>
              <w:jc w:val="right"/>
            </w:pPr>
            <w:r w:rsidRPr="00B15ECE">
              <w:t xml:space="preserve"> 2,279 </w:t>
            </w:r>
          </w:p>
        </w:tc>
      </w:tr>
      <w:tr w:rsidR="00DF0DB0" w:rsidRPr="00CC78E6" w14:paraId="2851395C" w14:textId="77777777" w:rsidTr="00B81ACC">
        <w:trPr>
          <w:trHeight w:val="397"/>
        </w:trPr>
        <w:tc>
          <w:tcPr>
            <w:tcW w:w="2388" w:type="dxa"/>
            <w:shd w:val="clear" w:color="auto" w:fill="auto"/>
            <w:vAlign w:val="center"/>
          </w:tcPr>
          <w:p w14:paraId="4D8B1161" w14:textId="77777777" w:rsidR="00DF0DB0" w:rsidRPr="00BE29C1" w:rsidRDefault="00DF0DB0" w:rsidP="00DF0DB0">
            <w:pPr>
              <w:pStyle w:val="DHHStabletext"/>
            </w:pPr>
            <w:r w:rsidRPr="00BE29C1">
              <w:t>BASS COAST</w:t>
            </w:r>
          </w:p>
        </w:tc>
        <w:tc>
          <w:tcPr>
            <w:tcW w:w="936" w:type="dxa"/>
            <w:shd w:val="clear" w:color="auto" w:fill="auto"/>
          </w:tcPr>
          <w:p w14:paraId="6B2695D8" w14:textId="7B2AC2D1" w:rsidR="00DF0DB0" w:rsidRPr="00BE29C1" w:rsidRDefault="00DF0DB0" w:rsidP="00DF0DB0">
            <w:pPr>
              <w:pStyle w:val="DHHStabletext"/>
              <w:jc w:val="right"/>
            </w:pPr>
            <w:r w:rsidRPr="00B15ECE">
              <w:t xml:space="preserve"> 75 </w:t>
            </w:r>
          </w:p>
        </w:tc>
        <w:tc>
          <w:tcPr>
            <w:tcW w:w="1134" w:type="dxa"/>
            <w:shd w:val="clear" w:color="auto" w:fill="auto"/>
          </w:tcPr>
          <w:p w14:paraId="424F76FB" w14:textId="13884FB4" w:rsidR="00DF0DB0" w:rsidRPr="00BE29C1" w:rsidRDefault="00DF0DB0" w:rsidP="00DF0DB0">
            <w:pPr>
              <w:pStyle w:val="DHHStabletext"/>
              <w:jc w:val="right"/>
            </w:pPr>
            <w:r w:rsidRPr="00B15ECE">
              <w:t xml:space="preserve"> 217 </w:t>
            </w:r>
          </w:p>
        </w:tc>
        <w:tc>
          <w:tcPr>
            <w:tcW w:w="1276" w:type="dxa"/>
            <w:shd w:val="clear" w:color="auto" w:fill="auto"/>
          </w:tcPr>
          <w:p w14:paraId="7D944A3B" w14:textId="449B4347" w:rsidR="00DF0DB0" w:rsidRPr="00BE29C1" w:rsidRDefault="00DF0DB0" w:rsidP="00DF0DB0">
            <w:pPr>
              <w:pStyle w:val="DHHStabletext"/>
              <w:jc w:val="right"/>
            </w:pPr>
            <w:r w:rsidRPr="00B15ECE">
              <w:t xml:space="preserve"> 1 </w:t>
            </w:r>
          </w:p>
        </w:tc>
        <w:tc>
          <w:tcPr>
            <w:tcW w:w="1134" w:type="dxa"/>
            <w:shd w:val="clear" w:color="auto" w:fill="auto"/>
          </w:tcPr>
          <w:p w14:paraId="3CF0AB7A" w14:textId="6400647A"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7EF2C7A" w14:textId="0250E960"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D8A3743" w14:textId="34E41648" w:rsidR="00DF0DB0" w:rsidRPr="00BE29C1" w:rsidRDefault="00DF0DB0" w:rsidP="00DF0DB0">
            <w:pPr>
              <w:pStyle w:val="DHHStabletext"/>
              <w:jc w:val="right"/>
            </w:pPr>
            <w:r w:rsidRPr="00B15ECE">
              <w:t xml:space="preserve"> 5 </w:t>
            </w:r>
          </w:p>
        </w:tc>
        <w:tc>
          <w:tcPr>
            <w:tcW w:w="1418" w:type="dxa"/>
            <w:shd w:val="clear" w:color="auto" w:fill="auto"/>
          </w:tcPr>
          <w:p w14:paraId="2A76D165" w14:textId="5E623620"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B4BD12E" w14:textId="6B618A1D" w:rsidR="00DF0DB0" w:rsidRPr="00BE29C1" w:rsidRDefault="00DF0DB0" w:rsidP="00DF0DB0">
            <w:pPr>
              <w:pStyle w:val="DHHStabletext"/>
              <w:jc w:val="right"/>
            </w:pPr>
            <w:r w:rsidRPr="00B15ECE">
              <w:t xml:space="preserve"> 6 </w:t>
            </w:r>
          </w:p>
        </w:tc>
        <w:tc>
          <w:tcPr>
            <w:tcW w:w="1417" w:type="dxa"/>
            <w:shd w:val="clear" w:color="auto" w:fill="auto"/>
          </w:tcPr>
          <w:p w14:paraId="16A4A21D" w14:textId="48CD1B23" w:rsidR="00DF0DB0" w:rsidRPr="00BE29C1" w:rsidRDefault="00DF0DB0" w:rsidP="00DF0DB0">
            <w:pPr>
              <w:pStyle w:val="DHHStabletext"/>
              <w:jc w:val="right"/>
            </w:pPr>
            <w:r w:rsidRPr="00B15ECE">
              <w:t xml:space="preserve"> 80 </w:t>
            </w:r>
          </w:p>
        </w:tc>
        <w:tc>
          <w:tcPr>
            <w:tcW w:w="1134" w:type="dxa"/>
            <w:shd w:val="clear" w:color="auto" w:fill="auto"/>
          </w:tcPr>
          <w:p w14:paraId="44EBE231" w14:textId="5963B998" w:rsidR="00DF0DB0" w:rsidRPr="00BE29C1" w:rsidRDefault="00DF0DB0" w:rsidP="00DF0DB0">
            <w:pPr>
              <w:pStyle w:val="DHHStabletext"/>
              <w:jc w:val="right"/>
            </w:pPr>
            <w:r w:rsidRPr="00B15ECE">
              <w:t xml:space="preserve"> 384 </w:t>
            </w:r>
          </w:p>
        </w:tc>
      </w:tr>
      <w:tr w:rsidR="00DF0DB0" w:rsidRPr="00CC78E6" w14:paraId="74DEA953" w14:textId="77777777" w:rsidTr="00B81ACC">
        <w:trPr>
          <w:trHeight w:val="397"/>
        </w:trPr>
        <w:tc>
          <w:tcPr>
            <w:tcW w:w="2388" w:type="dxa"/>
            <w:shd w:val="clear" w:color="auto" w:fill="auto"/>
            <w:vAlign w:val="center"/>
          </w:tcPr>
          <w:p w14:paraId="4F1243CE" w14:textId="77777777" w:rsidR="00DF0DB0" w:rsidRPr="00BE29C1" w:rsidRDefault="00DF0DB0" w:rsidP="00DF0DB0">
            <w:pPr>
              <w:pStyle w:val="DHHStabletext"/>
            </w:pPr>
            <w:r w:rsidRPr="00BE29C1">
              <w:t>BAW BAW</w:t>
            </w:r>
          </w:p>
        </w:tc>
        <w:tc>
          <w:tcPr>
            <w:tcW w:w="936" w:type="dxa"/>
            <w:shd w:val="clear" w:color="auto" w:fill="auto"/>
          </w:tcPr>
          <w:p w14:paraId="0AC01752" w14:textId="1AE3DFCA" w:rsidR="00DF0DB0" w:rsidRPr="00BE29C1" w:rsidRDefault="00DF0DB0" w:rsidP="00DF0DB0">
            <w:pPr>
              <w:pStyle w:val="DHHStabletext"/>
              <w:jc w:val="right"/>
            </w:pPr>
            <w:r w:rsidRPr="00B15ECE">
              <w:t xml:space="preserve"> 193 </w:t>
            </w:r>
          </w:p>
        </w:tc>
        <w:tc>
          <w:tcPr>
            <w:tcW w:w="1134" w:type="dxa"/>
            <w:shd w:val="clear" w:color="auto" w:fill="auto"/>
          </w:tcPr>
          <w:p w14:paraId="064B6455" w14:textId="1803CC1C" w:rsidR="00DF0DB0" w:rsidRPr="00BE29C1" w:rsidRDefault="00DF0DB0" w:rsidP="00DF0DB0">
            <w:pPr>
              <w:pStyle w:val="DHHStabletext"/>
              <w:jc w:val="right"/>
            </w:pPr>
            <w:r w:rsidRPr="00B15ECE">
              <w:t xml:space="preserve"> 155 </w:t>
            </w:r>
          </w:p>
        </w:tc>
        <w:tc>
          <w:tcPr>
            <w:tcW w:w="1276" w:type="dxa"/>
            <w:shd w:val="clear" w:color="auto" w:fill="auto"/>
          </w:tcPr>
          <w:p w14:paraId="1554C58E" w14:textId="4F11CCA6" w:rsidR="00DF0DB0" w:rsidRPr="00BE29C1" w:rsidRDefault="00DF0DB0" w:rsidP="00DF0DB0">
            <w:pPr>
              <w:pStyle w:val="DHHStabletext"/>
              <w:jc w:val="right"/>
            </w:pPr>
            <w:r w:rsidRPr="00B15ECE">
              <w:t xml:space="preserve"> 25 </w:t>
            </w:r>
          </w:p>
        </w:tc>
        <w:tc>
          <w:tcPr>
            <w:tcW w:w="1134" w:type="dxa"/>
            <w:shd w:val="clear" w:color="auto" w:fill="auto"/>
          </w:tcPr>
          <w:p w14:paraId="702BA6A9" w14:textId="7E48977D" w:rsidR="00DF0DB0" w:rsidRPr="00BE29C1" w:rsidRDefault="00DF0DB0" w:rsidP="00DF0DB0">
            <w:pPr>
              <w:pStyle w:val="DHHStabletext"/>
              <w:jc w:val="right"/>
            </w:pPr>
            <w:r w:rsidRPr="00B15ECE">
              <w:t xml:space="preserve"> 25 </w:t>
            </w:r>
          </w:p>
        </w:tc>
        <w:tc>
          <w:tcPr>
            <w:tcW w:w="1134" w:type="dxa"/>
            <w:shd w:val="clear" w:color="auto" w:fill="auto"/>
          </w:tcPr>
          <w:p w14:paraId="55A58593" w14:textId="794D17E1"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A022CB2" w14:textId="28ADBCF0" w:rsidR="00DF0DB0" w:rsidRPr="00BE29C1" w:rsidRDefault="00DF0DB0" w:rsidP="00DF0DB0">
            <w:pPr>
              <w:pStyle w:val="DHHStabletext"/>
              <w:jc w:val="right"/>
            </w:pPr>
            <w:r w:rsidRPr="00B15ECE">
              <w:t xml:space="preserve"> 5 </w:t>
            </w:r>
          </w:p>
        </w:tc>
        <w:tc>
          <w:tcPr>
            <w:tcW w:w="1418" w:type="dxa"/>
            <w:shd w:val="clear" w:color="auto" w:fill="auto"/>
          </w:tcPr>
          <w:p w14:paraId="50798FC4" w14:textId="376BA09D"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628D29A5" w14:textId="1E96540F" w:rsidR="00DF0DB0" w:rsidRPr="00BE29C1" w:rsidRDefault="00DF0DB0" w:rsidP="00DF0DB0">
            <w:pPr>
              <w:pStyle w:val="DHHStabletext"/>
              <w:jc w:val="right"/>
            </w:pPr>
            <w:r w:rsidRPr="00B15ECE">
              <w:t xml:space="preserve"> 4 </w:t>
            </w:r>
          </w:p>
        </w:tc>
        <w:tc>
          <w:tcPr>
            <w:tcW w:w="1417" w:type="dxa"/>
            <w:shd w:val="clear" w:color="auto" w:fill="auto"/>
          </w:tcPr>
          <w:p w14:paraId="5C8377CE" w14:textId="531A9954" w:rsidR="00DF0DB0" w:rsidRPr="00BE29C1" w:rsidRDefault="00DF0DB0" w:rsidP="00DF0DB0">
            <w:pPr>
              <w:pStyle w:val="DHHStabletext"/>
              <w:jc w:val="right"/>
            </w:pPr>
            <w:r w:rsidRPr="00B15ECE">
              <w:t xml:space="preserve"> 48 </w:t>
            </w:r>
          </w:p>
        </w:tc>
        <w:tc>
          <w:tcPr>
            <w:tcW w:w="1134" w:type="dxa"/>
            <w:shd w:val="clear" w:color="auto" w:fill="auto"/>
          </w:tcPr>
          <w:p w14:paraId="3A980403" w14:textId="474D3D83" w:rsidR="00DF0DB0" w:rsidRPr="00BE29C1" w:rsidRDefault="00DF0DB0" w:rsidP="00DF0DB0">
            <w:pPr>
              <w:pStyle w:val="DHHStabletext"/>
              <w:jc w:val="right"/>
            </w:pPr>
            <w:r w:rsidRPr="00B15ECE">
              <w:t xml:space="preserve"> 455 </w:t>
            </w:r>
          </w:p>
        </w:tc>
      </w:tr>
      <w:tr w:rsidR="00DF0DB0" w:rsidRPr="00CC78E6" w14:paraId="107DFD4F" w14:textId="77777777" w:rsidTr="00B81ACC">
        <w:trPr>
          <w:trHeight w:val="397"/>
        </w:trPr>
        <w:tc>
          <w:tcPr>
            <w:tcW w:w="2388" w:type="dxa"/>
            <w:shd w:val="clear" w:color="auto" w:fill="auto"/>
            <w:vAlign w:val="center"/>
          </w:tcPr>
          <w:p w14:paraId="1D12C4DF" w14:textId="77777777" w:rsidR="00DF0DB0" w:rsidRPr="00BE29C1" w:rsidRDefault="00DF0DB0" w:rsidP="00DF0DB0">
            <w:pPr>
              <w:pStyle w:val="DHHStabletext"/>
            </w:pPr>
            <w:r w:rsidRPr="00BE29C1">
              <w:t>BAYSIDE</w:t>
            </w:r>
          </w:p>
        </w:tc>
        <w:tc>
          <w:tcPr>
            <w:tcW w:w="936" w:type="dxa"/>
            <w:shd w:val="clear" w:color="auto" w:fill="auto"/>
          </w:tcPr>
          <w:p w14:paraId="74177241" w14:textId="4A6FDD70" w:rsidR="00DF0DB0" w:rsidRPr="00BE29C1" w:rsidRDefault="00DF0DB0" w:rsidP="00DF0DB0">
            <w:pPr>
              <w:pStyle w:val="DHHStabletext"/>
              <w:jc w:val="right"/>
            </w:pPr>
            <w:r w:rsidRPr="00B15ECE">
              <w:t xml:space="preserve"> 163 </w:t>
            </w:r>
          </w:p>
        </w:tc>
        <w:tc>
          <w:tcPr>
            <w:tcW w:w="1134" w:type="dxa"/>
            <w:shd w:val="clear" w:color="auto" w:fill="auto"/>
          </w:tcPr>
          <w:p w14:paraId="4287203F" w14:textId="466CE606" w:rsidR="00DF0DB0" w:rsidRPr="00BE29C1" w:rsidRDefault="00DF0DB0" w:rsidP="00DF0DB0">
            <w:pPr>
              <w:pStyle w:val="DHHStabletext"/>
              <w:jc w:val="right"/>
            </w:pPr>
            <w:r w:rsidRPr="00B15ECE">
              <w:t xml:space="preserve"> 547 </w:t>
            </w:r>
          </w:p>
        </w:tc>
        <w:tc>
          <w:tcPr>
            <w:tcW w:w="1276" w:type="dxa"/>
            <w:shd w:val="clear" w:color="auto" w:fill="auto"/>
          </w:tcPr>
          <w:p w14:paraId="54ECFBCF" w14:textId="465C1629" w:rsidR="00DF0DB0" w:rsidRPr="00BE29C1" w:rsidRDefault="00DF0DB0" w:rsidP="00DF0DB0">
            <w:pPr>
              <w:pStyle w:val="DHHStabletext"/>
              <w:jc w:val="right"/>
            </w:pPr>
            <w:r w:rsidRPr="00B15ECE">
              <w:t xml:space="preserve"> 16 </w:t>
            </w:r>
          </w:p>
        </w:tc>
        <w:tc>
          <w:tcPr>
            <w:tcW w:w="1134" w:type="dxa"/>
            <w:shd w:val="clear" w:color="auto" w:fill="auto"/>
          </w:tcPr>
          <w:p w14:paraId="228515C2" w14:textId="64F8A4DE" w:rsidR="00DF0DB0" w:rsidRPr="00BE29C1" w:rsidRDefault="00DF0DB0" w:rsidP="00DF0DB0">
            <w:pPr>
              <w:pStyle w:val="DHHStabletext"/>
              <w:jc w:val="right"/>
            </w:pPr>
            <w:r w:rsidRPr="00B15ECE">
              <w:t xml:space="preserve"> 302 </w:t>
            </w:r>
          </w:p>
        </w:tc>
        <w:tc>
          <w:tcPr>
            <w:tcW w:w="1134" w:type="dxa"/>
            <w:shd w:val="clear" w:color="auto" w:fill="auto"/>
          </w:tcPr>
          <w:p w14:paraId="66A079FB" w14:textId="35460E8F"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5748F77" w14:textId="0C93A284" w:rsidR="00DF0DB0" w:rsidRPr="00BE29C1" w:rsidRDefault="00DF0DB0" w:rsidP="00DF0DB0">
            <w:pPr>
              <w:pStyle w:val="DHHStabletext"/>
              <w:jc w:val="right"/>
            </w:pPr>
            <w:r w:rsidRPr="00B15ECE">
              <w:t xml:space="preserve"> 11 </w:t>
            </w:r>
          </w:p>
        </w:tc>
        <w:tc>
          <w:tcPr>
            <w:tcW w:w="1418" w:type="dxa"/>
            <w:shd w:val="clear" w:color="auto" w:fill="auto"/>
          </w:tcPr>
          <w:p w14:paraId="53B096AE" w14:textId="08E7DDEF"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389171DF" w14:textId="3AC93997" w:rsidR="00DF0DB0" w:rsidRPr="00BE29C1" w:rsidRDefault="00DF0DB0" w:rsidP="00DF0DB0">
            <w:pPr>
              <w:pStyle w:val="DHHStabletext"/>
              <w:jc w:val="right"/>
            </w:pPr>
            <w:r w:rsidRPr="00B15ECE">
              <w:t xml:space="preserve"> 3 </w:t>
            </w:r>
          </w:p>
        </w:tc>
        <w:tc>
          <w:tcPr>
            <w:tcW w:w="1417" w:type="dxa"/>
            <w:shd w:val="clear" w:color="auto" w:fill="auto"/>
          </w:tcPr>
          <w:p w14:paraId="3ECA37A0" w14:textId="757F3C45" w:rsidR="00DF0DB0" w:rsidRPr="00BE29C1" w:rsidRDefault="00DF0DB0" w:rsidP="00DF0DB0">
            <w:pPr>
              <w:pStyle w:val="DHHStabletext"/>
              <w:jc w:val="right"/>
            </w:pPr>
            <w:r w:rsidRPr="00B15ECE">
              <w:t xml:space="preserve"> 40 </w:t>
            </w:r>
          </w:p>
        </w:tc>
        <w:tc>
          <w:tcPr>
            <w:tcW w:w="1134" w:type="dxa"/>
            <w:shd w:val="clear" w:color="auto" w:fill="auto"/>
          </w:tcPr>
          <w:p w14:paraId="6EC4D721" w14:textId="5BAE36D5" w:rsidR="00DF0DB0" w:rsidRPr="00BE29C1" w:rsidRDefault="00DF0DB0" w:rsidP="00DF0DB0">
            <w:pPr>
              <w:pStyle w:val="DHHStabletext"/>
              <w:jc w:val="right"/>
            </w:pPr>
            <w:r w:rsidRPr="00B15ECE">
              <w:t xml:space="preserve"> 1,082 </w:t>
            </w:r>
          </w:p>
        </w:tc>
      </w:tr>
      <w:tr w:rsidR="00DF0DB0" w:rsidRPr="00CC78E6" w14:paraId="40B70C3C" w14:textId="77777777" w:rsidTr="00B81ACC">
        <w:trPr>
          <w:trHeight w:val="397"/>
        </w:trPr>
        <w:tc>
          <w:tcPr>
            <w:tcW w:w="2388" w:type="dxa"/>
            <w:shd w:val="clear" w:color="auto" w:fill="auto"/>
            <w:vAlign w:val="center"/>
          </w:tcPr>
          <w:p w14:paraId="4C6B7DF7" w14:textId="77777777" w:rsidR="00DF0DB0" w:rsidRPr="00BE29C1" w:rsidRDefault="00DF0DB0" w:rsidP="00DF0DB0">
            <w:pPr>
              <w:pStyle w:val="DHHStabletext"/>
            </w:pPr>
            <w:r w:rsidRPr="00BE29C1">
              <w:t>BENALLA</w:t>
            </w:r>
          </w:p>
        </w:tc>
        <w:tc>
          <w:tcPr>
            <w:tcW w:w="936" w:type="dxa"/>
            <w:shd w:val="clear" w:color="auto" w:fill="auto"/>
          </w:tcPr>
          <w:p w14:paraId="52CC4465" w14:textId="04E979C0" w:rsidR="00DF0DB0" w:rsidRPr="00BE29C1" w:rsidRDefault="00DF0DB0" w:rsidP="00DF0DB0">
            <w:pPr>
              <w:pStyle w:val="DHHStabletext"/>
              <w:jc w:val="right"/>
            </w:pPr>
            <w:r w:rsidRPr="00B15ECE">
              <w:t xml:space="preserve"> 207 </w:t>
            </w:r>
          </w:p>
        </w:tc>
        <w:tc>
          <w:tcPr>
            <w:tcW w:w="1134" w:type="dxa"/>
            <w:shd w:val="clear" w:color="auto" w:fill="auto"/>
          </w:tcPr>
          <w:p w14:paraId="0168C477" w14:textId="21A799E9" w:rsidR="00DF0DB0" w:rsidRPr="00BE29C1" w:rsidRDefault="00DF0DB0" w:rsidP="00DF0DB0">
            <w:pPr>
              <w:pStyle w:val="DHHStabletext"/>
              <w:jc w:val="right"/>
            </w:pPr>
            <w:r w:rsidRPr="00B15ECE">
              <w:t xml:space="preserve"> 90 </w:t>
            </w:r>
          </w:p>
        </w:tc>
        <w:tc>
          <w:tcPr>
            <w:tcW w:w="1276" w:type="dxa"/>
            <w:shd w:val="clear" w:color="auto" w:fill="auto"/>
          </w:tcPr>
          <w:p w14:paraId="2B45C0AE" w14:textId="5C1BE0E8" w:rsidR="00DF0DB0" w:rsidRPr="00BE29C1" w:rsidRDefault="00DF0DB0" w:rsidP="00DF0DB0">
            <w:pPr>
              <w:pStyle w:val="DHHStabletext"/>
              <w:jc w:val="right"/>
            </w:pPr>
            <w:r w:rsidRPr="00B15ECE">
              <w:t xml:space="preserve"> 16 </w:t>
            </w:r>
          </w:p>
        </w:tc>
        <w:tc>
          <w:tcPr>
            <w:tcW w:w="1134" w:type="dxa"/>
            <w:shd w:val="clear" w:color="auto" w:fill="auto"/>
          </w:tcPr>
          <w:p w14:paraId="2DFD9693" w14:textId="3D6381B5"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4864FB1" w14:textId="4F0DC1A0"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FAC2A07" w14:textId="533A66B7" w:rsidR="00DF0DB0" w:rsidRPr="00BE29C1" w:rsidRDefault="00DF0DB0" w:rsidP="00DF0DB0">
            <w:pPr>
              <w:pStyle w:val="DHHStabletext"/>
              <w:jc w:val="right"/>
            </w:pPr>
            <w:r w:rsidRPr="00B15ECE">
              <w:t xml:space="preserve"> 3 </w:t>
            </w:r>
          </w:p>
        </w:tc>
        <w:tc>
          <w:tcPr>
            <w:tcW w:w="1418" w:type="dxa"/>
            <w:shd w:val="clear" w:color="auto" w:fill="auto"/>
          </w:tcPr>
          <w:p w14:paraId="6AD5465A" w14:textId="26A12BBE"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12F8D58C" w14:textId="7D598E7C" w:rsidR="00DF0DB0" w:rsidRPr="00BE29C1"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6F25103B" w14:textId="43E42B60" w:rsidR="00DF0DB0" w:rsidRPr="00BE29C1" w:rsidRDefault="00DF0DB0" w:rsidP="00DF0DB0">
            <w:pPr>
              <w:pStyle w:val="DHHStabletext"/>
              <w:jc w:val="right"/>
            </w:pPr>
            <w:r w:rsidRPr="00B15ECE">
              <w:t xml:space="preserve"> 26 </w:t>
            </w:r>
          </w:p>
        </w:tc>
        <w:tc>
          <w:tcPr>
            <w:tcW w:w="1134" w:type="dxa"/>
            <w:shd w:val="clear" w:color="auto" w:fill="auto"/>
          </w:tcPr>
          <w:p w14:paraId="7BECA65C" w14:textId="57C836E8" w:rsidR="00DF0DB0" w:rsidRPr="00BE29C1" w:rsidRDefault="00DF0DB0" w:rsidP="00DF0DB0">
            <w:pPr>
              <w:pStyle w:val="DHHStabletext"/>
              <w:jc w:val="right"/>
            </w:pPr>
            <w:r w:rsidRPr="00B15ECE">
              <w:t xml:space="preserve"> 342 </w:t>
            </w:r>
          </w:p>
        </w:tc>
      </w:tr>
      <w:tr w:rsidR="00DF0DB0" w:rsidRPr="00CC78E6" w14:paraId="6C706B97" w14:textId="77777777" w:rsidTr="00B81ACC">
        <w:trPr>
          <w:trHeight w:val="397"/>
        </w:trPr>
        <w:tc>
          <w:tcPr>
            <w:tcW w:w="2388" w:type="dxa"/>
            <w:shd w:val="clear" w:color="auto" w:fill="auto"/>
            <w:vAlign w:val="center"/>
          </w:tcPr>
          <w:p w14:paraId="495D3A87" w14:textId="77777777" w:rsidR="00DF0DB0" w:rsidRPr="00BE29C1" w:rsidRDefault="00DF0DB0" w:rsidP="00DF0DB0">
            <w:pPr>
              <w:pStyle w:val="DHHStabletext"/>
            </w:pPr>
            <w:r w:rsidRPr="00BE29C1">
              <w:t>BOROONDARA</w:t>
            </w:r>
          </w:p>
        </w:tc>
        <w:tc>
          <w:tcPr>
            <w:tcW w:w="936" w:type="dxa"/>
            <w:shd w:val="clear" w:color="auto" w:fill="auto"/>
          </w:tcPr>
          <w:p w14:paraId="189B39FE" w14:textId="15D3610E" w:rsidR="00DF0DB0" w:rsidRPr="00BE29C1" w:rsidRDefault="00DF0DB0" w:rsidP="00DF0DB0">
            <w:pPr>
              <w:pStyle w:val="DHHStabletext"/>
              <w:jc w:val="right"/>
            </w:pPr>
            <w:r w:rsidRPr="00B15ECE">
              <w:t xml:space="preserve"> 93 </w:t>
            </w:r>
          </w:p>
        </w:tc>
        <w:tc>
          <w:tcPr>
            <w:tcW w:w="1134" w:type="dxa"/>
            <w:shd w:val="clear" w:color="auto" w:fill="auto"/>
          </w:tcPr>
          <w:p w14:paraId="160C7CCC" w14:textId="3178B555" w:rsidR="00DF0DB0" w:rsidRPr="00BE29C1" w:rsidRDefault="00DF0DB0" w:rsidP="00DF0DB0">
            <w:pPr>
              <w:pStyle w:val="DHHStabletext"/>
              <w:jc w:val="right"/>
            </w:pPr>
            <w:r w:rsidRPr="00B15ECE">
              <w:t xml:space="preserve"> 322 </w:t>
            </w:r>
          </w:p>
        </w:tc>
        <w:tc>
          <w:tcPr>
            <w:tcW w:w="1276" w:type="dxa"/>
            <w:shd w:val="clear" w:color="auto" w:fill="auto"/>
          </w:tcPr>
          <w:p w14:paraId="781C686F" w14:textId="3DB7DB31" w:rsidR="00DF0DB0" w:rsidRPr="00BE29C1" w:rsidRDefault="00DF0DB0" w:rsidP="00DF0DB0">
            <w:pPr>
              <w:pStyle w:val="DHHStabletext"/>
              <w:jc w:val="right"/>
            </w:pPr>
            <w:r w:rsidRPr="00B15ECE">
              <w:t xml:space="preserve"> 18 </w:t>
            </w:r>
          </w:p>
        </w:tc>
        <w:tc>
          <w:tcPr>
            <w:tcW w:w="1134" w:type="dxa"/>
            <w:shd w:val="clear" w:color="auto" w:fill="auto"/>
          </w:tcPr>
          <w:p w14:paraId="74DF71B7" w14:textId="07A8A6CE" w:rsidR="00DF0DB0" w:rsidRPr="00BE29C1" w:rsidRDefault="00DF0DB0" w:rsidP="00DF0DB0">
            <w:pPr>
              <w:pStyle w:val="DHHStabletext"/>
              <w:jc w:val="right"/>
            </w:pPr>
            <w:r w:rsidRPr="00B15ECE">
              <w:t xml:space="preserve"> 149 </w:t>
            </w:r>
          </w:p>
        </w:tc>
        <w:tc>
          <w:tcPr>
            <w:tcW w:w="1134" w:type="dxa"/>
            <w:shd w:val="clear" w:color="auto" w:fill="auto"/>
          </w:tcPr>
          <w:p w14:paraId="3B1A8260" w14:textId="21949F69"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3087153" w14:textId="701399F4" w:rsidR="00DF0DB0" w:rsidRPr="00BE29C1" w:rsidRDefault="00DF0DB0" w:rsidP="00DF0DB0">
            <w:pPr>
              <w:pStyle w:val="DHHStabletext"/>
              <w:jc w:val="right"/>
            </w:pPr>
            <w:r w:rsidRPr="00B15ECE">
              <w:t xml:space="preserve"> 10 </w:t>
            </w:r>
          </w:p>
        </w:tc>
        <w:tc>
          <w:tcPr>
            <w:tcW w:w="1418" w:type="dxa"/>
            <w:shd w:val="clear" w:color="auto" w:fill="auto"/>
          </w:tcPr>
          <w:p w14:paraId="75F02576" w14:textId="739C3B98" w:rsidR="00DF0DB0" w:rsidRPr="00BE29C1" w:rsidRDefault="00DF0DB0" w:rsidP="00DF0DB0">
            <w:pPr>
              <w:pStyle w:val="DHHStabletext"/>
              <w:jc w:val="right"/>
            </w:pPr>
            <w:r w:rsidRPr="00B15ECE">
              <w:t xml:space="preserve"> 97 </w:t>
            </w:r>
          </w:p>
        </w:tc>
        <w:tc>
          <w:tcPr>
            <w:tcW w:w="992" w:type="dxa"/>
            <w:shd w:val="clear" w:color="auto" w:fill="auto"/>
          </w:tcPr>
          <w:p w14:paraId="18DA156F" w14:textId="695B397E" w:rsidR="00DF0DB0" w:rsidRPr="00BE29C1" w:rsidRDefault="00DF0DB0" w:rsidP="00DF0DB0">
            <w:pPr>
              <w:pStyle w:val="DHHStabletext"/>
              <w:jc w:val="right"/>
            </w:pPr>
            <w:r w:rsidRPr="00B15ECE">
              <w:t xml:space="preserve"> 7 </w:t>
            </w:r>
          </w:p>
        </w:tc>
        <w:tc>
          <w:tcPr>
            <w:tcW w:w="1417" w:type="dxa"/>
            <w:shd w:val="clear" w:color="auto" w:fill="auto"/>
          </w:tcPr>
          <w:p w14:paraId="01750D95" w14:textId="4857F836" w:rsidR="00DF0DB0" w:rsidRPr="00BE29C1" w:rsidRDefault="00DF0DB0" w:rsidP="00DF0DB0">
            <w:pPr>
              <w:pStyle w:val="DHHStabletext"/>
              <w:jc w:val="right"/>
            </w:pPr>
            <w:r w:rsidRPr="00B15ECE">
              <w:t xml:space="preserve"> 100 </w:t>
            </w:r>
          </w:p>
        </w:tc>
        <w:tc>
          <w:tcPr>
            <w:tcW w:w="1134" w:type="dxa"/>
            <w:shd w:val="clear" w:color="auto" w:fill="auto"/>
          </w:tcPr>
          <w:p w14:paraId="0296C0D5" w14:textId="52FA7293" w:rsidR="00DF0DB0" w:rsidRPr="00BE29C1" w:rsidRDefault="00DF0DB0" w:rsidP="00DF0DB0">
            <w:pPr>
              <w:pStyle w:val="DHHStabletext"/>
              <w:jc w:val="right"/>
            </w:pPr>
            <w:r w:rsidRPr="00B15ECE">
              <w:t xml:space="preserve"> 796 </w:t>
            </w:r>
          </w:p>
        </w:tc>
      </w:tr>
      <w:tr w:rsidR="00DF0DB0" w:rsidRPr="00CC78E6" w14:paraId="7025B518" w14:textId="77777777" w:rsidTr="00B81ACC">
        <w:trPr>
          <w:trHeight w:val="397"/>
        </w:trPr>
        <w:tc>
          <w:tcPr>
            <w:tcW w:w="2388" w:type="dxa"/>
            <w:shd w:val="clear" w:color="auto" w:fill="auto"/>
            <w:vAlign w:val="center"/>
          </w:tcPr>
          <w:p w14:paraId="2FDC7EBF" w14:textId="77777777" w:rsidR="00DF0DB0" w:rsidRPr="00BE29C1" w:rsidRDefault="00DF0DB0" w:rsidP="00DF0DB0">
            <w:pPr>
              <w:pStyle w:val="DHHStabletext"/>
            </w:pPr>
            <w:r w:rsidRPr="00BE29C1">
              <w:t>BRIMBANK</w:t>
            </w:r>
          </w:p>
        </w:tc>
        <w:tc>
          <w:tcPr>
            <w:tcW w:w="936" w:type="dxa"/>
            <w:shd w:val="clear" w:color="auto" w:fill="auto"/>
          </w:tcPr>
          <w:p w14:paraId="38F72C7F" w14:textId="3F8AD478" w:rsidR="00DF0DB0" w:rsidRPr="00BE29C1" w:rsidRDefault="00DF0DB0" w:rsidP="00DF0DB0">
            <w:pPr>
              <w:pStyle w:val="DHHStabletext"/>
              <w:jc w:val="right"/>
            </w:pPr>
            <w:r w:rsidRPr="00B15ECE">
              <w:t xml:space="preserve"> 995 </w:t>
            </w:r>
          </w:p>
        </w:tc>
        <w:tc>
          <w:tcPr>
            <w:tcW w:w="1134" w:type="dxa"/>
            <w:shd w:val="clear" w:color="auto" w:fill="auto"/>
          </w:tcPr>
          <w:p w14:paraId="7D72C612" w14:textId="19C92E19" w:rsidR="00DF0DB0" w:rsidRPr="00BE29C1" w:rsidRDefault="00DF0DB0" w:rsidP="00DF0DB0">
            <w:pPr>
              <w:pStyle w:val="DHHStabletext"/>
              <w:jc w:val="right"/>
            </w:pPr>
            <w:r w:rsidRPr="00B15ECE">
              <w:t xml:space="preserve"> 652 </w:t>
            </w:r>
          </w:p>
        </w:tc>
        <w:tc>
          <w:tcPr>
            <w:tcW w:w="1276" w:type="dxa"/>
            <w:shd w:val="clear" w:color="auto" w:fill="auto"/>
          </w:tcPr>
          <w:p w14:paraId="37259ABF" w14:textId="7CA75CF1" w:rsidR="00DF0DB0" w:rsidRPr="00BE29C1" w:rsidRDefault="00DF0DB0" w:rsidP="00DF0DB0">
            <w:pPr>
              <w:pStyle w:val="DHHStabletext"/>
              <w:jc w:val="right"/>
            </w:pPr>
            <w:r w:rsidRPr="00B15ECE">
              <w:t xml:space="preserve"> 57 </w:t>
            </w:r>
          </w:p>
        </w:tc>
        <w:tc>
          <w:tcPr>
            <w:tcW w:w="1134" w:type="dxa"/>
            <w:shd w:val="clear" w:color="auto" w:fill="auto"/>
          </w:tcPr>
          <w:p w14:paraId="38AE751E" w14:textId="55FC2161" w:rsidR="00DF0DB0" w:rsidRPr="00BE29C1" w:rsidRDefault="00DF0DB0" w:rsidP="00DF0DB0">
            <w:pPr>
              <w:pStyle w:val="DHHStabletext"/>
              <w:jc w:val="right"/>
            </w:pPr>
            <w:r w:rsidRPr="00B15ECE">
              <w:t xml:space="preserve"> 6 </w:t>
            </w:r>
          </w:p>
        </w:tc>
        <w:tc>
          <w:tcPr>
            <w:tcW w:w="1134" w:type="dxa"/>
            <w:shd w:val="clear" w:color="auto" w:fill="auto"/>
          </w:tcPr>
          <w:p w14:paraId="17CFD0AD" w14:textId="65ECC516"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A8528FC" w14:textId="114F6222" w:rsidR="00DF0DB0" w:rsidRPr="00BE29C1" w:rsidRDefault="00DF0DB0" w:rsidP="00DF0DB0">
            <w:pPr>
              <w:pStyle w:val="DHHStabletext"/>
              <w:jc w:val="right"/>
            </w:pPr>
            <w:r w:rsidRPr="00B15ECE">
              <w:t xml:space="preserve"> 31 </w:t>
            </w:r>
          </w:p>
        </w:tc>
        <w:tc>
          <w:tcPr>
            <w:tcW w:w="1418" w:type="dxa"/>
            <w:shd w:val="clear" w:color="auto" w:fill="auto"/>
          </w:tcPr>
          <w:p w14:paraId="0181FE81" w14:textId="66285F8A" w:rsidR="00DF0DB0" w:rsidRPr="00BE29C1" w:rsidRDefault="00DF0DB0" w:rsidP="00DF0DB0">
            <w:pPr>
              <w:pStyle w:val="DHHStabletext"/>
              <w:jc w:val="right"/>
            </w:pPr>
            <w:r w:rsidRPr="00B15ECE">
              <w:t xml:space="preserve"> 31 </w:t>
            </w:r>
          </w:p>
        </w:tc>
        <w:tc>
          <w:tcPr>
            <w:tcW w:w="992" w:type="dxa"/>
            <w:shd w:val="clear" w:color="auto" w:fill="auto"/>
          </w:tcPr>
          <w:p w14:paraId="730D3BC1" w14:textId="56849584" w:rsidR="00DF0DB0" w:rsidRPr="00BE29C1" w:rsidRDefault="00DF0DB0" w:rsidP="00DF0DB0">
            <w:pPr>
              <w:pStyle w:val="DHHStabletext"/>
              <w:jc w:val="right"/>
            </w:pPr>
            <w:r w:rsidRPr="00B15ECE">
              <w:t xml:space="preserve"> 9 </w:t>
            </w:r>
          </w:p>
        </w:tc>
        <w:tc>
          <w:tcPr>
            <w:tcW w:w="1417" w:type="dxa"/>
            <w:shd w:val="clear" w:color="auto" w:fill="auto"/>
          </w:tcPr>
          <w:p w14:paraId="5DBA515A" w14:textId="48286160" w:rsidR="00DF0DB0" w:rsidRPr="00BE29C1" w:rsidRDefault="00DF0DB0" w:rsidP="00DF0DB0">
            <w:pPr>
              <w:pStyle w:val="DHHStabletext"/>
              <w:jc w:val="right"/>
            </w:pPr>
            <w:r w:rsidRPr="00B15ECE">
              <w:t xml:space="preserve"> 300 </w:t>
            </w:r>
          </w:p>
        </w:tc>
        <w:tc>
          <w:tcPr>
            <w:tcW w:w="1134" w:type="dxa"/>
            <w:shd w:val="clear" w:color="auto" w:fill="auto"/>
          </w:tcPr>
          <w:p w14:paraId="4FCFC0D6" w14:textId="56C481F3" w:rsidR="00DF0DB0" w:rsidRPr="00BE29C1" w:rsidRDefault="00DF0DB0" w:rsidP="00DF0DB0">
            <w:pPr>
              <w:pStyle w:val="DHHStabletext"/>
              <w:jc w:val="right"/>
            </w:pPr>
            <w:r w:rsidRPr="00B15ECE">
              <w:t xml:space="preserve"> 2,081 </w:t>
            </w:r>
          </w:p>
        </w:tc>
      </w:tr>
      <w:tr w:rsidR="00DF0DB0" w:rsidRPr="00CC78E6" w14:paraId="50F5BA77" w14:textId="77777777" w:rsidTr="00B81ACC">
        <w:trPr>
          <w:trHeight w:val="397"/>
        </w:trPr>
        <w:tc>
          <w:tcPr>
            <w:tcW w:w="2388" w:type="dxa"/>
            <w:shd w:val="clear" w:color="auto" w:fill="auto"/>
            <w:vAlign w:val="center"/>
          </w:tcPr>
          <w:p w14:paraId="71A15460" w14:textId="77777777" w:rsidR="00DF0DB0" w:rsidRPr="00BE29C1" w:rsidRDefault="00DF0DB0" w:rsidP="00DF0DB0">
            <w:pPr>
              <w:pStyle w:val="DHHStabletext"/>
            </w:pPr>
            <w:r w:rsidRPr="00BE29C1">
              <w:t>BULOKE</w:t>
            </w:r>
          </w:p>
        </w:tc>
        <w:tc>
          <w:tcPr>
            <w:tcW w:w="936" w:type="dxa"/>
            <w:shd w:val="clear" w:color="auto" w:fill="auto"/>
          </w:tcPr>
          <w:p w14:paraId="552ECE0D" w14:textId="429D3F24" w:rsidR="00DF0DB0" w:rsidRPr="00BE29C1" w:rsidRDefault="00DF0DB0" w:rsidP="00DF0DB0">
            <w:pPr>
              <w:pStyle w:val="DHHStabletext"/>
              <w:jc w:val="right"/>
            </w:pPr>
            <w:r w:rsidRPr="00B15ECE">
              <w:t xml:space="preserve"> 18 </w:t>
            </w:r>
          </w:p>
        </w:tc>
        <w:tc>
          <w:tcPr>
            <w:tcW w:w="1134" w:type="dxa"/>
            <w:shd w:val="clear" w:color="auto" w:fill="auto"/>
          </w:tcPr>
          <w:p w14:paraId="7FA3A734" w14:textId="0E6DC9FC" w:rsidR="00DF0DB0" w:rsidRPr="00BE29C1" w:rsidRDefault="00DF0DB0" w:rsidP="00DF0DB0">
            <w:pPr>
              <w:pStyle w:val="DHHStabletext"/>
              <w:jc w:val="right"/>
            </w:pPr>
            <w:r w:rsidRPr="00B15ECE">
              <w:t xml:space="preserve"> 47 </w:t>
            </w:r>
          </w:p>
        </w:tc>
        <w:tc>
          <w:tcPr>
            <w:tcW w:w="1276" w:type="dxa"/>
            <w:shd w:val="clear" w:color="auto" w:fill="auto"/>
          </w:tcPr>
          <w:p w14:paraId="445277F7" w14:textId="272480EE"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AD12529" w14:textId="2068A643" w:rsidR="00DF0DB0" w:rsidRPr="00BE29C1" w:rsidRDefault="00DF0DB0" w:rsidP="00DF0DB0">
            <w:pPr>
              <w:pStyle w:val="DHHStabletext"/>
              <w:jc w:val="right"/>
            </w:pPr>
            <w:r w:rsidRPr="00B15ECE">
              <w:t xml:space="preserve"> 2 </w:t>
            </w:r>
          </w:p>
        </w:tc>
        <w:tc>
          <w:tcPr>
            <w:tcW w:w="1134" w:type="dxa"/>
            <w:shd w:val="clear" w:color="auto" w:fill="auto"/>
          </w:tcPr>
          <w:p w14:paraId="348B54FC" w14:textId="59627EB8"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0481F23" w14:textId="13C8BC06" w:rsidR="00DF0DB0" w:rsidRPr="00BE29C1" w:rsidRDefault="00DF0DB0" w:rsidP="00DF0DB0">
            <w:pPr>
              <w:pStyle w:val="DHHStabletext"/>
              <w:jc w:val="right"/>
            </w:pPr>
            <w:r w:rsidRPr="00B15ECE">
              <w:t xml:space="preserve"> 1 </w:t>
            </w:r>
          </w:p>
        </w:tc>
        <w:tc>
          <w:tcPr>
            <w:tcW w:w="1418" w:type="dxa"/>
            <w:shd w:val="clear" w:color="auto" w:fill="auto"/>
          </w:tcPr>
          <w:p w14:paraId="49DF6884" w14:textId="60BD6F4C"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1AB971E3" w14:textId="2CEE5A59" w:rsidR="00DF0DB0" w:rsidRPr="00BE29C1"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5752D473" w14:textId="3067E164" w:rsidR="00DF0DB0" w:rsidRPr="00BE29C1" w:rsidRDefault="00DF0DB0" w:rsidP="00DF0DB0">
            <w:pPr>
              <w:pStyle w:val="DHHStabletext"/>
              <w:jc w:val="right"/>
            </w:pPr>
            <w:r w:rsidRPr="00B15ECE">
              <w:t xml:space="preserve"> 7 </w:t>
            </w:r>
          </w:p>
        </w:tc>
        <w:tc>
          <w:tcPr>
            <w:tcW w:w="1134" w:type="dxa"/>
            <w:shd w:val="clear" w:color="auto" w:fill="auto"/>
          </w:tcPr>
          <w:p w14:paraId="1FAD2874" w14:textId="25A3E12F" w:rsidR="00DF0DB0" w:rsidRPr="00BE29C1" w:rsidRDefault="00DF0DB0" w:rsidP="00DF0DB0">
            <w:pPr>
              <w:pStyle w:val="DHHStabletext"/>
              <w:jc w:val="right"/>
            </w:pPr>
            <w:r w:rsidRPr="00B15ECE">
              <w:t xml:space="preserve"> 75 </w:t>
            </w:r>
          </w:p>
        </w:tc>
      </w:tr>
      <w:tr w:rsidR="00DF0DB0" w:rsidRPr="00CC78E6" w14:paraId="28BC4C38" w14:textId="77777777" w:rsidTr="00B81ACC">
        <w:trPr>
          <w:trHeight w:val="397"/>
        </w:trPr>
        <w:tc>
          <w:tcPr>
            <w:tcW w:w="2388" w:type="dxa"/>
            <w:shd w:val="clear" w:color="auto" w:fill="auto"/>
            <w:vAlign w:val="center"/>
          </w:tcPr>
          <w:p w14:paraId="7DFF3647" w14:textId="77777777" w:rsidR="00DF0DB0" w:rsidRPr="00BE29C1" w:rsidRDefault="00DF0DB0" w:rsidP="00DF0DB0">
            <w:pPr>
              <w:pStyle w:val="DHHStabletext"/>
            </w:pPr>
            <w:r w:rsidRPr="00BE29C1">
              <w:t>CAMPASPE</w:t>
            </w:r>
          </w:p>
        </w:tc>
        <w:tc>
          <w:tcPr>
            <w:tcW w:w="936" w:type="dxa"/>
            <w:shd w:val="clear" w:color="auto" w:fill="auto"/>
          </w:tcPr>
          <w:p w14:paraId="42D233D6" w14:textId="4F0D3F8D" w:rsidR="00DF0DB0" w:rsidRPr="00BE29C1" w:rsidRDefault="00DF0DB0" w:rsidP="00DF0DB0">
            <w:pPr>
              <w:pStyle w:val="DHHStabletext"/>
              <w:jc w:val="right"/>
            </w:pPr>
            <w:r w:rsidRPr="00B15ECE">
              <w:t xml:space="preserve"> 289 </w:t>
            </w:r>
          </w:p>
        </w:tc>
        <w:tc>
          <w:tcPr>
            <w:tcW w:w="1134" w:type="dxa"/>
            <w:shd w:val="clear" w:color="auto" w:fill="auto"/>
          </w:tcPr>
          <w:p w14:paraId="151B5DE7" w14:textId="5AE3855F" w:rsidR="00DF0DB0" w:rsidRPr="00BE29C1" w:rsidRDefault="00DF0DB0" w:rsidP="00DF0DB0">
            <w:pPr>
              <w:pStyle w:val="DHHStabletext"/>
              <w:jc w:val="right"/>
            </w:pPr>
            <w:r w:rsidRPr="00B15ECE">
              <w:t xml:space="preserve"> 293 </w:t>
            </w:r>
          </w:p>
        </w:tc>
        <w:tc>
          <w:tcPr>
            <w:tcW w:w="1276" w:type="dxa"/>
            <w:shd w:val="clear" w:color="auto" w:fill="auto"/>
          </w:tcPr>
          <w:p w14:paraId="55EE337E" w14:textId="0D25F58C" w:rsidR="00DF0DB0" w:rsidRPr="00BE29C1" w:rsidRDefault="00DF0DB0" w:rsidP="00DF0DB0">
            <w:pPr>
              <w:pStyle w:val="DHHStabletext"/>
              <w:jc w:val="right"/>
            </w:pPr>
            <w:r w:rsidRPr="00B15ECE">
              <w:t xml:space="preserve"> 21 </w:t>
            </w:r>
          </w:p>
        </w:tc>
        <w:tc>
          <w:tcPr>
            <w:tcW w:w="1134" w:type="dxa"/>
            <w:shd w:val="clear" w:color="auto" w:fill="auto"/>
          </w:tcPr>
          <w:p w14:paraId="2E3A5B0A" w14:textId="1B2E5887" w:rsidR="00DF0DB0" w:rsidRPr="00BE29C1" w:rsidRDefault="00DF0DB0" w:rsidP="00DF0DB0">
            <w:pPr>
              <w:pStyle w:val="DHHStabletext"/>
              <w:jc w:val="right"/>
            </w:pPr>
            <w:r w:rsidRPr="00B15ECE">
              <w:t xml:space="preserve"> 8 </w:t>
            </w:r>
          </w:p>
        </w:tc>
        <w:tc>
          <w:tcPr>
            <w:tcW w:w="1134" w:type="dxa"/>
            <w:shd w:val="clear" w:color="auto" w:fill="auto"/>
          </w:tcPr>
          <w:p w14:paraId="0FC3688D" w14:textId="38E96AB7"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68E9B80" w14:textId="1C53897E" w:rsidR="00DF0DB0" w:rsidRPr="00BE29C1" w:rsidRDefault="00DF0DB0" w:rsidP="00DF0DB0">
            <w:pPr>
              <w:pStyle w:val="DHHStabletext"/>
              <w:jc w:val="right"/>
            </w:pPr>
            <w:r w:rsidRPr="00B15ECE">
              <w:t xml:space="preserve"> 8 </w:t>
            </w:r>
          </w:p>
        </w:tc>
        <w:tc>
          <w:tcPr>
            <w:tcW w:w="1418" w:type="dxa"/>
            <w:shd w:val="clear" w:color="auto" w:fill="auto"/>
          </w:tcPr>
          <w:p w14:paraId="37F052C5" w14:textId="085D693A"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19A41E2B" w14:textId="7FCBFC64" w:rsidR="00DF0DB0" w:rsidRPr="00BE29C1" w:rsidRDefault="00DF0DB0" w:rsidP="00DF0DB0">
            <w:pPr>
              <w:pStyle w:val="DHHStabletext"/>
              <w:jc w:val="right"/>
            </w:pPr>
            <w:r w:rsidRPr="00B15ECE">
              <w:t xml:space="preserve"> 5 </w:t>
            </w:r>
          </w:p>
        </w:tc>
        <w:tc>
          <w:tcPr>
            <w:tcW w:w="1417" w:type="dxa"/>
            <w:shd w:val="clear" w:color="auto" w:fill="auto"/>
          </w:tcPr>
          <w:p w14:paraId="48261FDA" w14:textId="0F11132B" w:rsidR="00DF0DB0" w:rsidRPr="00BE29C1" w:rsidRDefault="00DF0DB0" w:rsidP="00DF0DB0">
            <w:pPr>
              <w:pStyle w:val="DHHStabletext"/>
              <w:jc w:val="right"/>
            </w:pPr>
            <w:r w:rsidRPr="00B15ECE">
              <w:t xml:space="preserve"> 169 </w:t>
            </w:r>
          </w:p>
        </w:tc>
        <w:tc>
          <w:tcPr>
            <w:tcW w:w="1134" w:type="dxa"/>
            <w:shd w:val="clear" w:color="auto" w:fill="auto"/>
          </w:tcPr>
          <w:p w14:paraId="79A0CBED" w14:textId="647C120E" w:rsidR="00DF0DB0" w:rsidRPr="00BE29C1" w:rsidRDefault="00DF0DB0" w:rsidP="00DF0DB0">
            <w:pPr>
              <w:pStyle w:val="DHHStabletext"/>
              <w:jc w:val="right"/>
            </w:pPr>
            <w:r w:rsidRPr="00B15ECE">
              <w:t xml:space="preserve"> 793 </w:t>
            </w:r>
          </w:p>
        </w:tc>
      </w:tr>
      <w:tr w:rsidR="00DF0DB0" w:rsidRPr="00CC78E6" w14:paraId="140E58B2" w14:textId="77777777" w:rsidTr="00B81ACC">
        <w:trPr>
          <w:trHeight w:val="397"/>
        </w:trPr>
        <w:tc>
          <w:tcPr>
            <w:tcW w:w="2388" w:type="dxa"/>
            <w:shd w:val="clear" w:color="auto" w:fill="auto"/>
            <w:vAlign w:val="center"/>
          </w:tcPr>
          <w:p w14:paraId="5AC4C367" w14:textId="77777777" w:rsidR="00DF0DB0" w:rsidRPr="00BE29C1" w:rsidRDefault="00DF0DB0" w:rsidP="00DF0DB0">
            <w:pPr>
              <w:pStyle w:val="DHHStabletext"/>
            </w:pPr>
            <w:r w:rsidRPr="00BE29C1">
              <w:t>CARDINIA</w:t>
            </w:r>
          </w:p>
        </w:tc>
        <w:tc>
          <w:tcPr>
            <w:tcW w:w="936" w:type="dxa"/>
            <w:shd w:val="clear" w:color="auto" w:fill="auto"/>
          </w:tcPr>
          <w:p w14:paraId="49893610" w14:textId="168027C7" w:rsidR="00DF0DB0" w:rsidRPr="00BE29C1" w:rsidRDefault="00DF0DB0" w:rsidP="00DF0DB0">
            <w:pPr>
              <w:pStyle w:val="DHHStabletext"/>
              <w:jc w:val="right"/>
            </w:pPr>
            <w:r w:rsidRPr="00B15ECE">
              <w:t xml:space="preserve"> 174 </w:t>
            </w:r>
          </w:p>
        </w:tc>
        <w:tc>
          <w:tcPr>
            <w:tcW w:w="1134" w:type="dxa"/>
            <w:shd w:val="clear" w:color="auto" w:fill="auto"/>
          </w:tcPr>
          <w:p w14:paraId="2FEBD004" w14:textId="2C0BCCFD" w:rsidR="00DF0DB0" w:rsidRPr="00BE29C1" w:rsidRDefault="00DF0DB0" w:rsidP="00DF0DB0">
            <w:pPr>
              <w:pStyle w:val="DHHStabletext"/>
              <w:jc w:val="right"/>
            </w:pPr>
            <w:r w:rsidRPr="00B15ECE">
              <w:t xml:space="preserve"> 151 </w:t>
            </w:r>
          </w:p>
        </w:tc>
        <w:tc>
          <w:tcPr>
            <w:tcW w:w="1276" w:type="dxa"/>
            <w:shd w:val="clear" w:color="auto" w:fill="auto"/>
          </w:tcPr>
          <w:p w14:paraId="0497F8E2" w14:textId="7FB7309B" w:rsidR="00DF0DB0" w:rsidRPr="00BE29C1" w:rsidRDefault="00DF0DB0" w:rsidP="00DF0DB0">
            <w:pPr>
              <w:pStyle w:val="DHHStabletext"/>
              <w:jc w:val="right"/>
            </w:pPr>
            <w:r w:rsidRPr="00B15ECE">
              <w:t xml:space="preserve"> 6 </w:t>
            </w:r>
          </w:p>
        </w:tc>
        <w:tc>
          <w:tcPr>
            <w:tcW w:w="1134" w:type="dxa"/>
            <w:shd w:val="clear" w:color="auto" w:fill="auto"/>
          </w:tcPr>
          <w:p w14:paraId="553397E5" w14:textId="7FAC79BB"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75702F6" w14:textId="6BE507A5"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01957E2" w14:textId="25A7701E" w:rsidR="00DF0DB0" w:rsidRPr="00BE29C1" w:rsidRDefault="00DF0DB0" w:rsidP="00DF0DB0">
            <w:pPr>
              <w:pStyle w:val="DHHStabletext"/>
              <w:jc w:val="right"/>
            </w:pPr>
            <w:r w:rsidRPr="00B15ECE">
              <w:t xml:space="preserve"> 13 </w:t>
            </w:r>
          </w:p>
        </w:tc>
        <w:tc>
          <w:tcPr>
            <w:tcW w:w="1418" w:type="dxa"/>
            <w:shd w:val="clear" w:color="auto" w:fill="auto"/>
          </w:tcPr>
          <w:p w14:paraId="074D3BA4" w14:textId="14892EFC"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38F5C172" w14:textId="53FE5DC3" w:rsidR="00DF0DB0" w:rsidRPr="00BE29C1" w:rsidRDefault="00DF0DB0" w:rsidP="00DF0DB0">
            <w:pPr>
              <w:pStyle w:val="DHHStabletext"/>
              <w:jc w:val="right"/>
            </w:pPr>
            <w:r w:rsidRPr="00B15ECE">
              <w:t xml:space="preserve"> 4 </w:t>
            </w:r>
          </w:p>
        </w:tc>
        <w:tc>
          <w:tcPr>
            <w:tcW w:w="1417" w:type="dxa"/>
            <w:shd w:val="clear" w:color="auto" w:fill="auto"/>
          </w:tcPr>
          <w:p w14:paraId="470AF51A" w14:textId="574501D9" w:rsidR="00DF0DB0" w:rsidRPr="00BE29C1" w:rsidRDefault="00DF0DB0" w:rsidP="00DF0DB0">
            <w:pPr>
              <w:pStyle w:val="DHHStabletext"/>
              <w:jc w:val="right"/>
            </w:pPr>
            <w:r w:rsidRPr="00B15ECE">
              <w:t xml:space="preserve"> 75 </w:t>
            </w:r>
          </w:p>
        </w:tc>
        <w:tc>
          <w:tcPr>
            <w:tcW w:w="1134" w:type="dxa"/>
            <w:shd w:val="clear" w:color="auto" w:fill="auto"/>
          </w:tcPr>
          <w:p w14:paraId="0A69B340" w14:textId="6FE4A019" w:rsidR="00DF0DB0" w:rsidRPr="00BE29C1" w:rsidRDefault="00DF0DB0" w:rsidP="00DF0DB0">
            <w:pPr>
              <w:pStyle w:val="DHHStabletext"/>
              <w:jc w:val="right"/>
            </w:pPr>
            <w:r w:rsidRPr="00B15ECE">
              <w:t xml:space="preserve"> 423 </w:t>
            </w:r>
          </w:p>
        </w:tc>
      </w:tr>
      <w:tr w:rsidR="00DF0DB0" w:rsidRPr="00CC78E6" w14:paraId="6E8A86F6" w14:textId="77777777" w:rsidTr="00B81ACC">
        <w:trPr>
          <w:trHeight w:val="397"/>
        </w:trPr>
        <w:tc>
          <w:tcPr>
            <w:tcW w:w="2388" w:type="dxa"/>
            <w:shd w:val="clear" w:color="auto" w:fill="auto"/>
            <w:vAlign w:val="center"/>
          </w:tcPr>
          <w:p w14:paraId="056D7238" w14:textId="77777777" w:rsidR="00DF0DB0" w:rsidRPr="00BE29C1" w:rsidRDefault="00DF0DB0" w:rsidP="00DF0DB0">
            <w:pPr>
              <w:pStyle w:val="DHHStabletext"/>
            </w:pPr>
            <w:r w:rsidRPr="00BE29C1">
              <w:t>CASEY</w:t>
            </w:r>
          </w:p>
        </w:tc>
        <w:tc>
          <w:tcPr>
            <w:tcW w:w="936" w:type="dxa"/>
            <w:shd w:val="clear" w:color="auto" w:fill="auto"/>
          </w:tcPr>
          <w:p w14:paraId="52C381BE" w14:textId="6E8DE344" w:rsidR="00DF0DB0" w:rsidRPr="00BE29C1" w:rsidRDefault="00DF0DB0" w:rsidP="00DF0DB0">
            <w:pPr>
              <w:pStyle w:val="DHHStabletext"/>
              <w:jc w:val="right"/>
            </w:pPr>
            <w:r w:rsidRPr="00B15ECE">
              <w:t xml:space="preserve"> 1,133 </w:t>
            </w:r>
          </w:p>
        </w:tc>
        <w:tc>
          <w:tcPr>
            <w:tcW w:w="1134" w:type="dxa"/>
            <w:shd w:val="clear" w:color="auto" w:fill="auto"/>
          </w:tcPr>
          <w:p w14:paraId="31554717" w14:textId="4F415B06" w:rsidR="00DF0DB0" w:rsidRPr="00BE29C1" w:rsidRDefault="00DF0DB0" w:rsidP="00DF0DB0">
            <w:pPr>
              <w:pStyle w:val="DHHStabletext"/>
              <w:jc w:val="right"/>
            </w:pPr>
            <w:r w:rsidRPr="00B15ECE">
              <w:t xml:space="preserve"> 631 </w:t>
            </w:r>
          </w:p>
        </w:tc>
        <w:tc>
          <w:tcPr>
            <w:tcW w:w="1276" w:type="dxa"/>
            <w:shd w:val="clear" w:color="auto" w:fill="auto"/>
          </w:tcPr>
          <w:p w14:paraId="2F951ADE" w14:textId="5AC95071" w:rsidR="00DF0DB0" w:rsidRPr="00BE29C1" w:rsidRDefault="00DF0DB0" w:rsidP="00DF0DB0">
            <w:pPr>
              <w:pStyle w:val="DHHStabletext"/>
              <w:jc w:val="right"/>
            </w:pPr>
            <w:r w:rsidRPr="00B15ECE">
              <w:t xml:space="preserve"> 36 </w:t>
            </w:r>
          </w:p>
        </w:tc>
        <w:tc>
          <w:tcPr>
            <w:tcW w:w="1134" w:type="dxa"/>
            <w:shd w:val="clear" w:color="auto" w:fill="auto"/>
          </w:tcPr>
          <w:p w14:paraId="06348481" w14:textId="35C30DCE"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7CBF1C7" w14:textId="60649389"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6071983" w14:textId="23C800DD" w:rsidR="00DF0DB0" w:rsidRPr="00BE29C1" w:rsidRDefault="00DF0DB0" w:rsidP="00DF0DB0">
            <w:pPr>
              <w:pStyle w:val="DHHStabletext"/>
              <w:jc w:val="right"/>
            </w:pPr>
            <w:r w:rsidRPr="00B15ECE">
              <w:t xml:space="preserve"> 101 </w:t>
            </w:r>
          </w:p>
        </w:tc>
        <w:tc>
          <w:tcPr>
            <w:tcW w:w="1418" w:type="dxa"/>
            <w:shd w:val="clear" w:color="auto" w:fill="auto"/>
          </w:tcPr>
          <w:p w14:paraId="696A9599" w14:textId="0A669A4A" w:rsidR="00DF0DB0" w:rsidRPr="00BE29C1" w:rsidRDefault="00DF0DB0" w:rsidP="00DF0DB0">
            <w:pPr>
              <w:pStyle w:val="DHHStabletext"/>
              <w:jc w:val="right"/>
            </w:pPr>
            <w:r w:rsidRPr="00B15ECE">
              <w:t xml:space="preserve"> 38 </w:t>
            </w:r>
          </w:p>
        </w:tc>
        <w:tc>
          <w:tcPr>
            <w:tcW w:w="992" w:type="dxa"/>
            <w:shd w:val="clear" w:color="auto" w:fill="auto"/>
          </w:tcPr>
          <w:p w14:paraId="38F9F4B6" w14:textId="49527A3C" w:rsidR="00DF0DB0" w:rsidRPr="00BE29C1" w:rsidRDefault="00DF0DB0" w:rsidP="00DF0DB0">
            <w:pPr>
              <w:pStyle w:val="DHHStabletext"/>
              <w:jc w:val="right"/>
            </w:pPr>
            <w:r w:rsidRPr="00B15ECE">
              <w:t xml:space="preserve"> 17 </w:t>
            </w:r>
          </w:p>
        </w:tc>
        <w:tc>
          <w:tcPr>
            <w:tcW w:w="1417" w:type="dxa"/>
            <w:shd w:val="clear" w:color="auto" w:fill="auto"/>
          </w:tcPr>
          <w:p w14:paraId="682DB3B2" w14:textId="2B2B6B64" w:rsidR="00DF0DB0" w:rsidRPr="00BE29C1" w:rsidRDefault="00DF0DB0" w:rsidP="00DF0DB0">
            <w:pPr>
              <w:pStyle w:val="DHHStabletext"/>
              <w:jc w:val="right"/>
            </w:pPr>
            <w:r w:rsidRPr="00B15ECE">
              <w:t xml:space="preserve"> 215 </w:t>
            </w:r>
          </w:p>
        </w:tc>
        <w:tc>
          <w:tcPr>
            <w:tcW w:w="1134" w:type="dxa"/>
            <w:shd w:val="clear" w:color="auto" w:fill="auto"/>
          </w:tcPr>
          <w:p w14:paraId="3C539BBD" w14:textId="598C3806" w:rsidR="00DF0DB0" w:rsidRPr="00BE29C1" w:rsidRDefault="00DF0DB0" w:rsidP="00DF0DB0">
            <w:pPr>
              <w:pStyle w:val="DHHStabletext"/>
              <w:jc w:val="right"/>
            </w:pPr>
            <w:r w:rsidRPr="00B15ECE">
              <w:t xml:space="preserve"> 2,171 </w:t>
            </w:r>
          </w:p>
        </w:tc>
      </w:tr>
      <w:tr w:rsidR="00DF0DB0" w:rsidRPr="00CC78E6" w14:paraId="1CA6BF42" w14:textId="77777777" w:rsidTr="00B81ACC">
        <w:trPr>
          <w:trHeight w:val="397"/>
        </w:trPr>
        <w:tc>
          <w:tcPr>
            <w:tcW w:w="2388" w:type="dxa"/>
            <w:shd w:val="clear" w:color="auto" w:fill="auto"/>
            <w:vAlign w:val="center"/>
          </w:tcPr>
          <w:p w14:paraId="53687B62" w14:textId="77777777" w:rsidR="00DF0DB0" w:rsidRPr="00BE29C1" w:rsidRDefault="00DF0DB0" w:rsidP="00DF0DB0">
            <w:pPr>
              <w:pStyle w:val="DHHStabletext"/>
            </w:pPr>
            <w:r w:rsidRPr="00BE29C1">
              <w:t>CENTRAL GOLDFIELDS</w:t>
            </w:r>
          </w:p>
        </w:tc>
        <w:tc>
          <w:tcPr>
            <w:tcW w:w="936" w:type="dxa"/>
            <w:shd w:val="clear" w:color="auto" w:fill="auto"/>
          </w:tcPr>
          <w:p w14:paraId="6A524DB8" w14:textId="15BD0C56" w:rsidR="00DF0DB0" w:rsidRPr="00BE29C1" w:rsidRDefault="00DF0DB0" w:rsidP="00DF0DB0">
            <w:pPr>
              <w:pStyle w:val="DHHStabletext"/>
              <w:jc w:val="right"/>
            </w:pPr>
            <w:r w:rsidRPr="00B15ECE">
              <w:t xml:space="preserve"> 113 </w:t>
            </w:r>
          </w:p>
        </w:tc>
        <w:tc>
          <w:tcPr>
            <w:tcW w:w="1134" w:type="dxa"/>
            <w:shd w:val="clear" w:color="auto" w:fill="auto"/>
          </w:tcPr>
          <w:p w14:paraId="727C73FE" w14:textId="5907B73C" w:rsidR="00DF0DB0" w:rsidRPr="00BE29C1" w:rsidRDefault="00DF0DB0" w:rsidP="00DF0DB0">
            <w:pPr>
              <w:pStyle w:val="DHHStabletext"/>
              <w:jc w:val="right"/>
            </w:pPr>
            <w:r w:rsidRPr="00B15ECE">
              <w:t xml:space="preserve"> 118 </w:t>
            </w:r>
          </w:p>
        </w:tc>
        <w:tc>
          <w:tcPr>
            <w:tcW w:w="1276" w:type="dxa"/>
            <w:shd w:val="clear" w:color="auto" w:fill="auto"/>
          </w:tcPr>
          <w:p w14:paraId="2B7AC38C" w14:textId="55E81DB1" w:rsidR="00DF0DB0" w:rsidRPr="00BE29C1" w:rsidRDefault="00DF0DB0" w:rsidP="00DF0DB0">
            <w:pPr>
              <w:pStyle w:val="DHHStabletext"/>
              <w:jc w:val="right"/>
            </w:pPr>
            <w:r w:rsidRPr="00B15ECE">
              <w:t xml:space="preserve"> 3 </w:t>
            </w:r>
          </w:p>
        </w:tc>
        <w:tc>
          <w:tcPr>
            <w:tcW w:w="1134" w:type="dxa"/>
            <w:shd w:val="clear" w:color="auto" w:fill="auto"/>
          </w:tcPr>
          <w:p w14:paraId="1FAC9778" w14:textId="0AE32F69"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B3BA69E" w14:textId="05E309F8"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A73D4EF" w14:textId="4A7BDE2B" w:rsidR="00DF0DB0" w:rsidRPr="00BE29C1" w:rsidRDefault="00DF0DB0" w:rsidP="00DF0DB0">
            <w:pPr>
              <w:pStyle w:val="DHHStabletext"/>
              <w:jc w:val="right"/>
            </w:pPr>
            <w:r w:rsidRPr="00B15ECE">
              <w:t xml:space="preserve"> 12 </w:t>
            </w:r>
          </w:p>
        </w:tc>
        <w:tc>
          <w:tcPr>
            <w:tcW w:w="1418" w:type="dxa"/>
            <w:shd w:val="clear" w:color="auto" w:fill="auto"/>
          </w:tcPr>
          <w:p w14:paraId="48BCD759" w14:textId="57DB025D"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0F9E5B5C" w14:textId="386A1D3F" w:rsidR="00DF0DB0" w:rsidRPr="00BE29C1" w:rsidRDefault="00DF0DB0" w:rsidP="00DF0DB0">
            <w:pPr>
              <w:pStyle w:val="DHHStabletext"/>
              <w:jc w:val="right"/>
            </w:pPr>
            <w:r w:rsidRPr="00B15ECE">
              <w:t xml:space="preserve"> 1 </w:t>
            </w:r>
          </w:p>
        </w:tc>
        <w:tc>
          <w:tcPr>
            <w:tcW w:w="1417" w:type="dxa"/>
            <w:shd w:val="clear" w:color="auto" w:fill="auto"/>
          </w:tcPr>
          <w:p w14:paraId="49238CB9" w14:textId="06AF7B7B" w:rsidR="00DF0DB0" w:rsidRPr="00BE29C1" w:rsidRDefault="00DF0DB0" w:rsidP="00DF0DB0">
            <w:pPr>
              <w:pStyle w:val="DHHStabletext"/>
              <w:jc w:val="right"/>
            </w:pPr>
            <w:r w:rsidRPr="00B15ECE">
              <w:t xml:space="preserve"> 29 </w:t>
            </w:r>
          </w:p>
        </w:tc>
        <w:tc>
          <w:tcPr>
            <w:tcW w:w="1134" w:type="dxa"/>
            <w:shd w:val="clear" w:color="auto" w:fill="auto"/>
          </w:tcPr>
          <w:p w14:paraId="73DA66CD" w14:textId="2524D92A" w:rsidR="00DF0DB0" w:rsidRPr="00BE29C1" w:rsidRDefault="00DF0DB0" w:rsidP="00DF0DB0">
            <w:pPr>
              <w:pStyle w:val="DHHStabletext"/>
              <w:jc w:val="right"/>
            </w:pPr>
            <w:r w:rsidRPr="00B15ECE">
              <w:t xml:space="preserve"> 276 </w:t>
            </w:r>
          </w:p>
        </w:tc>
      </w:tr>
      <w:tr w:rsidR="00DF0DB0" w:rsidRPr="00CC78E6" w14:paraId="499826A1" w14:textId="77777777" w:rsidTr="00B81ACC">
        <w:trPr>
          <w:trHeight w:val="397"/>
        </w:trPr>
        <w:tc>
          <w:tcPr>
            <w:tcW w:w="2388" w:type="dxa"/>
            <w:shd w:val="clear" w:color="auto" w:fill="auto"/>
            <w:vAlign w:val="center"/>
          </w:tcPr>
          <w:p w14:paraId="44041953" w14:textId="77777777" w:rsidR="00DF0DB0" w:rsidRPr="00BE29C1" w:rsidRDefault="00DF0DB0" w:rsidP="00DF0DB0">
            <w:pPr>
              <w:pStyle w:val="DHHStabletext"/>
            </w:pPr>
            <w:r w:rsidRPr="00BE29C1">
              <w:t>COLAC OTWAY</w:t>
            </w:r>
          </w:p>
        </w:tc>
        <w:tc>
          <w:tcPr>
            <w:tcW w:w="936" w:type="dxa"/>
            <w:shd w:val="clear" w:color="auto" w:fill="auto"/>
          </w:tcPr>
          <w:p w14:paraId="6C4C5087" w14:textId="0D3C078B" w:rsidR="00DF0DB0" w:rsidRPr="00BE29C1" w:rsidRDefault="00DF0DB0" w:rsidP="00DF0DB0">
            <w:pPr>
              <w:pStyle w:val="DHHStabletext"/>
              <w:jc w:val="right"/>
            </w:pPr>
            <w:r w:rsidRPr="00B15ECE">
              <w:t xml:space="preserve"> 185 </w:t>
            </w:r>
          </w:p>
        </w:tc>
        <w:tc>
          <w:tcPr>
            <w:tcW w:w="1134" w:type="dxa"/>
            <w:shd w:val="clear" w:color="auto" w:fill="auto"/>
          </w:tcPr>
          <w:p w14:paraId="46BA40E8" w14:textId="5E800E96" w:rsidR="00DF0DB0" w:rsidRPr="00BE29C1" w:rsidRDefault="00DF0DB0" w:rsidP="00DF0DB0">
            <w:pPr>
              <w:pStyle w:val="DHHStabletext"/>
              <w:jc w:val="right"/>
            </w:pPr>
            <w:r w:rsidRPr="00B15ECE">
              <w:t xml:space="preserve"> 110 </w:t>
            </w:r>
          </w:p>
        </w:tc>
        <w:tc>
          <w:tcPr>
            <w:tcW w:w="1276" w:type="dxa"/>
            <w:shd w:val="clear" w:color="auto" w:fill="auto"/>
          </w:tcPr>
          <w:p w14:paraId="7258D37A" w14:textId="196EC86B"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4B5EF4C" w14:textId="3282B717"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2AA19BD" w14:textId="0D7AA10C"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2AA4D6A" w14:textId="49068622" w:rsidR="00DF0DB0" w:rsidRPr="00BE29C1" w:rsidRDefault="00DF0DB0" w:rsidP="00DF0DB0">
            <w:pPr>
              <w:pStyle w:val="DHHStabletext"/>
              <w:jc w:val="right"/>
            </w:pPr>
            <w:r w:rsidRPr="00B15ECE">
              <w:t xml:space="preserve"> 7 </w:t>
            </w:r>
          </w:p>
        </w:tc>
        <w:tc>
          <w:tcPr>
            <w:tcW w:w="1418" w:type="dxa"/>
            <w:shd w:val="clear" w:color="auto" w:fill="auto"/>
          </w:tcPr>
          <w:p w14:paraId="4A68A89C" w14:textId="544525D8"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C193EFE" w14:textId="06E680E0" w:rsidR="00DF0DB0" w:rsidRPr="00BE29C1" w:rsidRDefault="00DF0DB0" w:rsidP="00DF0DB0">
            <w:pPr>
              <w:pStyle w:val="DHHStabletext"/>
              <w:jc w:val="right"/>
            </w:pPr>
            <w:r w:rsidRPr="00B15ECE">
              <w:t xml:space="preserve"> 2 </w:t>
            </w:r>
          </w:p>
        </w:tc>
        <w:tc>
          <w:tcPr>
            <w:tcW w:w="1417" w:type="dxa"/>
            <w:shd w:val="clear" w:color="auto" w:fill="auto"/>
          </w:tcPr>
          <w:p w14:paraId="5F925357" w14:textId="6F583ED5" w:rsidR="00DF0DB0" w:rsidRPr="00BE29C1" w:rsidRDefault="00DF0DB0" w:rsidP="00DF0DB0">
            <w:pPr>
              <w:pStyle w:val="DHHStabletext"/>
              <w:jc w:val="right"/>
            </w:pPr>
            <w:r w:rsidRPr="00B15ECE">
              <w:t xml:space="preserve"> 52 </w:t>
            </w:r>
          </w:p>
        </w:tc>
        <w:tc>
          <w:tcPr>
            <w:tcW w:w="1134" w:type="dxa"/>
            <w:shd w:val="clear" w:color="auto" w:fill="auto"/>
          </w:tcPr>
          <w:p w14:paraId="0B940BDF" w14:textId="77098E08" w:rsidR="00DF0DB0" w:rsidRPr="00BE29C1" w:rsidRDefault="00DF0DB0" w:rsidP="00DF0DB0">
            <w:pPr>
              <w:pStyle w:val="DHHStabletext"/>
              <w:jc w:val="right"/>
            </w:pPr>
            <w:r w:rsidRPr="00B15ECE">
              <w:t xml:space="preserve"> 356 </w:t>
            </w:r>
          </w:p>
        </w:tc>
      </w:tr>
      <w:tr w:rsidR="00DF0DB0" w:rsidRPr="00CC78E6" w14:paraId="71431C57" w14:textId="77777777" w:rsidTr="00B81ACC">
        <w:trPr>
          <w:trHeight w:val="397"/>
        </w:trPr>
        <w:tc>
          <w:tcPr>
            <w:tcW w:w="2388" w:type="dxa"/>
            <w:shd w:val="clear" w:color="auto" w:fill="auto"/>
            <w:vAlign w:val="center"/>
          </w:tcPr>
          <w:p w14:paraId="6D0EC64D" w14:textId="77777777" w:rsidR="00DF0DB0" w:rsidRPr="00BE29C1" w:rsidRDefault="00DF0DB0" w:rsidP="00DF0DB0">
            <w:pPr>
              <w:pStyle w:val="DHHStabletext"/>
            </w:pPr>
            <w:r w:rsidRPr="00BE29C1">
              <w:t>CORANGAMITE</w:t>
            </w:r>
          </w:p>
        </w:tc>
        <w:tc>
          <w:tcPr>
            <w:tcW w:w="936" w:type="dxa"/>
            <w:shd w:val="clear" w:color="auto" w:fill="auto"/>
          </w:tcPr>
          <w:p w14:paraId="6ADA73AD" w14:textId="7F927AD1" w:rsidR="00DF0DB0" w:rsidRPr="00BE29C1" w:rsidRDefault="00DF0DB0" w:rsidP="00DF0DB0">
            <w:pPr>
              <w:pStyle w:val="DHHStabletext"/>
              <w:jc w:val="right"/>
            </w:pPr>
            <w:r w:rsidRPr="00B15ECE">
              <w:t xml:space="preserve"> 59 </w:t>
            </w:r>
          </w:p>
        </w:tc>
        <w:tc>
          <w:tcPr>
            <w:tcW w:w="1134" w:type="dxa"/>
            <w:shd w:val="clear" w:color="auto" w:fill="auto"/>
          </w:tcPr>
          <w:p w14:paraId="5994AFDA" w14:textId="61F57D1C" w:rsidR="00DF0DB0" w:rsidRPr="00BE29C1" w:rsidRDefault="00DF0DB0" w:rsidP="00DF0DB0">
            <w:pPr>
              <w:pStyle w:val="DHHStabletext"/>
              <w:jc w:val="right"/>
            </w:pPr>
            <w:r w:rsidRPr="00B15ECE">
              <w:t xml:space="preserve"> 98 </w:t>
            </w:r>
          </w:p>
        </w:tc>
        <w:tc>
          <w:tcPr>
            <w:tcW w:w="1276" w:type="dxa"/>
            <w:shd w:val="clear" w:color="auto" w:fill="auto"/>
          </w:tcPr>
          <w:p w14:paraId="382B2FB6" w14:textId="666733B6" w:rsidR="00DF0DB0" w:rsidRPr="00BE29C1" w:rsidRDefault="00DF0DB0" w:rsidP="00DF0DB0">
            <w:pPr>
              <w:pStyle w:val="DHHStabletext"/>
              <w:jc w:val="right"/>
            </w:pPr>
            <w:r w:rsidRPr="00B15ECE">
              <w:t xml:space="preserve"> 5 </w:t>
            </w:r>
          </w:p>
        </w:tc>
        <w:tc>
          <w:tcPr>
            <w:tcW w:w="1134" w:type="dxa"/>
            <w:shd w:val="clear" w:color="auto" w:fill="auto"/>
          </w:tcPr>
          <w:p w14:paraId="6BD23A12" w14:textId="02AA8ACA"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B0AC663" w14:textId="4F7C45F1" w:rsidR="00DF0DB0" w:rsidRPr="00BE29C1"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769BBEC" w14:textId="7C191CE4" w:rsidR="00DF0DB0" w:rsidRPr="00BE29C1" w:rsidRDefault="00DF0DB0" w:rsidP="00DF0DB0">
            <w:pPr>
              <w:pStyle w:val="DHHStabletext"/>
              <w:jc w:val="right"/>
            </w:pPr>
            <w:r w:rsidRPr="00B15ECE">
              <w:t xml:space="preserve"> 4 </w:t>
            </w:r>
          </w:p>
        </w:tc>
        <w:tc>
          <w:tcPr>
            <w:tcW w:w="1418" w:type="dxa"/>
            <w:shd w:val="clear" w:color="auto" w:fill="auto"/>
          </w:tcPr>
          <w:p w14:paraId="5E5B4598" w14:textId="641E09F9" w:rsidR="00DF0DB0" w:rsidRPr="00BE29C1"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6E89B188" w14:textId="6DC78847" w:rsidR="00DF0DB0" w:rsidRPr="00BE29C1"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336C9C07" w14:textId="54706B13" w:rsidR="00DF0DB0" w:rsidRPr="00BE29C1" w:rsidRDefault="00DF0DB0" w:rsidP="00DF0DB0">
            <w:pPr>
              <w:pStyle w:val="DHHStabletext"/>
              <w:jc w:val="right"/>
            </w:pPr>
            <w:r w:rsidRPr="00B15ECE">
              <w:t xml:space="preserve"> 15 </w:t>
            </w:r>
          </w:p>
        </w:tc>
        <w:tc>
          <w:tcPr>
            <w:tcW w:w="1134" w:type="dxa"/>
            <w:shd w:val="clear" w:color="auto" w:fill="auto"/>
          </w:tcPr>
          <w:p w14:paraId="68AA887D" w14:textId="689F68BF" w:rsidR="00DF0DB0" w:rsidRPr="00BE29C1" w:rsidRDefault="00DF0DB0" w:rsidP="00DF0DB0">
            <w:pPr>
              <w:pStyle w:val="DHHStabletext"/>
              <w:jc w:val="right"/>
            </w:pPr>
            <w:r w:rsidRPr="00B15ECE">
              <w:t xml:space="preserve"> 181 </w:t>
            </w:r>
          </w:p>
        </w:tc>
      </w:tr>
      <w:tr w:rsidR="00DF0DB0" w:rsidRPr="00CC78E6" w14:paraId="323AD233" w14:textId="77777777" w:rsidTr="00B81ACC">
        <w:trPr>
          <w:trHeight w:val="397"/>
        </w:trPr>
        <w:tc>
          <w:tcPr>
            <w:tcW w:w="2388" w:type="dxa"/>
            <w:shd w:val="clear" w:color="auto" w:fill="auto"/>
            <w:vAlign w:val="center"/>
          </w:tcPr>
          <w:p w14:paraId="36A33C41" w14:textId="77777777" w:rsidR="00DF0DB0" w:rsidRPr="00BE29C1" w:rsidRDefault="00DF0DB0" w:rsidP="00DF0DB0">
            <w:pPr>
              <w:pStyle w:val="DHHStabletext"/>
            </w:pPr>
            <w:r w:rsidRPr="00BE29C1">
              <w:t>DAREBIN</w:t>
            </w:r>
          </w:p>
        </w:tc>
        <w:tc>
          <w:tcPr>
            <w:tcW w:w="936" w:type="dxa"/>
            <w:shd w:val="clear" w:color="auto" w:fill="auto"/>
          </w:tcPr>
          <w:p w14:paraId="2F4B4CD3" w14:textId="13C71DCA" w:rsidR="00DF0DB0" w:rsidRPr="00BE29C1" w:rsidRDefault="00DF0DB0" w:rsidP="00DF0DB0">
            <w:pPr>
              <w:pStyle w:val="DHHStabletext"/>
              <w:jc w:val="right"/>
            </w:pPr>
            <w:r w:rsidRPr="00B15ECE">
              <w:t xml:space="preserve"> 708 </w:t>
            </w:r>
          </w:p>
        </w:tc>
        <w:tc>
          <w:tcPr>
            <w:tcW w:w="1134" w:type="dxa"/>
            <w:shd w:val="clear" w:color="auto" w:fill="auto"/>
          </w:tcPr>
          <w:p w14:paraId="76CF11DE" w14:textId="06839926" w:rsidR="00DF0DB0" w:rsidRPr="00BE29C1" w:rsidRDefault="00DF0DB0" w:rsidP="00DF0DB0">
            <w:pPr>
              <w:pStyle w:val="DHHStabletext"/>
              <w:jc w:val="right"/>
            </w:pPr>
            <w:r w:rsidRPr="00B15ECE">
              <w:t xml:space="preserve"> 1,497 </w:t>
            </w:r>
          </w:p>
        </w:tc>
        <w:tc>
          <w:tcPr>
            <w:tcW w:w="1276" w:type="dxa"/>
            <w:shd w:val="clear" w:color="auto" w:fill="auto"/>
          </w:tcPr>
          <w:p w14:paraId="00ED5BFA" w14:textId="16FE39FD" w:rsidR="00DF0DB0" w:rsidRPr="00BE29C1" w:rsidRDefault="00DF0DB0" w:rsidP="00DF0DB0">
            <w:pPr>
              <w:pStyle w:val="DHHStabletext"/>
              <w:jc w:val="right"/>
            </w:pPr>
            <w:r w:rsidRPr="00B15ECE">
              <w:t xml:space="preserve"> 183 </w:t>
            </w:r>
          </w:p>
        </w:tc>
        <w:tc>
          <w:tcPr>
            <w:tcW w:w="1134" w:type="dxa"/>
            <w:shd w:val="clear" w:color="auto" w:fill="auto"/>
          </w:tcPr>
          <w:p w14:paraId="2CEE2FB5" w14:textId="44FAF773" w:rsidR="00DF0DB0" w:rsidRPr="00BE29C1" w:rsidRDefault="00DF0DB0" w:rsidP="00DF0DB0">
            <w:pPr>
              <w:pStyle w:val="DHHStabletext"/>
              <w:jc w:val="right"/>
            </w:pPr>
            <w:r w:rsidRPr="00B15ECE">
              <w:t xml:space="preserve"> 663 </w:t>
            </w:r>
          </w:p>
        </w:tc>
        <w:tc>
          <w:tcPr>
            <w:tcW w:w="1134" w:type="dxa"/>
            <w:shd w:val="clear" w:color="auto" w:fill="auto"/>
          </w:tcPr>
          <w:p w14:paraId="48A8FAD6" w14:textId="248A76B6" w:rsidR="00DF0DB0" w:rsidRPr="00BE29C1" w:rsidRDefault="00DF0DB0" w:rsidP="00DF0DB0">
            <w:pPr>
              <w:pStyle w:val="DHHStabletext"/>
              <w:jc w:val="right"/>
            </w:pPr>
            <w:r w:rsidRPr="00B15ECE">
              <w:t xml:space="preserve"> 120 </w:t>
            </w:r>
          </w:p>
        </w:tc>
        <w:tc>
          <w:tcPr>
            <w:tcW w:w="1134" w:type="dxa"/>
            <w:shd w:val="clear" w:color="auto" w:fill="auto"/>
          </w:tcPr>
          <w:p w14:paraId="15ABBF0C" w14:textId="5F67865E" w:rsidR="00DF0DB0" w:rsidRPr="00BE29C1" w:rsidRDefault="00DF0DB0" w:rsidP="00DF0DB0">
            <w:pPr>
              <w:pStyle w:val="DHHStabletext"/>
              <w:jc w:val="right"/>
            </w:pPr>
            <w:r w:rsidRPr="00B15ECE">
              <w:t xml:space="preserve"> 33 </w:t>
            </w:r>
          </w:p>
        </w:tc>
        <w:tc>
          <w:tcPr>
            <w:tcW w:w="1418" w:type="dxa"/>
            <w:shd w:val="clear" w:color="auto" w:fill="auto"/>
          </w:tcPr>
          <w:p w14:paraId="78CCDC50" w14:textId="44B438AF" w:rsidR="00DF0DB0" w:rsidRPr="00BE29C1" w:rsidRDefault="00DF0DB0" w:rsidP="00DF0DB0">
            <w:pPr>
              <w:pStyle w:val="DHHStabletext"/>
              <w:jc w:val="right"/>
            </w:pPr>
            <w:r w:rsidRPr="00B15ECE">
              <w:t xml:space="preserve"> 13 </w:t>
            </w:r>
          </w:p>
        </w:tc>
        <w:tc>
          <w:tcPr>
            <w:tcW w:w="992" w:type="dxa"/>
            <w:shd w:val="clear" w:color="auto" w:fill="auto"/>
          </w:tcPr>
          <w:p w14:paraId="662CE8AA" w14:textId="0C93CC33" w:rsidR="00DF0DB0" w:rsidRPr="00BE29C1" w:rsidRDefault="00DF0DB0" w:rsidP="00DF0DB0">
            <w:pPr>
              <w:pStyle w:val="DHHStabletext"/>
              <w:jc w:val="right"/>
            </w:pPr>
            <w:r w:rsidRPr="00B15ECE">
              <w:t xml:space="preserve"> 24 </w:t>
            </w:r>
          </w:p>
        </w:tc>
        <w:tc>
          <w:tcPr>
            <w:tcW w:w="1417" w:type="dxa"/>
            <w:shd w:val="clear" w:color="auto" w:fill="auto"/>
          </w:tcPr>
          <w:p w14:paraId="63E6A87C" w14:textId="293C0F9F" w:rsidR="00DF0DB0" w:rsidRPr="00BE29C1" w:rsidRDefault="00DF0DB0" w:rsidP="00DF0DB0">
            <w:pPr>
              <w:pStyle w:val="DHHStabletext"/>
              <w:jc w:val="right"/>
            </w:pPr>
            <w:r w:rsidRPr="00B15ECE">
              <w:t xml:space="preserve"> 427 </w:t>
            </w:r>
          </w:p>
        </w:tc>
        <w:tc>
          <w:tcPr>
            <w:tcW w:w="1134" w:type="dxa"/>
            <w:shd w:val="clear" w:color="auto" w:fill="auto"/>
          </w:tcPr>
          <w:p w14:paraId="22DA7803" w14:textId="4F825B16" w:rsidR="00DF0DB0" w:rsidRPr="00BE29C1" w:rsidRDefault="00DF0DB0" w:rsidP="00DF0DB0">
            <w:pPr>
              <w:pStyle w:val="DHHStabletext"/>
              <w:jc w:val="right"/>
            </w:pPr>
            <w:r w:rsidRPr="00B15ECE">
              <w:t xml:space="preserve"> 3,668 </w:t>
            </w:r>
          </w:p>
        </w:tc>
      </w:tr>
      <w:tr w:rsidR="00DF0DB0" w:rsidRPr="00CC78E6" w14:paraId="541A7BBA" w14:textId="77777777" w:rsidTr="00B81ACC">
        <w:trPr>
          <w:trHeight w:val="397"/>
        </w:trPr>
        <w:tc>
          <w:tcPr>
            <w:tcW w:w="2388" w:type="dxa"/>
            <w:shd w:val="clear" w:color="auto" w:fill="auto"/>
            <w:vAlign w:val="center"/>
          </w:tcPr>
          <w:p w14:paraId="159EB078" w14:textId="77777777" w:rsidR="00DF0DB0" w:rsidRPr="00BE29C1" w:rsidRDefault="00DF0DB0" w:rsidP="00DF0DB0">
            <w:pPr>
              <w:pStyle w:val="DHHStabletext"/>
            </w:pPr>
            <w:r w:rsidRPr="00BE29C1">
              <w:t>EAST GIPPSLAND</w:t>
            </w:r>
          </w:p>
        </w:tc>
        <w:tc>
          <w:tcPr>
            <w:tcW w:w="936" w:type="dxa"/>
            <w:shd w:val="clear" w:color="auto" w:fill="auto"/>
          </w:tcPr>
          <w:p w14:paraId="03E49914" w14:textId="64083B55" w:rsidR="00DF0DB0" w:rsidRPr="00313F25" w:rsidRDefault="00DF0DB0" w:rsidP="00DF0DB0">
            <w:pPr>
              <w:pStyle w:val="DHHStabletext"/>
              <w:jc w:val="right"/>
            </w:pPr>
            <w:r w:rsidRPr="00B15ECE">
              <w:t xml:space="preserve"> 298 </w:t>
            </w:r>
          </w:p>
        </w:tc>
        <w:tc>
          <w:tcPr>
            <w:tcW w:w="1134" w:type="dxa"/>
            <w:shd w:val="clear" w:color="auto" w:fill="auto"/>
          </w:tcPr>
          <w:p w14:paraId="73D1518E" w14:textId="6707441C" w:rsidR="00DF0DB0" w:rsidRPr="00313F25" w:rsidRDefault="00DF0DB0" w:rsidP="00DF0DB0">
            <w:pPr>
              <w:pStyle w:val="DHHStabletext"/>
              <w:jc w:val="right"/>
            </w:pPr>
            <w:r w:rsidRPr="00B15ECE">
              <w:t xml:space="preserve"> 251 </w:t>
            </w:r>
          </w:p>
        </w:tc>
        <w:tc>
          <w:tcPr>
            <w:tcW w:w="1276" w:type="dxa"/>
            <w:shd w:val="clear" w:color="auto" w:fill="auto"/>
          </w:tcPr>
          <w:p w14:paraId="4032A4C1" w14:textId="7B69C5A6" w:rsidR="00DF0DB0" w:rsidRPr="00313F25" w:rsidRDefault="00DF0DB0" w:rsidP="00DF0DB0">
            <w:pPr>
              <w:pStyle w:val="DHHStabletext"/>
              <w:jc w:val="right"/>
            </w:pPr>
            <w:r w:rsidRPr="00B15ECE">
              <w:t xml:space="preserve"> 24 </w:t>
            </w:r>
          </w:p>
        </w:tc>
        <w:tc>
          <w:tcPr>
            <w:tcW w:w="1134" w:type="dxa"/>
            <w:shd w:val="clear" w:color="auto" w:fill="auto"/>
          </w:tcPr>
          <w:p w14:paraId="71E756CD" w14:textId="0C2136B0" w:rsidR="00DF0DB0" w:rsidRPr="00313F25" w:rsidRDefault="00DF0DB0" w:rsidP="00DF0DB0">
            <w:pPr>
              <w:pStyle w:val="DHHStabletext"/>
              <w:jc w:val="right"/>
            </w:pPr>
            <w:r w:rsidRPr="00B15ECE">
              <w:t xml:space="preserve"> 22 </w:t>
            </w:r>
          </w:p>
        </w:tc>
        <w:tc>
          <w:tcPr>
            <w:tcW w:w="1134" w:type="dxa"/>
            <w:shd w:val="clear" w:color="auto" w:fill="auto"/>
          </w:tcPr>
          <w:p w14:paraId="52F9FCBE" w14:textId="6E0187E6"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B61F20B" w14:textId="7F02345D" w:rsidR="00DF0DB0" w:rsidRPr="00313F25" w:rsidRDefault="00DF0DB0" w:rsidP="00DF0DB0">
            <w:pPr>
              <w:pStyle w:val="DHHStabletext"/>
              <w:jc w:val="right"/>
            </w:pPr>
            <w:r w:rsidRPr="00B15ECE">
              <w:t xml:space="preserve"> 8 </w:t>
            </w:r>
          </w:p>
        </w:tc>
        <w:tc>
          <w:tcPr>
            <w:tcW w:w="1418" w:type="dxa"/>
            <w:shd w:val="clear" w:color="auto" w:fill="auto"/>
          </w:tcPr>
          <w:p w14:paraId="578F74D9" w14:textId="16D9B693" w:rsidR="00DF0DB0" w:rsidRPr="00313F25" w:rsidRDefault="00DF0DB0" w:rsidP="00DF0DB0">
            <w:pPr>
              <w:pStyle w:val="DHHStabletext"/>
              <w:jc w:val="right"/>
            </w:pPr>
            <w:r w:rsidRPr="00B15ECE">
              <w:t xml:space="preserve"> 9 </w:t>
            </w:r>
          </w:p>
        </w:tc>
        <w:tc>
          <w:tcPr>
            <w:tcW w:w="992" w:type="dxa"/>
            <w:shd w:val="clear" w:color="auto" w:fill="auto"/>
          </w:tcPr>
          <w:p w14:paraId="35829567" w14:textId="18CF3235" w:rsidR="00DF0DB0" w:rsidRPr="00313F25" w:rsidRDefault="00DF0DB0" w:rsidP="00DF0DB0">
            <w:pPr>
              <w:pStyle w:val="DHHStabletext"/>
              <w:jc w:val="right"/>
            </w:pPr>
            <w:r w:rsidRPr="00B15ECE">
              <w:t xml:space="preserve"> 2 </w:t>
            </w:r>
          </w:p>
        </w:tc>
        <w:tc>
          <w:tcPr>
            <w:tcW w:w="1417" w:type="dxa"/>
            <w:shd w:val="clear" w:color="auto" w:fill="auto"/>
          </w:tcPr>
          <w:p w14:paraId="6DAA71D3" w14:textId="47139A01" w:rsidR="00DF0DB0" w:rsidRPr="00313F25" w:rsidRDefault="00DF0DB0" w:rsidP="00DF0DB0">
            <w:pPr>
              <w:pStyle w:val="DHHStabletext"/>
              <w:jc w:val="right"/>
            </w:pPr>
            <w:r w:rsidRPr="00B15ECE">
              <w:t xml:space="preserve"> 305 </w:t>
            </w:r>
          </w:p>
        </w:tc>
        <w:tc>
          <w:tcPr>
            <w:tcW w:w="1134" w:type="dxa"/>
            <w:shd w:val="clear" w:color="auto" w:fill="auto"/>
          </w:tcPr>
          <w:p w14:paraId="3EDD8A96" w14:textId="0A9E5E29" w:rsidR="00DF0DB0" w:rsidRPr="00313F25" w:rsidRDefault="00DF0DB0" w:rsidP="00DF0DB0">
            <w:pPr>
              <w:pStyle w:val="DHHStabletext"/>
              <w:jc w:val="right"/>
            </w:pPr>
            <w:r w:rsidRPr="00B15ECE">
              <w:t xml:space="preserve"> 919 </w:t>
            </w:r>
          </w:p>
        </w:tc>
      </w:tr>
      <w:tr w:rsidR="00DF0DB0" w:rsidRPr="00CC78E6" w14:paraId="33E6CE6B" w14:textId="77777777" w:rsidTr="00B81ACC">
        <w:trPr>
          <w:trHeight w:val="397"/>
        </w:trPr>
        <w:tc>
          <w:tcPr>
            <w:tcW w:w="2388" w:type="dxa"/>
            <w:shd w:val="clear" w:color="auto" w:fill="auto"/>
            <w:vAlign w:val="center"/>
          </w:tcPr>
          <w:p w14:paraId="1709633E" w14:textId="77777777" w:rsidR="00DF0DB0" w:rsidRPr="00BE29C1" w:rsidRDefault="00DF0DB0" w:rsidP="00DF0DB0">
            <w:pPr>
              <w:pStyle w:val="DHHStabletext"/>
            </w:pPr>
            <w:r w:rsidRPr="00BE29C1">
              <w:t>FRANKSTON</w:t>
            </w:r>
          </w:p>
        </w:tc>
        <w:tc>
          <w:tcPr>
            <w:tcW w:w="936" w:type="dxa"/>
            <w:shd w:val="clear" w:color="auto" w:fill="auto"/>
          </w:tcPr>
          <w:p w14:paraId="5E30FEBD" w14:textId="20C9F3CC" w:rsidR="00DF0DB0" w:rsidRPr="00313F25" w:rsidRDefault="00DF0DB0" w:rsidP="00DF0DB0">
            <w:pPr>
              <w:pStyle w:val="DHHStabletext"/>
              <w:jc w:val="right"/>
            </w:pPr>
            <w:r w:rsidRPr="00B15ECE">
              <w:t xml:space="preserve"> 790 </w:t>
            </w:r>
          </w:p>
        </w:tc>
        <w:tc>
          <w:tcPr>
            <w:tcW w:w="1134" w:type="dxa"/>
            <w:shd w:val="clear" w:color="auto" w:fill="auto"/>
          </w:tcPr>
          <w:p w14:paraId="18A981DD" w14:textId="0DE73BF0" w:rsidR="00DF0DB0" w:rsidRPr="00313F25" w:rsidRDefault="00DF0DB0" w:rsidP="00DF0DB0">
            <w:pPr>
              <w:pStyle w:val="DHHStabletext"/>
              <w:jc w:val="right"/>
            </w:pPr>
            <w:r w:rsidRPr="00B15ECE">
              <w:t xml:space="preserve"> 685 </w:t>
            </w:r>
          </w:p>
        </w:tc>
        <w:tc>
          <w:tcPr>
            <w:tcW w:w="1276" w:type="dxa"/>
            <w:shd w:val="clear" w:color="auto" w:fill="auto"/>
          </w:tcPr>
          <w:p w14:paraId="39E7AFA9" w14:textId="5C9C4FE0" w:rsidR="00DF0DB0" w:rsidRPr="00313F25" w:rsidRDefault="00DF0DB0" w:rsidP="00DF0DB0">
            <w:pPr>
              <w:pStyle w:val="DHHStabletext"/>
              <w:jc w:val="right"/>
            </w:pPr>
            <w:r w:rsidRPr="00B15ECE">
              <w:t xml:space="preserve"> 106 </w:t>
            </w:r>
          </w:p>
        </w:tc>
        <w:tc>
          <w:tcPr>
            <w:tcW w:w="1134" w:type="dxa"/>
            <w:shd w:val="clear" w:color="auto" w:fill="auto"/>
          </w:tcPr>
          <w:p w14:paraId="084ABEF7" w14:textId="6E45659D" w:rsidR="00DF0DB0" w:rsidRPr="00313F25" w:rsidRDefault="00DF0DB0" w:rsidP="00DF0DB0">
            <w:pPr>
              <w:pStyle w:val="DHHStabletext"/>
              <w:jc w:val="right"/>
            </w:pPr>
            <w:r w:rsidRPr="00B15ECE">
              <w:t xml:space="preserve"> 42 </w:t>
            </w:r>
          </w:p>
        </w:tc>
        <w:tc>
          <w:tcPr>
            <w:tcW w:w="1134" w:type="dxa"/>
            <w:shd w:val="clear" w:color="auto" w:fill="auto"/>
          </w:tcPr>
          <w:p w14:paraId="368CB1AB" w14:textId="3DA2D8C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E88BFD7" w14:textId="1151A47E" w:rsidR="00DF0DB0" w:rsidRPr="00313F25" w:rsidRDefault="00DF0DB0" w:rsidP="00DF0DB0">
            <w:pPr>
              <w:pStyle w:val="DHHStabletext"/>
              <w:jc w:val="right"/>
            </w:pPr>
            <w:r w:rsidRPr="00B15ECE">
              <w:t xml:space="preserve"> 46 </w:t>
            </w:r>
          </w:p>
        </w:tc>
        <w:tc>
          <w:tcPr>
            <w:tcW w:w="1418" w:type="dxa"/>
            <w:shd w:val="clear" w:color="auto" w:fill="auto"/>
          </w:tcPr>
          <w:p w14:paraId="6F348953" w14:textId="60A1D082" w:rsidR="00DF0DB0" w:rsidRPr="00313F25" w:rsidRDefault="00DF0DB0" w:rsidP="00DF0DB0">
            <w:pPr>
              <w:pStyle w:val="DHHStabletext"/>
              <w:jc w:val="right"/>
            </w:pPr>
            <w:r w:rsidRPr="00B15ECE">
              <w:t xml:space="preserve"> 22 </w:t>
            </w:r>
          </w:p>
        </w:tc>
        <w:tc>
          <w:tcPr>
            <w:tcW w:w="992" w:type="dxa"/>
            <w:shd w:val="clear" w:color="auto" w:fill="auto"/>
          </w:tcPr>
          <w:p w14:paraId="4D851669" w14:textId="48D1C5CB" w:rsidR="00DF0DB0" w:rsidRPr="00313F25" w:rsidRDefault="00DF0DB0" w:rsidP="00DF0DB0">
            <w:pPr>
              <w:pStyle w:val="DHHStabletext"/>
              <w:jc w:val="right"/>
            </w:pPr>
            <w:r w:rsidRPr="00B15ECE">
              <w:t xml:space="preserve"> 14 </w:t>
            </w:r>
          </w:p>
        </w:tc>
        <w:tc>
          <w:tcPr>
            <w:tcW w:w="1417" w:type="dxa"/>
            <w:shd w:val="clear" w:color="auto" w:fill="auto"/>
          </w:tcPr>
          <w:p w14:paraId="05B98B4C" w14:textId="6EEFEB20" w:rsidR="00DF0DB0" w:rsidRPr="00313F25" w:rsidRDefault="00DF0DB0" w:rsidP="00DF0DB0">
            <w:pPr>
              <w:pStyle w:val="DHHStabletext"/>
              <w:jc w:val="right"/>
            </w:pPr>
            <w:r w:rsidRPr="00B15ECE">
              <w:t xml:space="preserve"> 328 </w:t>
            </w:r>
          </w:p>
        </w:tc>
        <w:tc>
          <w:tcPr>
            <w:tcW w:w="1134" w:type="dxa"/>
            <w:shd w:val="clear" w:color="auto" w:fill="auto"/>
          </w:tcPr>
          <w:p w14:paraId="3A218B39" w14:textId="2014CD45" w:rsidR="00DF0DB0" w:rsidRPr="00313F25" w:rsidRDefault="00DF0DB0" w:rsidP="00DF0DB0">
            <w:pPr>
              <w:pStyle w:val="DHHStabletext"/>
              <w:jc w:val="right"/>
            </w:pPr>
            <w:r w:rsidRPr="00B15ECE">
              <w:t xml:space="preserve"> 2,033 </w:t>
            </w:r>
          </w:p>
        </w:tc>
      </w:tr>
      <w:tr w:rsidR="00DF0DB0" w:rsidRPr="00CC78E6" w14:paraId="1E7D54D0" w14:textId="77777777" w:rsidTr="00B81ACC">
        <w:trPr>
          <w:trHeight w:val="397"/>
        </w:trPr>
        <w:tc>
          <w:tcPr>
            <w:tcW w:w="2388" w:type="dxa"/>
            <w:shd w:val="clear" w:color="auto" w:fill="auto"/>
            <w:vAlign w:val="center"/>
          </w:tcPr>
          <w:p w14:paraId="3889A800" w14:textId="77777777" w:rsidR="00DF0DB0" w:rsidRPr="00BE29C1" w:rsidRDefault="00DF0DB0" w:rsidP="00DF0DB0">
            <w:pPr>
              <w:pStyle w:val="DHHStabletext"/>
            </w:pPr>
            <w:r w:rsidRPr="00BE29C1">
              <w:t>GANNAWARRA</w:t>
            </w:r>
          </w:p>
        </w:tc>
        <w:tc>
          <w:tcPr>
            <w:tcW w:w="936" w:type="dxa"/>
            <w:shd w:val="clear" w:color="auto" w:fill="auto"/>
          </w:tcPr>
          <w:p w14:paraId="13FEECA2" w14:textId="612AE94E" w:rsidR="00DF0DB0" w:rsidRPr="00313F25" w:rsidRDefault="00DF0DB0" w:rsidP="00DF0DB0">
            <w:pPr>
              <w:pStyle w:val="DHHStabletext"/>
              <w:jc w:val="right"/>
            </w:pPr>
            <w:r w:rsidRPr="00B15ECE">
              <w:t xml:space="preserve"> 89 </w:t>
            </w:r>
          </w:p>
        </w:tc>
        <w:tc>
          <w:tcPr>
            <w:tcW w:w="1134" w:type="dxa"/>
            <w:shd w:val="clear" w:color="auto" w:fill="auto"/>
          </w:tcPr>
          <w:p w14:paraId="35C8B428" w14:textId="6C6E069F" w:rsidR="00DF0DB0" w:rsidRPr="00313F25" w:rsidRDefault="00DF0DB0" w:rsidP="00DF0DB0">
            <w:pPr>
              <w:pStyle w:val="DHHStabletext"/>
              <w:jc w:val="right"/>
            </w:pPr>
            <w:r w:rsidRPr="00B15ECE">
              <w:t xml:space="preserve"> 47 </w:t>
            </w:r>
          </w:p>
        </w:tc>
        <w:tc>
          <w:tcPr>
            <w:tcW w:w="1276" w:type="dxa"/>
            <w:shd w:val="clear" w:color="auto" w:fill="auto"/>
          </w:tcPr>
          <w:p w14:paraId="6FB429EF" w14:textId="44AF9E2C" w:rsidR="00DF0DB0" w:rsidRPr="00313F25" w:rsidRDefault="00DF0DB0" w:rsidP="00DF0DB0">
            <w:pPr>
              <w:pStyle w:val="DHHStabletext"/>
              <w:jc w:val="right"/>
            </w:pPr>
            <w:r w:rsidRPr="00B15ECE">
              <w:t xml:space="preserve"> 5 </w:t>
            </w:r>
          </w:p>
        </w:tc>
        <w:tc>
          <w:tcPr>
            <w:tcW w:w="1134" w:type="dxa"/>
            <w:shd w:val="clear" w:color="auto" w:fill="auto"/>
          </w:tcPr>
          <w:p w14:paraId="6DB9B9FF" w14:textId="4590F39A"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921555D" w14:textId="3E509586"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ED48FA6" w14:textId="698E17AA" w:rsidR="00DF0DB0" w:rsidRPr="00313F25" w:rsidRDefault="00DF0DB0" w:rsidP="00DF0DB0">
            <w:pPr>
              <w:pStyle w:val="DHHStabletext"/>
              <w:jc w:val="right"/>
            </w:pPr>
            <w:r w:rsidRPr="00B15ECE">
              <w:t xml:space="preserve"> 3 </w:t>
            </w:r>
          </w:p>
        </w:tc>
        <w:tc>
          <w:tcPr>
            <w:tcW w:w="1418" w:type="dxa"/>
            <w:shd w:val="clear" w:color="auto" w:fill="auto"/>
          </w:tcPr>
          <w:p w14:paraId="1B97BC5B" w14:textId="7043CC64"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721BBDD" w14:textId="7FB96B89"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5430C7BA" w14:textId="651CCE75" w:rsidR="00DF0DB0" w:rsidRPr="00313F25" w:rsidRDefault="00DF0DB0" w:rsidP="00DF0DB0">
            <w:pPr>
              <w:pStyle w:val="DHHStabletext"/>
              <w:jc w:val="right"/>
            </w:pPr>
            <w:r w:rsidRPr="00B15ECE">
              <w:t xml:space="preserve"> 9 </w:t>
            </w:r>
          </w:p>
        </w:tc>
        <w:tc>
          <w:tcPr>
            <w:tcW w:w="1134" w:type="dxa"/>
            <w:shd w:val="clear" w:color="auto" w:fill="auto"/>
          </w:tcPr>
          <w:p w14:paraId="6E6B1E7B" w14:textId="51C7F51D" w:rsidR="00DF0DB0" w:rsidRPr="00313F25" w:rsidRDefault="00DF0DB0" w:rsidP="00DF0DB0">
            <w:pPr>
              <w:pStyle w:val="DHHStabletext"/>
              <w:jc w:val="right"/>
            </w:pPr>
            <w:r w:rsidRPr="00B15ECE">
              <w:t xml:space="preserve"> 153 </w:t>
            </w:r>
          </w:p>
        </w:tc>
      </w:tr>
      <w:tr w:rsidR="00DF0DB0" w:rsidRPr="00CC78E6" w14:paraId="1BE65CC9" w14:textId="77777777" w:rsidTr="00B81ACC">
        <w:trPr>
          <w:trHeight w:val="397"/>
        </w:trPr>
        <w:tc>
          <w:tcPr>
            <w:tcW w:w="2388" w:type="dxa"/>
            <w:shd w:val="clear" w:color="auto" w:fill="auto"/>
            <w:vAlign w:val="center"/>
          </w:tcPr>
          <w:p w14:paraId="492B7A6A" w14:textId="77777777" w:rsidR="00DF0DB0" w:rsidRPr="00BE29C1" w:rsidRDefault="00DF0DB0" w:rsidP="00DF0DB0">
            <w:pPr>
              <w:pStyle w:val="DHHStabletext"/>
            </w:pPr>
            <w:r w:rsidRPr="00BE29C1">
              <w:t>GLEN EIRA</w:t>
            </w:r>
          </w:p>
        </w:tc>
        <w:tc>
          <w:tcPr>
            <w:tcW w:w="936" w:type="dxa"/>
            <w:shd w:val="clear" w:color="auto" w:fill="auto"/>
          </w:tcPr>
          <w:p w14:paraId="24041FF5" w14:textId="1FF70C6B" w:rsidR="00DF0DB0" w:rsidRPr="00313F25" w:rsidRDefault="00DF0DB0" w:rsidP="00DF0DB0">
            <w:pPr>
              <w:pStyle w:val="DHHStabletext"/>
              <w:jc w:val="right"/>
            </w:pPr>
            <w:r w:rsidRPr="00B15ECE">
              <w:t xml:space="preserve"> 52 </w:t>
            </w:r>
          </w:p>
        </w:tc>
        <w:tc>
          <w:tcPr>
            <w:tcW w:w="1134" w:type="dxa"/>
            <w:shd w:val="clear" w:color="auto" w:fill="auto"/>
          </w:tcPr>
          <w:p w14:paraId="4D4ABF9D" w14:textId="2BB3C412" w:rsidR="00DF0DB0" w:rsidRPr="00313F25" w:rsidRDefault="00DF0DB0" w:rsidP="00DF0DB0">
            <w:pPr>
              <w:pStyle w:val="DHHStabletext"/>
              <w:jc w:val="right"/>
            </w:pPr>
            <w:r w:rsidRPr="00B15ECE">
              <w:t xml:space="preserve"> 456 </w:t>
            </w:r>
          </w:p>
        </w:tc>
        <w:tc>
          <w:tcPr>
            <w:tcW w:w="1276" w:type="dxa"/>
            <w:shd w:val="clear" w:color="auto" w:fill="auto"/>
          </w:tcPr>
          <w:p w14:paraId="47A5BA0F" w14:textId="0125E924" w:rsidR="00DF0DB0" w:rsidRPr="00313F25" w:rsidRDefault="00DF0DB0" w:rsidP="00DF0DB0">
            <w:pPr>
              <w:pStyle w:val="DHHStabletext"/>
              <w:jc w:val="right"/>
            </w:pPr>
            <w:r w:rsidRPr="00B15ECE">
              <w:t xml:space="preserve"> 26 </w:t>
            </w:r>
          </w:p>
        </w:tc>
        <w:tc>
          <w:tcPr>
            <w:tcW w:w="1134" w:type="dxa"/>
            <w:shd w:val="clear" w:color="auto" w:fill="auto"/>
          </w:tcPr>
          <w:p w14:paraId="3BDFAAFD" w14:textId="59EE4F31" w:rsidR="00DF0DB0" w:rsidRPr="00313F25" w:rsidRDefault="00DF0DB0" w:rsidP="00DF0DB0">
            <w:pPr>
              <w:pStyle w:val="DHHStabletext"/>
              <w:jc w:val="right"/>
            </w:pPr>
            <w:r w:rsidRPr="00B15ECE">
              <w:t xml:space="preserve"> 87 </w:t>
            </w:r>
          </w:p>
        </w:tc>
        <w:tc>
          <w:tcPr>
            <w:tcW w:w="1134" w:type="dxa"/>
            <w:shd w:val="clear" w:color="auto" w:fill="auto"/>
          </w:tcPr>
          <w:p w14:paraId="0EAF8813" w14:textId="71B9334E"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F040469" w14:textId="161FE2F8" w:rsidR="00DF0DB0" w:rsidRPr="00313F25" w:rsidRDefault="00DF0DB0" w:rsidP="00DF0DB0">
            <w:pPr>
              <w:pStyle w:val="DHHStabletext"/>
              <w:jc w:val="right"/>
            </w:pPr>
            <w:r w:rsidRPr="00B15ECE">
              <w:t xml:space="preserve"> 4 </w:t>
            </w:r>
          </w:p>
        </w:tc>
        <w:tc>
          <w:tcPr>
            <w:tcW w:w="1418" w:type="dxa"/>
            <w:shd w:val="clear" w:color="auto" w:fill="auto"/>
          </w:tcPr>
          <w:p w14:paraId="582A233C" w14:textId="2DD6ABA4"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63968EA2" w14:textId="10228AEC"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21EAD4E4" w14:textId="6EFA19F9" w:rsidR="00DF0DB0" w:rsidRPr="00313F25" w:rsidRDefault="00DF0DB0" w:rsidP="00DF0DB0">
            <w:pPr>
              <w:pStyle w:val="DHHStabletext"/>
              <w:jc w:val="right"/>
            </w:pPr>
            <w:r w:rsidRPr="00B15ECE">
              <w:t xml:space="preserve"> 146 </w:t>
            </w:r>
          </w:p>
        </w:tc>
        <w:tc>
          <w:tcPr>
            <w:tcW w:w="1134" w:type="dxa"/>
            <w:shd w:val="clear" w:color="auto" w:fill="auto"/>
          </w:tcPr>
          <w:p w14:paraId="48F5E1DB" w14:textId="5D432E36" w:rsidR="00DF0DB0" w:rsidRPr="00313F25" w:rsidRDefault="00DF0DB0" w:rsidP="00DF0DB0">
            <w:pPr>
              <w:pStyle w:val="DHHStabletext"/>
              <w:jc w:val="right"/>
            </w:pPr>
            <w:r w:rsidRPr="00B15ECE">
              <w:t xml:space="preserve"> 771 </w:t>
            </w:r>
          </w:p>
        </w:tc>
      </w:tr>
      <w:tr w:rsidR="00DF0DB0" w:rsidRPr="00CC78E6" w14:paraId="1AD7C241" w14:textId="77777777" w:rsidTr="00B81ACC">
        <w:trPr>
          <w:trHeight w:val="397"/>
        </w:trPr>
        <w:tc>
          <w:tcPr>
            <w:tcW w:w="2388" w:type="dxa"/>
            <w:shd w:val="clear" w:color="auto" w:fill="auto"/>
            <w:vAlign w:val="center"/>
          </w:tcPr>
          <w:p w14:paraId="6F8256C5" w14:textId="77777777" w:rsidR="00DF0DB0" w:rsidRPr="00BE29C1" w:rsidRDefault="00DF0DB0" w:rsidP="00DF0DB0">
            <w:pPr>
              <w:pStyle w:val="DHHStabletext"/>
            </w:pPr>
            <w:r w:rsidRPr="00BE29C1">
              <w:t>GLENELG</w:t>
            </w:r>
          </w:p>
        </w:tc>
        <w:tc>
          <w:tcPr>
            <w:tcW w:w="936" w:type="dxa"/>
            <w:shd w:val="clear" w:color="auto" w:fill="auto"/>
          </w:tcPr>
          <w:p w14:paraId="7647B5E7" w14:textId="372E6BE3" w:rsidR="00DF0DB0" w:rsidRPr="00313F25" w:rsidRDefault="00DF0DB0" w:rsidP="00DF0DB0">
            <w:pPr>
              <w:pStyle w:val="DHHStabletext"/>
              <w:jc w:val="right"/>
            </w:pPr>
            <w:r w:rsidRPr="00B15ECE">
              <w:t xml:space="preserve"> 181 </w:t>
            </w:r>
          </w:p>
        </w:tc>
        <w:tc>
          <w:tcPr>
            <w:tcW w:w="1134" w:type="dxa"/>
            <w:shd w:val="clear" w:color="auto" w:fill="auto"/>
          </w:tcPr>
          <w:p w14:paraId="381A6650" w14:textId="5A149295" w:rsidR="00DF0DB0" w:rsidRPr="00313F25" w:rsidRDefault="00DF0DB0" w:rsidP="00DF0DB0">
            <w:pPr>
              <w:pStyle w:val="DHHStabletext"/>
              <w:jc w:val="right"/>
            </w:pPr>
            <w:r w:rsidRPr="00B15ECE">
              <w:t xml:space="preserve"> 140 </w:t>
            </w:r>
          </w:p>
        </w:tc>
        <w:tc>
          <w:tcPr>
            <w:tcW w:w="1276" w:type="dxa"/>
            <w:shd w:val="clear" w:color="auto" w:fill="auto"/>
          </w:tcPr>
          <w:p w14:paraId="67D3ED97" w14:textId="06C90015" w:rsidR="00DF0DB0" w:rsidRPr="00313F25" w:rsidRDefault="00DF0DB0" w:rsidP="00DF0DB0">
            <w:pPr>
              <w:pStyle w:val="DHHStabletext"/>
              <w:jc w:val="right"/>
            </w:pPr>
            <w:r w:rsidRPr="00B15ECE">
              <w:t xml:space="preserve"> 3 </w:t>
            </w:r>
          </w:p>
        </w:tc>
        <w:tc>
          <w:tcPr>
            <w:tcW w:w="1134" w:type="dxa"/>
            <w:shd w:val="clear" w:color="auto" w:fill="auto"/>
          </w:tcPr>
          <w:p w14:paraId="484EB496" w14:textId="41E8AF92"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E72CC91" w14:textId="3735AEF5"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51E83A1" w14:textId="4C717680" w:rsidR="00DF0DB0" w:rsidRPr="00313F25" w:rsidRDefault="00DF0DB0" w:rsidP="00DF0DB0">
            <w:pPr>
              <w:pStyle w:val="DHHStabletext"/>
              <w:jc w:val="right"/>
            </w:pPr>
            <w:r w:rsidRPr="00B15ECE">
              <w:t xml:space="preserve"> 6 </w:t>
            </w:r>
          </w:p>
        </w:tc>
        <w:tc>
          <w:tcPr>
            <w:tcW w:w="1418" w:type="dxa"/>
            <w:shd w:val="clear" w:color="auto" w:fill="auto"/>
          </w:tcPr>
          <w:p w14:paraId="5EACB717" w14:textId="20C32554"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2F8D402" w14:textId="1DD7F062"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3EEA24B9" w14:textId="5947436F" w:rsidR="00DF0DB0" w:rsidRPr="00313F25" w:rsidRDefault="00DF0DB0" w:rsidP="00DF0DB0">
            <w:pPr>
              <w:pStyle w:val="DHHStabletext"/>
              <w:jc w:val="right"/>
            </w:pPr>
            <w:r w:rsidRPr="00B15ECE">
              <w:t xml:space="preserve"> 43 </w:t>
            </w:r>
          </w:p>
        </w:tc>
        <w:tc>
          <w:tcPr>
            <w:tcW w:w="1134" w:type="dxa"/>
            <w:shd w:val="clear" w:color="auto" w:fill="auto"/>
          </w:tcPr>
          <w:p w14:paraId="378F9870" w14:textId="0ABDBFDA" w:rsidR="00DF0DB0" w:rsidRPr="00313F25" w:rsidRDefault="00DF0DB0" w:rsidP="00DF0DB0">
            <w:pPr>
              <w:pStyle w:val="DHHStabletext"/>
              <w:jc w:val="right"/>
            </w:pPr>
            <w:r w:rsidRPr="00B15ECE">
              <w:t xml:space="preserve"> 373 </w:t>
            </w:r>
          </w:p>
        </w:tc>
      </w:tr>
      <w:tr w:rsidR="00DF0DB0" w:rsidRPr="00CC78E6" w14:paraId="0F81FD9D" w14:textId="77777777" w:rsidTr="00B81ACC">
        <w:trPr>
          <w:trHeight w:val="397"/>
        </w:trPr>
        <w:tc>
          <w:tcPr>
            <w:tcW w:w="2388" w:type="dxa"/>
            <w:shd w:val="clear" w:color="auto" w:fill="auto"/>
            <w:vAlign w:val="center"/>
          </w:tcPr>
          <w:p w14:paraId="6243E89D" w14:textId="77777777" w:rsidR="00DF0DB0" w:rsidRPr="00BE29C1" w:rsidRDefault="00DF0DB0" w:rsidP="00DF0DB0">
            <w:pPr>
              <w:pStyle w:val="DHHStabletext"/>
            </w:pPr>
            <w:r w:rsidRPr="00BE29C1">
              <w:t>GOLDEN PLAINS</w:t>
            </w:r>
          </w:p>
        </w:tc>
        <w:tc>
          <w:tcPr>
            <w:tcW w:w="936" w:type="dxa"/>
            <w:shd w:val="clear" w:color="auto" w:fill="auto"/>
          </w:tcPr>
          <w:p w14:paraId="623FC74B" w14:textId="72055A31"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3CD768A" w14:textId="1204D817" w:rsidR="00DF0DB0" w:rsidRPr="00313F25" w:rsidRDefault="00DF0DB0" w:rsidP="00DF0DB0">
            <w:pPr>
              <w:pStyle w:val="DHHStabletext"/>
              <w:jc w:val="right"/>
            </w:pPr>
            <w:r w:rsidRPr="00B15ECE">
              <w:t xml:space="preserve"> </w:t>
            </w:r>
            <w:r>
              <w:t>0</w:t>
            </w:r>
            <w:r w:rsidRPr="00B15ECE">
              <w:t xml:space="preserve">   </w:t>
            </w:r>
          </w:p>
        </w:tc>
        <w:tc>
          <w:tcPr>
            <w:tcW w:w="1276" w:type="dxa"/>
            <w:shd w:val="clear" w:color="auto" w:fill="auto"/>
          </w:tcPr>
          <w:p w14:paraId="3C49745C" w14:textId="3A1DBFE6"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901BA4C" w14:textId="1B682494"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254DD64" w14:textId="6AAD9898"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CBDE866" w14:textId="15C94459" w:rsidR="00DF0DB0" w:rsidRPr="00313F25" w:rsidRDefault="00DF0DB0" w:rsidP="00DF0DB0">
            <w:pPr>
              <w:pStyle w:val="DHHStabletext"/>
              <w:jc w:val="right"/>
            </w:pPr>
            <w:r w:rsidRPr="00B15ECE">
              <w:t xml:space="preserve"> 4 </w:t>
            </w:r>
          </w:p>
        </w:tc>
        <w:tc>
          <w:tcPr>
            <w:tcW w:w="1418" w:type="dxa"/>
            <w:shd w:val="clear" w:color="auto" w:fill="auto"/>
          </w:tcPr>
          <w:p w14:paraId="6C8944D5" w14:textId="17CC1F32"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69227D8D" w14:textId="77AB7DEC"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6B378793" w14:textId="2A536E09" w:rsidR="00DF0DB0" w:rsidRPr="00313F25" w:rsidRDefault="00DF0DB0" w:rsidP="00DF0DB0">
            <w:pPr>
              <w:pStyle w:val="DHHStabletext"/>
              <w:jc w:val="right"/>
            </w:pPr>
            <w:r w:rsidRPr="00B15ECE">
              <w:t xml:space="preserve"> 4 </w:t>
            </w:r>
          </w:p>
        </w:tc>
        <w:tc>
          <w:tcPr>
            <w:tcW w:w="1134" w:type="dxa"/>
            <w:shd w:val="clear" w:color="auto" w:fill="auto"/>
          </w:tcPr>
          <w:p w14:paraId="4C590E2F" w14:textId="70A84729" w:rsidR="00DF0DB0" w:rsidRPr="00313F25" w:rsidRDefault="00DF0DB0" w:rsidP="00DF0DB0">
            <w:pPr>
              <w:pStyle w:val="DHHStabletext"/>
              <w:jc w:val="right"/>
            </w:pPr>
            <w:r w:rsidRPr="00B15ECE">
              <w:t xml:space="preserve"> 8 </w:t>
            </w:r>
          </w:p>
        </w:tc>
      </w:tr>
      <w:tr w:rsidR="00DF0DB0" w:rsidRPr="00CC78E6" w14:paraId="5431CE8F" w14:textId="77777777" w:rsidTr="00B81ACC">
        <w:trPr>
          <w:trHeight w:val="397"/>
        </w:trPr>
        <w:tc>
          <w:tcPr>
            <w:tcW w:w="2388" w:type="dxa"/>
            <w:shd w:val="clear" w:color="auto" w:fill="auto"/>
            <w:vAlign w:val="center"/>
          </w:tcPr>
          <w:p w14:paraId="08EB3007" w14:textId="77777777" w:rsidR="00DF0DB0" w:rsidRPr="00BE29C1" w:rsidRDefault="00DF0DB0" w:rsidP="00DF0DB0">
            <w:pPr>
              <w:pStyle w:val="DHHStabletext"/>
            </w:pPr>
            <w:r w:rsidRPr="00BE29C1">
              <w:t>GREATER BENDIGO</w:t>
            </w:r>
          </w:p>
        </w:tc>
        <w:tc>
          <w:tcPr>
            <w:tcW w:w="936" w:type="dxa"/>
            <w:shd w:val="clear" w:color="auto" w:fill="auto"/>
          </w:tcPr>
          <w:p w14:paraId="419E34AA" w14:textId="6FB4FBEE" w:rsidR="00DF0DB0" w:rsidRPr="00313F25" w:rsidRDefault="00DF0DB0" w:rsidP="00DF0DB0">
            <w:pPr>
              <w:pStyle w:val="DHHStabletext"/>
              <w:jc w:val="right"/>
            </w:pPr>
            <w:r w:rsidRPr="00B15ECE">
              <w:t xml:space="preserve"> 860 </w:t>
            </w:r>
          </w:p>
        </w:tc>
        <w:tc>
          <w:tcPr>
            <w:tcW w:w="1134" w:type="dxa"/>
            <w:shd w:val="clear" w:color="auto" w:fill="auto"/>
          </w:tcPr>
          <w:p w14:paraId="6D573978" w14:textId="4B55E492" w:rsidR="00DF0DB0" w:rsidRPr="00313F25" w:rsidRDefault="00DF0DB0" w:rsidP="00DF0DB0">
            <w:pPr>
              <w:pStyle w:val="DHHStabletext"/>
              <w:jc w:val="right"/>
            </w:pPr>
            <w:r w:rsidRPr="00B15ECE">
              <w:t xml:space="preserve"> 862 </w:t>
            </w:r>
          </w:p>
        </w:tc>
        <w:tc>
          <w:tcPr>
            <w:tcW w:w="1276" w:type="dxa"/>
            <w:shd w:val="clear" w:color="auto" w:fill="auto"/>
          </w:tcPr>
          <w:p w14:paraId="46449705" w14:textId="48ED0DC4" w:rsidR="00DF0DB0" w:rsidRPr="00313F25" w:rsidRDefault="00DF0DB0" w:rsidP="00DF0DB0">
            <w:pPr>
              <w:pStyle w:val="DHHStabletext"/>
              <w:jc w:val="right"/>
            </w:pPr>
            <w:r w:rsidRPr="00B15ECE">
              <w:t xml:space="preserve"> 98 </w:t>
            </w:r>
          </w:p>
        </w:tc>
        <w:tc>
          <w:tcPr>
            <w:tcW w:w="1134" w:type="dxa"/>
            <w:shd w:val="clear" w:color="auto" w:fill="auto"/>
          </w:tcPr>
          <w:p w14:paraId="50628058" w14:textId="3512077D" w:rsidR="00DF0DB0" w:rsidRPr="00313F25" w:rsidRDefault="00DF0DB0" w:rsidP="00DF0DB0">
            <w:pPr>
              <w:pStyle w:val="DHHStabletext"/>
              <w:jc w:val="right"/>
            </w:pPr>
            <w:r w:rsidRPr="00B15ECE">
              <w:t xml:space="preserve"> 3 </w:t>
            </w:r>
          </w:p>
        </w:tc>
        <w:tc>
          <w:tcPr>
            <w:tcW w:w="1134" w:type="dxa"/>
            <w:shd w:val="clear" w:color="auto" w:fill="auto"/>
          </w:tcPr>
          <w:p w14:paraId="6DE28E87" w14:textId="7D8196BA"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782B3BA" w14:textId="568D5A66" w:rsidR="00DF0DB0" w:rsidRPr="00313F25" w:rsidRDefault="00DF0DB0" w:rsidP="00DF0DB0">
            <w:pPr>
              <w:pStyle w:val="DHHStabletext"/>
              <w:jc w:val="right"/>
            </w:pPr>
            <w:r w:rsidRPr="00B15ECE">
              <w:t xml:space="preserve"> 48 </w:t>
            </w:r>
          </w:p>
        </w:tc>
        <w:tc>
          <w:tcPr>
            <w:tcW w:w="1418" w:type="dxa"/>
            <w:shd w:val="clear" w:color="auto" w:fill="auto"/>
          </w:tcPr>
          <w:p w14:paraId="5C35A296" w14:textId="29EAEEA4"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10AB414B" w14:textId="09421AA8" w:rsidR="00DF0DB0" w:rsidRPr="00313F25" w:rsidRDefault="00DF0DB0" w:rsidP="00DF0DB0">
            <w:pPr>
              <w:pStyle w:val="DHHStabletext"/>
              <w:jc w:val="right"/>
            </w:pPr>
            <w:r w:rsidRPr="00B15ECE">
              <w:t xml:space="preserve"> 4 </w:t>
            </w:r>
          </w:p>
        </w:tc>
        <w:tc>
          <w:tcPr>
            <w:tcW w:w="1417" w:type="dxa"/>
            <w:shd w:val="clear" w:color="auto" w:fill="auto"/>
          </w:tcPr>
          <w:p w14:paraId="14F483D6" w14:textId="10D064AB" w:rsidR="00DF0DB0" w:rsidRPr="00313F25" w:rsidRDefault="00DF0DB0" w:rsidP="00DF0DB0">
            <w:pPr>
              <w:pStyle w:val="DHHStabletext"/>
              <w:jc w:val="right"/>
            </w:pPr>
            <w:r w:rsidRPr="00B15ECE">
              <w:t xml:space="preserve"> 640 </w:t>
            </w:r>
          </w:p>
        </w:tc>
        <w:tc>
          <w:tcPr>
            <w:tcW w:w="1134" w:type="dxa"/>
            <w:shd w:val="clear" w:color="auto" w:fill="auto"/>
          </w:tcPr>
          <w:p w14:paraId="037254F4" w14:textId="50EB94BB" w:rsidR="00DF0DB0" w:rsidRPr="00313F25" w:rsidRDefault="00DF0DB0" w:rsidP="00DF0DB0">
            <w:pPr>
              <w:pStyle w:val="DHHStabletext"/>
              <w:jc w:val="right"/>
            </w:pPr>
            <w:r w:rsidRPr="00B15ECE">
              <w:t xml:space="preserve"> 2,515 </w:t>
            </w:r>
          </w:p>
        </w:tc>
      </w:tr>
      <w:tr w:rsidR="00DF0DB0" w:rsidRPr="00CC78E6" w14:paraId="59141F8A" w14:textId="77777777" w:rsidTr="00B81ACC">
        <w:trPr>
          <w:trHeight w:val="397"/>
        </w:trPr>
        <w:tc>
          <w:tcPr>
            <w:tcW w:w="2388" w:type="dxa"/>
            <w:shd w:val="clear" w:color="auto" w:fill="auto"/>
            <w:vAlign w:val="center"/>
          </w:tcPr>
          <w:p w14:paraId="15CE2D73" w14:textId="77777777" w:rsidR="00DF0DB0" w:rsidRPr="00BE29C1" w:rsidRDefault="00DF0DB0" w:rsidP="00DF0DB0">
            <w:pPr>
              <w:pStyle w:val="DHHStabletext"/>
            </w:pPr>
            <w:r w:rsidRPr="00BE29C1">
              <w:t>GREATER DANDENONG</w:t>
            </w:r>
          </w:p>
        </w:tc>
        <w:tc>
          <w:tcPr>
            <w:tcW w:w="936" w:type="dxa"/>
            <w:shd w:val="clear" w:color="auto" w:fill="auto"/>
          </w:tcPr>
          <w:p w14:paraId="21B26507" w14:textId="698FA92A" w:rsidR="00DF0DB0" w:rsidRPr="00313F25" w:rsidRDefault="00DF0DB0" w:rsidP="00DF0DB0">
            <w:pPr>
              <w:pStyle w:val="DHHStabletext"/>
              <w:jc w:val="right"/>
            </w:pPr>
            <w:r w:rsidRPr="00B15ECE">
              <w:t xml:space="preserve"> 731 </w:t>
            </w:r>
          </w:p>
        </w:tc>
        <w:tc>
          <w:tcPr>
            <w:tcW w:w="1134" w:type="dxa"/>
            <w:shd w:val="clear" w:color="auto" w:fill="auto"/>
          </w:tcPr>
          <w:p w14:paraId="53DA85A0" w14:textId="517B2E19" w:rsidR="00DF0DB0" w:rsidRPr="00313F25" w:rsidRDefault="00DF0DB0" w:rsidP="00DF0DB0">
            <w:pPr>
              <w:pStyle w:val="DHHStabletext"/>
              <w:jc w:val="right"/>
            </w:pPr>
            <w:r w:rsidRPr="00B15ECE">
              <w:t xml:space="preserve"> 1,343 </w:t>
            </w:r>
          </w:p>
        </w:tc>
        <w:tc>
          <w:tcPr>
            <w:tcW w:w="1276" w:type="dxa"/>
            <w:shd w:val="clear" w:color="auto" w:fill="auto"/>
          </w:tcPr>
          <w:p w14:paraId="01451AEE" w14:textId="2426BD64" w:rsidR="00DF0DB0" w:rsidRPr="00313F25" w:rsidRDefault="00DF0DB0" w:rsidP="00DF0DB0">
            <w:pPr>
              <w:pStyle w:val="DHHStabletext"/>
              <w:jc w:val="right"/>
            </w:pPr>
            <w:r w:rsidRPr="00B15ECE">
              <w:t xml:space="preserve"> 101 </w:t>
            </w:r>
          </w:p>
        </w:tc>
        <w:tc>
          <w:tcPr>
            <w:tcW w:w="1134" w:type="dxa"/>
            <w:shd w:val="clear" w:color="auto" w:fill="auto"/>
          </w:tcPr>
          <w:p w14:paraId="5326BABB" w14:textId="110A92C9" w:rsidR="00DF0DB0" w:rsidRPr="00313F25" w:rsidRDefault="00DF0DB0" w:rsidP="00DF0DB0">
            <w:pPr>
              <w:pStyle w:val="DHHStabletext"/>
              <w:jc w:val="right"/>
            </w:pPr>
            <w:r w:rsidRPr="00B15ECE">
              <w:t xml:space="preserve"> 35 </w:t>
            </w:r>
          </w:p>
        </w:tc>
        <w:tc>
          <w:tcPr>
            <w:tcW w:w="1134" w:type="dxa"/>
            <w:shd w:val="clear" w:color="auto" w:fill="auto"/>
          </w:tcPr>
          <w:p w14:paraId="0FD68077" w14:textId="728457B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30AFCB8" w14:textId="5329FC7A" w:rsidR="00DF0DB0" w:rsidRPr="00313F25" w:rsidRDefault="00DF0DB0" w:rsidP="00DF0DB0">
            <w:pPr>
              <w:pStyle w:val="DHHStabletext"/>
              <w:jc w:val="right"/>
            </w:pPr>
            <w:r w:rsidRPr="00B15ECE">
              <w:t xml:space="preserve"> 43 </w:t>
            </w:r>
          </w:p>
        </w:tc>
        <w:tc>
          <w:tcPr>
            <w:tcW w:w="1418" w:type="dxa"/>
            <w:shd w:val="clear" w:color="auto" w:fill="auto"/>
          </w:tcPr>
          <w:p w14:paraId="478DEE1E" w14:textId="65A77316" w:rsidR="00DF0DB0" w:rsidRPr="00313F25" w:rsidRDefault="00DF0DB0" w:rsidP="00DF0DB0">
            <w:pPr>
              <w:pStyle w:val="DHHStabletext"/>
              <w:jc w:val="right"/>
            </w:pPr>
            <w:r w:rsidRPr="00B15ECE">
              <w:t xml:space="preserve"> 32 </w:t>
            </w:r>
          </w:p>
        </w:tc>
        <w:tc>
          <w:tcPr>
            <w:tcW w:w="992" w:type="dxa"/>
            <w:shd w:val="clear" w:color="auto" w:fill="auto"/>
          </w:tcPr>
          <w:p w14:paraId="2AF4D57C" w14:textId="17A86259" w:rsidR="00DF0DB0" w:rsidRPr="00313F25" w:rsidRDefault="00DF0DB0" w:rsidP="00DF0DB0">
            <w:pPr>
              <w:pStyle w:val="DHHStabletext"/>
              <w:jc w:val="right"/>
            </w:pPr>
            <w:r w:rsidRPr="00B15ECE">
              <w:t xml:space="preserve"> 26 </w:t>
            </w:r>
          </w:p>
        </w:tc>
        <w:tc>
          <w:tcPr>
            <w:tcW w:w="1417" w:type="dxa"/>
            <w:shd w:val="clear" w:color="auto" w:fill="auto"/>
          </w:tcPr>
          <w:p w14:paraId="0DAEAEB2" w14:textId="55ADC988" w:rsidR="00DF0DB0" w:rsidRPr="00313F25" w:rsidRDefault="00DF0DB0" w:rsidP="00DF0DB0">
            <w:pPr>
              <w:pStyle w:val="DHHStabletext"/>
              <w:jc w:val="right"/>
            </w:pPr>
            <w:r w:rsidRPr="00B15ECE">
              <w:t xml:space="preserve"> 353 </w:t>
            </w:r>
          </w:p>
        </w:tc>
        <w:tc>
          <w:tcPr>
            <w:tcW w:w="1134" w:type="dxa"/>
            <w:shd w:val="clear" w:color="auto" w:fill="auto"/>
          </w:tcPr>
          <w:p w14:paraId="0170A26F" w14:textId="6DA02F9E" w:rsidR="00DF0DB0" w:rsidRPr="00313F25" w:rsidRDefault="00DF0DB0" w:rsidP="00DF0DB0">
            <w:pPr>
              <w:pStyle w:val="DHHStabletext"/>
              <w:jc w:val="right"/>
            </w:pPr>
            <w:r w:rsidRPr="00B15ECE">
              <w:t xml:space="preserve"> 2,664 </w:t>
            </w:r>
          </w:p>
        </w:tc>
      </w:tr>
      <w:tr w:rsidR="00DF0DB0" w:rsidRPr="00CC78E6" w14:paraId="3A8AED09" w14:textId="77777777" w:rsidTr="00B81ACC">
        <w:trPr>
          <w:trHeight w:val="397"/>
        </w:trPr>
        <w:tc>
          <w:tcPr>
            <w:tcW w:w="2388" w:type="dxa"/>
            <w:shd w:val="clear" w:color="auto" w:fill="auto"/>
            <w:vAlign w:val="center"/>
          </w:tcPr>
          <w:p w14:paraId="740AD935" w14:textId="77777777" w:rsidR="00DF0DB0" w:rsidRPr="00BE29C1" w:rsidRDefault="00DF0DB0" w:rsidP="00DF0DB0">
            <w:pPr>
              <w:pStyle w:val="DHHStabletext"/>
            </w:pPr>
            <w:r w:rsidRPr="00BE29C1">
              <w:t>GREATER GEELONG</w:t>
            </w:r>
          </w:p>
        </w:tc>
        <w:tc>
          <w:tcPr>
            <w:tcW w:w="936" w:type="dxa"/>
            <w:shd w:val="clear" w:color="auto" w:fill="auto"/>
          </w:tcPr>
          <w:p w14:paraId="5F3BB705" w14:textId="4EAE105A" w:rsidR="00DF0DB0" w:rsidRPr="00313F25" w:rsidRDefault="00DF0DB0" w:rsidP="00DF0DB0">
            <w:pPr>
              <w:pStyle w:val="DHHStabletext"/>
              <w:jc w:val="right"/>
            </w:pPr>
            <w:r w:rsidRPr="00B15ECE">
              <w:t xml:space="preserve"> 1,713 </w:t>
            </w:r>
          </w:p>
        </w:tc>
        <w:tc>
          <w:tcPr>
            <w:tcW w:w="1134" w:type="dxa"/>
            <w:shd w:val="clear" w:color="auto" w:fill="auto"/>
          </w:tcPr>
          <w:p w14:paraId="10E922E5" w14:textId="14644DC8" w:rsidR="00DF0DB0" w:rsidRPr="00313F25" w:rsidRDefault="00DF0DB0" w:rsidP="00DF0DB0">
            <w:pPr>
              <w:pStyle w:val="DHHStabletext"/>
              <w:jc w:val="right"/>
            </w:pPr>
            <w:r w:rsidRPr="00B15ECE">
              <w:t xml:space="preserve"> 1,362 </w:t>
            </w:r>
          </w:p>
        </w:tc>
        <w:tc>
          <w:tcPr>
            <w:tcW w:w="1276" w:type="dxa"/>
            <w:shd w:val="clear" w:color="auto" w:fill="auto"/>
          </w:tcPr>
          <w:p w14:paraId="5AEC6A21" w14:textId="5326AA57" w:rsidR="00DF0DB0" w:rsidRPr="00313F25" w:rsidRDefault="00DF0DB0" w:rsidP="00DF0DB0">
            <w:pPr>
              <w:pStyle w:val="DHHStabletext"/>
              <w:jc w:val="right"/>
            </w:pPr>
            <w:r w:rsidRPr="00B15ECE">
              <w:t xml:space="preserve"> 334 </w:t>
            </w:r>
          </w:p>
        </w:tc>
        <w:tc>
          <w:tcPr>
            <w:tcW w:w="1134" w:type="dxa"/>
            <w:shd w:val="clear" w:color="auto" w:fill="auto"/>
          </w:tcPr>
          <w:p w14:paraId="3AB06402" w14:textId="76D56F6B" w:rsidR="00DF0DB0" w:rsidRPr="00313F25" w:rsidRDefault="00DF0DB0" w:rsidP="00DF0DB0">
            <w:pPr>
              <w:pStyle w:val="DHHStabletext"/>
              <w:jc w:val="right"/>
            </w:pPr>
            <w:r w:rsidRPr="00B15ECE">
              <w:t xml:space="preserve"> 97 </w:t>
            </w:r>
          </w:p>
        </w:tc>
        <w:tc>
          <w:tcPr>
            <w:tcW w:w="1134" w:type="dxa"/>
            <w:shd w:val="clear" w:color="auto" w:fill="auto"/>
          </w:tcPr>
          <w:p w14:paraId="1BF96969" w14:textId="2ED43B0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A4D9BF7" w14:textId="4E843A38" w:rsidR="00DF0DB0" w:rsidRPr="00313F25" w:rsidRDefault="00DF0DB0" w:rsidP="00DF0DB0">
            <w:pPr>
              <w:pStyle w:val="DHHStabletext"/>
              <w:jc w:val="right"/>
            </w:pPr>
            <w:r w:rsidRPr="00B15ECE">
              <w:t xml:space="preserve"> 73 </w:t>
            </w:r>
          </w:p>
        </w:tc>
        <w:tc>
          <w:tcPr>
            <w:tcW w:w="1418" w:type="dxa"/>
            <w:shd w:val="clear" w:color="auto" w:fill="auto"/>
          </w:tcPr>
          <w:p w14:paraId="1E651CC3" w14:textId="26ADE9B3" w:rsidR="00DF0DB0" w:rsidRPr="00313F25" w:rsidRDefault="00DF0DB0" w:rsidP="00DF0DB0">
            <w:pPr>
              <w:pStyle w:val="DHHStabletext"/>
              <w:jc w:val="right"/>
            </w:pPr>
            <w:r w:rsidRPr="00B15ECE">
              <w:t xml:space="preserve"> 14 </w:t>
            </w:r>
          </w:p>
        </w:tc>
        <w:tc>
          <w:tcPr>
            <w:tcW w:w="992" w:type="dxa"/>
            <w:shd w:val="clear" w:color="auto" w:fill="auto"/>
          </w:tcPr>
          <w:p w14:paraId="280D2A00" w14:textId="75FB6B77" w:rsidR="00DF0DB0" w:rsidRPr="00313F25" w:rsidRDefault="00DF0DB0" w:rsidP="00DF0DB0">
            <w:pPr>
              <w:pStyle w:val="DHHStabletext"/>
              <w:jc w:val="right"/>
            </w:pPr>
            <w:r w:rsidRPr="00B15ECE">
              <w:t xml:space="preserve"> 43 </w:t>
            </w:r>
          </w:p>
        </w:tc>
        <w:tc>
          <w:tcPr>
            <w:tcW w:w="1417" w:type="dxa"/>
            <w:shd w:val="clear" w:color="auto" w:fill="auto"/>
          </w:tcPr>
          <w:p w14:paraId="1C110E94" w14:textId="1CF0681C" w:rsidR="00DF0DB0" w:rsidRPr="00313F25" w:rsidRDefault="00DF0DB0" w:rsidP="00DF0DB0">
            <w:pPr>
              <w:pStyle w:val="DHHStabletext"/>
              <w:jc w:val="right"/>
            </w:pPr>
            <w:r w:rsidRPr="00B15ECE">
              <w:t xml:space="preserve"> 953 </w:t>
            </w:r>
          </w:p>
        </w:tc>
        <w:tc>
          <w:tcPr>
            <w:tcW w:w="1134" w:type="dxa"/>
            <w:shd w:val="clear" w:color="auto" w:fill="auto"/>
          </w:tcPr>
          <w:p w14:paraId="55690FAB" w14:textId="42A20A84" w:rsidR="00DF0DB0" w:rsidRPr="00313F25" w:rsidRDefault="00DF0DB0" w:rsidP="00DF0DB0">
            <w:pPr>
              <w:pStyle w:val="DHHStabletext"/>
              <w:jc w:val="right"/>
            </w:pPr>
            <w:r w:rsidRPr="00B15ECE">
              <w:t xml:space="preserve"> 4,589 </w:t>
            </w:r>
          </w:p>
        </w:tc>
      </w:tr>
      <w:tr w:rsidR="00DF0DB0" w:rsidRPr="00CC78E6" w14:paraId="3EE587D4" w14:textId="77777777" w:rsidTr="00B81ACC">
        <w:trPr>
          <w:trHeight w:val="397"/>
        </w:trPr>
        <w:tc>
          <w:tcPr>
            <w:tcW w:w="2388" w:type="dxa"/>
            <w:shd w:val="clear" w:color="auto" w:fill="auto"/>
            <w:vAlign w:val="center"/>
          </w:tcPr>
          <w:p w14:paraId="7EB44AE8" w14:textId="77777777" w:rsidR="00DF0DB0" w:rsidRPr="00BE29C1" w:rsidRDefault="00DF0DB0" w:rsidP="00DF0DB0">
            <w:pPr>
              <w:pStyle w:val="DHHStabletext"/>
            </w:pPr>
            <w:r w:rsidRPr="00BE29C1">
              <w:t>GREATER SHEPPARTON</w:t>
            </w:r>
          </w:p>
        </w:tc>
        <w:tc>
          <w:tcPr>
            <w:tcW w:w="936" w:type="dxa"/>
            <w:shd w:val="clear" w:color="auto" w:fill="auto"/>
          </w:tcPr>
          <w:p w14:paraId="65AAA1E9" w14:textId="36ACF2BD" w:rsidR="00DF0DB0" w:rsidRPr="00313F25" w:rsidRDefault="00DF0DB0" w:rsidP="00DF0DB0">
            <w:pPr>
              <w:pStyle w:val="DHHStabletext"/>
              <w:jc w:val="right"/>
            </w:pPr>
            <w:r w:rsidRPr="00B15ECE">
              <w:t xml:space="preserve"> 572 </w:t>
            </w:r>
          </w:p>
        </w:tc>
        <w:tc>
          <w:tcPr>
            <w:tcW w:w="1134" w:type="dxa"/>
            <w:shd w:val="clear" w:color="auto" w:fill="auto"/>
          </w:tcPr>
          <w:p w14:paraId="5E125CC2" w14:textId="3DB83934" w:rsidR="00DF0DB0" w:rsidRPr="00313F25" w:rsidRDefault="00DF0DB0" w:rsidP="00DF0DB0">
            <w:pPr>
              <w:pStyle w:val="DHHStabletext"/>
              <w:jc w:val="right"/>
            </w:pPr>
            <w:r w:rsidRPr="00B15ECE">
              <w:t xml:space="preserve"> 412 </w:t>
            </w:r>
          </w:p>
        </w:tc>
        <w:tc>
          <w:tcPr>
            <w:tcW w:w="1276" w:type="dxa"/>
            <w:shd w:val="clear" w:color="auto" w:fill="auto"/>
          </w:tcPr>
          <w:p w14:paraId="017D54A6" w14:textId="7D8131B8" w:rsidR="00DF0DB0" w:rsidRPr="00313F25" w:rsidRDefault="00DF0DB0" w:rsidP="00DF0DB0">
            <w:pPr>
              <w:pStyle w:val="DHHStabletext"/>
              <w:jc w:val="right"/>
            </w:pPr>
            <w:r w:rsidRPr="00B15ECE">
              <w:t xml:space="preserve"> 45 </w:t>
            </w:r>
          </w:p>
        </w:tc>
        <w:tc>
          <w:tcPr>
            <w:tcW w:w="1134" w:type="dxa"/>
            <w:shd w:val="clear" w:color="auto" w:fill="auto"/>
          </w:tcPr>
          <w:p w14:paraId="4025136F" w14:textId="782F2A35" w:rsidR="00DF0DB0" w:rsidRPr="00313F25" w:rsidRDefault="00DF0DB0" w:rsidP="00DF0DB0">
            <w:pPr>
              <w:pStyle w:val="DHHStabletext"/>
              <w:jc w:val="right"/>
            </w:pPr>
            <w:r w:rsidRPr="00B15ECE">
              <w:t xml:space="preserve"> 46 </w:t>
            </w:r>
          </w:p>
        </w:tc>
        <w:tc>
          <w:tcPr>
            <w:tcW w:w="1134" w:type="dxa"/>
            <w:shd w:val="clear" w:color="auto" w:fill="auto"/>
          </w:tcPr>
          <w:p w14:paraId="69676CD4" w14:textId="7F81F171"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FC6EEB6" w14:textId="1726E456" w:rsidR="00DF0DB0" w:rsidRPr="00313F25" w:rsidRDefault="00DF0DB0" w:rsidP="00DF0DB0">
            <w:pPr>
              <w:pStyle w:val="DHHStabletext"/>
              <w:jc w:val="right"/>
            </w:pPr>
            <w:r w:rsidRPr="00B15ECE">
              <w:t xml:space="preserve"> 19 </w:t>
            </w:r>
          </w:p>
        </w:tc>
        <w:tc>
          <w:tcPr>
            <w:tcW w:w="1418" w:type="dxa"/>
            <w:shd w:val="clear" w:color="auto" w:fill="auto"/>
          </w:tcPr>
          <w:p w14:paraId="4DC092F5" w14:textId="42F61F97" w:rsidR="00DF0DB0" w:rsidRPr="00313F25" w:rsidRDefault="00DF0DB0" w:rsidP="00DF0DB0">
            <w:pPr>
              <w:pStyle w:val="DHHStabletext"/>
              <w:jc w:val="right"/>
            </w:pPr>
            <w:r w:rsidRPr="00B15ECE">
              <w:t xml:space="preserve"> 46 </w:t>
            </w:r>
          </w:p>
        </w:tc>
        <w:tc>
          <w:tcPr>
            <w:tcW w:w="992" w:type="dxa"/>
            <w:shd w:val="clear" w:color="auto" w:fill="auto"/>
          </w:tcPr>
          <w:p w14:paraId="6FD2AED9" w14:textId="224B5E3B" w:rsidR="00DF0DB0" w:rsidRPr="00313F25" w:rsidRDefault="00DF0DB0" w:rsidP="00DF0DB0">
            <w:pPr>
              <w:pStyle w:val="DHHStabletext"/>
              <w:jc w:val="right"/>
            </w:pPr>
            <w:r w:rsidRPr="00B15ECE">
              <w:t xml:space="preserve"> 9 </w:t>
            </w:r>
          </w:p>
        </w:tc>
        <w:tc>
          <w:tcPr>
            <w:tcW w:w="1417" w:type="dxa"/>
            <w:shd w:val="clear" w:color="auto" w:fill="auto"/>
          </w:tcPr>
          <w:p w14:paraId="008A9F9D" w14:textId="58176C0E" w:rsidR="00DF0DB0" w:rsidRPr="00313F25" w:rsidRDefault="00DF0DB0" w:rsidP="00DF0DB0">
            <w:pPr>
              <w:pStyle w:val="DHHStabletext"/>
              <w:jc w:val="right"/>
            </w:pPr>
            <w:r w:rsidRPr="00B15ECE">
              <w:t xml:space="preserve"> 504 </w:t>
            </w:r>
          </w:p>
        </w:tc>
        <w:tc>
          <w:tcPr>
            <w:tcW w:w="1134" w:type="dxa"/>
            <w:shd w:val="clear" w:color="auto" w:fill="auto"/>
          </w:tcPr>
          <w:p w14:paraId="611A0959" w14:textId="351C588F" w:rsidR="00DF0DB0" w:rsidRPr="00313F25" w:rsidRDefault="00DF0DB0" w:rsidP="00DF0DB0">
            <w:pPr>
              <w:pStyle w:val="DHHStabletext"/>
              <w:jc w:val="right"/>
            </w:pPr>
            <w:r w:rsidRPr="00B15ECE">
              <w:t xml:space="preserve"> 1,653 </w:t>
            </w:r>
          </w:p>
        </w:tc>
      </w:tr>
      <w:tr w:rsidR="00DF0DB0" w:rsidRPr="00CC78E6" w14:paraId="01275516" w14:textId="77777777" w:rsidTr="00B81ACC">
        <w:trPr>
          <w:trHeight w:val="397"/>
        </w:trPr>
        <w:tc>
          <w:tcPr>
            <w:tcW w:w="2388" w:type="dxa"/>
            <w:shd w:val="clear" w:color="auto" w:fill="auto"/>
            <w:vAlign w:val="center"/>
          </w:tcPr>
          <w:p w14:paraId="0698B5EC" w14:textId="77777777" w:rsidR="00DF0DB0" w:rsidRPr="00BE29C1" w:rsidRDefault="00DF0DB0" w:rsidP="00DF0DB0">
            <w:pPr>
              <w:pStyle w:val="DHHStabletext"/>
            </w:pPr>
            <w:r w:rsidRPr="00BE29C1">
              <w:t>HEPBURN</w:t>
            </w:r>
          </w:p>
        </w:tc>
        <w:tc>
          <w:tcPr>
            <w:tcW w:w="936" w:type="dxa"/>
            <w:shd w:val="clear" w:color="auto" w:fill="auto"/>
          </w:tcPr>
          <w:p w14:paraId="2B87D369" w14:textId="52375E86" w:rsidR="00DF0DB0" w:rsidRPr="00313F25" w:rsidRDefault="00DF0DB0" w:rsidP="00DF0DB0">
            <w:pPr>
              <w:pStyle w:val="DHHStabletext"/>
              <w:jc w:val="right"/>
            </w:pPr>
            <w:r w:rsidRPr="00B15ECE">
              <w:t xml:space="preserve"> 48 </w:t>
            </w:r>
          </w:p>
        </w:tc>
        <w:tc>
          <w:tcPr>
            <w:tcW w:w="1134" w:type="dxa"/>
            <w:shd w:val="clear" w:color="auto" w:fill="auto"/>
          </w:tcPr>
          <w:p w14:paraId="14C63139" w14:textId="6AE7F15D" w:rsidR="00DF0DB0" w:rsidRPr="00313F25" w:rsidRDefault="00DF0DB0" w:rsidP="00DF0DB0">
            <w:pPr>
              <w:pStyle w:val="DHHStabletext"/>
              <w:jc w:val="right"/>
            </w:pPr>
            <w:r w:rsidRPr="00B15ECE">
              <w:t xml:space="preserve"> 75 </w:t>
            </w:r>
          </w:p>
        </w:tc>
        <w:tc>
          <w:tcPr>
            <w:tcW w:w="1276" w:type="dxa"/>
            <w:shd w:val="clear" w:color="auto" w:fill="auto"/>
          </w:tcPr>
          <w:p w14:paraId="125B1587" w14:textId="40864565"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B5589E6" w14:textId="0EFCAC8E" w:rsidR="00DF0DB0" w:rsidRPr="00313F25" w:rsidRDefault="00DF0DB0" w:rsidP="00DF0DB0">
            <w:pPr>
              <w:pStyle w:val="DHHStabletext"/>
              <w:jc w:val="right"/>
            </w:pPr>
            <w:r w:rsidRPr="00B15ECE">
              <w:t xml:space="preserve"> 1 </w:t>
            </w:r>
          </w:p>
        </w:tc>
        <w:tc>
          <w:tcPr>
            <w:tcW w:w="1134" w:type="dxa"/>
            <w:shd w:val="clear" w:color="auto" w:fill="auto"/>
          </w:tcPr>
          <w:p w14:paraId="2B981CB0" w14:textId="5EE6250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5916781" w14:textId="7C3C666E" w:rsidR="00DF0DB0" w:rsidRPr="00313F25" w:rsidRDefault="00DF0DB0" w:rsidP="00DF0DB0">
            <w:pPr>
              <w:pStyle w:val="DHHStabletext"/>
              <w:jc w:val="right"/>
            </w:pPr>
            <w:r w:rsidRPr="00B15ECE">
              <w:t xml:space="preserve"> 3 </w:t>
            </w:r>
          </w:p>
        </w:tc>
        <w:tc>
          <w:tcPr>
            <w:tcW w:w="1418" w:type="dxa"/>
            <w:shd w:val="clear" w:color="auto" w:fill="auto"/>
          </w:tcPr>
          <w:p w14:paraId="363C71FE" w14:textId="15F727FF"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47EDE49B" w14:textId="5C893B2B"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0C67E527" w14:textId="23977602" w:rsidR="00DF0DB0" w:rsidRPr="00313F25" w:rsidRDefault="00DF0DB0" w:rsidP="00DF0DB0">
            <w:pPr>
              <w:pStyle w:val="DHHStabletext"/>
              <w:jc w:val="right"/>
            </w:pPr>
            <w:r w:rsidRPr="00B15ECE">
              <w:t xml:space="preserve"> 36 </w:t>
            </w:r>
          </w:p>
        </w:tc>
        <w:tc>
          <w:tcPr>
            <w:tcW w:w="1134" w:type="dxa"/>
            <w:shd w:val="clear" w:color="auto" w:fill="auto"/>
          </w:tcPr>
          <w:p w14:paraId="08CED0A7" w14:textId="2C4FD19F" w:rsidR="00DF0DB0" w:rsidRPr="00313F25" w:rsidRDefault="00DF0DB0" w:rsidP="00DF0DB0">
            <w:pPr>
              <w:pStyle w:val="DHHStabletext"/>
              <w:jc w:val="right"/>
            </w:pPr>
            <w:r w:rsidRPr="00B15ECE">
              <w:t xml:space="preserve"> 163 </w:t>
            </w:r>
          </w:p>
        </w:tc>
      </w:tr>
      <w:tr w:rsidR="00DF0DB0" w:rsidRPr="00CC78E6" w14:paraId="17B3C067" w14:textId="77777777" w:rsidTr="00B81ACC">
        <w:trPr>
          <w:trHeight w:val="397"/>
        </w:trPr>
        <w:tc>
          <w:tcPr>
            <w:tcW w:w="2388" w:type="dxa"/>
            <w:shd w:val="clear" w:color="auto" w:fill="auto"/>
            <w:vAlign w:val="center"/>
          </w:tcPr>
          <w:p w14:paraId="5CF7EC3B" w14:textId="77777777" w:rsidR="00DF0DB0" w:rsidRPr="00BE29C1" w:rsidRDefault="00DF0DB0" w:rsidP="00DF0DB0">
            <w:pPr>
              <w:pStyle w:val="DHHStabletext"/>
            </w:pPr>
            <w:r w:rsidRPr="00BE29C1">
              <w:t>HINDMARSH</w:t>
            </w:r>
          </w:p>
        </w:tc>
        <w:tc>
          <w:tcPr>
            <w:tcW w:w="936" w:type="dxa"/>
            <w:shd w:val="clear" w:color="auto" w:fill="auto"/>
          </w:tcPr>
          <w:p w14:paraId="2E2E78F7" w14:textId="0FA13D2E" w:rsidR="00DF0DB0" w:rsidRPr="00313F25" w:rsidRDefault="00DF0DB0" w:rsidP="00DF0DB0">
            <w:pPr>
              <w:pStyle w:val="DHHStabletext"/>
              <w:jc w:val="right"/>
            </w:pPr>
            <w:r w:rsidRPr="00B15ECE">
              <w:t xml:space="preserve"> 11 </w:t>
            </w:r>
          </w:p>
        </w:tc>
        <w:tc>
          <w:tcPr>
            <w:tcW w:w="1134" w:type="dxa"/>
            <w:shd w:val="clear" w:color="auto" w:fill="auto"/>
          </w:tcPr>
          <w:p w14:paraId="47E35F64" w14:textId="2FE217E4" w:rsidR="00DF0DB0" w:rsidRPr="00313F25" w:rsidRDefault="00DF0DB0" w:rsidP="00DF0DB0">
            <w:pPr>
              <w:pStyle w:val="DHHStabletext"/>
              <w:jc w:val="right"/>
            </w:pPr>
            <w:r w:rsidRPr="00B15ECE">
              <w:t xml:space="preserve"> 14 </w:t>
            </w:r>
          </w:p>
        </w:tc>
        <w:tc>
          <w:tcPr>
            <w:tcW w:w="1276" w:type="dxa"/>
            <w:shd w:val="clear" w:color="auto" w:fill="auto"/>
          </w:tcPr>
          <w:p w14:paraId="78CF59FD" w14:textId="4F68264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5BC36DF" w14:textId="357D3540"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091DB82" w14:textId="42CB9E40"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69EE38A" w14:textId="252A90F8" w:rsidR="00DF0DB0" w:rsidRPr="00313F25" w:rsidRDefault="00DF0DB0" w:rsidP="00DF0DB0">
            <w:pPr>
              <w:pStyle w:val="DHHStabletext"/>
              <w:jc w:val="right"/>
            </w:pPr>
            <w:r w:rsidRPr="00B15ECE">
              <w:t xml:space="preserve"> 1 </w:t>
            </w:r>
          </w:p>
        </w:tc>
        <w:tc>
          <w:tcPr>
            <w:tcW w:w="1418" w:type="dxa"/>
            <w:shd w:val="clear" w:color="auto" w:fill="auto"/>
          </w:tcPr>
          <w:p w14:paraId="288C12C1" w14:textId="6DD5E6C9"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0B845FD" w14:textId="1ED79AF6"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5861C683" w14:textId="4E1FFCB2" w:rsidR="00DF0DB0" w:rsidRPr="00313F25" w:rsidRDefault="00DF0DB0" w:rsidP="00DF0DB0">
            <w:pPr>
              <w:pStyle w:val="DHHStabletext"/>
              <w:jc w:val="right"/>
            </w:pPr>
            <w:r w:rsidRPr="00B15ECE">
              <w:t xml:space="preserve"> 4 </w:t>
            </w:r>
          </w:p>
        </w:tc>
        <w:tc>
          <w:tcPr>
            <w:tcW w:w="1134" w:type="dxa"/>
            <w:shd w:val="clear" w:color="auto" w:fill="auto"/>
          </w:tcPr>
          <w:p w14:paraId="3A0973FF" w14:textId="4F940482" w:rsidR="00DF0DB0" w:rsidRPr="00313F25" w:rsidRDefault="00DF0DB0" w:rsidP="00DF0DB0">
            <w:pPr>
              <w:pStyle w:val="DHHStabletext"/>
              <w:jc w:val="right"/>
            </w:pPr>
            <w:r w:rsidRPr="00B15ECE">
              <w:t xml:space="preserve"> 30 </w:t>
            </w:r>
          </w:p>
        </w:tc>
      </w:tr>
      <w:tr w:rsidR="00DF0DB0" w:rsidRPr="00CC78E6" w14:paraId="0A17B2EF" w14:textId="77777777" w:rsidTr="00B81ACC">
        <w:trPr>
          <w:trHeight w:val="397"/>
        </w:trPr>
        <w:tc>
          <w:tcPr>
            <w:tcW w:w="2388" w:type="dxa"/>
            <w:shd w:val="clear" w:color="auto" w:fill="auto"/>
            <w:vAlign w:val="center"/>
          </w:tcPr>
          <w:p w14:paraId="65E8DCD3" w14:textId="77777777" w:rsidR="00DF0DB0" w:rsidRPr="00BE29C1" w:rsidRDefault="00DF0DB0" w:rsidP="00DF0DB0">
            <w:pPr>
              <w:pStyle w:val="DHHStabletext"/>
            </w:pPr>
            <w:r w:rsidRPr="00BE29C1">
              <w:t>HOBSONS BAY</w:t>
            </w:r>
          </w:p>
        </w:tc>
        <w:tc>
          <w:tcPr>
            <w:tcW w:w="936" w:type="dxa"/>
            <w:shd w:val="clear" w:color="auto" w:fill="auto"/>
          </w:tcPr>
          <w:p w14:paraId="316C6757" w14:textId="009482FB" w:rsidR="00DF0DB0" w:rsidRPr="00313F25" w:rsidRDefault="00DF0DB0" w:rsidP="00DF0DB0">
            <w:pPr>
              <w:pStyle w:val="DHHStabletext"/>
              <w:jc w:val="right"/>
            </w:pPr>
            <w:r w:rsidRPr="00B15ECE">
              <w:t xml:space="preserve"> 256 </w:t>
            </w:r>
          </w:p>
        </w:tc>
        <w:tc>
          <w:tcPr>
            <w:tcW w:w="1134" w:type="dxa"/>
            <w:shd w:val="clear" w:color="auto" w:fill="auto"/>
          </w:tcPr>
          <w:p w14:paraId="26C54288" w14:textId="0B71009B" w:rsidR="00DF0DB0" w:rsidRPr="00313F25" w:rsidRDefault="00DF0DB0" w:rsidP="00DF0DB0">
            <w:pPr>
              <w:pStyle w:val="DHHStabletext"/>
              <w:jc w:val="right"/>
            </w:pPr>
            <w:r w:rsidRPr="00B15ECE">
              <w:t xml:space="preserve"> 541 </w:t>
            </w:r>
          </w:p>
        </w:tc>
        <w:tc>
          <w:tcPr>
            <w:tcW w:w="1276" w:type="dxa"/>
            <w:shd w:val="clear" w:color="auto" w:fill="auto"/>
          </w:tcPr>
          <w:p w14:paraId="789631A5" w14:textId="34A36F41" w:rsidR="00DF0DB0" w:rsidRPr="00313F25" w:rsidRDefault="00DF0DB0" w:rsidP="00DF0DB0">
            <w:pPr>
              <w:pStyle w:val="DHHStabletext"/>
              <w:jc w:val="right"/>
            </w:pPr>
            <w:r w:rsidRPr="00B15ECE">
              <w:t xml:space="preserve"> 112 </w:t>
            </w:r>
          </w:p>
        </w:tc>
        <w:tc>
          <w:tcPr>
            <w:tcW w:w="1134" w:type="dxa"/>
            <w:shd w:val="clear" w:color="auto" w:fill="auto"/>
          </w:tcPr>
          <w:p w14:paraId="34FB89C4" w14:textId="18C06FCF" w:rsidR="00DF0DB0" w:rsidRPr="00313F25" w:rsidRDefault="00DF0DB0" w:rsidP="00DF0DB0">
            <w:pPr>
              <w:pStyle w:val="DHHStabletext"/>
              <w:jc w:val="right"/>
            </w:pPr>
            <w:r w:rsidRPr="00B15ECE">
              <w:t xml:space="preserve"> 127 </w:t>
            </w:r>
          </w:p>
        </w:tc>
        <w:tc>
          <w:tcPr>
            <w:tcW w:w="1134" w:type="dxa"/>
            <w:shd w:val="clear" w:color="auto" w:fill="auto"/>
          </w:tcPr>
          <w:p w14:paraId="30E103BD" w14:textId="4CBB56FB" w:rsidR="00DF0DB0" w:rsidRPr="00313F25" w:rsidRDefault="00DF0DB0" w:rsidP="00DF0DB0">
            <w:pPr>
              <w:pStyle w:val="DHHStabletext"/>
              <w:jc w:val="right"/>
            </w:pPr>
            <w:r w:rsidRPr="00B15ECE">
              <w:t xml:space="preserve"> 184 </w:t>
            </w:r>
          </w:p>
        </w:tc>
        <w:tc>
          <w:tcPr>
            <w:tcW w:w="1134" w:type="dxa"/>
            <w:shd w:val="clear" w:color="auto" w:fill="auto"/>
          </w:tcPr>
          <w:p w14:paraId="435933D7" w14:textId="317EFA68" w:rsidR="00DF0DB0" w:rsidRPr="00313F25" w:rsidRDefault="00DF0DB0" w:rsidP="00DF0DB0">
            <w:pPr>
              <w:pStyle w:val="DHHStabletext"/>
              <w:jc w:val="right"/>
            </w:pPr>
            <w:r w:rsidRPr="00B15ECE">
              <w:t xml:space="preserve"> 13 </w:t>
            </w:r>
          </w:p>
        </w:tc>
        <w:tc>
          <w:tcPr>
            <w:tcW w:w="1418" w:type="dxa"/>
            <w:shd w:val="clear" w:color="auto" w:fill="auto"/>
          </w:tcPr>
          <w:p w14:paraId="50269233" w14:textId="2362B4CE"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72C39939" w14:textId="03F0D0B0" w:rsidR="00DF0DB0" w:rsidRPr="00313F25" w:rsidRDefault="00DF0DB0" w:rsidP="00DF0DB0">
            <w:pPr>
              <w:pStyle w:val="DHHStabletext"/>
              <w:jc w:val="right"/>
            </w:pPr>
            <w:r w:rsidRPr="00B15ECE">
              <w:t xml:space="preserve"> 6 </w:t>
            </w:r>
          </w:p>
        </w:tc>
        <w:tc>
          <w:tcPr>
            <w:tcW w:w="1417" w:type="dxa"/>
            <w:shd w:val="clear" w:color="auto" w:fill="auto"/>
          </w:tcPr>
          <w:p w14:paraId="54DA12B9" w14:textId="5473C5D2" w:rsidR="00DF0DB0" w:rsidRPr="00313F25" w:rsidRDefault="00DF0DB0" w:rsidP="00DF0DB0">
            <w:pPr>
              <w:pStyle w:val="DHHStabletext"/>
              <w:jc w:val="right"/>
            </w:pPr>
            <w:r w:rsidRPr="00B15ECE">
              <w:t xml:space="preserve"> 146 </w:t>
            </w:r>
          </w:p>
        </w:tc>
        <w:tc>
          <w:tcPr>
            <w:tcW w:w="1134" w:type="dxa"/>
            <w:shd w:val="clear" w:color="auto" w:fill="auto"/>
          </w:tcPr>
          <w:p w14:paraId="4D0D1627" w14:textId="515AB2E6" w:rsidR="00DF0DB0" w:rsidRPr="00313F25" w:rsidRDefault="00DF0DB0" w:rsidP="00DF0DB0">
            <w:pPr>
              <w:pStyle w:val="DHHStabletext"/>
              <w:jc w:val="right"/>
            </w:pPr>
            <w:r w:rsidRPr="00B15ECE">
              <w:t xml:space="preserve"> 1,385 </w:t>
            </w:r>
          </w:p>
        </w:tc>
      </w:tr>
      <w:tr w:rsidR="00DF0DB0" w:rsidRPr="00CC78E6" w14:paraId="508EF48A" w14:textId="77777777" w:rsidTr="00B81ACC">
        <w:trPr>
          <w:trHeight w:val="397"/>
        </w:trPr>
        <w:tc>
          <w:tcPr>
            <w:tcW w:w="2388" w:type="dxa"/>
            <w:shd w:val="clear" w:color="auto" w:fill="auto"/>
            <w:vAlign w:val="center"/>
          </w:tcPr>
          <w:p w14:paraId="4A38295B" w14:textId="77777777" w:rsidR="00DF0DB0" w:rsidRPr="00BE29C1" w:rsidRDefault="00DF0DB0" w:rsidP="00DF0DB0">
            <w:pPr>
              <w:pStyle w:val="DHHStabletext"/>
            </w:pPr>
            <w:r w:rsidRPr="00BE29C1">
              <w:t>HORSHAM</w:t>
            </w:r>
          </w:p>
        </w:tc>
        <w:tc>
          <w:tcPr>
            <w:tcW w:w="936" w:type="dxa"/>
            <w:shd w:val="clear" w:color="auto" w:fill="auto"/>
          </w:tcPr>
          <w:p w14:paraId="67975A2E" w14:textId="2816FF27" w:rsidR="00DF0DB0" w:rsidRPr="00313F25" w:rsidRDefault="00DF0DB0" w:rsidP="00DF0DB0">
            <w:pPr>
              <w:pStyle w:val="DHHStabletext"/>
              <w:jc w:val="right"/>
            </w:pPr>
            <w:r w:rsidRPr="00B15ECE">
              <w:t xml:space="preserve"> 164 </w:t>
            </w:r>
          </w:p>
        </w:tc>
        <w:tc>
          <w:tcPr>
            <w:tcW w:w="1134" w:type="dxa"/>
            <w:shd w:val="clear" w:color="auto" w:fill="auto"/>
          </w:tcPr>
          <w:p w14:paraId="346B738C" w14:textId="6C10C558" w:rsidR="00DF0DB0" w:rsidRPr="00313F25" w:rsidRDefault="00DF0DB0" w:rsidP="00DF0DB0">
            <w:pPr>
              <w:pStyle w:val="DHHStabletext"/>
              <w:jc w:val="right"/>
            </w:pPr>
            <w:r w:rsidRPr="00B15ECE">
              <w:t xml:space="preserve"> 189 </w:t>
            </w:r>
          </w:p>
        </w:tc>
        <w:tc>
          <w:tcPr>
            <w:tcW w:w="1276" w:type="dxa"/>
            <w:shd w:val="clear" w:color="auto" w:fill="auto"/>
          </w:tcPr>
          <w:p w14:paraId="193C9DB9" w14:textId="0BEB0B64" w:rsidR="00DF0DB0" w:rsidRPr="00313F25" w:rsidRDefault="00DF0DB0" w:rsidP="00DF0DB0">
            <w:pPr>
              <w:pStyle w:val="DHHStabletext"/>
              <w:jc w:val="right"/>
            </w:pPr>
            <w:r w:rsidRPr="00B15ECE">
              <w:t xml:space="preserve"> 21 </w:t>
            </w:r>
          </w:p>
        </w:tc>
        <w:tc>
          <w:tcPr>
            <w:tcW w:w="1134" w:type="dxa"/>
            <w:shd w:val="clear" w:color="auto" w:fill="auto"/>
          </w:tcPr>
          <w:p w14:paraId="457B9035" w14:textId="66803B46"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0581E77" w14:textId="1784D68A"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F959392" w14:textId="50980916" w:rsidR="00DF0DB0" w:rsidRPr="00313F25" w:rsidRDefault="00DF0DB0" w:rsidP="00DF0DB0">
            <w:pPr>
              <w:pStyle w:val="DHHStabletext"/>
              <w:jc w:val="right"/>
            </w:pPr>
            <w:r w:rsidRPr="00B15ECE">
              <w:t xml:space="preserve"> 8 </w:t>
            </w:r>
          </w:p>
        </w:tc>
        <w:tc>
          <w:tcPr>
            <w:tcW w:w="1418" w:type="dxa"/>
            <w:shd w:val="clear" w:color="auto" w:fill="auto"/>
          </w:tcPr>
          <w:p w14:paraId="684B27CC" w14:textId="1F560570"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6429C32" w14:textId="5ECCBAE7" w:rsidR="00DF0DB0" w:rsidRPr="00313F25" w:rsidRDefault="00DF0DB0" w:rsidP="00DF0DB0">
            <w:pPr>
              <w:pStyle w:val="DHHStabletext"/>
              <w:jc w:val="right"/>
            </w:pPr>
            <w:r w:rsidRPr="00B15ECE">
              <w:t xml:space="preserve"> 1 </w:t>
            </w:r>
          </w:p>
        </w:tc>
        <w:tc>
          <w:tcPr>
            <w:tcW w:w="1417" w:type="dxa"/>
            <w:shd w:val="clear" w:color="auto" w:fill="auto"/>
          </w:tcPr>
          <w:p w14:paraId="646EF0E5" w14:textId="62641AAA" w:rsidR="00DF0DB0" w:rsidRPr="00313F25" w:rsidRDefault="00DF0DB0" w:rsidP="00DF0DB0">
            <w:pPr>
              <w:pStyle w:val="DHHStabletext"/>
              <w:jc w:val="right"/>
            </w:pPr>
            <w:r w:rsidRPr="00B15ECE">
              <w:t xml:space="preserve"> 67 </w:t>
            </w:r>
          </w:p>
        </w:tc>
        <w:tc>
          <w:tcPr>
            <w:tcW w:w="1134" w:type="dxa"/>
            <w:shd w:val="clear" w:color="auto" w:fill="auto"/>
          </w:tcPr>
          <w:p w14:paraId="0F1C6D04" w14:textId="35F2D2D7" w:rsidR="00DF0DB0" w:rsidRPr="00313F25" w:rsidRDefault="00DF0DB0" w:rsidP="00DF0DB0">
            <w:pPr>
              <w:pStyle w:val="DHHStabletext"/>
              <w:jc w:val="right"/>
            </w:pPr>
            <w:r w:rsidRPr="00B15ECE">
              <w:t xml:space="preserve"> 450 </w:t>
            </w:r>
          </w:p>
        </w:tc>
      </w:tr>
      <w:tr w:rsidR="00DF0DB0" w:rsidRPr="00CC78E6" w14:paraId="61E64A60" w14:textId="77777777" w:rsidTr="00B81ACC">
        <w:trPr>
          <w:trHeight w:val="397"/>
        </w:trPr>
        <w:tc>
          <w:tcPr>
            <w:tcW w:w="2388" w:type="dxa"/>
            <w:shd w:val="clear" w:color="auto" w:fill="auto"/>
            <w:vAlign w:val="center"/>
          </w:tcPr>
          <w:p w14:paraId="174833EB" w14:textId="77777777" w:rsidR="00DF0DB0" w:rsidRPr="00BE29C1" w:rsidRDefault="00DF0DB0" w:rsidP="00DF0DB0">
            <w:pPr>
              <w:pStyle w:val="DHHStabletext"/>
            </w:pPr>
            <w:r w:rsidRPr="00BE29C1">
              <w:t>HUME</w:t>
            </w:r>
          </w:p>
        </w:tc>
        <w:tc>
          <w:tcPr>
            <w:tcW w:w="936" w:type="dxa"/>
            <w:shd w:val="clear" w:color="auto" w:fill="auto"/>
          </w:tcPr>
          <w:p w14:paraId="47FC736C" w14:textId="7A905B88" w:rsidR="00DF0DB0" w:rsidRPr="00313F25" w:rsidRDefault="00DF0DB0" w:rsidP="00DF0DB0">
            <w:pPr>
              <w:pStyle w:val="DHHStabletext"/>
              <w:jc w:val="right"/>
            </w:pPr>
            <w:r w:rsidRPr="00B15ECE">
              <w:t xml:space="preserve"> 1,156 </w:t>
            </w:r>
          </w:p>
        </w:tc>
        <w:tc>
          <w:tcPr>
            <w:tcW w:w="1134" w:type="dxa"/>
            <w:shd w:val="clear" w:color="auto" w:fill="auto"/>
          </w:tcPr>
          <w:p w14:paraId="3AE4C0CA" w14:textId="1B230599" w:rsidR="00DF0DB0" w:rsidRPr="00313F25" w:rsidRDefault="00DF0DB0" w:rsidP="00DF0DB0">
            <w:pPr>
              <w:pStyle w:val="DHHStabletext"/>
              <w:jc w:val="right"/>
            </w:pPr>
            <w:r w:rsidRPr="00B15ECE">
              <w:t xml:space="preserve"> 721 </w:t>
            </w:r>
          </w:p>
        </w:tc>
        <w:tc>
          <w:tcPr>
            <w:tcW w:w="1276" w:type="dxa"/>
            <w:shd w:val="clear" w:color="auto" w:fill="auto"/>
          </w:tcPr>
          <w:p w14:paraId="74C4D4F4" w14:textId="27528163" w:rsidR="00DF0DB0" w:rsidRPr="00313F25" w:rsidRDefault="00DF0DB0" w:rsidP="00DF0DB0">
            <w:pPr>
              <w:pStyle w:val="DHHStabletext"/>
              <w:jc w:val="right"/>
            </w:pPr>
            <w:r w:rsidRPr="00B15ECE">
              <w:t xml:space="preserve"> 75 </w:t>
            </w:r>
          </w:p>
        </w:tc>
        <w:tc>
          <w:tcPr>
            <w:tcW w:w="1134" w:type="dxa"/>
            <w:shd w:val="clear" w:color="auto" w:fill="auto"/>
          </w:tcPr>
          <w:p w14:paraId="3E2A9119" w14:textId="15FC863F" w:rsidR="00DF0DB0" w:rsidRPr="00313F25" w:rsidRDefault="00DF0DB0" w:rsidP="00DF0DB0">
            <w:pPr>
              <w:pStyle w:val="DHHStabletext"/>
              <w:jc w:val="right"/>
            </w:pPr>
            <w:r w:rsidRPr="00B15ECE">
              <w:t xml:space="preserve"> 96 </w:t>
            </w:r>
          </w:p>
        </w:tc>
        <w:tc>
          <w:tcPr>
            <w:tcW w:w="1134" w:type="dxa"/>
            <w:shd w:val="clear" w:color="auto" w:fill="auto"/>
          </w:tcPr>
          <w:p w14:paraId="020D3AB0" w14:textId="30E14297"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09113CE" w14:textId="347D9556" w:rsidR="00DF0DB0" w:rsidRPr="00313F25" w:rsidRDefault="00DF0DB0" w:rsidP="00DF0DB0">
            <w:pPr>
              <w:pStyle w:val="DHHStabletext"/>
              <w:jc w:val="right"/>
            </w:pPr>
            <w:r w:rsidRPr="00B15ECE">
              <w:t xml:space="preserve"> 72 </w:t>
            </w:r>
          </w:p>
        </w:tc>
        <w:tc>
          <w:tcPr>
            <w:tcW w:w="1418" w:type="dxa"/>
            <w:shd w:val="clear" w:color="auto" w:fill="auto"/>
          </w:tcPr>
          <w:p w14:paraId="68B1A392" w14:textId="5B01E09B" w:rsidR="00DF0DB0" w:rsidRPr="00313F25" w:rsidRDefault="00DF0DB0" w:rsidP="00DF0DB0">
            <w:pPr>
              <w:pStyle w:val="DHHStabletext"/>
              <w:jc w:val="right"/>
            </w:pPr>
            <w:r w:rsidRPr="00B15ECE">
              <w:t xml:space="preserve"> 22 </w:t>
            </w:r>
          </w:p>
        </w:tc>
        <w:tc>
          <w:tcPr>
            <w:tcW w:w="992" w:type="dxa"/>
            <w:shd w:val="clear" w:color="auto" w:fill="auto"/>
          </w:tcPr>
          <w:p w14:paraId="01DD11CD" w14:textId="4ACD72A8" w:rsidR="00DF0DB0" w:rsidRPr="00313F25" w:rsidRDefault="00DF0DB0" w:rsidP="00DF0DB0">
            <w:pPr>
              <w:pStyle w:val="DHHStabletext"/>
              <w:jc w:val="right"/>
            </w:pPr>
            <w:r w:rsidRPr="00B15ECE">
              <w:t xml:space="preserve"> 28 </w:t>
            </w:r>
          </w:p>
        </w:tc>
        <w:tc>
          <w:tcPr>
            <w:tcW w:w="1417" w:type="dxa"/>
            <w:shd w:val="clear" w:color="auto" w:fill="auto"/>
          </w:tcPr>
          <w:p w14:paraId="19009F52" w14:textId="119A80DD" w:rsidR="00DF0DB0" w:rsidRPr="00313F25" w:rsidRDefault="00DF0DB0" w:rsidP="00DF0DB0">
            <w:pPr>
              <w:pStyle w:val="DHHStabletext"/>
              <w:jc w:val="right"/>
            </w:pPr>
            <w:r w:rsidRPr="00B15ECE">
              <w:t xml:space="preserve"> 355 </w:t>
            </w:r>
          </w:p>
        </w:tc>
        <w:tc>
          <w:tcPr>
            <w:tcW w:w="1134" w:type="dxa"/>
            <w:shd w:val="clear" w:color="auto" w:fill="auto"/>
          </w:tcPr>
          <w:p w14:paraId="47ECC8F5" w14:textId="292DC853" w:rsidR="00DF0DB0" w:rsidRPr="00313F25" w:rsidRDefault="00DF0DB0" w:rsidP="00DF0DB0">
            <w:pPr>
              <w:pStyle w:val="DHHStabletext"/>
              <w:jc w:val="right"/>
            </w:pPr>
            <w:r w:rsidRPr="00B15ECE">
              <w:t xml:space="preserve"> 2,525 </w:t>
            </w:r>
          </w:p>
        </w:tc>
      </w:tr>
      <w:tr w:rsidR="00DF0DB0" w:rsidRPr="00CC78E6" w14:paraId="199D7F98" w14:textId="77777777" w:rsidTr="00B81ACC">
        <w:trPr>
          <w:trHeight w:val="397"/>
        </w:trPr>
        <w:tc>
          <w:tcPr>
            <w:tcW w:w="2388" w:type="dxa"/>
            <w:shd w:val="clear" w:color="auto" w:fill="auto"/>
            <w:vAlign w:val="center"/>
          </w:tcPr>
          <w:p w14:paraId="5AC029E1" w14:textId="77777777" w:rsidR="00DF0DB0" w:rsidRPr="00BE29C1" w:rsidRDefault="00DF0DB0" w:rsidP="00DF0DB0">
            <w:pPr>
              <w:pStyle w:val="DHHStabletext"/>
            </w:pPr>
            <w:r w:rsidRPr="00BE29C1">
              <w:t>INDIGO</w:t>
            </w:r>
          </w:p>
        </w:tc>
        <w:tc>
          <w:tcPr>
            <w:tcW w:w="936" w:type="dxa"/>
            <w:shd w:val="clear" w:color="auto" w:fill="auto"/>
          </w:tcPr>
          <w:p w14:paraId="191370E3" w14:textId="0D8D720D" w:rsidR="00DF0DB0" w:rsidRPr="00313F25" w:rsidRDefault="00DF0DB0" w:rsidP="00DF0DB0">
            <w:pPr>
              <w:pStyle w:val="DHHStabletext"/>
              <w:jc w:val="right"/>
            </w:pPr>
            <w:r w:rsidRPr="00B15ECE">
              <w:t xml:space="preserve"> 34 </w:t>
            </w:r>
          </w:p>
        </w:tc>
        <w:tc>
          <w:tcPr>
            <w:tcW w:w="1134" w:type="dxa"/>
            <w:shd w:val="clear" w:color="auto" w:fill="auto"/>
          </w:tcPr>
          <w:p w14:paraId="19DE6745" w14:textId="3E84E0B2" w:rsidR="00DF0DB0" w:rsidRPr="00313F25" w:rsidRDefault="00DF0DB0" w:rsidP="00DF0DB0">
            <w:pPr>
              <w:pStyle w:val="DHHStabletext"/>
              <w:jc w:val="right"/>
            </w:pPr>
            <w:r w:rsidRPr="00B15ECE">
              <w:t xml:space="preserve"> 63 </w:t>
            </w:r>
          </w:p>
        </w:tc>
        <w:tc>
          <w:tcPr>
            <w:tcW w:w="1276" w:type="dxa"/>
            <w:shd w:val="clear" w:color="auto" w:fill="auto"/>
          </w:tcPr>
          <w:p w14:paraId="042C7B64" w14:textId="25223F67" w:rsidR="00DF0DB0" w:rsidRPr="00313F25" w:rsidRDefault="00DF0DB0" w:rsidP="00DF0DB0">
            <w:pPr>
              <w:pStyle w:val="DHHStabletext"/>
              <w:jc w:val="right"/>
            </w:pPr>
            <w:r w:rsidRPr="00B15ECE">
              <w:t xml:space="preserve"> 5 </w:t>
            </w:r>
          </w:p>
        </w:tc>
        <w:tc>
          <w:tcPr>
            <w:tcW w:w="1134" w:type="dxa"/>
            <w:shd w:val="clear" w:color="auto" w:fill="auto"/>
          </w:tcPr>
          <w:p w14:paraId="39865D15" w14:textId="23F4EDEC"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2ADB97B" w14:textId="006EFEC0"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DB18F22" w14:textId="5D9C2772" w:rsidR="00DF0DB0" w:rsidRPr="00313F25" w:rsidRDefault="00DF0DB0" w:rsidP="00DF0DB0">
            <w:pPr>
              <w:pStyle w:val="DHHStabletext"/>
              <w:jc w:val="right"/>
            </w:pPr>
            <w:r w:rsidRPr="00B15ECE">
              <w:t xml:space="preserve"> 2 </w:t>
            </w:r>
          </w:p>
        </w:tc>
        <w:tc>
          <w:tcPr>
            <w:tcW w:w="1418" w:type="dxa"/>
            <w:shd w:val="clear" w:color="auto" w:fill="auto"/>
          </w:tcPr>
          <w:p w14:paraId="6FCCD11B" w14:textId="694CA252"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1F7EFD22" w14:textId="5325D722"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65C1D2CC" w14:textId="5B5BC45A" w:rsidR="00DF0DB0" w:rsidRPr="00313F25" w:rsidRDefault="00DF0DB0" w:rsidP="00DF0DB0">
            <w:pPr>
              <w:pStyle w:val="DHHStabletext"/>
              <w:jc w:val="right"/>
            </w:pPr>
            <w:r w:rsidRPr="00B15ECE">
              <w:t xml:space="preserve"> 22 </w:t>
            </w:r>
          </w:p>
        </w:tc>
        <w:tc>
          <w:tcPr>
            <w:tcW w:w="1134" w:type="dxa"/>
            <w:shd w:val="clear" w:color="auto" w:fill="auto"/>
          </w:tcPr>
          <w:p w14:paraId="57C0C6F5" w14:textId="13C734FA" w:rsidR="00DF0DB0" w:rsidRPr="00313F25" w:rsidRDefault="00DF0DB0" w:rsidP="00DF0DB0">
            <w:pPr>
              <w:pStyle w:val="DHHStabletext"/>
              <w:jc w:val="right"/>
            </w:pPr>
            <w:r w:rsidRPr="00B15ECE">
              <w:t xml:space="preserve"> 126 </w:t>
            </w:r>
          </w:p>
        </w:tc>
      </w:tr>
      <w:tr w:rsidR="00DF0DB0" w:rsidRPr="00CC78E6" w14:paraId="2C9EB801" w14:textId="77777777" w:rsidTr="00B81ACC">
        <w:trPr>
          <w:trHeight w:val="397"/>
        </w:trPr>
        <w:tc>
          <w:tcPr>
            <w:tcW w:w="2388" w:type="dxa"/>
            <w:shd w:val="clear" w:color="auto" w:fill="auto"/>
            <w:vAlign w:val="center"/>
          </w:tcPr>
          <w:p w14:paraId="4A34B4D9" w14:textId="77777777" w:rsidR="00DF0DB0" w:rsidRPr="00BE29C1" w:rsidRDefault="00DF0DB0" w:rsidP="00DF0DB0">
            <w:pPr>
              <w:pStyle w:val="DHHStabletext"/>
            </w:pPr>
            <w:r w:rsidRPr="00BE29C1">
              <w:t>KINGSTON</w:t>
            </w:r>
          </w:p>
        </w:tc>
        <w:tc>
          <w:tcPr>
            <w:tcW w:w="936" w:type="dxa"/>
            <w:shd w:val="clear" w:color="auto" w:fill="auto"/>
          </w:tcPr>
          <w:p w14:paraId="630ABF5F" w14:textId="56E5A26A" w:rsidR="00DF0DB0" w:rsidRPr="00313F25" w:rsidRDefault="00DF0DB0" w:rsidP="00DF0DB0">
            <w:pPr>
              <w:pStyle w:val="DHHStabletext"/>
              <w:jc w:val="right"/>
            </w:pPr>
            <w:r w:rsidRPr="00B15ECE">
              <w:t xml:space="preserve"> 335 </w:t>
            </w:r>
          </w:p>
        </w:tc>
        <w:tc>
          <w:tcPr>
            <w:tcW w:w="1134" w:type="dxa"/>
            <w:shd w:val="clear" w:color="auto" w:fill="auto"/>
          </w:tcPr>
          <w:p w14:paraId="2E5C97D9" w14:textId="5997E328" w:rsidR="00DF0DB0" w:rsidRPr="00313F25" w:rsidRDefault="00DF0DB0" w:rsidP="00DF0DB0">
            <w:pPr>
              <w:pStyle w:val="DHHStabletext"/>
              <w:jc w:val="right"/>
            </w:pPr>
            <w:r w:rsidRPr="00B15ECE">
              <w:t xml:space="preserve"> 815 </w:t>
            </w:r>
          </w:p>
        </w:tc>
        <w:tc>
          <w:tcPr>
            <w:tcW w:w="1276" w:type="dxa"/>
            <w:shd w:val="clear" w:color="auto" w:fill="auto"/>
          </w:tcPr>
          <w:p w14:paraId="313A2EBC" w14:textId="187397CD" w:rsidR="00DF0DB0" w:rsidRPr="00313F25" w:rsidRDefault="00DF0DB0" w:rsidP="00DF0DB0">
            <w:pPr>
              <w:pStyle w:val="DHHStabletext"/>
              <w:jc w:val="right"/>
            </w:pPr>
            <w:r w:rsidRPr="00B15ECE">
              <w:t xml:space="preserve"> 27 </w:t>
            </w:r>
          </w:p>
        </w:tc>
        <w:tc>
          <w:tcPr>
            <w:tcW w:w="1134" w:type="dxa"/>
            <w:shd w:val="clear" w:color="auto" w:fill="auto"/>
          </w:tcPr>
          <w:p w14:paraId="201FA00A" w14:textId="219C4158" w:rsidR="00DF0DB0" w:rsidRPr="00313F25" w:rsidRDefault="00DF0DB0" w:rsidP="00DF0DB0">
            <w:pPr>
              <w:pStyle w:val="DHHStabletext"/>
              <w:jc w:val="right"/>
            </w:pPr>
            <w:r w:rsidRPr="00B15ECE">
              <w:t xml:space="preserve"> 73 </w:t>
            </w:r>
          </w:p>
        </w:tc>
        <w:tc>
          <w:tcPr>
            <w:tcW w:w="1134" w:type="dxa"/>
            <w:shd w:val="clear" w:color="auto" w:fill="auto"/>
          </w:tcPr>
          <w:p w14:paraId="784B6CE1" w14:textId="3EBEC266"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09CFE5C" w14:textId="08673F97" w:rsidR="00DF0DB0" w:rsidRPr="00313F25" w:rsidRDefault="00DF0DB0" w:rsidP="00DF0DB0">
            <w:pPr>
              <w:pStyle w:val="DHHStabletext"/>
              <w:jc w:val="right"/>
            </w:pPr>
            <w:r w:rsidRPr="00B15ECE">
              <w:t xml:space="preserve"> 17 </w:t>
            </w:r>
          </w:p>
        </w:tc>
        <w:tc>
          <w:tcPr>
            <w:tcW w:w="1418" w:type="dxa"/>
            <w:shd w:val="clear" w:color="auto" w:fill="auto"/>
          </w:tcPr>
          <w:p w14:paraId="21D6C466" w14:textId="084B3171" w:rsidR="00DF0DB0" w:rsidRPr="00313F25" w:rsidRDefault="00DF0DB0" w:rsidP="00DF0DB0">
            <w:pPr>
              <w:pStyle w:val="DHHStabletext"/>
              <w:jc w:val="right"/>
            </w:pPr>
            <w:r w:rsidRPr="00B15ECE">
              <w:t xml:space="preserve"> 35 </w:t>
            </w:r>
          </w:p>
        </w:tc>
        <w:tc>
          <w:tcPr>
            <w:tcW w:w="992" w:type="dxa"/>
            <w:shd w:val="clear" w:color="auto" w:fill="auto"/>
          </w:tcPr>
          <w:p w14:paraId="473940A4" w14:textId="73467BC2" w:rsidR="00DF0DB0" w:rsidRPr="00313F25" w:rsidRDefault="00DF0DB0" w:rsidP="00DF0DB0">
            <w:pPr>
              <w:pStyle w:val="DHHStabletext"/>
              <w:jc w:val="right"/>
            </w:pPr>
            <w:r w:rsidRPr="00B15ECE">
              <w:t xml:space="preserve"> 3 </w:t>
            </w:r>
          </w:p>
        </w:tc>
        <w:tc>
          <w:tcPr>
            <w:tcW w:w="1417" w:type="dxa"/>
            <w:shd w:val="clear" w:color="auto" w:fill="auto"/>
          </w:tcPr>
          <w:p w14:paraId="7A71B2C5" w14:textId="08F8F9AF" w:rsidR="00DF0DB0" w:rsidRPr="00313F25" w:rsidRDefault="00DF0DB0" w:rsidP="00DF0DB0">
            <w:pPr>
              <w:pStyle w:val="DHHStabletext"/>
              <w:jc w:val="right"/>
            </w:pPr>
            <w:r w:rsidRPr="00B15ECE">
              <w:t xml:space="preserve"> 153 </w:t>
            </w:r>
          </w:p>
        </w:tc>
        <w:tc>
          <w:tcPr>
            <w:tcW w:w="1134" w:type="dxa"/>
            <w:shd w:val="clear" w:color="auto" w:fill="auto"/>
          </w:tcPr>
          <w:p w14:paraId="76E43A55" w14:textId="63664ABC" w:rsidR="00DF0DB0" w:rsidRPr="00313F25" w:rsidRDefault="00DF0DB0" w:rsidP="00DF0DB0">
            <w:pPr>
              <w:pStyle w:val="DHHStabletext"/>
              <w:jc w:val="right"/>
            </w:pPr>
            <w:r w:rsidRPr="00B15ECE">
              <w:t xml:space="preserve"> 1,458 </w:t>
            </w:r>
          </w:p>
        </w:tc>
      </w:tr>
      <w:tr w:rsidR="00DF0DB0" w:rsidRPr="00CC78E6" w14:paraId="7A7F81AB" w14:textId="77777777" w:rsidTr="00B81ACC">
        <w:trPr>
          <w:trHeight w:val="397"/>
        </w:trPr>
        <w:tc>
          <w:tcPr>
            <w:tcW w:w="2388" w:type="dxa"/>
            <w:shd w:val="clear" w:color="auto" w:fill="auto"/>
            <w:vAlign w:val="center"/>
          </w:tcPr>
          <w:p w14:paraId="6005D235" w14:textId="77777777" w:rsidR="00DF0DB0" w:rsidRPr="00BE29C1" w:rsidRDefault="00DF0DB0" w:rsidP="00DF0DB0">
            <w:pPr>
              <w:pStyle w:val="DHHStabletext"/>
            </w:pPr>
            <w:r w:rsidRPr="00BE29C1">
              <w:t>KNOX</w:t>
            </w:r>
          </w:p>
        </w:tc>
        <w:tc>
          <w:tcPr>
            <w:tcW w:w="936" w:type="dxa"/>
            <w:shd w:val="clear" w:color="auto" w:fill="auto"/>
          </w:tcPr>
          <w:p w14:paraId="5A5E1EE8" w14:textId="599AECAC" w:rsidR="00DF0DB0" w:rsidRPr="00313F25" w:rsidRDefault="00DF0DB0" w:rsidP="00DF0DB0">
            <w:pPr>
              <w:pStyle w:val="DHHStabletext"/>
              <w:jc w:val="right"/>
            </w:pPr>
            <w:r w:rsidRPr="00B15ECE">
              <w:t xml:space="preserve"> 545 </w:t>
            </w:r>
          </w:p>
        </w:tc>
        <w:tc>
          <w:tcPr>
            <w:tcW w:w="1134" w:type="dxa"/>
            <w:shd w:val="clear" w:color="auto" w:fill="auto"/>
          </w:tcPr>
          <w:p w14:paraId="67D49A72" w14:textId="06A900D3" w:rsidR="00DF0DB0" w:rsidRPr="00313F25" w:rsidRDefault="00DF0DB0" w:rsidP="00DF0DB0">
            <w:pPr>
              <w:pStyle w:val="DHHStabletext"/>
              <w:jc w:val="right"/>
            </w:pPr>
            <w:r w:rsidRPr="00B15ECE">
              <w:t xml:space="preserve"> 531 </w:t>
            </w:r>
          </w:p>
        </w:tc>
        <w:tc>
          <w:tcPr>
            <w:tcW w:w="1276" w:type="dxa"/>
            <w:shd w:val="clear" w:color="auto" w:fill="auto"/>
          </w:tcPr>
          <w:p w14:paraId="62360465" w14:textId="0BC3E7CA" w:rsidR="00DF0DB0" w:rsidRPr="00313F25" w:rsidRDefault="00DF0DB0" w:rsidP="00DF0DB0">
            <w:pPr>
              <w:pStyle w:val="DHHStabletext"/>
              <w:jc w:val="right"/>
            </w:pPr>
            <w:r w:rsidRPr="00B15ECE">
              <w:t xml:space="preserve"> 14 </w:t>
            </w:r>
          </w:p>
        </w:tc>
        <w:tc>
          <w:tcPr>
            <w:tcW w:w="1134" w:type="dxa"/>
            <w:shd w:val="clear" w:color="auto" w:fill="auto"/>
          </w:tcPr>
          <w:p w14:paraId="4D536FA1" w14:textId="1029554A" w:rsidR="00DF0DB0" w:rsidRPr="00313F25" w:rsidRDefault="00DF0DB0" w:rsidP="00DF0DB0">
            <w:pPr>
              <w:pStyle w:val="DHHStabletext"/>
              <w:jc w:val="right"/>
            </w:pPr>
            <w:r w:rsidRPr="00B15ECE">
              <w:t xml:space="preserve"> 163 </w:t>
            </w:r>
          </w:p>
        </w:tc>
        <w:tc>
          <w:tcPr>
            <w:tcW w:w="1134" w:type="dxa"/>
            <w:shd w:val="clear" w:color="auto" w:fill="auto"/>
          </w:tcPr>
          <w:p w14:paraId="14EE64A2" w14:textId="7A793795"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89758F8" w14:textId="2FEE470E" w:rsidR="00DF0DB0" w:rsidRPr="00313F25" w:rsidRDefault="00DF0DB0" w:rsidP="00DF0DB0">
            <w:pPr>
              <w:pStyle w:val="DHHStabletext"/>
              <w:jc w:val="right"/>
            </w:pPr>
            <w:r w:rsidRPr="00B15ECE">
              <w:t xml:space="preserve"> 37 </w:t>
            </w:r>
          </w:p>
        </w:tc>
        <w:tc>
          <w:tcPr>
            <w:tcW w:w="1418" w:type="dxa"/>
            <w:shd w:val="clear" w:color="auto" w:fill="auto"/>
          </w:tcPr>
          <w:p w14:paraId="013CEBD4" w14:textId="632E98A5"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192FCD4E" w14:textId="64AEC4E0" w:rsidR="00DF0DB0" w:rsidRPr="00313F25" w:rsidRDefault="00DF0DB0" w:rsidP="00DF0DB0">
            <w:pPr>
              <w:pStyle w:val="DHHStabletext"/>
              <w:jc w:val="right"/>
            </w:pPr>
            <w:r w:rsidRPr="00B15ECE">
              <w:t xml:space="preserve"> 7 </w:t>
            </w:r>
          </w:p>
        </w:tc>
        <w:tc>
          <w:tcPr>
            <w:tcW w:w="1417" w:type="dxa"/>
            <w:shd w:val="clear" w:color="auto" w:fill="auto"/>
          </w:tcPr>
          <w:p w14:paraId="59E3E009" w14:textId="33771C56" w:rsidR="00DF0DB0" w:rsidRPr="00313F25" w:rsidRDefault="00DF0DB0" w:rsidP="00DF0DB0">
            <w:pPr>
              <w:pStyle w:val="DHHStabletext"/>
              <w:jc w:val="right"/>
            </w:pPr>
            <w:r w:rsidRPr="00B15ECE">
              <w:t xml:space="preserve"> 202 </w:t>
            </w:r>
          </w:p>
        </w:tc>
        <w:tc>
          <w:tcPr>
            <w:tcW w:w="1134" w:type="dxa"/>
            <w:shd w:val="clear" w:color="auto" w:fill="auto"/>
          </w:tcPr>
          <w:p w14:paraId="16168F2D" w14:textId="00EAE4D7" w:rsidR="00DF0DB0" w:rsidRPr="00313F25" w:rsidRDefault="00DF0DB0" w:rsidP="00DF0DB0">
            <w:pPr>
              <w:pStyle w:val="DHHStabletext"/>
              <w:jc w:val="right"/>
            </w:pPr>
            <w:r w:rsidRPr="00B15ECE">
              <w:t xml:space="preserve"> 1,499 </w:t>
            </w:r>
          </w:p>
        </w:tc>
      </w:tr>
      <w:tr w:rsidR="00DF0DB0" w:rsidRPr="00CC78E6" w14:paraId="3A2284AB" w14:textId="77777777" w:rsidTr="00B81ACC">
        <w:trPr>
          <w:trHeight w:val="397"/>
        </w:trPr>
        <w:tc>
          <w:tcPr>
            <w:tcW w:w="2388" w:type="dxa"/>
            <w:shd w:val="clear" w:color="auto" w:fill="auto"/>
            <w:vAlign w:val="center"/>
          </w:tcPr>
          <w:p w14:paraId="089E728A" w14:textId="77777777" w:rsidR="00DF0DB0" w:rsidRPr="00BE29C1" w:rsidRDefault="00DF0DB0" w:rsidP="00DF0DB0">
            <w:pPr>
              <w:pStyle w:val="DHHStabletext"/>
            </w:pPr>
            <w:r w:rsidRPr="00BE29C1">
              <w:t>LATROBE</w:t>
            </w:r>
          </w:p>
        </w:tc>
        <w:tc>
          <w:tcPr>
            <w:tcW w:w="936" w:type="dxa"/>
            <w:shd w:val="clear" w:color="auto" w:fill="auto"/>
          </w:tcPr>
          <w:p w14:paraId="419CBD86" w14:textId="648A83A1" w:rsidR="00DF0DB0" w:rsidRPr="00313F25" w:rsidRDefault="00DF0DB0" w:rsidP="00DF0DB0">
            <w:pPr>
              <w:pStyle w:val="DHHStabletext"/>
              <w:jc w:val="right"/>
            </w:pPr>
            <w:r w:rsidRPr="00B15ECE">
              <w:t xml:space="preserve"> 971 </w:t>
            </w:r>
          </w:p>
        </w:tc>
        <w:tc>
          <w:tcPr>
            <w:tcW w:w="1134" w:type="dxa"/>
            <w:shd w:val="clear" w:color="auto" w:fill="auto"/>
          </w:tcPr>
          <w:p w14:paraId="351F89A8" w14:textId="650DB5D5" w:rsidR="00DF0DB0" w:rsidRPr="00313F25" w:rsidRDefault="00DF0DB0" w:rsidP="00DF0DB0">
            <w:pPr>
              <w:pStyle w:val="DHHStabletext"/>
              <w:jc w:val="right"/>
            </w:pPr>
            <w:r w:rsidRPr="00B15ECE">
              <w:t xml:space="preserve"> 657 </w:t>
            </w:r>
          </w:p>
        </w:tc>
        <w:tc>
          <w:tcPr>
            <w:tcW w:w="1276" w:type="dxa"/>
            <w:shd w:val="clear" w:color="auto" w:fill="auto"/>
          </w:tcPr>
          <w:p w14:paraId="15F0D2EB" w14:textId="2400213B" w:rsidR="00DF0DB0" w:rsidRPr="00313F25" w:rsidRDefault="00DF0DB0" w:rsidP="00DF0DB0">
            <w:pPr>
              <w:pStyle w:val="DHHStabletext"/>
              <w:jc w:val="right"/>
            </w:pPr>
            <w:r w:rsidRPr="00B15ECE">
              <w:t xml:space="preserve"> 146 </w:t>
            </w:r>
          </w:p>
        </w:tc>
        <w:tc>
          <w:tcPr>
            <w:tcW w:w="1134" w:type="dxa"/>
            <w:shd w:val="clear" w:color="auto" w:fill="auto"/>
          </w:tcPr>
          <w:p w14:paraId="52D82F87" w14:textId="207CE13E" w:rsidR="00DF0DB0" w:rsidRPr="00313F25" w:rsidRDefault="00DF0DB0" w:rsidP="00DF0DB0">
            <w:pPr>
              <w:pStyle w:val="DHHStabletext"/>
              <w:jc w:val="right"/>
            </w:pPr>
            <w:r w:rsidRPr="00B15ECE">
              <w:t xml:space="preserve"> 40 </w:t>
            </w:r>
          </w:p>
        </w:tc>
        <w:tc>
          <w:tcPr>
            <w:tcW w:w="1134" w:type="dxa"/>
            <w:shd w:val="clear" w:color="auto" w:fill="auto"/>
          </w:tcPr>
          <w:p w14:paraId="4AA423B0" w14:textId="3B1CD60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5F9E205" w14:textId="644B0C2F" w:rsidR="00DF0DB0" w:rsidRPr="00313F25" w:rsidRDefault="00DF0DB0" w:rsidP="00DF0DB0">
            <w:pPr>
              <w:pStyle w:val="DHHStabletext"/>
              <w:jc w:val="right"/>
            </w:pPr>
            <w:r w:rsidRPr="00B15ECE">
              <w:t xml:space="preserve"> 17 </w:t>
            </w:r>
          </w:p>
        </w:tc>
        <w:tc>
          <w:tcPr>
            <w:tcW w:w="1418" w:type="dxa"/>
            <w:shd w:val="clear" w:color="auto" w:fill="auto"/>
          </w:tcPr>
          <w:p w14:paraId="2E608D72" w14:textId="022C4A1D" w:rsidR="00DF0DB0" w:rsidRPr="00313F25" w:rsidRDefault="00DF0DB0" w:rsidP="00DF0DB0">
            <w:pPr>
              <w:pStyle w:val="DHHStabletext"/>
              <w:jc w:val="right"/>
            </w:pPr>
            <w:r w:rsidRPr="00B15ECE">
              <w:t xml:space="preserve"> 6 </w:t>
            </w:r>
          </w:p>
        </w:tc>
        <w:tc>
          <w:tcPr>
            <w:tcW w:w="992" w:type="dxa"/>
            <w:shd w:val="clear" w:color="auto" w:fill="auto"/>
          </w:tcPr>
          <w:p w14:paraId="491F07A9" w14:textId="1301D6B4" w:rsidR="00DF0DB0" w:rsidRPr="00313F25" w:rsidRDefault="00DF0DB0" w:rsidP="00DF0DB0">
            <w:pPr>
              <w:pStyle w:val="DHHStabletext"/>
              <w:jc w:val="right"/>
            </w:pPr>
            <w:r w:rsidRPr="00B15ECE">
              <w:t xml:space="preserve"> 7 </w:t>
            </w:r>
          </w:p>
        </w:tc>
        <w:tc>
          <w:tcPr>
            <w:tcW w:w="1417" w:type="dxa"/>
            <w:shd w:val="clear" w:color="auto" w:fill="auto"/>
          </w:tcPr>
          <w:p w14:paraId="4675AF8B" w14:textId="4C5DE607" w:rsidR="00DF0DB0" w:rsidRPr="00313F25" w:rsidRDefault="00DF0DB0" w:rsidP="00DF0DB0">
            <w:pPr>
              <w:pStyle w:val="DHHStabletext"/>
              <w:jc w:val="right"/>
            </w:pPr>
            <w:r w:rsidRPr="00B15ECE">
              <w:t xml:space="preserve"> 276 </w:t>
            </w:r>
          </w:p>
        </w:tc>
        <w:tc>
          <w:tcPr>
            <w:tcW w:w="1134" w:type="dxa"/>
            <w:shd w:val="clear" w:color="auto" w:fill="auto"/>
          </w:tcPr>
          <w:p w14:paraId="2BDC3679" w14:textId="63FB8C71" w:rsidR="00DF0DB0" w:rsidRPr="00313F25" w:rsidRDefault="00DF0DB0" w:rsidP="00DF0DB0">
            <w:pPr>
              <w:pStyle w:val="DHHStabletext"/>
              <w:jc w:val="right"/>
            </w:pPr>
            <w:r w:rsidRPr="00B15ECE">
              <w:t xml:space="preserve"> 2,120 </w:t>
            </w:r>
          </w:p>
        </w:tc>
      </w:tr>
      <w:tr w:rsidR="00DF0DB0" w:rsidRPr="00CC78E6" w14:paraId="5449E406" w14:textId="77777777" w:rsidTr="00B81ACC">
        <w:trPr>
          <w:trHeight w:val="397"/>
        </w:trPr>
        <w:tc>
          <w:tcPr>
            <w:tcW w:w="2388" w:type="dxa"/>
            <w:shd w:val="clear" w:color="auto" w:fill="auto"/>
            <w:vAlign w:val="center"/>
          </w:tcPr>
          <w:p w14:paraId="59485D40" w14:textId="77777777" w:rsidR="00DF0DB0" w:rsidRPr="00BE29C1" w:rsidRDefault="00DF0DB0" w:rsidP="00DF0DB0">
            <w:pPr>
              <w:pStyle w:val="DHHStabletext"/>
            </w:pPr>
            <w:r w:rsidRPr="00BE29C1">
              <w:t>LODDON</w:t>
            </w:r>
          </w:p>
        </w:tc>
        <w:tc>
          <w:tcPr>
            <w:tcW w:w="936" w:type="dxa"/>
            <w:shd w:val="clear" w:color="auto" w:fill="auto"/>
          </w:tcPr>
          <w:p w14:paraId="482E44E1" w14:textId="0DA43873" w:rsidR="00DF0DB0" w:rsidRPr="00313F25" w:rsidRDefault="00DF0DB0" w:rsidP="00DF0DB0">
            <w:pPr>
              <w:pStyle w:val="DHHStabletext"/>
              <w:jc w:val="right"/>
            </w:pPr>
            <w:r w:rsidRPr="00B15ECE">
              <w:t xml:space="preserve"> 7 </w:t>
            </w:r>
          </w:p>
        </w:tc>
        <w:tc>
          <w:tcPr>
            <w:tcW w:w="1134" w:type="dxa"/>
            <w:shd w:val="clear" w:color="auto" w:fill="auto"/>
          </w:tcPr>
          <w:p w14:paraId="32154368" w14:textId="21C3D9C5" w:rsidR="00DF0DB0" w:rsidRPr="00313F25" w:rsidRDefault="00DF0DB0" w:rsidP="00DF0DB0">
            <w:pPr>
              <w:pStyle w:val="DHHStabletext"/>
              <w:jc w:val="right"/>
            </w:pPr>
            <w:r w:rsidRPr="00B15ECE">
              <w:t xml:space="preserve"> 28 </w:t>
            </w:r>
          </w:p>
        </w:tc>
        <w:tc>
          <w:tcPr>
            <w:tcW w:w="1276" w:type="dxa"/>
            <w:shd w:val="clear" w:color="auto" w:fill="auto"/>
          </w:tcPr>
          <w:p w14:paraId="74C7B42F" w14:textId="4211686C" w:rsidR="00DF0DB0" w:rsidRPr="00313F25" w:rsidRDefault="00DF0DB0" w:rsidP="00DF0DB0">
            <w:pPr>
              <w:pStyle w:val="DHHStabletext"/>
              <w:jc w:val="right"/>
            </w:pPr>
            <w:r w:rsidRPr="00B15ECE">
              <w:t xml:space="preserve"> 2 </w:t>
            </w:r>
          </w:p>
        </w:tc>
        <w:tc>
          <w:tcPr>
            <w:tcW w:w="1134" w:type="dxa"/>
            <w:shd w:val="clear" w:color="auto" w:fill="auto"/>
          </w:tcPr>
          <w:p w14:paraId="2C587340" w14:textId="15B513F5" w:rsidR="00DF0DB0" w:rsidRPr="00313F25" w:rsidRDefault="00DF0DB0" w:rsidP="00DF0DB0">
            <w:pPr>
              <w:pStyle w:val="DHHStabletext"/>
              <w:jc w:val="right"/>
            </w:pPr>
            <w:r w:rsidRPr="00B15ECE">
              <w:t xml:space="preserve"> 15 </w:t>
            </w:r>
          </w:p>
        </w:tc>
        <w:tc>
          <w:tcPr>
            <w:tcW w:w="1134" w:type="dxa"/>
            <w:shd w:val="clear" w:color="auto" w:fill="auto"/>
          </w:tcPr>
          <w:p w14:paraId="584A219C" w14:textId="0AD224B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EF842D4" w14:textId="5333C8F9" w:rsidR="00DF0DB0" w:rsidRPr="00313F25" w:rsidRDefault="00DF0DB0" w:rsidP="00DF0DB0">
            <w:pPr>
              <w:pStyle w:val="DHHStabletext"/>
              <w:jc w:val="right"/>
            </w:pPr>
            <w:r w:rsidRPr="00B15ECE">
              <w:t xml:space="preserve"> 4 </w:t>
            </w:r>
          </w:p>
        </w:tc>
        <w:tc>
          <w:tcPr>
            <w:tcW w:w="1418" w:type="dxa"/>
            <w:shd w:val="clear" w:color="auto" w:fill="auto"/>
          </w:tcPr>
          <w:p w14:paraId="05287ABD" w14:textId="782E6E38"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7CF94F37" w14:textId="514D4281"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0360F7C8" w14:textId="48B928FB" w:rsidR="00DF0DB0" w:rsidRPr="00313F25" w:rsidRDefault="00DF0DB0" w:rsidP="00DF0DB0">
            <w:pPr>
              <w:pStyle w:val="DHHStabletext"/>
              <w:jc w:val="right"/>
            </w:pPr>
            <w:r w:rsidRPr="00B15ECE">
              <w:t xml:space="preserve"> 17 </w:t>
            </w:r>
          </w:p>
        </w:tc>
        <w:tc>
          <w:tcPr>
            <w:tcW w:w="1134" w:type="dxa"/>
            <w:shd w:val="clear" w:color="auto" w:fill="auto"/>
          </w:tcPr>
          <w:p w14:paraId="3A0E5E71" w14:textId="1DB05DF5" w:rsidR="00DF0DB0" w:rsidRPr="00313F25" w:rsidRDefault="00DF0DB0" w:rsidP="00DF0DB0">
            <w:pPr>
              <w:pStyle w:val="DHHStabletext"/>
              <w:jc w:val="right"/>
            </w:pPr>
            <w:r w:rsidRPr="00B15ECE">
              <w:t xml:space="preserve"> 73 </w:t>
            </w:r>
          </w:p>
        </w:tc>
      </w:tr>
      <w:tr w:rsidR="00DF0DB0" w:rsidRPr="00CC78E6" w14:paraId="6813B5B4" w14:textId="77777777" w:rsidTr="00B81ACC">
        <w:trPr>
          <w:trHeight w:val="397"/>
        </w:trPr>
        <w:tc>
          <w:tcPr>
            <w:tcW w:w="2388" w:type="dxa"/>
            <w:shd w:val="clear" w:color="auto" w:fill="auto"/>
            <w:vAlign w:val="center"/>
          </w:tcPr>
          <w:p w14:paraId="31BDA541" w14:textId="77777777" w:rsidR="00DF0DB0" w:rsidRPr="00BE29C1" w:rsidRDefault="00DF0DB0" w:rsidP="00DF0DB0">
            <w:pPr>
              <w:pStyle w:val="DHHStabletext"/>
            </w:pPr>
            <w:r w:rsidRPr="00BE29C1">
              <w:t>MACEDON RANGES</w:t>
            </w:r>
          </w:p>
        </w:tc>
        <w:tc>
          <w:tcPr>
            <w:tcW w:w="936" w:type="dxa"/>
            <w:shd w:val="clear" w:color="auto" w:fill="auto"/>
          </w:tcPr>
          <w:p w14:paraId="537977BE" w14:textId="3C3278DB" w:rsidR="00DF0DB0" w:rsidRPr="00313F25" w:rsidRDefault="00DF0DB0" w:rsidP="00DF0DB0">
            <w:pPr>
              <w:pStyle w:val="DHHStabletext"/>
              <w:jc w:val="right"/>
            </w:pPr>
            <w:r w:rsidRPr="00B15ECE">
              <w:t xml:space="preserve"> 124 </w:t>
            </w:r>
          </w:p>
        </w:tc>
        <w:tc>
          <w:tcPr>
            <w:tcW w:w="1134" w:type="dxa"/>
            <w:shd w:val="clear" w:color="auto" w:fill="auto"/>
          </w:tcPr>
          <w:p w14:paraId="75F398A6" w14:textId="4E002C3D" w:rsidR="00DF0DB0" w:rsidRPr="00313F25" w:rsidRDefault="00DF0DB0" w:rsidP="00DF0DB0">
            <w:pPr>
              <w:pStyle w:val="DHHStabletext"/>
              <w:jc w:val="right"/>
            </w:pPr>
            <w:r w:rsidRPr="00B15ECE">
              <w:t xml:space="preserve"> 59 </w:t>
            </w:r>
          </w:p>
        </w:tc>
        <w:tc>
          <w:tcPr>
            <w:tcW w:w="1276" w:type="dxa"/>
            <w:shd w:val="clear" w:color="auto" w:fill="auto"/>
          </w:tcPr>
          <w:p w14:paraId="1D341656" w14:textId="686DE2E5" w:rsidR="00DF0DB0" w:rsidRPr="00313F25" w:rsidRDefault="00DF0DB0" w:rsidP="00DF0DB0">
            <w:pPr>
              <w:pStyle w:val="DHHStabletext"/>
              <w:jc w:val="right"/>
            </w:pPr>
            <w:r w:rsidRPr="00B15ECE">
              <w:t xml:space="preserve"> 6 </w:t>
            </w:r>
          </w:p>
        </w:tc>
        <w:tc>
          <w:tcPr>
            <w:tcW w:w="1134" w:type="dxa"/>
            <w:shd w:val="clear" w:color="auto" w:fill="auto"/>
          </w:tcPr>
          <w:p w14:paraId="7249A8CC" w14:textId="5AAD6BF3"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EDD85DC" w14:textId="5BACE244"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3650430" w14:textId="1DB9BCF2" w:rsidR="00DF0DB0" w:rsidRPr="00313F25" w:rsidRDefault="00DF0DB0" w:rsidP="00DF0DB0">
            <w:pPr>
              <w:pStyle w:val="DHHStabletext"/>
              <w:jc w:val="right"/>
            </w:pPr>
            <w:r w:rsidRPr="00B15ECE">
              <w:t xml:space="preserve"> 14 </w:t>
            </w:r>
          </w:p>
        </w:tc>
        <w:tc>
          <w:tcPr>
            <w:tcW w:w="1418" w:type="dxa"/>
            <w:shd w:val="clear" w:color="auto" w:fill="auto"/>
          </w:tcPr>
          <w:p w14:paraId="355E9947" w14:textId="1CEF3381"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092B0B98" w14:textId="5D5DBD7A" w:rsidR="00DF0DB0" w:rsidRPr="00313F25" w:rsidRDefault="00DF0DB0" w:rsidP="00DF0DB0">
            <w:pPr>
              <w:pStyle w:val="DHHStabletext"/>
              <w:jc w:val="right"/>
            </w:pPr>
            <w:r w:rsidRPr="00B15ECE">
              <w:t xml:space="preserve"> 1 </w:t>
            </w:r>
          </w:p>
        </w:tc>
        <w:tc>
          <w:tcPr>
            <w:tcW w:w="1417" w:type="dxa"/>
            <w:shd w:val="clear" w:color="auto" w:fill="auto"/>
          </w:tcPr>
          <w:p w14:paraId="53686EAE" w14:textId="19E15D75" w:rsidR="00DF0DB0" w:rsidRPr="00313F25" w:rsidRDefault="00DF0DB0" w:rsidP="00DF0DB0">
            <w:pPr>
              <w:pStyle w:val="DHHStabletext"/>
              <w:jc w:val="right"/>
            </w:pPr>
            <w:r w:rsidRPr="00B15ECE">
              <w:t xml:space="preserve"> 138 </w:t>
            </w:r>
          </w:p>
        </w:tc>
        <w:tc>
          <w:tcPr>
            <w:tcW w:w="1134" w:type="dxa"/>
            <w:shd w:val="clear" w:color="auto" w:fill="auto"/>
          </w:tcPr>
          <w:p w14:paraId="686AE658" w14:textId="0BA9FEE8" w:rsidR="00DF0DB0" w:rsidRPr="00313F25" w:rsidRDefault="00DF0DB0" w:rsidP="00DF0DB0">
            <w:pPr>
              <w:pStyle w:val="DHHStabletext"/>
              <w:jc w:val="right"/>
            </w:pPr>
            <w:r w:rsidRPr="00B15ECE">
              <w:t xml:space="preserve"> 342 </w:t>
            </w:r>
          </w:p>
        </w:tc>
      </w:tr>
      <w:tr w:rsidR="00DF0DB0" w:rsidRPr="00CC78E6" w14:paraId="5A91618A" w14:textId="77777777" w:rsidTr="00B81ACC">
        <w:trPr>
          <w:trHeight w:val="397"/>
        </w:trPr>
        <w:tc>
          <w:tcPr>
            <w:tcW w:w="2388" w:type="dxa"/>
            <w:shd w:val="clear" w:color="auto" w:fill="auto"/>
            <w:vAlign w:val="center"/>
          </w:tcPr>
          <w:p w14:paraId="572E9E45" w14:textId="77777777" w:rsidR="00DF0DB0" w:rsidRPr="00BE29C1" w:rsidRDefault="00DF0DB0" w:rsidP="00DF0DB0">
            <w:pPr>
              <w:pStyle w:val="DHHStabletext"/>
            </w:pPr>
            <w:r w:rsidRPr="00BE29C1">
              <w:t>MANNINGHAM</w:t>
            </w:r>
          </w:p>
        </w:tc>
        <w:tc>
          <w:tcPr>
            <w:tcW w:w="936" w:type="dxa"/>
            <w:shd w:val="clear" w:color="auto" w:fill="auto"/>
          </w:tcPr>
          <w:p w14:paraId="327A9BC7" w14:textId="32C884DF" w:rsidR="00DF0DB0" w:rsidRPr="00313F25" w:rsidRDefault="00DF0DB0" w:rsidP="00DF0DB0">
            <w:pPr>
              <w:pStyle w:val="DHHStabletext"/>
              <w:jc w:val="right"/>
            </w:pPr>
            <w:r w:rsidRPr="00B15ECE">
              <w:t xml:space="preserve"> 60 </w:t>
            </w:r>
          </w:p>
        </w:tc>
        <w:tc>
          <w:tcPr>
            <w:tcW w:w="1134" w:type="dxa"/>
            <w:shd w:val="clear" w:color="auto" w:fill="auto"/>
          </w:tcPr>
          <w:p w14:paraId="24B6EB8D" w14:textId="3E9E8D5E" w:rsidR="00DF0DB0" w:rsidRPr="00313F25" w:rsidRDefault="00DF0DB0" w:rsidP="00DF0DB0">
            <w:pPr>
              <w:pStyle w:val="DHHStabletext"/>
              <w:jc w:val="right"/>
            </w:pPr>
            <w:r w:rsidRPr="00B15ECE">
              <w:t xml:space="preserve"> 140 </w:t>
            </w:r>
          </w:p>
        </w:tc>
        <w:tc>
          <w:tcPr>
            <w:tcW w:w="1276" w:type="dxa"/>
            <w:shd w:val="clear" w:color="auto" w:fill="auto"/>
          </w:tcPr>
          <w:p w14:paraId="187733ED" w14:textId="5DA6D39E" w:rsidR="00DF0DB0" w:rsidRPr="00313F25" w:rsidRDefault="00DF0DB0" w:rsidP="00DF0DB0">
            <w:pPr>
              <w:pStyle w:val="DHHStabletext"/>
              <w:jc w:val="right"/>
            </w:pPr>
            <w:r w:rsidRPr="00B15ECE">
              <w:t xml:space="preserve"> 5 </w:t>
            </w:r>
          </w:p>
        </w:tc>
        <w:tc>
          <w:tcPr>
            <w:tcW w:w="1134" w:type="dxa"/>
            <w:shd w:val="clear" w:color="auto" w:fill="auto"/>
          </w:tcPr>
          <w:p w14:paraId="300FCB50" w14:textId="03EDD767" w:rsidR="00DF0DB0" w:rsidRPr="00313F25" w:rsidRDefault="00DF0DB0" w:rsidP="00DF0DB0">
            <w:pPr>
              <w:pStyle w:val="DHHStabletext"/>
              <w:jc w:val="right"/>
            </w:pPr>
            <w:r w:rsidRPr="00B15ECE">
              <w:t xml:space="preserve"> 9 </w:t>
            </w:r>
          </w:p>
        </w:tc>
        <w:tc>
          <w:tcPr>
            <w:tcW w:w="1134" w:type="dxa"/>
            <w:shd w:val="clear" w:color="auto" w:fill="auto"/>
          </w:tcPr>
          <w:p w14:paraId="68F78916" w14:textId="13A236F2"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B5306B4" w14:textId="38CBDAB2" w:rsidR="00DF0DB0" w:rsidRPr="00313F25" w:rsidRDefault="00DF0DB0" w:rsidP="00DF0DB0">
            <w:pPr>
              <w:pStyle w:val="DHHStabletext"/>
              <w:jc w:val="right"/>
            </w:pPr>
            <w:r w:rsidRPr="00B15ECE">
              <w:t xml:space="preserve"> 9 </w:t>
            </w:r>
          </w:p>
        </w:tc>
        <w:tc>
          <w:tcPr>
            <w:tcW w:w="1418" w:type="dxa"/>
            <w:shd w:val="clear" w:color="auto" w:fill="auto"/>
          </w:tcPr>
          <w:p w14:paraId="3B350EF1" w14:textId="37DB02B7"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7D8B0E96" w14:textId="7B4E09D0"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5ABB84EE" w14:textId="754389B3" w:rsidR="00DF0DB0" w:rsidRPr="00313F25" w:rsidRDefault="00DF0DB0" w:rsidP="00DF0DB0">
            <w:pPr>
              <w:pStyle w:val="DHHStabletext"/>
              <w:jc w:val="right"/>
            </w:pPr>
            <w:r w:rsidRPr="00B15ECE">
              <w:t xml:space="preserve"> 117 </w:t>
            </w:r>
          </w:p>
        </w:tc>
        <w:tc>
          <w:tcPr>
            <w:tcW w:w="1134" w:type="dxa"/>
            <w:shd w:val="clear" w:color="auto" w:fill="auto"/>
          </w:tcPr>
          <w:p w14:paraId="66E782CA" w14:textId="03F184E1" w:rsidR="00DF0DB0" w:rsidRPr="00313F25" w:rsidRDefault="00DF0DB0" w:rsidP="00DF0DB0">
            <w:pPr>
              <w:pStyle w:val="DHHStabletext"/>
              <w:jc w:val="right"/>
            </w:pPr>
            <w:r w:rsidRPr="00B15ECE">
              <w:t xml:space="preserve"> 340 </w:t>
            </w:r>
          </w:p>
        </w:tc>
      </w:tr>
      <w:tr w:rsidR="00DF0DB0" w:rsidRPr="00CC78E6" w14:paraId="08258CCC" w14:textId="77777777" w:rsidTr="00B81ACC">
        <w:trPr>
          <w:trHeight w:val="397"/>
        </w:trPr>
        <w:tc>
          <w:tcPr>
            <w:tcW w:w="2388" w:type="dxa"/>
            <w:shd w:val="clear" w:color="auto" w:fill="auto"/>
            <w:vAlign w:val="center"/>
          </w:tcPr>
          <w:p w14:paraId="1657C307" w14:textId="77777777" w:rsidR="00DF0DB0" w:rsidRPr="00BE29C1" w:rsidRDefault="00DF0DB0" w:rsidP="00DF0DB0">
            <w:pPr>
              <w:pStyle w:val="DHHStabletext"/>
            </w:pPr>
            <w:r w:rsidRPr="00BE29C1">
              <w:t>MANSFIELD</w:t>
            </w:r>
          </w:p>
        </w:tc>
        <w:tc>
          <w:tcPr>
            <w:tcW w:w="936" w:type="dxa"/>
            <w:shd w:val="clear" w:color="auto" w:fill="auto"/>
          </w:tcPr>
          <w:p w14:paraId="3FE1997E" w14:textId="40DD3EAE" w:rsidR="00DF0DB0" w:rsidRPr="00313F25" w:rsidRDefault="00DF0DB0" w:rsidP="00DF0DB0">
            <w:pPr>
              <w:pStyle w:val="DHHStabletext"/>
              <w:jc w:val="right"/>
            </w:pPr>
            <w:r w:rsidRPr="00B15ECE">
              <w:t xml:space="preserve"> 54 </w:t>
            </w:r>
          </w:p>
        </w:tc>
        <w:tc>
          <w:tcPr>
            <w:tcW w:w="1134" w:type="dxa"/>
            <w:shd w:val="clear" w:color="auto" w:fill="auto"/>
          </w:tcPr>
          <w:p w14:paraId="4CCA4838" w14:textId="45BCECD1" w:rsidR="00DF0DB0" w:rsidRPr="00313F25" w:rsidRDefault="00DF0DB0" w:rsidP="00DF0DB0">
            <w:pPr>
              <w:pStyle w:val="DHHStabletext"/>
              <w:jc w:val="right"/>
            </w:pPr>
            <w:r w:rsidRPr="00B15ECE">
              <w:t xml:space="preserve"> 16 </w:t>
            </w:r>
          </w:p>
        </w:tc>
        <w:tc>
          <w:tcPr>
            <w:tcW w:w="1276" w:type="dxa"/>
            <w:shd w:val="clear" w:color="auto" w:fill="auto"/>
          </w:tcPr>
          <w:p w14:paraId="07417732" w14:textId="592347A0" w:rsidR="00DF0DB0" w:rsidRPr="00313F25" w:rsidRDefault="00DF0DB0" w:rsidP="00DF0DB0">
            <w:pPr>
              <w:pStyle w:val="DHHStabletext"/>
              <w:jc w:val="right"/>
            </w:pPr>
            <w:r w:rsidRPr="00B15ECE">
              <w:t xml:space="preserve"> 2 </w:t>
            </w:r>
          </w:p>
        </w:tc>
        <w:tc>
          <w:tcPr>
            <w:tcW w:w="1134" w:type="dxa"/>
            <w:shd w:val="clear" w:color="auto" w:fill="auto"/>
          </w:tcPr>
          <w:p w14:paraId="75866D63" w14:textId="2C0086D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11F5FF5" w14:textId="1B4129F5"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BB1108B" w14:textId="6E1F869B" w:rsidR="00DF0DB0" w:rsidRPr="00313F25" w:rsidRDefault="00DF0DB0" w:rsidP="00DF0DB0">
            <w:pPr>
              <w:pStyle w:val="DHHStabletext"/>
              <w:jc w:val="right"/>
            </w:pPr>
            <w:r w:rsidRPr="00B15ECE">
              <w:t xml:space="preserve"> </w:t>
            </w:r>
            <w:r>
              <w:t>0</w:t>
            </w:r>
            <w:r w:rsidRPr="00B15ECE">
              <w:t xml:space="preserve">   </w:t>
            </w:r>
          </w:p>
        </w:tc>
        <w:tc>
          <w:tcPr>
            <w:tcW w:w="1418" w:type="dxa"/>
            <w:shd w:val="clear" w:color="auto" w:fill="auto"/>
          </w:tcPr>
          <w:p w14:paraId="02D49CD6" w14:textId="0D8B473D"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3191666E" w14:textId="1F11B566"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321355A4" w14:textId="1EBD3643"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AC95097" w14:textId="5909F6D9" w:rsidR="00DF0DB0" w:rsidRPr="00313F25" w:rsidRDefault="00DF0DB0" w:rsidP="00DF0DB0">
            <w:pPr>
              <w:pStyle w:val="DHHStabletext"/>
              <w:jc w:val="right"/>
            </w:pPr>
            <w:r w:rsidRPr="00B15ECE">
              <w:t xml:space="preserve"> 72 </w:t>
            </w:r>
          </w:p>
        </w:tc>
      </w:tr>
      <w:tr w:rsidR="00DF0DB0" w:rsidRPr="00CC78E6" w14:paraId="69EB21B8" w14:textId="77777777" w:rsidTr="00B81ACC">
        <w:trPr>
          <w:trHeight w:val="397"/>
        </w:trPr>
        <w:tc>
          <w:tcPr>
            <w:tcW w:w="2388" w:type="dxa"/>
            <w:shd w:val="clear" w:color="auto" w:fill="auto"/>
            <w:vAlign w:val="center"/>
          </w:tcPr>
          <w:p w14:paraId="23971CB8" w14:textId="77777777" w:rsidR="00DF0DB0" w:rsidRPr="00BE29C1" w:rsidRDefault="00DF0DB0" w:rsidP="00DF0DB0">
            <w:pPr>
              <w:pStyle w:val="DHHStabletext"/>
            </w:pPr>
            <w:r w:rsidRPr="00BE29C1">
              <w:t>MARIBYRNONG</w:t>
            </w:r>
          </w:p>
        </w:tc>
        <w:tc>
          <w:tcPr>
            <w:tcW w:w="936" w:type="dxa"/>
            <w:shd w:val="clear" w:color="auto" w:fill="auto"/>
          </w:tcPr>
          <w:p w14:paraId="77357191" w14:textId="06E5C30D" w:rsidR="00DF0DB0" w:rsidRPr="00313F25" w:rsidRDefault="00DF0DB0" w:rsidP="00DF0DB0">
            <w:pPr>
              <w:pStyle w:val="DHHStabletext"/>
              <w:jc w:val="right"/>
            </w:pPr>
            <w:r w:rsidRPr="00B15ECE">
              <w:t xml:space="preserve"> 476 </w:t>
            </w:r>
          </w:p>
        </w:tc>
        <w:tc>
          <w:tcPr>
            <w:tcW w:w="1134" w:type="dxa"/>
            <w:shd w:val="clear" w:color="auto" w:fill="auto"/>
          </w:tcPr>
          <w:p w14:paraId="5852C6C1" w14:textId="273C3E9C" w:rsidR="00DF0DB0" w:rsidRPr="00313F25" w:rsidRDefault="00DF0DB0" w:rsidP="00DF0DB0">
            <w:pPr>
              <w:pStyle w:val="DHHStabletext"/>
              <w:jc w:val="right"/>
            </w:pPr>
            <w:r w:rsidRPr="00B15ECE">
              <w:t xml:space="preserve"> 1,381 </w:t>
            </w:r>
          </w:p>
        </w:tc>
        <w:tc>
          <w:tcPr>
            <w:tcW w:w="1276" w:type="dxa"/>
            <w:shd w:val="clear" w:color="auto" w:fill="auto"/>
          </w:tcPr>
          <w:p w14:paraId="7A9FB659" w14:textId="617F78B1" w:rsidR="00DF0DB0" w:rsidRPr="00313F25" w:rsidRDefault="00DF0DB0" w:rsidP="00DF0DB0">
            <w:pPr>
              <w:pStyle w:val="DHHStabletext"/>
              <w:jc w:val="right"/>
            </w:pPr>
            <w:r w:rsidRPr="00B15ECE">
              <w:t xml:space="preserve"> 123 </w:t>
            </w:r>
          </w:p>
        </w:tc>
        <w:tc>
          <w:tcPr>
            <w:tcW w:w="1134" w:type="dxa"/>
            <w:shd w:val="clear" w:color="auto" w:fill="auto"/>
          </w:tcPr>
          <w:p w14:paraId="5C23652C" w14:textId="042D2DA6" w:rsidR="00DF0DB0" w:rsidRPr="00313F25" w:rsidRDefault="00DF0DB0" w:rsidP="00DF0DB0">
            <w:pPr>
              <w:pStyle w:val="DHHStabletext"/>
              <w:jc w:val="right"/>
            </w:pPr>
            <w:r w:rsidRPr="00B15ECE">
              <w:t xml:space="preserve"> 44 </w:t>
            </w:r>
          </w:p>
        </w:tc>
        <w:tc>
          <w:tcPr>
            <w:tcW w:w="1134" w:type="dxa"/>
            <w:shd w:val="clear" w:color="auto" w:fill="auto"/>
          </w:tcPr>
          <w:p w14:paraId="54ED381A" w14:textId="3D6927F4" w:rsidR="00DF0DB0" w:rsidRPr="00313F25" w:rsidRDefault="00DF0DB0" w:rsidP="00DF0DB0">
            <w:pPr>
              <w:pStyle w:val="DHHStabletext"/>
              <w:jc w:val="right"/>
            </w:pPr>
            <w:r w:rsidRPr="00B15ECE">
              <w:t xml:space="preserve"> 113 </w:t>
            </w:r>
          </w:p>
        </w:tc>
        <w:tc>
          <w:tcPr>
            <w:tcW w:w="1134" w:type="dxa"/>
            <w:shd w:val="clear" w:color="auto" w:fill="auto"/>
          </w:tcPr>
          <w:p w14:paraId="2B8E2599" w14:textId="43B0A6CA" w:rsidR="00DF0DB0" w:rsidRPr="00313F25" w:rsidRDefault="00DF0DB0" w:rsidP="00DF0DB0">
            <w:pPr>
              <w:pStyle w:val="DHHStabletext"/>
              <w:jc w:val="right"/>
            </w:pPr>
            <w:r w:rsidRPr="00B15ECE">
              <w:t xml:space="preserve"> 6 </w:t>
            </w:r>
          </w:p>
        </w:tc>
        <w:tc>
          <w:tcPr>
            <w:tcW w:w="1418" w:type="dxa"/>
            <w:shd w:val="clear" w:color="auto" w:fill="auto"/>
          </w:tcPr>
          <w:p w14:paraId="0745247E" w14:textId="70CD4861"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0295BB50" w14:textId="401B718C" w:rsidR="00DF0DB0" w:rsidRPr="00313F25" w:rsidRDefault="00DF0DB0" w:rsidP="00DF0DB0">
            <w:pPr>
              <w:pStyle w:val="DHHStabletext"/>
              <w:jc w:val="right"/>
            </w:pPr>
            <w:r w:rsidRPr="00B15ECE">
              <w:t xml:space="preserve"> 22 </w:t>
            </w:r>
          </w:p>
        </w:tc>
        <w:tc>
          <w:tcPr>
            <w:tcW w:w="1417" w:type="dxa"/>
            <w:shd w:val="clear" w:color="auto" w:fill="auto"/>
          </w:tcPr>
          <w:p w14:paraId="453F8EC1" w14:textId="6269A721" w:rsidR="00DF0DB0" w:rsidRPr="00313F25" w:rsidRDefault="00DF0DB0" w:rsidP="00DF0DB0">
            <w:pPr>
              <w:pStyle w:val="DHHStabletext"/>
              <w:jc w:val="right"/>
            </w:pPr>
            <w:r w:rsidRPr="00B15ECE">
              <w:t xml:space="preserve"> 499 </w:t>
            </w:r>
          </w:p>
        </w:tc>
        <w:tc>
          <w:tcPr>
            <w:tcW w:w="1134" w:type="dxa"/>
            <w:shd w:val="clear" w:color="auto" w:fill="auto"/>
          </w:tcPr>
          <w:p w14:paraId="32545FC7" w14:textId="75E45394" w:rsidR="00DF0DB0" w:rsidRPr="00313F25" w:rsidRDefault="00DF0DB0" w:rsidP="00DF0DB0">
            <w:pPr>
              <w:pStyle w:val="DHHStabletext"/>
              <w:jc w:val="right"/>
            </w:pPr>
            <w:r w:rsidRPr="00B15ECE">
              <w:t xml:space="preserve"> 2,664 </w:t>
            </w:r>
          </w:p>
        </w:tc>
      </w:tr>
      <w:tr w:rsidR="00DF0DB0" w:rsidRPr="00CC78E6" w14:paraId="2FD53804" w14:textId="77777777" w:rsidTr="00B81ACC">
        <w:trPr>
          <w:trHeight w:val="397"/>
        </w:trPr>
        <w:tc>
          <w:tcPr>
            <w:tcW w:w="2388" w:type="dxa"/>
            <w:shd w:val="clear" w:color="auto" w:fill="auto"/>
            <w:vAlign w:val="center"/>
          </w:tcPr>
          <w:p w14:paraId="7C79742B" w14:textId="77777777" w:rsidR="00DF0DB0" w:rsidRPr="00BE29C1" w:rsidRDefault="00DF0DB0" w:rsidP="00DF0DB0">
            <w:pPr>
              <w:pStyle w:val="DHHStabletext"/>
            </w:pPr>
            <w:r w:rsidRPr="00BE29C1">
              <w:t>MAROONDAH</w:t>
            </w:r>
          </w:p>
        </w:tc>
        <w:tc>
          <w:tcPr>
            <w:tcW w:w="936" w:type="dxa"/>
            <w:shd w:val="clear" w:color="auto" w:fill="auto"/>
          </w:tcPr>
          <w:p w14:paraId="5A6A9E24" w14:textId="3B4261B9" w:rsidR="00DF0DB0" w:rsidRPr="00313F25" w:rsidRDefault="00DF0DB0" w:rsidP="00DF0DB0">
            <w:pPr>
              <w:pStyle w:val="DHHStabletext"/>
              <w:jc w:val="right"/>
            </w:pPr>
            <w:r w:rsidRPr="00B15ECE">
              <w:t xml:space="preserve"> 262 </w:t>
            </w:r>
          </w:p>
        </w:tc>
        <w:tc>
          <w:tcPr>
            <w:tcW w:w="1134" w:type="dxa"/>
            <w:shd w:val="clear" w:color="auto" w:fill="auto"/>
          </w:tcPr>
          <w:p w14:paraId="4741A31E" w14:textId="6827F935" w:rsidR="00DF0DB0" w:rsidRPr="00313F25" w:rsidRDefault="00DF0DB0" w:rsidP="00DF0DB0">
            <w:pPr>
              <w:pStyle w:val="DHHStabletext"/>
              <w:jc w:val="right"/>
            </w:pPr>
            <w:r w:rsidRPr="00B15ECE">
              <w:t xml:space="preserve"> 648 </w:t>
            </w:r>
          </w:p>
        </w:tc>
        <w:tc>
          <w:tcPr>
            <w:tcW w:w="1276" w:type="dxa"/>
            <w:shd w:val="clear" w:color="auto" w:fill="auto"/>
          </w:tcPr>
          <w:p w14:paraId="3C1BA026" w14:textId="1CF6FC5A" w:rsidR="00DF0DB0" w:rsidRPr="00313F25" w:rsidRDefault="00DF0DB0" w:rsidP="00DF0DB0">
            <w:pPr>
              <w:pStyle w:val="DHHStabletext"/>
              <w:jc w:val="right"/>
            </w:pPr>
            <w:r w:rsidRPr="00B15ECE">
              <w:t xml:space="preserve"> 68 </w:t>
            </w:r>
          </w:p>
        </w:tc>
        <w:tc>
          <w:tcPr>
            <w:tcW w:w="1134" w:type="dxa"/>
            <w:shd w:val="clear" w:color="auto" w:fill="auto"/>
          </w:tcPr>
          <w:p w14:paraId="0ADB9B03" w14:textId="74F8C440" w:rsidR="00DF0DB0" w:rsidRPr="00313F25" w:rsidRDefault="00DF0DB0" w:rsidP="00DF0DB0">
            <w:pPr>
              <w:pStyle w:val="DHHStabletext"/>
              <w:jc w:val="right"/>
            </w:pPr>
            <w:r w:rsidRPr="00B15ECE">
              <w:t xml:space="preserve"> 13 </w:t>
            </w:r>
          </w:p>
        </w:tc>
        <w:tc>
          <w:tcPr>
            <w:tcW w:w="1134" w:type="dxa"/>
            <w:shd w:val="clear" w:color="auto" w:fill="auto"/>
          </w:tcPr>
          <w:p w14:paraId="25D68753" w14:textId="5EED0EB3"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2124EB3" w14:textId="7D9FB9E3" w:rsidR="00DF0DB0" w:rsidRPr="00313F25" w:rsidRDefault="00DF0DB0" w:rsidP="00DF0DB0">
            <w:pPr>
              <w:pStyle w:val="DHHStabletext"/>
              <w:jc w:val="right"/>
            </w:pPr>
            <w:r w:rsidRPr="00B15ECE">
              <w:t xml:space="preserve"> 26 </w:t>
            </w:r>
          </w:p>
        </w:tc>
        <w:tc>
          <w:tcPr>
            <w:tcW w:w="1418" w:type="dxa"/>
            <w:shd w:val="clear" w:color="auto" w:fill="auto"/>
          </w:tcPr>
          <w:p w14:paraId="0361F0D0" w14:textId="09ED1103" w:rsidR="00DF0DB0" w:rsidRPr="00313F25" w:rsidRDefault="00DF0DB0" w:rsidP="00DF0DB0">
            <w:pPr>
              <w:pStyle w:val="DHHStabletext"/>
              <w:jc w:val="right"/>
            </w:pPr>
            <w:r w:rsidRPr="00B15ECE">
              <w:t xml:space="preserve"> 8 </w:t>
            </w:r>
          </w:p>
        </w:tc>
        <w:tc>
          <w:tcPr>
            <w:tcW w:w="992" w:type="dxa"/>
            <w:shd w:val="clear" w:color="auto" w:fill="auto"/>
          </w:tcPr>
          <w:p w14:paraId="5F600F7C" w14:textId="64FA13CA" w:rsidR="00DF0DB0" w:rsidRPr="00313F25" w:rsidRDefault="00DF0DB0" w:rsidP="00DF0DB0">
            <w:pPr>
              <w:pStyle w:val="DHHStabletext"/>
              <w:jc w:val="right"/>
            </w:pPr>
            <w:r w:rsidRPr="00B15ECE">
              <w:t xml:space="preserve"> 1 </w:t>
            </w:r>
          </w:p>
        </w:tc>
        <w:tc>
          <w:tcPr>
            <w:tcW w:w="1417" w:type="dxa"/>
            <w:shd w:val="clear" w:color="auto" w:fill="auto"/>
          </w:tcPr>
          <w:p w14:paraId="033F0388" w14:textId="7A3196E7" w:rsidR="00DF0DB0" w:rsidRPr="00313F25" w:rsidRDefault="00DF0DB0" w:rsidP="00DF0DB0">
            <w:pPr>
              <w:pStyle w:val="DHHStabletext"/>
              <w:jc w:val="right"/>
            </w:pPr>
            <w:r w:rsidRPr="00B15ECE">
              <w:t xml:space="preserve"> 304 </w:t>
            </w:r>
          </w:p>
        </w:tc>
        <w:tc>
          <w:tcPr>
            <w:tcW w:w="1134" w:type="dxa"/>
            <w:shd w:val="clear" w:color="auto" w:fill="auto"/>
          </w:tcPr>
          <w:p w14:paraId="23773912" w14:textId="04D7937E" w:rsidR="00DF0DB0" w:rsidRPr="00313F25" w:rsidRDefault="00DF0DB0" w:rsidP="00DF0DB0">
            <w:pPr>
              <w:pStyle w:val="DHHStabletext"/>
              <w:jc w:val="right"/>
            </w:pPr>
            <w:r w:rsidRPr="00B15ECE">
              <w:t xml:space="preserve"> 1,330 </w:t>
            </w:r>
          </w:p>
        </w:tc>
      </w:tr>
      <w:tr w:rsidR="00DF0DB0" w:rsidRPr="00CC78E6" w14:paraId="41763C66" w14:textId="77777777" w:rsidTr="00B81ACC">
        <w:trPr>
          <w:trHeight w:val="397"/>
        </w:trPr>
        <w:tc>
          <w:tcPr>
            <w:tcW w:w="2388" w:type="dxa"/>
            <w:shd w:val="clear" w:color="auto" w:fill="auto"/>
            <w:vAlign w:val="center"/>
          </w:tcPr>
          <w:p w14:paraId="21D2BF15" w14:textId="77777777" w:rsidR="00DF0DB0" w:rsidRPr="00BE29C1" w:rsidRDefault="00DF0DB0" w:rsidP="00DF0DB0">
            <w:pPr>
              <w:pStyle w:val="DHHStabletext"/>
            </w:pPr>
            <w:r w:rsidRPr="00BE29C1">
              <w:t>MELBOURNE</w:t>
            </w:r>
          </w:p>
        </w:tc>
        <w:tc>
          <w:tcPr>
            <w:tcW w:w="936" w:type="dxa"/>
            <w:shd w:val="clear" w:color="auto" w:fill="auto"/>
          </w:tcPr>
          <w:p w14:paraId="2CF94300" w14:textId="4912026E" w:rsidR="00DF0DB0" w:rsidRPr="00313F25" w:rsidRDefault="00DF0DB0" w:rsidP="00DF0DB0">
            <w:pPr>
              <w:pStyle w:val="DHHStabletext"/>
              <w:jc w:val="right"/>
            </w:pPr>
            <w:r w:rsidRPr="00B15ECE">
              <w:t xml:space="preserve"> 112 </w:t>
            </w:r>
          </w:p>
        </w:tc>
        <w:tc>
          <w:tcPr>
            <w:tcW w:w="1134" w:type="dxa"/>
            <w:shd w:val="clear" w:color="auto" w:fill="auto"/>
          </w:tcPr>
          <w:p w14:paraId="718C1D94" w14:textId="75E9F5D8" w:rsidR="00DF0DB0" w:rsidRPr="00313F25" w:rsidRDefault="00DF0DB0" w:rsidP="00DF0DB0">
            <w:pPr>
              <w:pStyle w:val="DHHStabletext"/>
              <w:jc w:val="right"/>
            </w:pPr>
            <w:r w:rsidRPr="00B15ECE">
              <w:t xml:space="preserve"> 466 </w:t>
            </w:r>
          </w:p>
        </w:tc>
        <w:tc>
          <w:tcPr>
            <w:tcW w:w="1276" w:type="dxa"/>
            <w:shd w:val="clear" w:color="auto" w:fill="auto"/>
          </w:tcPr>
          <w:p w14:paraId="2757BB04" w14:textId="4D50DC06" w:rsidR="00DF0DB0" w:rsidRPr="00313F25" w:rsidRDefault="00DF0DB0" w:rsidP="00DF0DB0">
            <w:pPr>
              <w:pStyle w:val="DHHStabletext"/>
              <w:jc w:val="right"/>
            </w:pPr>
            <w:r w:rsidRPr="00B15ECE">
              <w:t xml:space="preserve"> 77 </w:t>
            </w:r>
          </w:p>
        </w:tc>
        <w:tc>
          <w:tcPr>
            <w:tcW w:w="1134" w:type="dxa"/>
            <w:shd w:val="clear" w:color="auto" w:fill="auto"/>
          </w:tcPr>
          <w:p w14:paraId="6BAE52DB" w14:textId="07800A72" w:rsidR="00DF0DB0" w:rsidRPr="00313F25" w:rsidRDefault="00DF0DB0" w:rsidP="00DF0DB0">
            <w:pPr>
              <w:pStyle w:val="DHHStabletext"/>
              <w:jc w:val="right"/>
            </w:pPr>
            <w:r w:rsidRPr="00B15ECE">
              <w:t xml:space="preserve"> 473 </w:t>
            </w:r>
          </w:p>
        </w:tc>
        <w:tc>
          <w:tcPr>
            <w:tcW w:w="1134" w:type="dxa"/>
            <w:shd w:val="clear" w:color="auto" w:fill="auto"/>
          </w:tcPr>
          <w:p w14:paraId="19AD8390" w14:textId="40E566A6" w:rsidR="00DF0DB0" w:rsidRPr="00313F25" w:rsidRDefault="00DF0DB0" w:rsidP="00DF0DB0">
            <w:pPr>
              <w:pStyle w:val="DHHStabletext"/>
              <w:jc w:val="right"/>
            </w:pPr>
            <w:r w:rsidRPr="00B15ECE">
              <w:t xml:space="preserve"> 1,846 </w:t>
            </w:r>
          </w:p>
        </w:tc>
        <w:tc>
          <w:tcPr>
            <w:tcW w:w="1134" w:type="dxa"/>
            <w:shd w:val="clear" w:color="auto" w:fill="auto"/>
          </w:tcPr>
          <w:p w14:paraId="309CE349" w14:textId="5BC6171A" w:rsidR="00DF0DB0" w:rsidRPr="00313F25" w:rsidRDefault="00DF0DB0" w:rsidP="00DF0DB0">
            <w:pPr>
              <w:pStyle w:val="DHHStabletext"/>
              <w:jc w:val="right"/>
            </w:pPr>
            <w:r w:rsidRPr="00B15ECE">
              <w:t xml:space="preserve"> </w:t>
            </w:r>
            <w:r>
              <w:t>0</w:t>
            </w:r>
            <w:r w:rsidRPr="00B15ECE">
              <w:t xml:space="preserve">   </w:t>
            </w:r>
          </w:p>
        </w:tc>
        <w:tc>
          <w:tcPr>
            <w:tcW w:w="1418" w:type="dxa"/>
            <w:shd w:val="clear" w:color="auto" w:fill="auto"/>
          </w:tcPr>
          <w:p w14:paraId="0DC8354C" w14:textId="6AE4E2FA" w:rsidR="00DF0DB0" w:rsidRPr="00313F25" w:rsidRDefault="00DF0DB0" w:rsidP="00DF0DB0">
            <w:pPr>
              <w:pStyle w:val="DHHStabletext"/>
              <w:jc w:val="right"/>
            </w:pPr>
            <w:r w:rsidRPr="00B15ECE">
              <w:t xml:space="preserve"> 60 </w:t>
            </w:r>
          </w:p>
        </w:tc>
        <w:tc>
          <w:tcPr>
            <w:tcW w:w="992" w:type="dxa"/>
            <w:shd w:val="clear" w:color="auto" w:fill="auto"/>
          </w:tcPr>
          <w:p w14:paraId="54B16CEA" w14:textId="7B7AC01A" w:rsidR="00DF0DB0" w:rsidRPr="00313F25" w:rsidRDefault="00DF0DB0" w:rsidP="00DF0DB0">
            <w:pPr>
              <w:pStyle w:val="DHHStabletext"/>
              <w:jc w:val="right"/>
            </w:pPr>
            <w:r w:rsidRPr="00B15ECE">
              <w:t xml:space="preserve"> 107 </w:t>
            </w:r>
          </w:p>
        </w:tc>
        <w:tc>
          <w:tcPr>
            <w:tcW w:w="1417" w:type="dxa"/>
            <w:shd w:val="clear" w:color="auto" w:fill="auto"/>
          </w:tcPr>
          <w:p w14:paraId="35AC31B6" w14:textId="423467FC" w:rsidR="00DF0DB0" w:rsidRPr="00313F25" w:rsidRDefault="00DF0DB0" w:rsidP="00DF0DB0">
            <w:pPr>
              <w:pStyle w:val="DHHStabletext"/>
              <w:jc w:val="right"/>
            </w:pPr>
            <w:r w:rsidRPr="00B15ECE">
              <w:t xml:space="preserve"> 807 </w:t>
            </w:r>
          </w:p>
        </w:tc>
        <w:tc>
          <w:tcPr>
            <w:tcW w:w="1134" w:type="dxa"/>
            <w:shd w:val="clear" w:color="auto" w:fill="auto"/>
          </w:tcPr>
          <w:p w14:paraId="29FBF1C1" w14:textId="03CBB1D7" w:rsidR="00DF0DB0" w:rsidRPr="00313F25" w:rsidRDefault="00DF0DB0" w:rsidP="00DF0DB0">
            <w:pPr>
              <w:pStyle w:val="DHHStabletext"/>
              <w:jc w:val="right"/>
            </w:pPr>
            <w:r w:rsidRPr="00B15ECE">
              <w:t xml:space="preserve"> 3,948 </w:t>
            </w:r>
          </w:p>
        </w:tc>
      </w:tr>
      <w:tr w:rsidR="00DF0DB0" w:rsidRPr="00CC78E6" w14:paraId="0FA94FB3" w14:textId="77777777" w:rsidTr="00B81ACC">
        <w:trPr>
          <w:trHeight w:val="397"/>
        </w:trPr>
        <w:tc>
          <w:tcPr>
            <w:tcW w:w="2388" w:type="dxa"/>
            <w:shd w:val="clear" w:color="auto" w:fill="auto"/>
            <w:vAlign w:val="center"/>
          </w:tcPr>
          <w:p w14:paraId="6FF7F33D" w14:textId="77777777" w:rsidR="00DF0DB0" w:rsidRPr="00BE29C1" w:rsidRDefault="00DF0DB0" w:rsidP="00DF0DB0">
            <w:pPr>
              <w:pStyle w:val="DHHStabletext"/>
            </w:pPr>
            <w:r w:rsidRPr="00BE29C1">
              <w:t>MELTON</w:t>
            </w:r>
          </w:p>
        </w:tc>
        <w:tc>
          <w:tcPr>
            <w:tcW w:w="936" w:type="dxa"/>
            <w:shd w:val="clear" w:color="auto" w:fill="auto"/>
          </w:tcPr>
          <w:p w14:paraId="163B515D" w14:textId="0FE349F6" w:rsidR="00DF0DB0" w:rsidRPr="00313F25" w:rsidRDefault="00DF0DB0" w:rsidP="00DF0DB0">
            <w:pPr>
              <w:pStyle w:val="DHHStabletext"/>
              <w:jc w:val="right"/>
            </w:pPr>
            <w:r w:rsidRPr="00B15ECE">
              <w:t xml:space="preserve"> 231 </w:t>
            </w:r>
          </w:p>
        </w:tc>
        <w:tc>
          <w:tcPr>
            <w:tcW w:w="1134" w:type="dxa"/>
            <w:shd w:val="clear" w:color="auto" w:fill="auto"/>
          </w:tcPr>
          <w:p w14:paraId="7CAD2D54" w14:textId="15664B74" w:rsidR="00DF0DB0" w:rsidRPr="00313F25" w:rsidRDefault="00DF0DB0" w:rsidP="00DF0DB0">
            <w:pPr>
              <w:pStyle w:val="DHHStabletext"/>
              <w:jc w:val="right"/>
            </w:pPr>
            <w:r w:rsidRPr="00B15ECE">
              <w:t xml:space="preserve"> 201 </w:t>
            </w:r>
          </w:p>
        </w:tc>
        <w:tc>
          <w:tcPr>
            <w:tcW w:w="1276" w:type="dxa"/>
            <w:shd w:val="clear" w:color="auto" w:fill="auto"/>
          </w:tcPr>
          <w:p w14:paraId="1AB0F9D6" w14:textId="356131BE" w:rsidR="00DF0DB0" w:rsidRPr="00313F25" w:rsidRDefault="00DF0DB0" w:rsidP="00DF0DB0">
            <w:pPr>
              <w:pStyle w:val="DHHStabletext"/>
              <w:jc w:val="right"/>
            </w:pPr>
            <w:r w:rsidRPr="00B15ECE">
              <w:t xml:space="preserve"> 9 </w:t>
            </w:r>
          </w:p>
        </w:tc>
        <w:tc>
          <w:tcPr>
            <w:tcW w:w="1134" w:type="dxa"/>
            <w:shd w:val="clear" w:color="auto" w:fill="auto"/>
          </w:tcPr>
          <w:p w14:paraId="126D4636" w14:textId="6346917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52B3354" w14:textId="4D595B4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55CC959" w14:textId="217E048C" w:rsidR="00DF0DB0" w:rsidRPr="00313F25" w:rsidRDefault="00DF0DB0" w:rsidP="00DF0DB0">
            <w:pPr>
              <w:pStyle w:val="DHHStabletext"/>
              <w:jc w:val="right"/>
            </w:pPr>
            <w:r w:rsidRPr="00B15ECE">
              <w:t xml:space="preserve"> 16 </w:t>
            </w:r>
          </w:p>
        </w:tc>
        <w:tc>
          <w:tcPr>
            <w:tcW w:w="1418" w:type="dxa"/>
            <w:shd w:val="clear" w:color="auto" w:fill="auto"/>
          </w:tcPr>
          <w:p w14:paraId="33A53F23" w14:textId="4734843C" w:rsidR="00DF0DB0" w:rsidRPr="00313F25" w:rsidRDefault="00DF0DB0" w:rsidP="00DF0DB0">
            <w:pPr>
              <w:pStyle w:val="DHHStabletext"/>
              <w:jc w:val="right"/>
            </w:pPr>
            <w:r w:rsidRPr="00B15ECE">
              <w:t xml:space="preserve"> 2 </w:t>
            </w:r>
          </w:p>
        </w:tc>
        <w:tc>
          <w:tcPr>
            <w:tcW w:w="992" w:type="dxa"/>
            <w:shd w:val="clear" w:color="auto" w:fill="auto"/>
          </w:tcPr>
          <w:p w14:paraId="6573F974" w14:textId="5BBEE617" w:rsidR="00DF0DB0" w:rsidRPr="00313F25" w:rsidRDefault="00DF0DB0" w:rsidP="00DF0DB0">
            <w:pPr>
              <w:pStyle w:val="DHHStabletext"/>
              <w:jc w:val="right"/>
            </w:pPr>
            <w:r w:rsidRPr="00B15ECE">
              <w:t xml:space="preserve"> 3 </w:t>
            </w:r>
          </w:p>
        </w:tc>
        <w:tc>
          <w:tcPr>
            <w:tcW w:w="1417" w:type="dxa"/>
            <w:shd w:val="clear" w:color="auto" w:fill="auto"/>
          </w:tcPr>
          <w:p w14:paraId="2D35CBE1" w14:textId="6F403317" w:rsidR="00DF0DB0" w:rsidRPr="00313F25" w:rsidRDefault="00DF0DB0" w:rsidP="00DF0DB0">
            <w:pPr>
              <w:pStyle w:val="DHHStabletext"/>
              <w:jc w:val="right"/>
            </w:pPr>
            <w:r w:rsidRPr="00B15ECE">
              <w:t xml:space="preserve"> 225 </w:t>
            </w:r>
          </w:p>
        </w:tc>
        <w:tc>
          <w:tcPr>
            <w:tcW w:w="1134" w:type="dxa"/>
            <w:shd w:val="clear" w:color="auto" w:fill="auto"/>
          </w:tcPr>
          <w:p w14:paraId="03DB506E" w14:textId="2B9B45C5" w:rsidR="00DF0DB0" w:rsidRPr="00313F25" w:rsidRDefault="00DF0DB0" w:rsidP="00DF0DB0">
            <w:pPr>
              <w:pStyle w:val="DHHStabletext"/>
              <w:jc w:val="right"/>
            </w:pPr>
            <w:r w:rsidRPr="00B15ECE">
              <w:t xml:space="preserve"> 687 </w:t>
            </w:r>
          </w:p>
        </w:tc>
      </w:tr>
      <w:tr w:rsidR="00DF0DB0" w:rsidRPr="00CC78E6" w14:paraId="5BEB4804" w14:textId="77777777" w:rsidTr="00B81ACC">
        <w:trPr>
          <w:trHeight w:val="397"/>
        </w:trPr>
        <w:tc>
          <w:tcPr>
            <w:tcW w:w="2388" w:type="dxa"/>
            <w:shd w:val="clear" w:color="auto" w:fill="auto"/>
            <w:vAlign w:val="center"/>
          </w:tcPr>
          <w:p w14:paraId="6D63414B" w14:textId="77777777" w:rsidR="00DF0DB0" w:rsidRPr="00BE29C1" w:rsidRDefault="00DF0DB0" w:rsidP="00DF0DB0">
            <w:pPr>
              <w:pStyle w:val="DHHStabletext"/>
            </w:pPr>
            <w:r w:rsidRPr="00BE29C1">
              <w:t>MILDURA</w:t>
            </w:r>
          </w:p>
        </w:tc>
        <w:tc>
          <w:tcPr>
            <w:tcW w:w="936" w:type="dxa"/>
            <w:shd w:val="clear" w:color="auto" w:fill="auto"/>
          </w:tcPr>
          <w:p w14:paraId="13CCCE17" w14:textId="19B7E285" w:rsidR="00DF0DB0" w:rsidRPr="00313F25" w:rsidRDefault="00DF0DB0" w:rsidP="00DF0DB0">
            <w:pPr>
              <w:pStyle w:val="DHHStabletext"/>
              <w:jc w:val="right"/>
            </w:pPr>
            <w:r w:rsidRPr="00B15ECE">
              <w:t xml:space="preserve"> 455 </w:t>
            </w:r>
          </w:p>
        </w:tc>
        <w:tc>
          <w:tcPr>
            <w:tcW w:w="1134" w:type="dxa"/>
            <w:shd w:val="clear" w:color="auto" w:fill="auto"/>
          </w:tcPr>
          <w:p w14:paraId="330AF4F0" w14:textId="638739FB" w:rsidR="00DF0DB0" w:rsidRPr="00313F25" w:rsidRDefault="00DF0DB0" w:rsidP="00DF0DB0">
            <w:pPr>
              <w:pStyle w:val="DHHStabletext"/>
              <w:jc w:val="right"/>
            </w:pPr>
            <w:r w:rsidRPr="00B15ECE">
              <w:t xml:space="preserve"> 443 </w:t>
            </w:r>
          </w:p>
        </w:tc>
        <w:tc>
          <w:tcPr>
            <w:tcW w:w="1276" w:type="dxa"/>
            <w:shd w:val="clear" w:color="auto" w:fill="auto"/>
          </w:tcPr>
          <w:p w14:paraId="466377F3" w14:textId="7BD7ADA4" w:rsidR="00DF0DB0" w:rsidRPr="00313F25" w:rsidRDefault="00DF0DB0" w:rsidP="00DF0DB0">
            <w:pPr>
              <w:pStyle w:val="DHHStabletext"/>
              <w:jc w:val="right"/>
            </w:pPr>
            <w:r w:rsidRPr="00B15ECE">
              <w:t xml:space="preserve"> 118 </w:t>
            </w:r>
          </w:p>
        </w:tc>
        <w:tc>
          <w:tcPr>
            <w:tcW w:w="1134" w:type="dxa"/>
            <w:shd w:val="clear" w:color="auto" w:fill="auto"/>
          </w:tcPr>
          <w:p w14:paraId="70FD7A2B" w14:textId="14BBD187" w:rsidR="00DF0DB0" w:rsidRPr="00313F25" w:rsidRDefault="00DF0DB0" w:rsidP="00DF0DB0">
            <w:pPr>
              <w:pStyle w:val="DHHStabletext"/>
              <w:jc w:val="right"/>
            </w:pPr>
            <w:r w:rsidRPr="00B15ECE">
              <w:t xml:space="preserve"> 26 </w:t>
            </w:r>
          </w:p>
        </w:tc>
        <w:tc>
          <w:tcPr>
            <w:tcW w:w="1134" w:type="dxa"/>
            <w:shd w:val="clear" w:color="auto" w:fill="auto"/>
          </w:tcPr>
          <w:p w14:paraId="4744BC1B" w14:textId="116063A0"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2F134A5" w14:textId="3B82E794" w:rsidR="00DF0DB0" w:rsidRPr="00313F25" w:rsidRDefault="00DF0DB0" w:rsidP="00DF0DB0">
            <w:pPr>
              <w:pStyle w:val="DHHStabletext"/>
              <w:jc w:val="right"/>
            </w:pPr>
            <w:r w:rsidRPr="00B15ECE">
              <w:t xml:space="preserve"> 6 </w:t>
            </w:r>
          </w:p>
        </w:tc>
        <w:tc>
          <w:tcPr>
            <w:tcW w:w="1418" w:type="dxa"/>
            <w:shd w:val="clear" w:color="auto" w:fill="auto"/>
          </w:tcPr>
          <w:p w14:paraId="6A7D79CD" w14:textId="151FEBA7"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6AB6A1D6" w14:textId="434DB773" w:rsidR="00DF0DB0" w:rsidRPr="00313F25" w:rsidRDefault="00DF0DB0" w:rsidP="00DF0DB0">
            <w:pPr>
              <w:pStyle w:val="DHHStabletext"/>
              <w:jc w:val="right"/>
            </w:pPr>
            <w:r w:rsidRPr="00B15ECE">
              <w:t xml:space="preserve"> 7 </w:t>
            </w:r>
          </w:p>
        </w:tc>
        <w:tc>
          <w:tcPr>
            <w:tcW w:w="1417" w:type="dxa"/>
            <w:shd w:val="clear" w:color="auto" w:fill="auto"/>
          </w:tcPr>
          <w:p w14:paraId="7B6B6BF3" w14:textId="2A8CAEE3" w:rsidR="00DF0DB0" w:rsidRPr="00313F25" w:rsidRDefault="00DF0DB0" w:rsidP="00DF0DB0">
            <w:pPr>
              <w:pStyle w:val="DHHStabletext"/>
              <w:jc w:val="right"/>
            </w:pPr>
            <w:r w:rsidRPr="00B15ECE">
              <w:t xml:space="preserve"> 227 </w:t>
            </w:r>
          </w:p>
        </w:tc>
        <w:tc>
          <w:tcPr>
            <w:tcW w:w="1134" w:type="dxa"/>
            <w:shd w:val="clear" w:color="auto" w:fill="auto"/>
          </w:tcPr>
          <w:p w14:paraId="631947FB" w14:textId="039F6CCF" w:rsidR="00DF0DB0" w:rsidRPr="00313F25" w:rsidRDefault="00DF0DB0" w:rsidP="00DF0DB0">
            <w:pPr>
              <w:pStyle w:val="DHHStabletext"/>
              <w:jc w:val="right"/>
            </w:pPr>
            <w:r w:rsidRPr="00B15ECE">
              <w:t xml:space="preserve"> 1,282 </w:t>
            </w:r>
          </w:p>
        </w:tc>
      </w:tr>
      <w:tr w:rsidR="00DF0DB0" w:rsidRPr="00CC78E6" w14:paraId="68467961" w14:textId="77777777" w:rsidTr="00B81ACC">
        <w:trPr>
          <w:trHeight w:val="397"/>
        </w:trPr>
        <w:tc>
          <w:tcPr>
            <w:tcW w:w="2388" w:type="dxa"/>
            <w:shd w:val="clear" w:color="auto" w:fill="auto"/>
            <w:vAlign w:val="center"/>
          </w:tcPr>
          <w:p w14:paraId="6C36A781" w14:textId="77777777" w:rsidR="00DF0DB0" w:rsidRPr="00BE29C1" w:rsidRDefault="00DF0DB0" w:rsidP="00DF0DB0">
            <w:pPr>
              <w:pStyle w:val="DHHStabletext"/>
            </w:pPr>
            <w:r w:rsidRPr="00BE29C1">
              <w:t>MITCHELL</w:t>
            </w:r>
          </w:p>
        </w:tc>
        <w:tc>
          <w:tcPr>
            <w:tcW w:w="936" w:type="dxa"/>
            <w:shd w:val="clear" w:color="auto" w:fill="auto"/>
          </w:tcPr>
          <w:p w14:paraId="07C4E8D7" w14:textId="1782540A" w:rsidR="00DF0DB0" w:rsidRPr="00313F25" w:rsidRDefault="00DF0DB0" w:rsidP="00DF0DB0">
            <w:pPr>
              <w:pStyle w:val="DHHStabletext"/>
              <w:jc w:val="right"/>
            </w:pPr>
            <w:r w:rsidRPr="00B15ECE">
              <w:t xml:space="preserve"> 262 </w:t>
            </w:r>
          </w:p>
        </w:tc>
        <w:tc>
          <w:tcPr>
            <w:tcW w:w="1134" w:type="dxa"/>
            <w:shd w:val="clear" w:color="auto" w:fill="auto"/>
          </w:tcPr>
          <w:p w14:paraId="28254604" w14:textId="63E441B0" w:rsidR="00DF0DB0" w:rsidRPr="00313F25" w:rsidRDefault="00DF0DB0" w:rsidP="00DF0DB0">
            <w:pPr>
              <w:pStyle w:val="DHHStabletext"/>
              <w:jc w:val="right"/>
            </w:pPr>
            <w:r w:rsidRPr="00B15ECE">
              <w:t xml:space="preserve"> 137 </w:t>
            </w:r>
          </w:p>
        </w:tc>
        <w:tc>
          <w:tcPr>
            <w:tcW w:w="1276" w:type="dxa"/>
            <w:shd w:val="clear" w:color="auto" w:fill="auto"/>
          </w:tcPr>
          <w:p w14:paraId="38FBCCFD" w14:textId="3E19CAB0" w:rsidR="00DF0DB0" w:rsidRPr="00313F25" w:rsidRDefault="00DF0DB0" w:rsidP="00DF0DB0">
            <w:pPr>
              <w:pStyle w:val="DHHStabletext"/>
              <w:jc w:val="right"/>
            </w:pPr>
            <w:r w:rsidRPr="00B15ECE">
              <w:t xml:space="preserve"> 11 </w:t>
            </w:r>
          </w:p>
        </w:tc>
        <w:tc>
          <w:tcPr>
            <w:tcW w:w="1134" w:type="dxa"/>
            <w:shd w:val="clear" w:color="auto" w:fill="auto"/>
          </w:tcPr>
          <w:p w14:paraId="2EF3CEF7" w14:textId="0F2A9883"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A57B764" w14:textId="0377A97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223531D" w14:textId="3AE6CAF7" w:rsidR="00DF0DB0" w:rsidRPr="00313F25" w:rsidRDefault="00DF0DB0" w:rsidP="00DF0DB0">
            <w:pPr>
              <w:pStyle w:val="DHHStabletext"/>
              <w:jc w:val="right"/>
            </w:pPr>
            <w:r w:rsidRPr="00B15ECE">
              <w:t xml:space="preserve"> 18 </w:t>
            </w:r>
          </w:p>
        </w:tc>
        <w:tc>
          <w:tcPr>
            <w:tcW w:w="1418" w:type="dxa"/>
            <w:shd w:val="clear" w:color="auto" w:fill="auto"/>
          </w:tcPr>
          <w:p w14:paraId="50386CEE" w14:textId="39876B2E" w:rsidR="00DF0DB0" w:rsidRPr="00313F25" w:rsidRDefault="00DF0DB0" w:rsidP="00DF0DB0">
            <w:pPr>
              <w:pStyle w:val="DHHStabletext"/>
              <w:jc w:val="right"/>
            </w:pPr>
            <w:r w:rsidRPr="00B15ECE">
              <w:t xml:space="preserve"> 1 </w:t>
            </w:r>
          </w:p>
        </w:tc>
        <w:tc>
          <w:tcPr>
            <w:tcW w:w="992" w:type="dxa"/>
            <w:shd w:val="clear" w:color="auto" w:fill="auto"/>
          </w:tcPr>
          <w:p w14:paraId="1FB7C7CC" w14:textId="58CB87CB" w:rsidR="00DF0DB0" w:rsidRPr="00313F25" w:rsidRDefault="00DF0DB0" w:rsidP="00DF0DB0">
            <w:pPr>
              <w:pStyle w:val="DHHStabletext"/>
              <w:jc w:val="right"/>
            </w:pPr>
            <w:r w:rsidRPr="00B15ECE">
              <w:t xml:space="preserve"> 1 </w:t>
            </w:r>
          </w:p>
        </w:tc>
        <w:tc>
          <w:tcPr>
            <w:tcW w:w="1417" w:type="dxa"/>
            <w:shd w:val="clear" w:color="auto" w:fill="auto"/>
          </w:tcPr>
          <w:p w14:paraId="68788EB6" w14:textId="18D3A4B4" w:rsidR="00DF0DB0" w:rsidRPr="00313F25" w:rsidRDefault="00DF0DB0" w:rsidP="00DF0DB0">
            <w:pPr>
              <w:pStyle w:val="DHHStabletext"/>
              <w:jc w:val="right"/>
            </w:pPr>
            <w:r w:rsidRPr="00B15ECE">
              <w:t xml:space="preserve"> 59 </w:t>
            </w:r>
          </w:p>
        </w:tc>
        <w:tc>
          <w:tcPr>
            <w:tcW w:w="1134" w:type="dxa"/>
            <w:shd w:val="clear" w:color="auto" w:fill="auto"/>
          </w:tcPr>
          <w:p w14:paraId="7407BF65" w14:textId="76D25125" w:rsidR="00DF0DB0" w:rsidRPr="00313F25" w:rsidRDefault="00DF0DB0" w:rsidP="00DF0DB0">
            <w:pPr>
              <w:pStyle w:val="DHHStabletext"/>
              <w:jc w:val="right"/>
            </w:pPr>
            <w:r w:rsidRPr="00B15ECE">
              <w:t xml:space="preserve"> 489 </w:t>
            </w:r>
          </w:p>
        </w:tc>
      </w:tr>
      <w:tr w:rsidR="00DF0DB0" w:rsidRPr="00CC78E6" w14:paraId="04CDEF3B" w14:textId="77777777" w:rsidTr="00B81ACC">
        <w:trPr>
          <w:trHeight w:val="397"/>
        </w:trPr>
        <w:tc>
          <w:tcPr>
            <w:tcW w:w="2388" w:type="dxa"/>
            <w:shd w:val="clear" w:color="auto" w:fill="auto"/>
            <w:vAlign w:val="center"/>
          </w:tcPr>
          <w:p w14:paraId="72AB6975" w14:textId="77777777" w:rsidR="00DF0DB0" w:rsidRPr="00BE29C1" w:rsidRDefault="00DF0DB0" w:rsidP="00DF0DB0">
            <w:pPr>
              <w:pStyle w:val="DHHStabletext"/>
            </w:pPr>
            <w:r w:rsidRPr="00BE29C1">
              <w:t>MOIRA</w:t>
            </w:r>
          </w:p>
        </w:tc>
        <w:tc>
          <w:tcPr>
            <w:tcW w:w="936" w:type="dxa"/>
            <w:shd w:val="clear" w:color="auto" w:fill="auto"/>
          </w:tcPr>
          <w:p w14:paraId="34F9AAEF" w14:textId="2FAC781F" w:rsidR="00DF0DB0" w:rsidRPr="00313F25" w:rsidRDefault="00DF0DB0" w:rsidP="00DF0DB0">
            <w:pPr>
              <w:pStyle w:val="DHHStabletext"/>
              <w:jc w:val="right"/>
            </w:pPr>
            <w:r w:rsidRPr="00B15ECE">
              <w:t xml:space="preserve"> 198 </w:t>
            </w:r>
          </w:p>
        </w:tc>
        <w:tc>
          <w:tcPr>
            <w:tcW w:w="1134" w:type="dxa"/>
            <w:shd w:val="clear" w:color="auto" w:fill="auto"/>
          </w:tcPr>
          <w:p w14:paraId="691F6F5C" w14:textId="551CC88C" w:rsidR="00DF0DB0" w:rsidRPr="00313F25" w:rsidRDefault="00DF0DB0" w:rsidP="00DF0DB0">
            <w:pPr>
              <w:pStyle w:val="DHHStabletext"/>
              <w:jc w:val="right"/>
            </w:pPr>
            <w:r w:rsidRPr="00B15ECE">
              <w:t xml:space="preserve"> 144 </w:t>
            </w:r>
          </w:p>
        </w:tc>
        <w:tc>
          <w:tcPr>
            <w:tcW w:w="1276" w:type="dxa"/>
            <w:shd w:val="clear" w:color="auto" w:fill="auto"/>
          </w:tcPr>
          <w:p w14:paraId="760002C5" w14:textId="47642E1D" w:rsidR="00DF0DB0" w:rsidRPr="00313F25" w:rsidRDefault="00DF0DB0" w:rsidP="00DF0DB0">
            <w:pPr>
              <w:pStyle w:val="DHHStabletext"/>
              <w:jc w:val="right"/>
            </w:pPr>
            <w:r w:rsidRPr="00B15ECE">
              <w:t xml:space="preserve"> 6 </w:t>
            </w:r>
          </w:p>
        </w:tc>
        <w:tc>
          <w:tcPr>
            <w:tcW w:w="1134" w:type="dxa"/>
            <w:shd w:val="clear" w:color="auto" w:fill="auto"/>
          </w:tcPr>
          <w:p w14:paraId="79774469" w14:textId="334DE77A"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F88724B" w14:textId="370D079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09594B7" w14:textId="3DF2E74B" w:rsidR="00DF0DB0" w:rsidRPr="00313F25" w:rsidRDefault="00DF0DB0" w:rsidP="00DF0DB0">
            <w:pPr>
              <w:pStyle w:val="DHHStabletext"/>
              <w:jc w:val="right"/>
            </w:pPr>
            <w:r w:rsidRPr="00B15ECE">
              <w:t xml:space="preserve"> 9 </w:t>
            </w:r>
          </w:p>
        </w:tc>
        <w:tc>
          <w:tcPr>
            <w:tcW w:w="1418" w:type="dxa"/>
            <w:shd w:val="clear" w:color="auto" w:fill="auto"/>
          </w:tcPr>
          <w:p w14:paraId="657718DB" w14:textId="795C3FAF"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5016460" w14:textId="2E21A371"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4174700C" w14:textId="4F95DCDE" w:rsidR="00DF0DB0" w:rsidRPr="00313F25" w:rsidRDefault="00DF0DB0" w:rsidP="00DF0DB0">
            <w:pPr>
              <w:pStyle w:val="DHHStabletext"/>
              <w:jc w:val="right"/>
            </w:pPr>
            <w:r w:rsidRPr="00B15ECE">
              <w:t xml:space="preserve"> 47 </w:t>
            </w:r>
          </w:p>
        </w:tc>
        <w:tc>
          <w:tcPr>
            <w:tcW w:w="1134" w:type="dxa"/>
            <w:shd w:val="clear" w:color="auto" w:fill="auto"/>
          </w:tcPr>
          <w:p w14:paraId="2AFB468A" w14:textId="19BA5472" w:rsidR="00DF0DB0" w:rsidRPr="00313F25" w:rsidRDefault="00DF0DB0" w:rsidP="00DF0DB0">
            <w:pPr>
              <w:pStyle w:val="DHHStabletext"/>
              <w:jc w:val="right"/>
            </w:pPr>
            <w:r w:rsidRPr="00B15ECE">
              <w:t xml:space="preserve"> 404 </w:t>
            </w:r>
          </w:p>
        </w:tc>
      </w:tr>
      <w:tr w:rsidR="00DF0DB0" w:rsidRPr="00CC78E6" w14:paraId="0D987D42" w14:textId="77777777" w:rsidTr="00B81ACC">
        <w:trPr>
          <w:trHeight w:val="397"/>
        </w:trPr>
        <w:tc>
          <w:tcPr>
            <w:tcW w:w="2388" w:type="dxa"/>
            <w:shd w:val="clear" w:color="auto" w:fill="auto"/>
            <w:vAlign w:val="center"/>
          </w:tcPr>
          <w:p w14:paraId="6B5F6EC4" w14:textId="77777777" w:rsidR="00DF0DB0" w:rsidRPr="00BE29C1" w:rsidRDefault="00DF0DB0" w:rsidP="00DF0DB0">
            <w:pPr>
              <w:pStyle w:val="DHHStabletext"/>
            </w:pPr>
            <w:r w:rsidRPr="00BE29C1">
              <w:t>MONASH</w:t>
            </w:r>
          </w:p>
        </w:tc>
        <w:tc>
          <w:tcPr>
            <w:tcW w:w="936" w:type="dxa"/>
            <w:shd w:val="clear" w:color="auto" w:fill="auto"/>
          </w:tcPr>
          <w:p w14:paraId="47294838" w14:textId="4F31A1D0" w:rsidR="00DF0DB0" w:rsidRPr="00313F25" w:rsidRDefault="00DF0DB0" w:rsidP="00DF0DB0">
            <w:pPr>
              <w:pStyle w:val="DHHStabletext"/>
              <w:jc w:val="right"/>
            </w:pPr>
            <w:r w:rsidRPr="00B15ECE">
              <w:t xml:space="preserve"> 456 </w:t>
            </w:r>
          </w:p>
        </w:tc>
        <w:tc>
          <w:tcPr>
            <w:tcW w:w="1134" w:type="dxa"/>
            <w:shd w:val="clear" w:color="auto" w:fill="auto"/>
          </w:tcPr>
          <w:p w14:paraId="15C45F4B" w14:textId="72144D74" w:rsidR="00DF0DB0" w:rsidRPr="00313F25" w:rsidRDefault="00DF0DB0" w:rsidP="00DF0DB0">
            <w:pPr>
              <w:pStyle w:val="DHHStabletext"/>
              <w:jc w:val="right"/>
            </w:pPr>
            <w:r w:rsidRPr="00B15ECE">
              <w:t xml:space="preserve"> 816 </w:t>
            </w:r>
          </w:p>
        </w:tc>
        <w:tc>
          <w:tcPr>
            <w:tcW w:w="1276" w:type="dxa"/>
            <w:shd w:val="clear" w:color="auto" w:fill="auto"/>
          </w:tcPr>
          <w:p w14:paraId="298876A5" w14:textId="751DC2E4" w:rsidR="00DF0DB0" w:rsidRPr="00313F25" w:rsidRDefault="00DF0DB0" w:rsidP="00DF0DB0">
            <w:pPr>
              <w:pStyle w:val="DHHStabletext"/>
              <w:jc w:val="right"/>
            </w:pPr>
            <w:r w:rsidRPr="00B15ECE">
              <w:t xml:space="preserve"> 65 </w:t>
            </w:r>
          </w:p>
        </w:tc>
        <w:tc>
          <w:tcPr>
            <w:tcW w:w="1134" w:type="dxa"/>
            <w:shd w:val="clear" w:color="auto" w:fill="auto"/>
          </w:tcPr>
          <w:p w14:paraId="733C6CD5" w14:textId="254C9FB0" w:rsidR="00DF0DB0" w:rsidRPr="00313F25" w:rsidRDefault="00DF0DB0" w:rsidP="00DF0DB0">
            <w:pPr>
              <w:pStyle w:val="DHHStabletext"/>
              <w:jc w:val="right"/>
            </w:pPr>
            <w:r w:rsidRPr="00B15ECE">
              <w:t xml:space="preserve"> 180 </w:t>
            </w:r>
          </w:p>
        </w:tc>
        <w:tc>
          <w:tcPr>
            <w:tcW w:w="1134" w:type="dxa"/>
            <w:shd w:val="clear" w:color="auto" w:fill="auto"/>
          </w:tcPr>
          <w:p w14:paraId="70281FDC" w14:textId="444168ED" w:rsidR="00DF0DB0" w:rsidRPr="00313F25" w:rsidRDefault="00DF0DB0" w:rsidP="00DF0DB0">
            <w:pPr>
              <w:pStyle w:val="DHHStabletext"/>
              <w:jc w:val="right"/>
            </w:pPr>
            <w:r w:rsidRPr="00B15ECE">
              <w:t xml:space="preserve"> 13 </w:t>
            </w:r>
          </w:p>
        </w:tc>
        <w:tc>
          <w:tcPr>
            <w:tcW w:w="1134" w:type="dxa"/>
            <w:shd w:val="clear" w:color="auto" w:fill="auto"/>
          </w:tcPr>
          <w:p w14:paraId="4E5B3E1F" w14:textId="21182C5B" w:rsidR="00DF0DB0" w:rsidRPr="00313F25" w:rsidRDefault="00DF0DB0" w:rsidP="00DF0DB0">
            <w:pPr>
              <w:pStyle w:val="DHHStabletext"/>
              <w:jc w:val="right"/>
            </w:pPr>
            <w:r w:rsidRPr="00B15ECE">
              <w:t xml:space="preserve"> 29 </w:t>
            </w:r>
          </w:p>
        </w:tc>
        <w:tc>
          <w:tcPr>
            <w:tcW w:w="1418" w:type="dxa"/>
            <w:shd w:val="clear" w:color="auto" w:fill="auto"/>
          </w:tcPr>
          <w:p w14:paraId="1D6B0733" w14:textId="06EFAC4C" w:rsidR="00DF0DB0" w:rsidRPr="00313F25" w:rsidRDefault="00DF0DB0" w:rsidP="00DF0DB0">
            <w:pPr>
              <w:pStyle w:val="DHHStabletext"/>
              <w:jc w:val="right"/>
            </w:pPr>
            <w:r w:rsidRPr="00B15ECE">
              <w:t xml:space="preserve"> 10 </w:t>
            </w:r>
          </w:p>
        </w:tc>
        <w:tc>
          <w:tcPr>
            <w:tcW w:w="992" w:type="dxa"/>
            <w:shd w:val="clear" w:color="auto" w:fill="auto"/>
          </w:tcPr>
          <w:p w14:paraId="2E00047F" w14:textId="3D02F492" w:rsidR="00DF0DB0" w:rsidRPr="00313F25" w:rsidRDefault="00DF0DB0" w:rsidP="00DF0DB0">
            <w:pPr>
              <w:pStyle w:val="DHHStabletext"/>
              <w:jc w:val="right"/>
            </w:pPr>
            <w:r w:rsidRPr="00B15ECE">
              <w:t xml:space="preserve"> 5 </w:t>
            </w:r>
          </w:p>
        </w:tc>
        <w:tc>
          <w:tcPr>
            <w:tcW w:w="1417" w:type="dxa"/>
            <w:shd w:val="clear" w:color="auto" w:fill="auto"/>
          </w:tcPr>
          <w:p w14:paraId="51B9553A" w14:textId="4105C217" w:rsidR="00DF0DB0" w:rsidRPr="00313F25" w:rsidRDefault="00DF0DB0" w:rsidP="00DF0DB0">
            <w:pPr>
              <w:pStyle w:val="DHHStabletext"/>
              <w:jc w:val="right"/>
            </w:pPr>
            <w:r w:rsidRPr="00B15ECE">
              <w:t xml:space="preserve"> 277 </w:t>
            </w:r>
          </w:p>
        </w:tc>
        <w:tc>
          <w:tcPr>
            <w:tcW w:w="1134" w:type="dxa"/>
            <w:shd w:val="clear" w:color="auto" w:fill="auto"/>
          </w:tcPr>
          <w:p w14:paraId="4E076AC9" w14:textId="669722E1" w:rsidR="00DF0DB0" w:rsidRPr="00313F25" w:rsidRDefault="00DF0DB0" w:rsidP="00DF0DB0">
            <w:pPr>
              <w:pStyle w:val="DHHStabletext"/>
              <w:jc w:val="right"/>
            </w:pPr>
            <w:r w:rsidRPr="00B15ECE">
              <w:t xml:space="preserve"> 1,851 </w:t>
            </w:r>
          </w:p>
        </w:tc>
      </w:tr>
      <w:tr w:rsidR="00DF0DB0" w:rsidRPr="00CC78E6" w14:paraId="2B4B8485" w14:textId="77777777" w:rsidTr="00B81ACC">
        <w:trPr>
          <w:trHeight w:val="397"/>
        </w:trPr>
        <w:tc>
          <w:tcPr>
            <w:tcW w:w="2388" w:type="dxa"/>
            <w:shd w:val="clear" w:color="auto" w:fill="auto"/>
            <w:vAlign w:val="center"/>
          </w:tcPr>
          <w:p w14:paraId="2E0A1775" w14:textId="77777777" w:rsidR="00DF0DB0" w:rsidRPr="00BE29C1" w:rsidRDefault="00DF0DB0" w:rsidP="00DF0DB0">
            <w:pPr>
              <w:pStyle w:val="DHHStabletext"/>
            </w:pPr>
            <w:r w:rsidRPr="00BE29C1">
              <w:t>MOONEE VALLEY</w:t>
            </w:r>
          </w:p>
        </w:tc>
        <w:tc>
          <w:tcPr>
            <w:tcW w:w="936" w:type="dxa"/>
            <w:shd w:val="clear" w:color="auto" w:fill="auto"/>
          </w:tcPr>
          <w:p w14:paraId="5432AC1C" w14:textId="645CF2AB" w:rsidR="00DF0DB0" w:rsidRPr="00313F25" w:rsidRDefault="00DF0DB0" w:rsidP="00DF0DB0">
            <w:pPr>
              <w:pStyle w:val="DHHStabletext"/>
              <w:jc w:val="right"/>
            </w:pPr>
            <w:r w:rsidRPr="00B15ECE">
              <w:t xml:space="preserve"> 114 </w:t>
            </w:r>
          </w:p>
        </w:tc>
        <w:tc>
          <w:tcPr>
            <w:tcW w:w="1134" w:type="dxa"/>
            <w:shd w:val="clear" w:color="auto" w:fill="auto"/>
          </w:tcPr>
          <w:p w14:paraId="37018863" w14:textId="28FEF7F2" w:rsidR="00DF0DB0" w:rsidRPr="00313F25" w:rsidRDefault="00DF0DB0" w:rsidP="00DF0DB0">
            <w:pPr>
              <w:pStyle w:val="DHHStabletext"/>
              <w:jc w:val="right"/>
            </w:pPr>
            <w:r w:rsidRPr="00B15ECE">
              <w:t xml:space="preserve"> 545 </w:t>
            </w:r>
          </w:p>
        </w:tc>
        <w:tc>
          <w:tcPr>
            <w:tcW w:w="1276" w:type="dxa"/>
            <w:shd w:val="clear" w:color="auto" w:fill="auto"/>
          </w:tcPr>
          <w:p w14:paraId="50DA0C1D" w14:textId="77B58581" w:rsidR="00DF0DB0" w:rsidRPr="00313F25" w:rsidRDefault="00DF0DB0" w:rsidP="00DF0DB0">
            <w:pPr>
              <w:pStyle w:val="DHHStabletext"/>
              <w:jc w:val="right"/>
            </w:pPr>
            <w:r w:rsidRPr="00B15ECE">
              <w:t xml:space="preserve"> 39 </w:t>
            </w:r>
          </w:p>
        </w:tc>
        <w:tc>
          <w:tcPr>
            <w:tcW w:w="1134" w:type="dxa"/>
            <w:shd w:val="clear" w:color="auto" w:fill="auto"/>
          </w:tcPr>
          <w:p w14:paraId="580F9FAE" w14:textId="7BFDA48C" w:rsidR="00DF0DB0" w:rsidRPr="00313F25" w:rsidRDefault="00DF0DB0" w:rsidP="00DF0DB0">
            <w:pPr>
              <w:pStyle w:val="DHHStabletext"/>
              <w:jc w:val="right"/>
            </w:pPr>
            <w:r w:rsidRPr="00B15ECE">
              <w:t xml:space="preserve"> 1,073 </w:t>
            </w:r>
          </w:p>
        </w:tc>
        <w:tc>
          <w:tcPr>
            <w:tcW w:w="1134" w:type="dxa"/>
            <w:shd w:val="clear" w:color="auto" w:fill="auto"/>
          </w:tcPr>
          <w:p w14:paraId="6A6DCCAC" w14:textId="770BEB5A" w:rsidR="00DF0DB0" w:rsidRPr="00313F25" w:rsidRDefault="00DF0DB0" w:rsidP="00DF0DB0">
            <w:pPr>
              <w:pStyle w:val="DHHStabletext"/>
              <w:jc w:val="right"/>
            </w:pPr>
            <w:r w:rsidRPr="00B15ECE">
              <w:t xml:space="preserve"> 803 </w:t>
            </w:r>
          </w:p>
        </w:tc>
        <w:tc>
          <w:tcPr>
            <w:tcW w:w="1134" w:type="dxa"/>
            <w:shd w:val="clear" w:color="auto" w:fill="auto"/>
          </w:tcPr>
          <w:p w14:paraId="1151C2FF" w14:textId="795C178A" w:rsidR="00DF0DB0" w:rsidRPr="00313F25" w:rsidRDefault="00DF0DB0" w:rsidP="00DF0DB0">
            <w:pPr>
              <w:pStyle w:val="DHHStabletext"/>
              <w:jc w:val="right"/>
            </w:pPr>
            <w:r w:rsidRPr="00B15ECE">
              <w:t xml:space="preserve"> 8 </w:t>
            </w:r>
          </w:p>
        </w:tc>
        <w:tc>
          <w:tcPr>
            <w:tcW w:w="1418" w:type="dxa"/>
            <w:shd w:val="clear" w:color="auto" w:fill="auto"/>
          </w:tcPr>
          <w:p w14:paraId="08B26251" w14:textId="66D48A28" w:rsidR="00DF0DB0" w:rsidRPr="00313F25" w:rsidRDefault="00DF0DB0" w:rsidP="00DF0DB0">
            <w:pPr>
              <w:pStyle w:val="DHHStabletext"/>
              <w:jc w:val="right"/>
            </w:pPr>
            <w:r w:rsidRPr="00B15ECE">
              <w:t xml:space="preserve"> 44 </w:t>
            </w:r>
          </w:p>
        </w:tc>
        <w:tc>
          <w:tcPr>
            <w:tcW w:w="992" w:type="dxa"/>
            <w:shd w:val="clear" w:color="auto" w:fill="auto"/>
          </w:tcPr>
          <w:p w14:paraId="3E728150" w14:textId="5A91F700" w:rsidR="00DF0DB0" w:rsidRPr="00313F25" w:rsidRDefault="00DF0DB0" w:rsidP="00DF0DB0">
            <w:pPr>
              <w:pStyle w:val="DHHStabletext"/>
              <w:jc w:val="right"/>
            </w:pPr>
            <w:r w:rsidRPr="00B15ECE">
              <w:t xml:space="preserve"> 6 </w:t>
            </w:r>
          </w:p>
        </w:tc>
        <w:tc>
          <w:tcPr>
            <w:tcW w:w="1417" w:type="dxa"/>
            <w:shd w:val="clear" w:color="auto" w:fill="auto"/>
          </w:tcPr>
          <w:p w14:paraId="49D7A344" w14:textId="0217ACDC" w:rsidR="00DF0DB0" w:rsidRPr="00313F25" w:rsidRDefault="00DF0DB0" w:rsidP="00DF0DB0">
            <w:pPr>
              <w:pStyle w:val="DHHStabletext"/>
              <w:jc w:val="right"/>
            </w:pPr>
            <w:r w:rsidRPr="00B15ECE">
              <w:t xml:space="preserve"> 241 </w:t>
            </w:r>
          </w:p>
        </w:tc>
        <w:tc>
          <w:tcPr>
            <w:tcW w:w="1134" w:type="dxa"/>
            <w:shd w:val="clear" w:color="auto" w:fill="auto"/>
          </w:tcPr>
          <w:p w14:paraId="709F534C" w14:textId="33F50DC0" w:rsidR="00DF0DB0" w:rsidRPr="00313F25" w:rsidRDefault="00DF0DB0" w:rsidP="00DF0DB0">
            <w:pPr>
              <w:pStyle w:val="DHHStabletext"/>
              <w:jc w:val="right"/>
            </w:pPr>
            <w:r w:rsidRPr="00B15ECE">
              <w:t xml:space="preserve"> 2,873 </w:t>
            </w:r>
          </w:p>
        </w:tc>
      </w:tr>
      <w:tr w:rsidR="00DF0DB0" w:rsidRPr="00CC78E6" w14:paraId="429A0124" w14:textId="77777777" w:rsidTr="00B81ACC">
        <w:trPr>
          <w:trHeight w:val="397"/>
        </w:trPr>
        <w:tc>
          <w:tcPr>
            <w:tcW w:w="2388" w:type="dxa"/>
            <w:shd w:val="clear" w:color="auto" w:fill="auto"/>
            <w:vAlign w:val="center"/>
          </w:tcPr>
          <w:p w14:paraId="0B27AA2D" w14:textId="77777777" w:rsidR="00DF0DB0" w:rsidRPr="00BE29C1" w:rsidRDefault="00DF0DB0" w:rsidP="00DF0DB0">
            <w:pPr>
              <w:pStyle w:val="DHHStabletext"/>
            </w:pPr>
            <w:r w:rsidRPr="00BE29C1">
              <w:t>MOORABOOL</w:t>
            </w:r>
          </w:p>
        </w:tc>
        <w:tc>
          <w:tcPr>
            <w:tcW w:w="936" w:type="dxa"/>
            <w:shd w:val="clear" w:color="auto" w:fill="auto"/>
          </w:tcPr>
          <w:p w14:paraId="0BB83B3F" w14:textId="0B89BC52" w:rsidR="00DF0DB0" w:rsidRPr="00313F25" w:rsidRDefault="00DF0DB0" w:rsidP="00DF0DB0">
            <w:pPr>
              <w:pStyle w:val="DHHStabletext"/>
              <w:jc w:val="right"/>
            </w:pPr>
            <w:r w:rsidRPr="00B15ECE">
              <w:t xml:space="preserve"> 174 </w:t>
            </w:r>
          </w:p>
        </w:tc>
        <w:tc>
          <w:tcPr>
            <w:tcW w:w="1134" w:type="dxa"/>
            <w:shd w:val="clear" w:color="auto" w:fill="auto"/>
          </w:tcPr>
          <w:p w14:paraId="35C58A86" w14:textId="2DA6507C" w:rsidR="00DF0DB0" w:rsidRPr="00313F25" w:rsidRDefault="00DF0DB0" w:rsidP="00DF0DB0">
            <w:pPr>
              <w:pStyle w:val="DHHStabletext"/>
              <w:jc w:val="right"/>
            </w:pPr>
            <w:r w:rsidRPr="00B15ECE">
              <w:t xml:space="preserve"> 67 </w:t>
            </w:r>
          </w:p>
        </w:tc>
        <w:tc>
          <w:tcPr>
            <w:tcW w:w="1276" w:type="dxa"/>
            <w:shd w:val="clear" w:color="auto" w:fill="auto"/>
          </w:tcPr>
          <w:p w14:paraId="765FF7B7" w14:textId="706D3DD1" w:rsidR="00DF0DB0" w:rsidRPr="00313F25" w:rsidRDefault="00DF0DB0" w:rsidP="00DF0DB0">
            <w:pPr>
              <w:pStyle w:val="DHHStabletext"/>
              <w:jc w:val="right"/>
            </w:pPr>
            <w:r w:rsidRPr="00B15ECE">
              <w:t xml:space="preserve"> 24 </w:t>
            </w:r>
          </w:p>
        </w:tc>
        <w:tc>
          <w:tcPr>
            <w:tcW w:w="1134" w:type="dxa"/>
            <w:shd w:val="clear" w:color="auto" w:fill="auto"/>
          </w:tcPr>
          <w:p w14:paraId="5AAF1ACB" w14:textId="799BFB65" w:rsidR="00DF0DB0" w:rsidRPr="00313F25" w:rsidRDefault="00DF0DB0" w:rsidP="00DF0DB0">
            <w:pPr>
              <w:pStyle w:val="DHHStabletext"/>
              <w:jc w:val="right"/>
            </w:pPr>
            <w:r w:rsidRPr="00B15ECE">
              <w:t xml:space="preserve"> 30 </w:t>
            </w:r>
          </w:p>
        </w:tc>
        <w:tc>
          <w:tcPr>
            <w:tcW w:w="1134" w:type="dxa"/>
            <w:shd w:val="clear" w:color="auto" w:fill="auto"/>
          </w:tcPr>
          <w:p w14:paraId="0AA3CC92" w14:textId="0751AEF7"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8EBA2F4" w14:textId="79188EAD" w:rsidR="00DF0DB0" w:rsidRPr="00313F25" w:rsidRDefault="00DF0DB0" w:rsidP="00DF0DB0">
            <w:pPr>
              <w:pStyle w:val="DHHStabletext"/>
              <w:jc w:val="right"/>
            </w:pPr>
            <w:r w:rsidRPr="00B15ECE">
              <w:t xml:space="preserve"> 21 </w:t>
            </w:r>
          </w:p>
        </w:tc>
        <w:tc>
          <w:tcPr>
            <w:tcW w:w="1418" w:type="dxa"/>
            <w:shd w:val="clear" w:color="auto" w:fill="auto"/>
          </w:tcPr>
          <w:p w14:paraId="12D74109" w14:textId="3E4460A3"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66E6BA4D" w14:textId="4FC79F24" w:rsidR="00DF0DB0" w:rsidRPr="00313F25" w:rsidRDefault="00DF0DB0" w:rsidP="00DF0DB0">
            <w:pPr>
              <w:pStyle w:val="DHHStabletext"/>
              <w:jc w:val="right"/>
            </w:pPr>
            <w:r w:rsidRPr="00B15ECE">
              <w:t xml:space="preserve"> 1 </w:t>
            </w:r>
          </w:p>
        </w:tc>
        <w:tc>
          <w:tcPr>
            <w:tcW w:w="1417" w:type="dxa"/>
            <w:shd w:val="clear" w:color="auto" w:fill="auto"/>
          </w:tcPr>
          <w:p w14:paraId="3C86197A" w14:textId="4B658311" w:rsidR="00DF0DB0" w:rsidRPr="00313F25" w:rsidRDefault="00DF0DB0" w:rsidP="00DF0DB0">
            <w:pPr>
              <w:pStyle w:val="DHHStabletext"/>
              <w:jc w:val="right"/>
            </w:pPr>
            <w:r w:rsidRPr="00B15ECE">
              <w:t xml:space="preserve"> 26 </w:t>
            </w:r>
          </w:p>
        </w:tc>
        <w:tc>
          <w:tcPr>
            <w:tcW w:w="1134" w:type="dxa"/>
            <w:shd w:val="clear" w:color="auto" w:fill="auto"/>
          </w:tcPr>
          <w:p w14:paraId="7F8C40AC" w14:textId="1D2E11DB" w:rsidR="00DF0DB0" w:rsidRPr="00313F25" w:rsidRDefault="00DF0DB0" w:rsidP="00DF0DB0">
            <w:pPr>
              <w:pStyle w:val="DHHStabletext"/>
              <w:jc w:val="right"/>
            </w:pPr>
            <w:r w:rsidRPr="00B15ECE">
              <w:t xml:space="preserve"> 343 </w:t>
            </w:r>
          </w:p>
        </w:tc>
      </w:tr>
      <w:tr w:rsidR="00DF0DB0" w:rsidRPr="00CC78E6" w14:paraId="0FEC27DE" w14:textId="77777777" w:rsidTr="00B81ACC">
        <w:trPr>
          <w:trHeight w:val="397"/>
        </w:trPr>
        <w:tc>
          <w:tcPr>
            <w:tcW w:w="2388" w:type="dxa"/>
            <w:shd w:val="clear" w:color="auto" w:fill="auto"/>
            <w:vAlign w:val="center"/>
          </w:tcPr>
          <w:p w14:paraId="292AA942" w14:textId="77777777" w:rsidR="00DF0DB0" w:rsidRPr="00BE29C1" w:rsidRDefault="00DF0DB0" w:rsidP="00DF0DB0">
            <w:pPr>
              <w:pStyle w:val="DHHStabletext"/>
            </w:pPr>
            <w:r w:rsidRPr="00BE29C1">
              <w:t>MORELAND</w:t>
            </w:r>
          </w:p>
        </w:tc>
        <w:tc>
          <w:tcPr>
            <w:tcW w:w="936" w:type="dxa"/>
            <w:shd w:val="clear" w:color="auto" w:fill="auto"/>
          </w:tcPr>
          <w:p w14:paraId="64AC0105" w14:textId="5A0D5269" w:rsidR="00DF0DB0" w:rsidRPr="00313F25" w:rsidRDefault="00DF0DB0" w:rsidP="00DF0DB0">
            <w:pPr>
              <w:pStyle w:val="DHHStabletext"/>
              <w:jc w:val="right"/>
            </w:pPr>
            <w:r w:rsidRPr="00B15ECE">
              <w:t xml:space="preserve"> 400 </w:t>
            </w:r>
          </w:p>
        </w:tc>
        <w:tc>
          <w:tcPr>
            <w:tcW w:w="1134" w:type="dxa"/>
            <w:shd w:val="clear" w:color="auto" w:fill="auto"/>
          </w:tcPr>
          <w:p w14:paraId="35B017ED" w14:textId="6C7563EA" w:rsidR="00DF0DB0" w:rsidRPr="00313F25" w:rsidRDefault="00DF0DB0" w:rsidP="00DF0DB0">
            <w:pPr>
              <w:pStyle w:val="DHHStabletext"/>
              <w:jc w:val="right"/>
            </w:pPr>
            <w:r w:rsidRPr="00B15ECE">
              <w:t xml:space="preserve"> 981 </w:t>
            </w:r>
          </w:p>
        </w:tc>
        <w:tc>
          <w:tcPr>
            <w:tcW w:w="1276" w:type="dxa"/>
            <w:shd w:val="clear" w:color="auto" w:fill="auto"/>
          </w:tcPr>
          <w:p w14:paraId="3F92A348" w14:textId="48482B82" w:rsidR="00DF0DB0" w:rsidRPr="00313F25" w:rsidRDefault="00DF0DB0" w:rsidP="00DF0DB0">
            <w:pPr>
              <w:pStyle w:val="DHHStabletext"/>
              <w:jc w:val="right"/>
            </w:pPr>
            <w:r w:rsidRPr="00B15ECE">
              <w:t xml:space="preserve"> 132 </w:t>
            </w:r>
          </w:p>
        </w:tc>
        <w:tc>
          <w:tcPr>
            <w:tcW w:w="1134" w:type="dxa"/>
            <w:shd w:val="clear" w:color="auto" w:fill="auto"/>
          </w:tcPr>
          <w:p w14:paraId="778EE63B" w14:textId="5D739D43" w:rsidR="00DF0DB0" w:rsidRPr="00313F25" w:rsidRDefault="00DF0DB0" w:rsidP="00DF0DB0">
            <w:pPr>
              <w:pStyle w:val="DHHStabletext"/>
              <w:jc w:val="right"/>
            </w:pPr>
            <w:r w:rsidRPr="00B15ECE">
              <w:t xml:space="preserve"> 215 </w:t>
            </w:r>
          </w:p>
        </w:tc>
        <w:tc>
          <w:tcPr>
            <w:tcW w:w="1134" w:type="dxa"/>
            <w:shd w:val="clear" w:color="auto" w:fill="auto"/>
          </w:tcPr>
          <w:p w14:paraId="402366E9" w14:textId="3A4CDCF2" w:rsidR="00DF0DB0" w:rsidRPr="00313F25" w:rsidRDefault="00DF0DB0" w:rsidP="00DF0DB0">
            <w:pPr>
              <w:pStyle w:val="DHHStabletext"/>
              <w:jc w:val="right"/>
            </w:pPr>
            <w:r w:rsidRPr="00B15ECE">
              <w:t xml:space="preserve"> 121 </w:t>
            </w:r>
          </w:p>
        </w:tc>
        <w:tc>
          <w:tcPr>
            <w:tcW w:w="1134" w:type="dxa"/>
            <w:shd w:val="clear" w:color="auto" w:fill="auto"/>
          </w:tcPr>
          <w:p w14:paraId="292FCDB1" w14:textId="6F9DFC93" w:rsidR="00DF0DB0" w:rsidRPr="00313F25" w:rsidRDefault="00DF0DB0" w:rsidP="00DF0DB0">
            <w:pPr>
              <w:pStyle w:val="DHHStabletext"/>
              <w:jc w:val="right"/>
            </w:pPr>
            <w:r w:rsidRPr="00B15ECE">
              <w:t xml:space="preserve"> 20 </w:t>
            </w:r>
          </w:p>
        </w:tc>
        <w:tc>
          <w:tcPr>
            <w:tcW w:w="1418" w:type="dxa"/>
            <w:shd w:val="clear" w:color="auto" w:fill="auto"/>
          </w:tcPr>
          <w:p w14:paraId="29F2B8FF" w14:textId="73073E2D" w:rsidR="00DF0DB0" w:rsidRPr="00313F25" w:rsidRDefault="00DF0DB0" w:rsidP="00DF0DB0">
            <w:pPr>
              <w:pStyle w:val="DHHStabletext"/>
              <w:jc w:val="right"/>
            </w:pPr>
            <w:r w:rsidRPr="00B15ECE">
              <w:t xml:space="preserve"> 44 </w:t>
            </w:r>
          </w:p>
        </w:tc>
        <w:tc>
          <w:tcPr>
            <w:tcW w:w="992" w:type="dxa"/>
            <w:shd w:val="clear" w:color="auto" w:fill="auto"/>
          </w:tcPr>
          <w:p w14:paraId="5FAFE33B" w14:textId="4790AE15" w:rsidR="00DF0DB0" w:rsidRPr="00313F25" w:rsidRDefault="00DF0DB0" w:rsidP="00DF0DB0">
            <w:pPr>
              <w:pStyle w:val="DHHStabletext"/>
              <w:jc w:val="right"/>
            </w:pPr>
            <w:r w:rsidRPr="00B15ECE">
              <w:t xml:space="preserve"> 3 </w:t>
            </w:r>
          </w:p>
        </w:tc>
        <w:tc>
          <w:tcPr>
            <w:tcW w:w="1417" w:type="dxa"/>
            <w:shd w:val="clear" w:color="auto" w:fill="auto"/>
          </w:tcPr>
          <w:p w14:paraId="79AD2B0B" w14:textId="2030ACCA" w:rsidR="00DF0DB0" w:rsidRPr="00313F25" w:rsidRDefault="00DF0DB0" w:rsidP="00DF0DB0">
            <w:pPr>
              <w:pStyle w:val="DHHStabletext"/>
              <w:jc w:val="right"/>
            </w:pPr>
            <w:r w:rsidRPr="00B15ECE">
              <w:t xml:space="preserve"> 411 </w:t>
            </w:r>
          </w:p>
        </w:tc>
        <w:tc>
          <w:tcPr>
            <w:tcW w:w="1134" w:type="dxa"/>
            <w:shd w:val="clear" w:color="auto" w:fill="auto"/>
          </w:tcPr>
          <w:p w14:paraId="03593252" w14:textId="65C11717" w:rsidR="00DF0DB0" w:rsidRPr="00313F25" w:rsidRDefault="00DF0DB0" w:rsidP="00DF0DB0">
            <w:pPr>
              <w:pStyle w:val="DHHStabletext"/>
              <w:jc w:val="right"/>
            </w:pPr>
            <w:r w:rsidRPr="00B15ECE">
              <w:t xml:space="preserve"> 2,327 </w:t>
            </w:r>
          </w:p>
        </w:tc>
      </w:tr>
      <w:tr w:rsidR="00DF0DB0" w:rsidRPr="00CC78E6" w14:paraId="2583E58D" w14:textId="77777777" w:rsidTr="00B81ACC">
        <w:trPr>
          <w:trHeight w:val="397"/>
        </w:trPr>
        <w:tc>
          <w:tcPr>
            <w:tcW w:w="2388" w:type="dxa"/>
            <w:shd w:val="clear" w:color="auto" w:fill="auto"/>
            <w:vAlign w:val="center"/>
          </w:tcPr>
          <w:p w14:paraId="71C22C56" w14:textId="77777777" w:rsidR="00DF0DB0" w:rsidRPr="00BE29C1" w:rsidRDefault="00DF0DB0" w:rsidP="00DF0DB0">
            <w:pPr>
              <w:pStyle w:val="DHHStabletext"/>
            </w:pPr>
            <w:r w:rsidRPr="00BE29C1">
              <w:t>MORNINGTON PENINSULA</w:t>
            </w:r>
          </w:p>
        </w:tc>
        <w:tc>
          <w:tcPr>
            <w:tcW w:w="936" w:type="dxa"/>
            <w:shd w:val="clear" w:color="auto" w:fill="auto"/>
          </w:tcPr>
          <w:p w14:paraId="412BE464" w14:textId="7892E72D" w:rsidR="00DF0DB0" w:rsidRPr="00313F25" w:rsidRDefault="00DF0DB0" w:rsidP="00DF0DB0">
            <w:pPr>
              <w:pStyle w:val="DHHStabletext"/>
              <w:jc w:val="right"/>
            </w:pPr>
            <w:r w:rsidRPr="00B15ECE">
              <w:t xml:space="preserve"> 641 </w:t>
            </w:r>
          </w:p>
        </w:tc>
        <w:tc>
          <w:tcPr>
            <w:tcW w:w="1134" w:type="dxa"/>
            <w:shd w:val="clear" w:color="auto" w:fill="auto"/>
          </w:tcPr>
          <w:p w14:paraId="4BE5A1A0" w14:textId="56702E79" w:rsidR="00DF0DB0" w:rsidRPr="00313F25" w:rsidRDefault="00DF0DB0" w:rsidP="00DF0DB0">
            <w:pPr>
              <w:pStyle w:val="DHHStabletext"/>
              <w:jc w:val="right"/>
            </w:pPr>
            <w:r w:rsidRPr="00B15ECE">
              <w:t xml:space="preserve"> 463 </w:t>
            </w:r>
          </w:p>
        </w:tc>
        <w:tc>
          <w:tcPr>
            <w:tcW w:w="1276" w:type="dxa"/>
            <w:shd w:val="clear" w:color="auto" w:fill="auto"/>
          </w:tcPr>
          <w:p w14:paraId="43765409" w14:textId="0FEC99F7" w:rsidR="00DF0DB0" w:rsidRPr="00313F25" w:rsidRDefault="00DF0DB0" w:rsidP="00DF0DB0">
            <w:pPr>
              <w:pStyle w:val="DHHStabletext"/>
              <w:jc w:val="right"/>
            </w:pPr>
            <w:r w:rsidRPr="00B15ECE">
              <w:t xml:space="preserve"> 20 </w:t>
            </w:r>
          </w:p>
        </w:tc>
        <w:tc>
          <w:tcPr>
            <w:tcW w:w="1134" w:type="dxa"/>
            <w:shd w:val="clear" w:color="auto" w:fill="auto"/>
          </w:tcPr>
          <w:p w14:paraId="2D82C01A" w14:textId="3590D630" w:rsidR="00DF0DB0" w:rsidRPr="00313F25" w:rsidRDefault="00DF0DB0" w:rsidP="00DF0DB0">
            <w:pPr>
              <w:pStyle w:val="DHHStabletext"/>
              <w:jc w:val="right"/>
            </w:pPr>
            <w:r w:rsidRPr="00B15ECE">
              <w:t xml:space="preserve"> 60 </w:t>
            </w:r>
          </w:p>
        </w:tc>
        <w:tc>
          <w:tcPr>
            <w:tcW w:w="1134" w:type="dxa"/>
            <w:shd w:val="clear" w:color="auto" w:fill="auto"/>
          </w:tcPr>
          <w:p w14:paraId="0C106F54" w14:textId="008D606C"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D8BA0BC" w14:textId="23A3BE09" w:rsidR="00DF0DB0" w:rsidRPr="00313F25" w:rsidRDefault="00DF0DB0" w:rsidP="00DF0DB0">
            <w:pPr>
              <w:pStyle w:val="DHHStabletext"/>
              <w:jc w:val="right"/>
            </w:pPr>
            <w:r w:rsidRPr="00B15ECE">
              <w:t xml:space="preserve"> 41 </w:t>
            </w:r>
          </w:p>
        </w:tc>
        <w:tc>
          <w:tcPr>
            <w:tcW w:w="1418" w:type="dxa"/>
            <w:shd w:val="clear" w:color="auto" w:fill="auto"/>
          </w:tcPr>
          <w:p w14:paraId="20A2477B" w14:textId="291DD5D0" w:rsidR="00DF0DB0" w:rsidRPr="00313F25" w:rsidRDefault="00DF0DB0" w:rsidP="00DF0DB0">
            <w:pPr>
              <w:pStyle w:val="DHHStabletext"/>
              <w:jc w:val="right"/>
            </w:pPr>
            <w:r w:rsidRPr="00B15ECE">
              <w:t xml:space="preserve"> 46 </w:t>
            </w:r>
          </w:p>
        </w:tc>
        <w:tc>
          <w:tcPr>
            <w:tcW w:w="992" w:type="dxa"/>
            <w:shd w:val="clear" w:color="auto" w:fill="auto"/>
          </w:tcPr>
          <w:p w14:paraId="0C9D04D7" w14:textId="3CD00BBA" w:rsidR="00DF0DB0" w:rsidRPr="00313F25" w:rsidRDefault="00DF0DB0" w:rsidP="00DF0DB0">
            <w:pPr>
              <w:pStyle w:val="DHHStabletext"/>
              <w:jc w:val="right"/>
            </w:pPr>
            <w:r w:rsidRPr="00B15ECE">
              <w:t xml:space="preserve"> 4 </w:t>
            </w:r>
          </w:p>
        </w:tc>
        <w:tc>
          <w:tcPr>
            <w:tcW w:w="1417" w:type="dxa"/>
            <w:shd w:val="clear" w:color="auto" w:fill="auto"/>
          </w:tcPr>
          <w:p w14:paraId="7ECF66B2" w14:textId="11F4D8E3" w:rsidR="00DF0DB0" w:rsidRPr="00313F25" w:rsidRDefault="00DF0DB0" w:rsidP="00DF0DB0">
            <w:pPr>
              <w:pStyle w:val="DHHStabletext"/>
              <w:jc w:val="right"/>
            </w:pPr>
            <w:r w:rsidRPr="00B15ECE">
              <w:t xml:space="preserve"> 153 </w:t>
            </w:r>
          </w:p>
        </w:tc>
        <w:tc>
          <w:tcPr>
            <w:tcW w:w="1134" w:type="dxa"/>
            <w:shd w:val="clear" w:color="auto" w:fill="auto"/>
          </w:tcPr>
          <w:p w14:paraId="75A3BC83" w14:textId="707331ED" w:rsidR="00DF0DB0" w:rsidRPr="00313F25" w:rsidRDefault="00DF0DB0" w:rsidP="00DF0DB0">
            <w:pPr>
              <w:pStyle w:val="DHHStabletext"/>
              <w:jc w:val="right"/>
            </w:pPr>
            <w:r w:rsidRPr="00B15ECE">
              <w:t xml:space="preserve"> 1,428 </w:t>
            </w:r>
          </w:p>
        </w:tc>
      </w:tr>
      <w:tr w:rsidR="00DF0DB0" w:rsidRPr="00CC78E6" w14:paraId="25C5C093" w14:textId="77777777" w:rsidTr="00B81ACC">
        <w:trPr>
          <w:trHeight w:val="397"/>
        </w:trPr>
        <w:tc>
          <w:tcPr>
            <w:tcW w:w="2388" w:type="dxa"/>
            <w:shd w:val="clear" w:color="auto" w:fill="auto"/>
            <w:vAlign w:val="center"/>
          </w:tcPr>
          <w:p w14:paraId="500A24B8" w14:textId="77777777" w:rsidR="00DF0DB0" w:rsidRPr="00BE29C1" w:rsidRDefault="00DF0DB0" w:rsidP="00DF0DB0">
            <w:pPr>
              <w:pStyle w:val="DHHStabletext"/>
            </w:pPr>
            <w:r w:rsidRPr="00BE29C1">
              <w:t>MOUNT ALEXANDER</w:t>
            </w:r>
          </w:p>
        </w:tc>
        <w:tc>
          <w:tcPr>
            <w:tcW w:w="936" w:type="dxa"/>
            <w:shd w:val="clear" w:color="auto" w:fill="auto"/>
          </w:tcPr>
          <w:p w14:paraId="302F8029" w14:textId="10C9ECEF" w:rsidR="00DF0DB0" w:rsidRPr="00313F25" w:rsidRDefault="00DF0DB0" w:rsidP="00DF0DB0">
            <w:pPr>
              <w:pStyle w:val="DHHStabletext"/>
              <w:jc w:val="right"/>
            </w:pPr>
            <w:r w:rsidRPr="00B15ECE">
              <w:t xml:space="preserve"> 50 </w:t>
            </w:r>
          </w:p>
        </w:tc>
        <w:tc>
          <w:tcPr>
            <w:tcW w:w="1134" w:type="dxa"/>
            <w:shd w:val="clear" w:color="auto" w:fill="auto"/>
          </w:tcPr>
          <w:p w14:paraId="29546C27" w14:textId="0683AB39" w:rsidR="00DF0DB0" w:rsidRPr="00313F25" w:rsidRDefault="00DF0DB0" w:rsidP="00DF0DB0">
            <w:pPr>
              <w:pStyle w:val="DHHStabletext"/>
              <w:jc w:val="right"/>
            </w:pPr>
            <w:r w:rsidRPr="00B15ECE">
              <w:t xml:space="preserve"> 121 </w:t>
            </w:r>
          </w:p>
        </w:tc>
        <w:tc>
          <w:tcPr>
            <w:tcW w:w="1276" w:type="dxa"/>
            <w:shd w:val="clear" w:color="auto" w:fill="auto"/>
          </w:tcPr>
          <w:p w14:paraId="26C5E40B" w14:textId="029C6EDC" w:rsidR="00DF0DB0" w:rsidRPr="00313F25" w:rsidRDefault="00DF0DB0" w:rsidP="00DF0DB0">
            <w:pPr>
              <w:pStyle w:val="DHHStabletext"/>
              <w:jc w:val="right"/>
            </w:pPr>
            <w:r w:rsidRPr="00B15ECE">
              <w:t xml:space="preserve"> 18 </w:t>
            </w:r>
          </w:p>
        </w:tc>
        <w:tc>
          <w:tcPr>
            <w:tcW w:w="1134" w:type="dxa"/>
            <w:shd w:val="clear" w:color="auto" w:fill="auto"/>
          </w:tcPr>
          <w:p w14:paraId="10CA459A" w14:textId="5DF83969" w:rsidR="00DF0DB0" w:rsidRPr="00313F25" w:rsidRDefault="00DF0DB0" w:rsidP="00DF0DB0">
            <w:pPr>
              <w:pStyle w:val="DHHStabletext"/>
              <w:jc w:val="right"/>
            </w:pPr>
            <w:r w:rsidRPr="00B15ECE">
              <w:t xml:space="preserve"> 8 </w:t>
            </w:r>
          </w:p>
        </w:tc>
        <w:tc>
          <w:tcPr>
            <w:tcW w:w="1134" w:type="dxa"/>
            <w:shd w:val="clear" w:color="auto" w:fill="auto"/>
          </w:tcPr>
          <w:p w14:paraId="3ADCE2FD" w14:textId="2E96A055"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6FCC6AC" w14:textId="3DD010E6" w:rsidR="00DF0DB0" w:rsidRPr="00313F25" w:rsidRDefault="00DF0DB0" w:rsidP="00DF0DB0">
            <w:pPr>
              <w:pStyle w:val="DHHStabletext"/>
              <w:jc w:val="right"/>
            </w:pPr>
            <w:r w:rsidRPr="00B15ECE">
              <w:t xml:space="preserve"> 5 </w:t>
            </w:r>
          </w:p>
        </w:tc>
        <w:tc>
          <w:tcPr>
            <w:tcW w:w="1418" w:type="dxa"/>
            <w:shd w:val="clear" w:color="auto" w:fill="auto"/>
          </w:tcPr>
          <w:p w14:paraId="6A5E8840" w14:textId="66DF50BD"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479E024D" w14:textId="6DA316E3"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13CB11E7" w14:textId="5799CE53" w:rsidR="00DF0DB0" w:rsidRPr="00313F25" w:rsidRDefault="00DF0DB0" w:rsidP="00DF0DB0">
            <w:pPr>
              <w:pStyle w:val="DHHStabletext"/>
              <w:jc w:val="right"/>
            </w:pPr>
            <w:r w:rsidRPr="00B15ECE">
              <w:t xml:space="preserve"> 39 </w:t>
            </w:r>
          </w:p>
        </w:tc>
        <w:tc>
          <w:tcPr>
            <w:tcW w:w="1134" w:type="dxa"/>
            <w:shd w:val="clear" w:color="auto" w:fill="auto"/>
          </w:tcPr>
          <w:p w14:paraId="707A7ACB" w14:textId="3C19990C" w:rsidR="00DF0DB0" w:rsidRPr="00313F25" w:rsidRDefault="00DF0DB0" w:rsidP="00DF0DB0">
            <w:pPr>
              <w:pStyle w:val="DHHStabletext"/>
              <w:jc w:val="right"/>
            </w:pPr>
            <w:r w:rsidRPr="00B15ECE">
              <w:t xml:space="preserve"> 241 </w:t>
            </w:r>
          </w:p>
        </w:tc>
      </w:tr>
      <w:tr w:rsidR="00DF0DB0" w:rsidRPr="00CC78E6" w14:paraId="46C81D23" w14:textId="77777777" w:rsidTr="00B81ACC">
        <w:trPr>
          <w:trHeight w:val="397"/>
        </w:trPr>
        <w:tc>
          <w:tcPr>
            <w:tcW w:w="2388" w:type="dxa"/>
            <w:shd w:val="clear" w:color="auto" w:fill="auto"/>
            <w:vAlign w:val="center"/>
          </w:tcPr>
          <w:p w14:paraId="2E798093" w14:textId="77777777" w:rsidR="00DF0DB0" w:rsidRPr="00BE29C1" w:rsidRDefault="00DF0DB0" w:rsidP="00DF0DB0">
            <w:pPr>
              <w:pStyle w:val="DHHStabletext"/>
            </w:pPr>
            <w:r w:rsidRPr="00BE29C1">
              <w:t>MOYNE</w:t>
            </w:r>
          </w:p>
        </w:tc>
        <w:tc>
          <w:tcPr>
            <w:tcW w:w="936" w:type="dxa"/>
            <w:shd w:val="clear" w:color="auto" w:fill="auto"/>
          </w:tcPr>
          <w:p w14:paraId="06465196" w14:textId="59B41E37" w:rsidR="00DF0DB0" w:rsidRPr="00313F25" w:rsidRDefault="00DF0DB0" w:rsidP="00DF0DB0">
            <w:pPr>
              <w:pStyle w:val="DHHStabletext"/>
              <w:jc w:val="right"/>
            </w:pPr>
            <w:r w:rsidRPr="00B15ECE">
              <w:t xml:space="preserve"> 28 </w:t>
            </w:r>
          </w:p>
        </w:tc>
        <w:tc>
          <w:tcPr>
            <w:tcW w:w="1134" w:type="dxa"/>
            <w:shd w:val="clear" w:color="auto" w:fill="auto"/>
          </w:tcPr>
          <w:p w14:paraId="52B49439" w14:textId="5EE5268B" w:rsidR="00DF0DB0" w:rsidRPr="00313F25" w:rsidRDefault="00DF0DB0" w:rsidP="00DF0DB0">
            <w:pPr>
              <w:pStyle w:val="DHHStabletext"/>
              <w:jc w:val="right"/>
            </w:pPr>
            <w:r w:rsidRPr="00B15ECE">
              <w:t xml:space="preserve"> 39 </w:t>
            </w:r>
          </w:p>
        </w:tc>
        <w:tc>
          <w:tcPr>
            <w:tcW w:w="1276" w:type="dxa"/>
            <w:shd w:val="clear" w:color="auto" w:fill="auto"/>
          </w:tcPr>
          <w:p w14:paraId="74A73967" w14:textId="030B13EA" w:rsidR="00DF0DB0" w:rsidRPr="00313F25" w:rsidRDefault="00DF0DB0" w:rsidP="00DF0DB0">
            <w:pPr>
              <w:pStyle w:val="DHHStabletext"/>
              <w:jc w:val="right"/>
            </w:pPr>
            <w:r w:rsidRPr="00B15ECE">
              <w:t xml:space="preserve"> 2 </w:t>
            </w:r>
          </w:p>
        </w:tc>
        <w:tc>
          <w:tcPr>
            <w:tcW w:w="1134" w:type="dxa"/>
            <w:shd w:val="clear" w:color="auto" w:fill="auto"/>
          </w:tcPr>
          <w:p w14:paraId="4E52176F" w14:textId="5A907DB7"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E59D045" w14:textId="7DD10ED8"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697C3D5" w14:textId="238029F4" w:rsidR="00DF0DB0" w:rsidRPr="00313F25" w:rsidRDefault="00DF0DB0" w:rsidP="00DF0DB0">
            <w:pPr>
              <w:pStyle w:val="DHHStabletext"/>
              <w:jc w:val="right"/>
            </w:pPr>
            <w:r w:rsidRPr="00B15ECE">
              <w:t xml:space="preserve"> 5 </w:t>
            </w:r>
          </w:p>
        </w:tc>
        <w:tc>
          <w:tcPr>
            <w:tcW w:w="1418" w:type="dxa"/>
            <w:shd w:val="clear" w:color="auto" w:fill="auto"/>
          </w:tcPr>
          <w:p w14:paraId="574070E9" w14:textId="4ADBA78A"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5E386CC4" w14:textId="7A116D4A"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35B1780A" w14:textId="1C929C4A" w:rsidR="00DF0DB0" w:rsidRPr="00313F25" w:rsidRDefault="00DF0DB0" w:rsidP="00DF0DB0">
            <w:pPr>
              <w:pStyle w:val="DHHStabletext"/>
              <w:jc w:val="right"/>
            </w:pPr>
            <w:r w:rsidRPr="00B15ECE">
              <w:t xml:space="preserve"> 32 </w:t>
            </w:r>
          </w:p>
        </w:tc>
        <w:tc>
          <w:tcPr>
            <w:tcW w:w="1134" w:type="dxa"/>
            <w:shd w:val="clear" w:color="auto" w:fill="auto"/>
          </w:tcPr>
          <w:p w14:paraId="7456F37E" w14:textId="0B179831" w:rsidR="00DF0DB0" w:rsidRPr="00313F25" w:rsidRDefault="00DF0DB0" w:rsidP="00DF0DB0">
            <w:pPr>
              <w:pStyle w:val="DHHStabletext"/>
              <w:jc w:val="right"/>
            </w:pPr>
            <w:r w:rsidRPr="00B15ECE">
              <w:t xml:space="preserve"> 106 </w:t>
            </w:r>
          </w:p>
        </w:tc>
      </w:tr>
      <w:tr w:rsidR="00DF0DB0" w:rsidRPr="00CC78E6" w14:paraId="46BC4D64" w14:textId="77777777" w:rsidTr="00B81ACC">
        <w:trPr>
          <w:trHeight w:val="397"/>
        </w:trPr>
        <w:tc>
          <w:tcPr>
            <w:tcW w:w="2388" w:type="dxa"/>
            <w:shd w:val="clear" w:color="auto" w:fill="auto"/>
            <w:vAlign w:val="center"/>
          </w:tcPr>
          <w:p w14:paraId="0612A501" w14:textId="77777777" w:rsidR="00DF0DB0" w:rsidRPr="00BE29C1" w:rsidRDefault="00DF0DB0" w:rsidP="00DF0DB0">
            <w:pPr>
              <w:pStyle w:val="DHHStabletext"/>
            </w:pPr>
            <w:r w:rsidRPr="00BE29C1">
              <w:t>MURRINDINDI</w:t>
            </w:r>
          </w:p>
        </w:tc>
        <w:tc>
          <w:tcPr>
            <w:tcW w:w="936" w:type="dxa"/>
            <w:shd w:val="clear" w:color="auto" w:fill="auto"/>
          </w:tcPr>
          <w:p w14:paraId="1450D050" w14:textId="751B9CD0" w:rsidR="00DF0DB0" w:rsidRPr="00313F25" w:rsidRDefault="00DF0DB0" w:rsidP="00DF0DB0">
            <w:pPr>
              <w:pStyle w:val="DHHStabletext"/>
              <w:jc w:val="right"/>
            </w:pPr>
            <w:r w:rsidRPr="00B15ECE">
              <w:t xml:space="preserve"> 22 </w:t>
            </w:r>
          </w:p>
        </w:tc>
        <w:tc>
          <w:tcPr>
            <w:tcW w:w="1134" w:type="dxa"/>
            <w:shd w:val="clear" w:color="auto" w:fill="auto"/>
          </w:tcPr>
          <w:p w14:paraId="7B544255" w14:textId="4162ECAC" w:rsidR="00DF0DB0" w:rsidRPr="00313F25" w:rsidRDefault="00DF0DB0" w:rsidP="00DF0DB0">
            <w:pPr>
              <w:pStyle w:val="DHHStabletext"/>
              <w:jc w:val="right"/>
            </w:pPr>
            <w:r w:rsidRPr="00B15ECE">
              <w:t xml:space="preserve"> 22 </w:t>
            </w:r>
          </w:p>
        </w:tc>
        <w:tc>
          <w:tcPr>
            <w:tcW w:w="1276" w:type="dxa"/>
            <w:shd w:val="clear" w:color="auto" w:fill="auto"/>
          </w:tcPr>
          <w:p w14:paraId="6A81BCB3" w14:textId="2624D533" w:rsidR="00DF0DB0" w:rsidRPr="00313F25" w:rsidRDefault="00DF0DB0" w:rsidP="00DF0DB0">
            <w:pPr>
              <w:pStyle w:val="DHHStabletext"/>
              <w:jc w:val="right"/>
            </w:pPr>
            <w:r w:rsidRPr="00B15ECE">
              <w:t xml:space="preserve"> 16 </w:t>
            </w:r>
          </w:p>
        </w:tc>
        <w:tc>
          <w:tcPr>
            <w:tcW w:w="1134" w:type="dxa"/>
            <w:shd w:val="clear" w:color="auto" w:fill="auto"/>
          </w:tcPr>
          <w:p w14:paraId="0E3108C1" w14:textId="0E1FF0A4"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A2992E8" w14:textId="3E0AA75E"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7F589FF" w14:textId="633FEC8A" w:rsidR="00DF0DB0" w:rsidRPr="00313F25" w:rsidRDefault="00DF0DB0" w:rsidP="00DF0DB0">
            <w:pPr>
              <w:pStyle w:val="DHHStabletext"/>
              <w:jc w:val="right"/>
            </w:pPr>
            <w:r w:rsidRPr="00B15ECE">
              <w:t xml:space="preserve"> 4 </w:t>
            </w:r>
          </w:p>
        </w:tc>
        <w:tc>
          <w:tcPr>
            <w:tcW w:w="1418" w:type="dxa"/>
            <w:shd w:val="clear" w:color="auto" w:fill="auto"/>
          </w:tcPr>
          <w:p w14:paraId="21BBF2ED" w14:textId="1EA7FE66"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4263282B" w14:textId="682FFBFF" w:rsidR="00DF0DB0" w:rsidRPr="00313F25" w:rsidRDefault="00DF0DB0" w:rsidP="00DF0DB0">
            <w:pPr>
              <w:pStyle w:val="DHHStabletext"/>
              <w:jc w:val="right"/>
            </w:pPr>
            <w:r w:rsidRPr="00B15ECE">
              <w:t xml:space="preserve"> 6 </w:t>
            </w:r>
          </w:p>
        </w:tc>
        <w:tc>
          <w:tcPr>
            <w:tcW w:w="1417" w:type="dxa"/>
            <w:shd w:val="clear" w:color="auto" w:fill="auto"/>
          </w:tcPr>
          <w:p w14:paraId="7108CAB1" w14:textId="138214E7" w:rsidR="00DF0DB0" w:rsidRPr="00313F25" w:rsidRDefault="00DF0DB0" w:rsidP="00DF0DB0">
            <w:pPr>
              <w:pStyle w:val="DHHStabletext"/>
              <w:jc w:val="right"/>
            </w:pPr>
            <w:r w:rsidRPr="00B15ECE">
              <w:t xml:space="preserve"> 12 </w:t>
            </w:r>
          </w:p>
        </w:tc>
        <w:tc>
          <w:tcPr>
            <w:tcW w:w="1134" w:type="dxa"/>
            <w:shd w:val="clear" w:color="auto" w:fill="auto"/>
          </w:tcPr>
          <w:p w14:paraId="7954D6AB" w14:textId="4B2BE7D7" w:rsidR="00DF0DB0" w:rsidRPr="00313F25" w:rsidRDefault="00DF0DB0" w:rsidP="00DF0DB0">
            <w:pPr>
              <w:pStyle w:val="DHHStabletext"/>
              <w:jc w:val="right"/>
            </w:pPr>
            <w:r w:rsidRPr="00B15ECE">
              <w:t xml:space="preserve"> 82 </w:t>
            </w:r>
          </w:p>
        </w:tc>
      </w:tr>
      <w:tr w:rsidR="00DF0DB0" w:rsidRPr="00CC78E6" w14:paraId="3EA63F59" w14:textId="77777777" w:rsidTr="00B81ACC">
        <w:trPr>
          <w:trHeight w:val="397"/>
        </w:trPr>
        <w:tc>
          <w:tcPr>
            <w:tcW w:w="2388" w:type="dxa"/>
            <w:shd w:val="clear" w:color="auto" w:fill="auto"/>
            <w:vAlign w:val="center"/>
          </w:tcPr>
          <w:p w14:paraId="40F1C521" w14:textId="77777777" w:rsidR="00DF0DB0" w:rsidRPr="00BE29C1" w:rsidRDefault="00DF0DB0" w:rsidP="00DF0DB0">
            <w:pPr>
              <w:pStyle w:val="DHHStabletext"/>
            </w:pPr>
            <w:r w:rsidRPr="00BE29C1">
              <w:t>NILLUMBIK</w:t>
            </w:r>
          </w:p>
        </w:tc>
        <w:tc>
          <w:tcPr>
            <w:tcW w:w="936" w:type="dxa"/>
            <w:shd w:val="clear" w:color="auto" w:fill="auto"/>
          </w:tcPr>
          <w:p w14:paraId="162447A0" w14:textId="741C6454" w:rsidR="00DF0DB0" w:rsidRPr="00313F25" w:rsidRDefault="00DF0DB0" w:rsidP="00DF0DB0">
            <w:pPr>
              <w:pStyle w:val="DHHStabletext"/>
              <w:jc w:val="right"/>
            </w:pPr>
            <w:r w:rsidRPr="00B15ECE">
              <w:t xml:space="preserve"> 38 </w:t>
            </w:r>
          </w:p>
        </w:tc>
        <w:tc>
          <w:tcPr>
            <w:tcW w:w="1134" w:type="dxa"/>
            <w:shd w:val="clear" w:color="auto" w:fill="auto"/>
          </w:tcPr>
          <w:p w14:paraId="08DC874A" w14:textId="7CF5D9A8" w:rsidR="00DF0DB0" w:rsidRPr="00313F25" w:rsidRDefault="00DF0DB0" w:rsidP="00DF0DB0">
            <w:pPr>
              <w:pStyle w:val="DHHStabletext"/>
              <w:jc w:val="right"/>
            </w:pPr>
            <w:r w:rsidRPr="00B15ECE">
              <w:t xml:space="preserve"> 82 </w:t>
            </w:r>
          </w:p>
        </w:tc>
        <w:tc>
          <w:tcPr>
            <w:tcW w:w="1276" w:type="dxa"/>
            <w:shd w:val="clear" w:color="auto" w:fill="auto"/>
          </w:tcPr>
          <w:p w14:paraId="0F3EE446" w14:textId="35DB302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AC8025B" w14:textId="4736A63D" w:rsidR="00DF0DB0" w:rsidRPr="00313F25" w:rsidRDefault="00DF0DB0" w:rsidP="00DF0DB0">
            <w:pPr>
              <w:pStyle w:val="DHHStabletext"/>
              <w:jc w:val="right"/>
            </w:pPr>
            <w:r w:rsidRPr="00B15ECE">
              <w:t xml:space="preserve"> 4 </w:t>
            </w:r>
          </w:p>
        </w:tc>
        <w:tc>
          <w:tcPr>
            <w:tcW w:w="1134" w:type="dxa"/>
            <w:shd w:val="clear" w:color="auto" w:fill="auto"/>
          </w:tcPr>
          <w:p w14:paraId="660F4E59" w14:textId="4E4C4364"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43D9EBF" w14:textId="3BC2566C" w:rsidR="00DF0DB0" w:rsidRPr="00313F25" w:rsidRDefault="00DF0DB0" w:rsidP="00DF0DB0">
            <w:pPr>
              <w:pStyle w:val="DHHStabletext"/>
              <w:jc w:val="right"/>
            </w:pPr>
            <w:r w:rsidRPr="00B15ECE">
              <w:t xml:space="preserve"> 7 </w:t>
            </w:r>
          </w:p>
        </w:tc>
        <w:tc>
          <w:tcPr>
            <w:tcW w:w="1418" w:type="dxa"/>
            <w:shd w:val="clear" w:color="auto" w:fill="auto"/>
          </w:tcPr>
          <w:p w14:paraId="7AFFED3C" w14:textId="595A2728"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473D0DB5" w14:textId="0CA86469"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0C43BCC9" w14:textId="5028D8F0" w:rsidR="00DF0DB0" w:rsidRPr="00313F25" w:rsidRDefault="00DF0DB0" w:rsidP="00DF0DB0">
            <w:pPr>
              <w:pStyle w:val="DHHStabletext"/>
              <w:jc w:val="right"/>
            </w:pPr>
            <w:r w:rsidRPr="00B15ECE">
              <w:t xml:space="preserve"> 9 </w:t>
            </w:r>
          </w:p>
        </w:tc>
        <w:tc>
          <w:tcPr>
            <w:tcW w:w="1134" w:type="dxa"/>
            <w:shd w:val="clear" w:color="auto" w:fill="auto"/>
          </w:tcPr>
          <w:p w14:paraId="1DAE314E" w14:textId="7B5C1792" w:rsidR="00DF0DB0" w:rsidRPr="00313F25" w:rsidRDefault="00DF0DB0" w:rsidP="00DF0DB0">
            <w:pPr>
              <w:pStyle w:val="DHHStabletext"/>
              <w:jc w:val="right"/>
            </w:pPr>
            <w:r w:rsidRPr="00B15ECE">
              <w:t xml:space="preserve"> 140 </w:t>
            </w:r>
          </w:p>
        </w:tc>
      </w:tr>
      <w:tr w:rsidR="00DF0DB0" w:rsidRPr="00CC78E6" w14:paraId="2FEC7DD6" w14:textId="77777777" w:rsidTr="00B81ACC">
        <w:trPr>
          <w:trHeight w:val="397"/>
        </w:trPr>
        <w:tc>
          <w:tcPr>
            <w:tcW w:w="2388" w:type="dxa"/>
            <w:shd w:val="clear" w:color="auto" w:fill="auto"/>
            <w:vAlign w:val="center"/>
          </w:tcPr>
          <w:p w14:paraId="0AD91426" w14:textId="77777777" w:rsidR="00DF0DB0" w:rsidRPr="00BE29C1" w:rsidRDefault="00DF0DB0" w:rsidP="00DF0DB0">
            <w:pPr>
              <w:pStyle w:val="DHHStabletext"/>
            </w:pPr>
            <w:r w:rsidRPr="00BE29C1">
              <w:t>NORTHERN GRAMPIANS</w:t>
            </w:r>
          </w:p>
        </w:tc>
        <w:tc>
          <w:tcPr>
            <w:tcW w:w="936" w:type="dxa"/>
            <w:shd w:val="clear" w:color="auto" w:fill="auto"/>
          </w:tcPr>
          <w:p w14:paraId="44E6AEFA" w14:textId="27485310" w:rsidR="00DF0DB0" w:rsidRPr="00313F25" w:rsidRDefault="00DF0DB0" w:rsidP="00DF0DB0">
            <w:pPr>
              <w:pStyle w:val="DHHStabletext"/>
              <w:jc w:val="right"/>
            </w:pPr>
            <w:r w:rsidRPr="00B15ECE">
              <w:t xml:space="preserve"> 82 </w:t>
            </w:r>
          </w:p>
        </w:tc>
        <w:tc>
          <w:tcPr>
            <w:tcW w:w="1134" w:type="dxa"/>
            <w:shd w:val="clear" w:color="auto" w:fill="auto"/>
          </w:tcPr>
          <w:p w14:paraId="60D376FF" w14:textId="5A87A3F4" w:rsidR="00DF0DB0" w:rsidRPr="00313F25" w:rsidRDefault="00DF0DB0" w:rsidP="00DF0DB0">
            <w:pPr>
              <w:pStyle w:val="DHHStabletext"/>
              <w:jc w:val="right"/>
            </w:pPr>
            <w:r w:rsidRPr="00B15ECE">
              <w:t xml:space="preserve"> 85 </w:t>
            </w:r>
          </w:p>
        </w:tc>
        <w:tc>
          <w:tcPr>
            <w:tcW w:w="1276" w:type="dxa"/>
            <w:shd w:val="clear" w:color="auto" w:fill="auto"/>
          </w:tcPr>
          <w:p w14:paraId="2B890E19" w14:textId="0CF765AD"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3EE996B" w14:textId="63296964"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3806A86" w14:textId="5DB9D2BC"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083698C" w14:textId="129DB35A" w:rsidR="00DF0DB0" w:rsidRPr="00313F25" w:rsidRDefault="00DF0DB0" w:rsidP="00DF0DB0">
            <w:pPr>
              <w:pStyle w:val="DHHStabletext"/>
              <w:jc w:val="right"/>
            </w:pPr>
            <w:r w:rsidRPr="00B15ECE">
              <w:t xml:space="preserve"> 1 </w:t>
            </w:r>
          </w:p>
        </w:tc>
        <w:tc>
          <w:tcPr>
            <w:tcW w:w="1418" w:type="dxa"/>
            <w:shd w:val="clear" w:color="auto" w:fill="auto"/>
          </w:tcPr>
          <w:p w14:paraId="2C751C04" w14:textId="09452CEB"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3C09E78" w14:textId="4675D4FC"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2F8C3358" w14:textId="3EEC919B" w:rsidR="00DF0DB0" w:rsidRPr="00313F25" w:rsidRDefault="00DF0DB0" w:rsidP="00DF0DB0">
            <w:pPr>
              <w:pStyle w:val="DHHStabletext"/>
              <w:jc w:val="right"/>
            </w:pPr>
            <w:r w:rsidRPr="00B15ECE">
              <w:t xml:space="preserve"> 45 </w:t>
            </w:r>
          </w:p>
        </w:tc>
        <w:tc>
          <w:tcPr>
            <w:tcW w:w="1134" w:type="dxa"/>
            <w:shd w:val="clear" w:color="auto" w:fill="auto"/>
          </w:tcPr>
          <w:p w14:paraId="309A70F7" w14:textId="0E611275" w:rsidR="00DF0DB0" w:rsidRPr="00313F25" w:rsidRDefault="00DF0DB0" w:rsidP="00DF0DB0">
            <w:pPr>
              <w:pStyle w:val="DHHStabletext"/>
              <w:jc w:val="right"/>
            </w:pPr>
            <w:r w:rsidRPr="00B15ECE">
              <w:t xml:space="preserve"> 213 </w:t>
            </w:r>
          </w:p>
        </w:tc>
      </w:tr>
      <w:tr w:rsidR="00DF0DB0" w:rsidRPr="00CC78E6" w14:paraId="32B19991" w14:textId="77777777" w:rsidTr="00B81ACC">
        <w:trPr>
          <w:trHeight w:val="397"/>
        </w:trPr>
        <w:tc>
          <w:tcPr>
            <w:tcW w:w="2388" w:type="dxa"/>
            <w:shd w:val="clear" w:color="auto" w:fill="auto"/>
            <w:vAlign w:val="center"/>
          </w:tcPr>
          <w:p w14:paraId="1EA446DF" w14:textId="77777777" w:rsidR="00DF0DB0" w:rsidRPr="00BE29C1" w:rsidRDefault="00DF0DB0" w:rsidP="00DF0DB0">
            <w:pPr>
              <w:pStyle w:val="DHHStabletext"/>
            </w:pPr>
            <w:r w:rsidRPr="00BE29C1">
              <w:t>PORT PHILLIP</w:t>
            </w:r>
          </w:p>
        </w:tc>
        <w:tc>
          <w:tcPr>
            <w:tcW w:w="936" w:type="dxa"/>
            <w:shd w:val="clear" w:color="auto" w:fill="auto"/>
          </w:tcPr>
          <w:p w14:paraId="1F3FA178" w14:textId="53FB2528" w:rsidR="00DF0DB0" w:rsidRPr="00313F25" w:rsidRDefault="00DF0DB0" w:rsidP="00DF0DB0">
            <w:pPr>
              <w:pStyle w:val="DHHStabletext"/>
              <w:jc w:val="right"/>
            </w:pPr>
            <w:r w:rsidRPr="00B15ECE">
              <w:t xml:space="preserve"> 65 </w:t>
            </w:r>
          </w:p>
        </w:tc>
        <w:tc>
          <w:tcPr>
            <w:tcW w:w="1134" w:type="dxa"/>
            <w:shd w:val="clear" w:color="auto" w:fill="auto"/>
          </w:tcPr>
          <w:p w14:paraId="672244DE" w14:textId="34C65931" w:rsidR="00DF0DB0" w:rsidRPr="00313F25" w:rsidRDefault="00DF0DB0" w:rsidP="00DF0DB0">
            <w:pPr>
              <w:pStyle w:val="DHHStabletext"/>
              <w:jc w:val="right"/>
            </w:pPr>
            <w:r w:rsidRPr="00B15ECE">
              <w:t xml:space="preserve"> 733 </w:t>
            </w:r>
          </w:p>
        </w:tc>
        <w:tc>
          <w:tcPr>
            <w:tcW w:w="1276" w:type="dxa"/>
            <w:shd w:val="clear" w:color="auto" w:fill="auto"/>
          </w:tcPr>
          <w:p w14:paraId="28B8F568" w14:textId="33B9DB36" w:rsidR="00DF0DB0" w:rsidRPr="00313F25" w:rsidRDefault="00DF0DB0" w:rsidP="00DF0DB0">
            <w:pPr>
              <w:pStyle w:val="DHHStabletext"/>
              <w:jc w:val="right"/>
            </w:pPr>
            <w:r w:rsidRPr="00B15ECE">
              <w:t xml:space="preserve"> 80 </w:t>
            </w:r>
          </w:p>
        </w:tc>
        <w:tc>
          <w:tcPr>
            <w:tcW w:w="1134" w:type="dxa"/>
            <w:shd w:val="clear" w:color="auto" w:fill="auto"/>
          </w:tcPr>
          <w:p w14:paraId="5AAB5AD1" w14:textId="47272E26" w:rsidR="00DF0DB0" w:rsidRPr="00313F25" w:rsidRDefault="00DF0DB0" w:rsidP="00DF0DB0">
            <w:pPr>
              <w:pStyle w:val="DHHStabletext"/>
              <w:jc w:val="right"/>
            </w:pPr>
            <w:r w:rsidRPr="00B15ECE">
              <w:t xml:space="preserve"> 1,096 </w:t>
            </w:r>
          </w:p>
        </w:tc>
        <w:tc>
          <w:tcPr>
            <w:tcW w:w="1134" w:type="dxa"/>
            <w:shd w:val="clear" w:color="auto" w:fill="auto"/>
          </w:tcPr>
          <w:p w14:paraId="7AC7DB10" w14:textId="4E3D289D" w:rsidR="00DF0DB0" w:rsidRPr="00313F25" w:rsidRDefault="00DF0DB0" w:rsidP="00DF0DB0">
            <w:pPr>
              <w:pStyle w:val="DHHStabletext"/>
              <w:jc w:val="right"/>
            </w:pPr>
            <w:r w:rsidRPr="00B15ECE">
              <w:t xml:space="preserve"> 822 </w:t>
            </w:r>
          </w:p>
        </w:tc>
        <w:tc>
          <w:tcPr>
            <w:tcW w:w="1134" w:type="dxa"/>
            <w:shd w:val="clear" w:color="auto" w:fill="auto"/>
          </w:tcPr>
          <w:p w14:paraId="602BFE87" w14:textId="4A206BD3" w:rsidR="00DF0DB0" w:rsidRPr="00313F25" w:rsidRDefault="00DF0DB0" w:rsidP="00DF0DB0">
            <w:pPr>
              <w:pStyle w:val="DHHStabletext"/>
              <w:jc w:val="right"/>
            </w:pPr>
            <w:r w:rsidRPr="00B15ECE">
              <w:t xml:space="preserve"> 1 </w:t>
            </w:r>
          </w:p>
        </w:tc>
        <w:tc>
          <w:tcPr>
            <w:tcW w:w="1418" w:type="dxa"/>
            <w:shd w:val="clear" w:color="auto" w:fill="auto"/>
          </w:tcPr>
          <w:p w14:paraId="12D07BDB" w14:textId="096DE6C3" w:rsidR="00DF0DB0" w:rsidRPr="00313F25" w:rsidRDefault="00DF0DB0" w:rsidP="00DF0DB0">
            <w:pPr>
              <w:pStyle w:val="DHHStabletext"/>
              <w:jc w:val="right"/>
            </w:pPr>
            <w:r w:rsidRPr="00B15ECE">
              <w:t xml:space="preserve"> 402 </w:t>
            </w:r>
          </w:p>
        </w:tc>
        <w:tc>
          <w:tcPr>
            <w:tcW w:w="992" w:type="dxa"/>
            <w:shd w:val="clear" w:color="auto" w:fill="auto"/>
          </w:tcPr>
          <w:p w14:paraId="632C28DE" w14:textId="57817AF1" w:rsidR="00DF0DB0" w:rsidRPr="00313F25" w:rsidRDefault="00DF0DB0" w:rsidP="00DF0DB0">
            <w:pPr>
              <w:pStyle w:val="DHHStabletext"/>
              <w:jc w:val="right"/>
            </w:pPr>
            <w:r w:rsidRPr="00B15ECE">
              <w:t xml:space="preserve"> 2 </w:t>
            </w:r>
          </w:p>
        </w:tc>
        <w:tc>
          <w:tcPr>
            <w:tcW w:w="1417" w:type="dxa"/>
            <w:shd w:val="clear" w:color="auto" w:fill="auto"/>
          </w:tcPr>
          <w:p w14:paraId="3028C236" w14:textId="11A95A3F" w:rsidR="00DF0DB0" w:rsidRPr="00313F25" w:rsidRDefault="00DF0DB0" w:rsidP="00DF0DB0">
            <w:pPr>
              <w:pStyle w:val="DHHStabletext"/>
              <w:jc w:val="right"/>
            </w:pPr>
            <w:r w:rsidRPr="00B15ECE">
              <w:t xml:space="preserve"> 953 </w:t>
            </w:r>
          </w:p>
        </w:tc>
        <w:tc>
          <w:tcPr>
            <w:tcW w:w="1134" w:type="dxa"/>
            <w:shd w:val="clear" w:color="auto" w:fill="auto"/>
          </w:tcPr>
          <w:p w14:paraId="26AF6B3C" w14:textId="46ED3F33" w:rsidR="00DF0DB0" w:rsidRPr="00313F25" w:rsidRDefault="00DF0DB0" w:rsidP="00DF0DB0">
            <w:pPr>
              <w:pStyle w:val="DHHStabletext"/>
              <w:jc w:val="right"/>
            </w:pPr>
            <w:r w:rsidRPr="00B15ECE">
              <w:t xml:space="preserve"> 4,154 </w:t>
            </w:r>
          </w:p>
        </w:tc>
      </w:tr>
      <w:tr w:rsidR="00DF0DB0" w:rsidRPr="00CC78E6" w14:paraId="7521FADD" w14:textId="77777777" w:rsidTr="00B81ACC">
        <w:trPr>
          <w:trHeight w:val="397"/>
        </w:trPr>
        <w:tc>
          <w:tcPr>
            <w:tcW w:w="2388" w:type="dxa"/>
            <w:shd w:val="clear" w:color="auto" w:fill="auto"/>
            <w:vAlign w:val="center"/>
          </w:tcPr>
          <w:p w14:paraId="625D0F10" w14:textId="77777777" w:rsidR="00DF0DB0" w:rsidRPr="00BE29C1" w:rsidRDefault="00DF0DB0" w:rsidP="00DF0DB0">
            <w:pPr>
              <w:pStyle w:val="DHHStabletext"/>
            </w:pPr>
            <w:r w:rsidRPr="00BE29C1">
              <w:t>PYRENEES</w:t>
            </w:r>
          </w:p>
        </w:tc>
        <w:tc>
          <w:tcPr>
            <w:tcW w:w="936" w:type="dxa"/>
            <w:shd w:val="clear" w:color="auto" w:fill="auto"/>
          </w:tcPr>
          <w:p w14:paraId="2717CC47" w14:textId="53BCB3D2" w:rsidR="00DF0DB0" w:rsidRPr="00313F25" w:rsidRDefault="00DF0DB0" w:rsidP="00DF0DB0">
            <w:pPr>
              <w:pStyle w:val="DHHStabletext"/>
              <w:jc w:val="right"/>
            </w:pPr>
            <w:r w:rsidRPr="00B15ECE">
              <w:t xml:space="preserve"> 3 </w:t>
            </w:r>
          </w:p>
        </w:tc>
        <w:tc>
          <w:tcPr>
            <w:tcW w:w="1134" w:type="dxa"/>
            <w:shd w:val="clear" w:color="auto" w:fill="auto"/>
          </w:tcPr>
          <w:p w14:paraId="5704961C" w14:textId="2D3C3AEB" w:rsidR="00DF0DB0" w:rsidRPr="00313F25" w:rsidRDefault="00DF0DB0" w:rsidP="00DF0DB0">
            <w:pPr>
              <w:pStyle w:val="DHHStabletext"/>
              <w:jc w:val="right"/>
            </w:pPr>
            <w:r w:rsidRPr="00B15ECE">
              <w:t xml:space="preserve"> 17 </w:t>
            </w:r>
          </w:p>
        </w:tc>
        <w:tc>
          <w:tcPr>
            <w:tcW w:w="1276" w:type="dxa"/>
            <w:shd w:val="clear" w:color="auto" w:fill="auto"/>
          </w:tcPr>
          <w:p w14:paraId="65FF939A" w14:textId="7C63DE2B"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8CE5636" w14:textId="591E64B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ECE123C" w14:textId="27178CD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29E5F9E" w14:textId="4345ACF2" w:rsidR="00DF0DB0" w:rsidRPr="00313F25" w:rsidRDefault="00DF0DB0" w:rsidP="00DF0DB0">
            <w:pPr>
              <w:pStyle w:val="DHHStabletext"/>
              <w:jc w:val="right"/>
            </w:pPr>
            <w:r w:rsidRPr="00B15ECE">
              <w:t xml:space="preserve"> 2 </w:t>
            </w:r>
          </w:p>
        </w:tc>
        <w:tc>
          <w:tcPr>
            <w:tcW w:w="1418" w:type="dxa"/>
            <w:shd w:val="clear" w:color="auto" w:fill="auto"/>
          </w:tcPr>
          <w:p w14:paraId="10C6DF62" w14:textId="5ED674EC"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387461CF" w14:textId="79A7EA24"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63D91D4F" w14:textId="668A19C4" w:rsidR="00DF0DB0" w:rsidRPr="00313F25" w:rsidRDefault="00DF0DB0" w:rsidP="00DF0DB0">
            <w:pPr>
              <w:pStyle w:val="DHHStabletext"/>
              <w:jc w:val="right"/>
            </w:pPr>
            <w:r w:rsidRPr="00B15ECE">
              <w:t xml:space="preserve"> 3 </w:t>
            </w:r>
          </w:p>
        </w:tc>
        <w:tc>
          <w:tcPr>
            <w:tcW w:w="1134" w:type="dxa"/>
            <w:shd w:val="clear" w:color="auto" w:fill="auto"/>
          </w:tcPr>
          <w:p w14:paraId="1B465B1C" w14:textId="610A90A0" w:rsidR="00DF0DB0" w:rsidRPr="00313F25" w:rsidRDefault="00DF0DB0" w:rsidP="00DF0DB0">
            <w:pPr>
              <w:pStyle w:val="DHHStabletext"/>
              <w:jc w:val="right"/>
            </w:pPr>
            <w:r w:rsidRPr="00B15ECE">
              <w:t xml:space="preserve"> 25 </w:t>
            </w:r>
          </w:p>
        </w:tc>
      </w:tr>
      <w:tr w:rsidR="00DF0DB0" w:rsidRPr="00CC78E6" w14:paraId="1CB179BB" w14:textId="77777777" w:rsidTr="00B81ACC">
        <w:trPr>
          <w:trHeight w:val="397"/>
        </w:trPr>
        <w:tc>
          <w:tcPr>
            <w:tcW w:w="2388" w:type="dxa"/>
            <w:shd w:val="clear" w:color="auto" w:fill="auto"/>
            <w:vAlign w:val="center"/>
          </w:tcPr>
          <w:p w14:paraId="33A1EB3E" w14:textId="77777777" w:rsidR="00DF0DB0" w:rsidRPr="00BE29C1" w:rsidRDefault="00DF0DB0" w:rsidP="00DF0DB0">
            <w:pPr>
              <w:pStyle w:val="DHHStabletext"/>
            </w:pPr>
            <w:r w:rsidRPr="00BE29C1">
              <w:t>QUEENSCLIFFE</w:t>
            </w:r>
          </w:p>
        </w:tc>
        <w:tc>
          <w:tcPr>
            <w:tcW w:w="936" w:type="dxa"/>
            <w:shd w:val="clear" w:color="auto" w:fill="auto"/>
          </w:tcPr>
          <w:p w14:paraId="65CA8635" w14:textId="5E233985" w:rsidR="00DF0DB0" w:rsidRPr="00313F25" w:rsidRDefault="00DF0DB0" w:rsidP="00DF0DB0">
            <w:pPr>
              <w:pStyle w:val="DHHStabletext"/>
              <w:jc w:val="right"/>
            </w:pPr>
            <w:r w:rsidRPr="00B15ECE">
              <w:t xml:space="preserve"> 1 </w:t>
            </w:r>
          </w:p>
        </w:tc>
        <w:tc>
          <w:tcPr>
            <w:tcW w:w="1134" w:type="dxa"/>
            <w:shd w:val="clear" w:color="auto" w:fill="auto"/>
          </w:tcPr>
          <w:p w14:paraId="258B938B" w14:textId="4728A507" w:rsidR="00DF0DB0" w:rsidRPr="00313F25" w:rsidRDefault="00DF0DB0" w:rsidP="00DF0DB0">
            <w:pPr>
              <w:pStyle w:val="DHHStabletext"/>
              <w:jc w:val="right"/>
            </w:pPr>
            <w:r w:rsidRPr="00B15ECE">
              <w:t xml:space="preserve"> 11 </w:t>
            </w:r>
          </w:p>
        </w:tc>
        <w:tc>
          <w:tcPr>
            <w:tcW w:w="1276" w:type="dxa"/>
            <w:shd w:val="clear" w:color="auto" w:fill="auto"/>
          </w:tcPr>
          <w:p w14:paraId="76A811BC" w14:textId="3CADDA4D"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8BD5C20" w14:textId="37CCEB7C"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383F0CD" w14:textId="0AF2F5F0"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7B98C49" w14:textId="78EF9C33" w:rsidR="00DF0DB0" w:rsidRPr="00313F25" w:rsidRDefault="00DF0DB0" w:rsidP="00DF0DB0">
            <w:pPr>
              <w:pStyle w:val="DHHStabletext"/>
              <w:jc w:val="right"/>
            </w:pPr>
            <w:r w:rsidRPr="00B15ECE">
              <w:t xml:space="preserve"> </w:t>
            </w:r>
            <w:r>
              <w:t>0</w:t>
            </w:r>
            <w:r w:rsidRPr="00B15ECE">
              <w:t xml:space="preserve">   </w:t>
            </w:r>
          </w:p>
        </w:tc>
        <w:tc>
          <w:tcPr>
            <w:tcW w:w="1418" w:type="dxa"/>
            <w:shd w:val="clear" w:color="auto" w:fill="auto"/>
          </w:tcPr>
          <w:p w14:paraId="2447C5FB" w14:textId="414ADC4D"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7082F297" w14:textId="3C4BE2FD"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6AA184D6" w14:textId="7E7CBD21"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171FADB" w14:textId="4413F2D6" w:rsidR="00DF0DB0" w:rsidRPr="00313F25" w:rsidRDefault="00DF0DB0" w:rsidP="00DF0DB0">
            <w:pPr>
              <w:pStyle w:val="DHHStabletext"/>
              <w:jc w:val="right"/>
            </w:pPr>
            <w:r w:rsidRPr="00B15ECE">
              <w:t xml:space="preserve"> 12 </w:t>
            </w:r>
          </w:p>
        </w:tc>
      </w:tr>
      <w:tr w:rsidR="00DF0DB0" w:rsidRPr="00CC78E6" w14:paraId="28415734" w14:textId="77777777" w:rsidTr="00B81ACC">
        <w:trPr>
          <w:trHeight w:val="397"/>
        </w:trPr>
        <w:tc>
          <w:tcPr>
            <w:tcW w:w="2388" w:type="dxa"/>
            <w:shd w:val="clear" w:color="auto" w:fill="auto"/>
            <w:vAlign w:val="center"/>
          </w:tcPr>
          <w:p w14:paraId="5F97AA10" w14:textId="77777777" w:rsidR="00DF0DB0" w:rsidRPr="00BE29C1" w:rsidRDefault="00DF0DB0" w:rsidP="00DF0DB0">
            <w:pPr>
              <w:pStyle w:val="DHHStabletext"/>
            </w:pPr>
            <w:r w:rsidRPr="00BE29C1">
              <w:t>SOUTH GIPPSLAND</w:t>
            </w:r>
          </w:p>
        </w:tc>
        <w:tc>
          <w:tcPr>
            <w:tcW w:w="936" w:type="dxa"/>
            <w:shd w:val="clear" w:color="auto" w:fill="auto"/>
          </w:tcPr>
          <w:p w14:paraId="58640B51" w14:textId="5F7034E5" w:rsidR="00DF0DB0" w:rsidRPr="00313F25" w:rsidRDefault="00DF0DB0" w:rsidP="00DF0DB0">
            <w:pPr>
              <w:pStyle w:val="DHHStabletext"/>
              <w:jc w:val="right"/>
            </w:pPr>
            <w:r w:rsidRPr="00B15ECE">
              <w:t xml:space="preserve"> 93 </w:t>
            </w:r>
          </w:p>
        </w:tc>
        <w:tc>
          <w:tcPr>
            <w:tcW w:w="1134" w:type="dxa"/>
            <w:shd w:val="clear" w:color="auto" w:fill="auto"/>
          </w:tcPr>
          <w:p w14:paraId="111304A9" w14:textId="1111A969" w:rsidR="00DF0DB0" w:rsidRPr="00313F25" w:rsidRDefault="00DF0DB0" w:rsidP="00DF0DB0">
            <w:pPr>
              <w:pStyle w:val="DHHStabletext"/>
              <w:jc w:val="right"/>
            </w:pPr>
            <w:r w:rsidRPr="00B15ECE">
              <w:t xml:space="preserve"> 90 </w:t>
            </w:r>
          </w:p>
        </w:tc>
        <w:tc>
          <w:tcPr>
            <w:tcW w:w="1276" w:type="dxa"/>
            <w:shd w:val="clear" w:color="auto" w:fill="auto"/>
          </w:tcPr>
          <w:p w14:paraId="21A67FE5" w14:textId="38447F04" w:rsidR="00DF0DB0" w:rsidRPr="00313F25" w:rsidRDefault="00DF0DB0" w:rsidP="00DF0DB0">
            <w:pPr>
              <w:pStyle w:val="DHHStabletext"/>
              <w:jc w:val="right"/>
            </w:pPr>
            <w:r w:rsidRPr="00B15ECE">
              <w:t xml:space="preserve"> 1 </w:t>
            </w:r>
          </w:p>
        </w:tc>
        <w:tc>
          <w:tcPr>
            <w:tcW w:w="1134" w:type="dxa"/>
            <w:shd w:val="clear" w:color="auto" w:fill="auto"/>
          </w:tcPr>
          <w:p w14:paraId="0B852606" w14:textId="040D036A"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E105FA4" w14:textId="3A3DA46B"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531D78B" w14:textId="2F132DEE" w:rsidR="00DF0DB0" w:rsidRPr="00313F25" w:rsidRDefault="00DF0DB0" w:rsidP="00DF0DB0">
            <w:pPr>
              <w:pStyle w:val="DHHStabletext"/>
              <w:jc w:val="right"/>
            </w:pPr>
            <w:r w:rsidRPr="00B15ECE">
              <w:t xml:space="preserve"> 8 </w:t>
            </w:r>
          </w:p>
        </w:tc>
        <w:tc>
          <w:tcPr>
            <w:tcW w:w="1418" w:type="dxa"/>
            <w:shd w:val="clear" w:color="auto" w:fill="auto"/>
          </w:tcPr>
          <w:p w14:paraId="0426B57C" w14:textId="52F49799"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5C0CFC2F" w14:textId="1CDFF481" w:rsidR="00DF0DB0" w:rsidRPr="00313F25" w:rsidRDefault="00DF0DB0" w:rsidP="00DF0DB0">
            <w:pPr>
              <w:pStyle w:val="DHHStabletext"/>
              <w:jc w:val="right"/>
            </w:pPr>
            <w:r w:rsidRPr="00B15ECE">
              <w:t xml:space="preserve"> 2 </w:t>
            </w:r>
          </w:p>
        </w:tc>
        <w:tc>
          <w:tcPr>
            <w:tcW w:w="1417" w:type="dxa"/>
            <w:shd w:val="clear" w:color="auto" w:fill="auto"/>
          </w:tcPr>
          <w:p w14:paraId="7933825E" w14:textId="4690EFA6" w:rsidR="00DF0DB0" w:rsidRPr="00313F25" w:rsidRDefault="00DF0DB0" w:rsidP="00DF0DB0">
            <w:pPr>
              <w:pStyle w:val="DHHStabletext"/>
              <w:jc w:val="right"/>
            </w:pPr>
            <w:r w:rsidRPr="00B15ECE">
              <w:t xml:space="preserve"> 24 </w:t>
            </w:r>
          </w:p>
        </w:tc>
        <w:tc>
          <w:tcPr>
            <w:tcW w:w="1134" w:type="dxa"/>
            <w:shd w:val="clear" w:color="auto" w:fill="auto"/>
          </w:tcPr>
          <w:p w14:paraId="481D548C" w14:textId="489F0D43" w:rsidR="00DF0DB0" w:rsidRPr="00313F25" w:rsidRDefault="00DF0DB0" w:rsidP="00DF0DB0">
            <w:pPr>
              <w:pStyle w:val="DHHStabletext"/>
              <w:jc w:val="right"/>
            </w:pPr>
            <w:r w:rsidRPr="00B15ECE">
              <w:t xml:space="preserve"> 218 </w:t>
            </w:r>
          </w:p>
        </w:tc>
      </w:tr>
      <w:tr w:rsidR="00DF0DB0" w:rsidRPr="00CC78E6" w14:paraId="6ECA4CD5" w14:textId="77777777" w:rsidTr="00B81ACC">
        <w:trPr>
          <w:trHeight w:val="397"/>
        </w:trPr>
        <w:tc>
          <w:tcPr>
            <w:tcW w:w="2388" w:type="dxa"/>
            <w:shd w:val="clear" w:color="auto" w:fill="auto"/>
            <w:vAlign w:val="center"/>
          </w:tcPr>
          <w:p w14:paraId="6DBB1F49" w14:textId="77777777" w:rsidR="00DF0DB0" w:rsidRPr="00BE29C1" w:rsidRDefault="00DF0DB0" w:rsidP="00DF0DB0">
            <w:pPr>
              <w:pStyle w:val="DHHStabletext"/>
            </w:pPr>
            <w:r w:rsidRPr="00BE29C1">
              <w:t>SOUTHERN GRAMPIANS</w:t>
            </w:r>
          </w:p>
        </w:tc>
        <w:tc>
          <w:tcPr>
            <w:tcW w:w="936" w:type="dxa"/>
            <w:shd w:val="clear" w:color="auto" w:fill="auto"/>
          </w:tcPr>
          <w:p w14:paraId="3EAC129B" w14:textId="7DF5D106" w:rsidR="00DF0DB0" w:rsidRPr="00313F25" w:rsidRDefault="00DF0DB0" w:rsidP="00DF0DB0">
            <w:pPr>
              <w:pStyle w:val="DHHStabletext"/>
              <w:jc w:val="right"/>
            </w:pPr>
            <w:r w:rsidRPr="00B15ECE">
              <w:t xml:space="preserve"> 156 </w:t>
            </w:r>
          </w:p>
        </w:tc>
        <w:tc>
          <w:tcPr>
            <w:tcW w:w="1134" w:type="dxa"/>
            <w:shd w:val="clear" w:color="auto" w:fill="auto"/>
          </w:tcPr>
          <w:p w14:paraId="6A528B1D" w14:textId="4FF90401" w:rsidR="00DF0DB0" w:rsidRPr="00313F25" w:rsidRDefault="00DF0DB0" w:rsidP="00DF0DB0">
            <w:pPr>
              <w:pStyle w:val="DHHStabletext"/>
              <w:jc w:val="right"/>
            </w:pPr>
            <w:r w:rsidRPr="00B15ECE">
              <w:t xml:space="preserve"> 78 </w:t>
            </w:r>
          </w:p>
        </w:tc>
        <w:tc>
          <w:tcPr>
            <w:tcW w:w="1276" w:type="dxa"/>
            <w:shd w:val="clear" w:color="auto" w:fill="auto"/>
          </w:tcPr>
          <w:p w14:paraId="7BAFCA52" w14:textId="7DD24334" w:rsidR="00DF0DB0" w:rsidRPr="00313F25" w:rsidRDefault="00DF0DB0" w:rsidP="00DF0DB0">
            <w:pPr>
              <w:pStyle w:val="DHHStabletext"/>
              <w:jc w:val="right"/>
            </w:pPr>
            <w:r w:rsidRPr="00B15ECE">
              <w:t xml:space="preserve"> 6 </w:t>
            </w:r>
          </w:p>
        </w:tc>
        <w:tc>
          <w:tcPr>
            <w:tcW w:w="1134" w:type="dxa"/>
            <w:shd w:val="clear" w:color="auto" w:fill="auto"/>
          </w:tcPr>
          <w:p w14:paraId="21F1B67C" w14:textId="26F2067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0F26EEA" w14:textId="4B3A47BF"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F95E5DD" w14:textId="5CF5F716" w:rsidR="00DF0DB0" w:rsidRPr="00313F25" w:rsidRDefault="00DF0DB0" w:rsidP="00DF0DB0">
            <w:pPr>
              <w:pStyle w:val="DHHStabletext"/>
              <w:jc w:val="right"/>
            </w:pPr>
            <w:r w:rsidRPr="00B15ECE">
              <w:t xml:space="preserve"> 5 </w:t>
            </w:r>
          </w:p>
        </w:tc>
        <w:tc>
          <w:tcPr>
            <w:tcW w:w="1418" w:type="dxa"/>
            <w:shd w:val="clear" w:color="auto" w:fill="auto"/>
          </w:tcPr>
          <w:p w14:paraId="34A04DD7" w14:textId="3206EE35"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04D70302" w14:textId="7E518E1D"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479B054B" w14:textId="14207A6A" w:rsidR="00DF0DB0" w:rsidRPr="00313F25" w:rsidRDefault="00DF0DB0" w:rsidP="00DF0DB0">
            <w:pPr>
              <w:pStyle w:val="DHHStabletext"/>
              <w:jc w:val="right"/>
            </w:pPr>
            <w:r w:rsidRPr="00B15ECE">
              <w:t xml:space="preserve"> 13 </w:t>
            </w:r>
          </w:p>
        </w:tc>
        <w:tc>
          <w:tcPr>
            <w:tcW w:w="1134" w:type="dxa"/>
            <w:shd w:val="clear" w:color="auto" w:fill="auto"/>
          </w:tcPr>
          <w:p w14:paraId="2126F679" w14:textId="02F38150" w:rsidR="00DF0DB0" w:rsidRPr="00313F25" w:rsidRDefault="00DF0DB0" w:rsidP="00DF0DB0">
            <w:pPr>
              <w:pStyle w:val="DHHStabletext"/>
              <w:jc w:val="right"/>
            </w:pPr>
            <w:r w:rsidRPr="00B15ECE">
              <w:t xml:space="preserve"> 258 </w:t>
            </w:r>
          </w:p>
        </w:tc>
      </w:tr>
      <w:tr w:rsidR="00DF0DB0" w:rsidRPr="00CC78E6" w14:paraId="6D949082" w14:textId="77777777" w:rsidTr="00B81ACC">
        <w:trPr>
          <w:trHeight w:val="397"/>
        </w:trPr>
        <w:tc>
          <w:tcPr>
            <w:tcW w:w="2388" w:type="dxa"/>
            <w:shd w:val="clear" w:color="auto" w:fill="auto"/>
            <w:vAlign w:val="center"/>
          </w:tcPr>
          <w:p w14:paraId="61F26F27" w14:textId="77777777" w:rsidR="00DF0DB0" w:rsidRPr="00BE29C1" w:rsidRDefault="00DF0DB0" w:rsidP="00DF0DB0">
            <w:pPr>
              <w:pStyle w:val="DHHStabletext"/>
            </w:pPr>
            <w:r w:rsidRPr="00BE29C1">
              <w:t>STONNINGTON</w:t>
            </w:r>
          </w:p>
        </w:tc>
        <w:tc>
          <w:tcPr>
            <w:tcW w:w="936" w:type="dxa"/>
            <w:shd w:val="clear" w:color="auto" w:fill="auto"/>
          </w:tcPr>
          <w:p w14:paraId="2C9F1B0A" w14:textId="757583FC" w:rsidR="00DF0DB0" w:rsidRPr="00313F25" w:rsidRDefault="00DF0DB0" w:rsidP="00DF0DB0">
            <w:pPr>
              <w:pStyle w:val="DHHStabletext"/>
              <w:jc w:val="right"/>
            </w:pPr>
            <w:r w:rsidRPr="00B15ECE">
              <w:t xml:space="preserve"> 11 </w:t>
            </w:r>
          </w:p>
        </w:tc>
        <w:tc>
          <w:tcPr>
            <w:tcW w:w="1134" w:type="dxa"/>
            <w:shd w:val="clear" w:color="auto" w:fill="auto"/>
          </w:tcPr>
          <w:p w14:paraId="6EDD0960" w14:textId="3976B850" w:rsidR="00DF0DB0" w:rsidRPr="00313F25" w:rsidRDefault="00DF0DB0" w:rsidP="00DF0DB0">
            <w:pPr>
              <w:pStyle w:val="DHHStabletext"/>
              <w:jc w:val="right"/>
            </w:pPr>
            <w:r w:rsidRPr="00B15ECE">
              <w:t xml:space="preserve"> 291 </w:t>
            </w:r>
          </w:p>
        </w:tc>
        <w:tc>
          <w:tcPr>
            <w:tcW w:w="1276" w:type="dxa"/>
            <w:shd w:val="clear" w:color="auto" w:fill="auto"/>
          </w:tcPr>
          <w:p w14:paraId="30BD914D" w14:textId="2F5B01D7" w:rsidR="00DF0DB0" w:rsidRPr="00313F25" w:rsidRDefault="00DF0DB0" w:rsidP="00DF0DB0">
            <w:pPr>
              <w:pStyle w:val="DHHStabletext"/>
              <w:jc w:val="right"/>
            </w:pPr>
            <w:r w:rsidRPr="00B15ECE">
              <w:t xml:space="preserve"> 1 </w:t>
            </w:r>
          </w:p>
        </w:tc>
        <w:tc>
          <w:tcPr>
            <w:tcW w:w="1134" w:type="dxa"/>
            <w:shd w:val="clear" w:color="auto" w:fill="auto"/>
          </w:tcPr>
          <w:p w14:paraId="737C0053" w14:textId="478C33FE" w:rsidR="00DF0DB0" w:rsidRPr="00313F25" w:rsidRDefault="00DF0DB0" w:rsidP="00DF0DB0">
            <w:pPr>
              <w:pStyle w:val="DHHStabletext"/>
              <w:jc w:val="right"/>
            </w:pPr>
            <w:r w:rsidRPr="00B15ECE">
              <w:t xml:space="preserve"> 425 </w:t>
            </w:r>
          </w:p>
        </w:tc>
        <w:tc>
          <w:tcPr>
            <w:tcW w:w="1134" w:type="dxa"/>
            <w:shd w:val="clear" w:color="auto" w:fill="auto"/>
          </w:tcPr>
          <w:p w14:paraId="772569AF" w14:textId="46DC1926" w:rsidR="00DF0DB0" w:rsidRPr="00313F25" w:rsidRDefault="00DF0DB0" w:rsidP="00DF0DB0">
            <w:pPr>
              <w:pStyle w:val="DHHStabletext"/>
              <w:jc w:val="right"/>
            </w:pPr>
            <w:r w:rsidRPr="00B15ECE">
              <w:t xml:space="preserve"> 868 </w:t>
            </w:r>
          </w:p>
        </w:tc>
        <w:tc>
          <w:tcPr>
            <w:tcW w:w="1134" w:type="dxa"/>
            <w:shd w:val="clear" w:color="auto" w:fill="auto"/>
          </w:tcPr>
          <w:p w14:paraId="71545063" w14:textId="777B661F" w:rsidR="00DF0DB0" w:rsidRPr="00313F25" w:rsidRDefault="00DF0DB0" w:rsidP="00DF0DB0">
            <w:pPr>
              <w:pStyle w:val="DHHStabletext"/>
              <w:jc w:val="right"/>
            </w:pPr>
            <w:r w:rsidRPr="00B15ECE">
              <w:t xml:space="preserve"> 1 </w:t>
            </w:r>
          </w:p>
        </w:tc>
        <w:tc>
          <w:tcPr>
            <w:tcW w:w="1418" w:type="dxa"/>
            <w:shd w:val="clear" w:color="auto" w:fill="auto"/>
          </w:tcPr>
          <w:p w14:paraId="4A9CE2DF" w14:textId="13450D42" w:rsidR="00DF0DB0" w:rsidRPr="00313F25" w:rsidRDefault="00DF0DB0" w:rsidP="00DF0DB0">
            <w:pPr>
              <w:pStyle w:val="DHHStabletext"/>
              <w:jc w:val="right"/>
            </w:pPr>
            <w:r w:rsidRPr="00B15ECE">
              <w:t xml:space="preserve"> 56 </w:t>
            </w:r>
          </w:p>
        </w:tc>
        <w:tc>
          <w:tcPr>
            <w:tcW w:w="992" w:type="dxa"/>
            <w:shd w:val="clear" w:color="auto" w:fill="auto"/>
          </w:tcPr>
          <w:p w14:paraId="7FB8570E" w14:textId="1E2545F1" w:rsidR="00DF0DB0" w:rsidRPr="00313F25" w:rsidRDefault="00DF0DB0" w:rsidP="00DF0DB0">
            <w:pPr>
              <w:pStyle w:val="DHHStabletext"/>
              <w:jc w:val="right"/>
            </w:pPr>
            <w:r w:rsidRPr="00B15ECE">
              <w:t xml:space="preserve"> 6 </w:t>
            </w:r>
          </w:p>
        </w:tc>
        <w:tc>
          <w:tcPr>
            <w:tcW w:w="1417" w:type="dxa"/>
            <w:shd w:val="clear" w:color="auto" w:fill="auto"/>
          </w:tcPr>
          <w:p w14:paraId="5DF0B051" w14:textId="6603CCB4" w:rsidR="00DF0DB0" w:rsidRPr="00313F25" w:rsidRDefault="00DF0DB0" w:rsidP="00DF0DB0">
            <w:pPr>
              <w:pStyle w:val="DHHStabletext"/>
              <w:jc w:val="right"/>
            </w:pPr>
            <w:r w:rsidRPr="00B15ECE">
              <w:t xml:space="preserve"> 123 </w:t>
            </w:r>
          </w:p>
        </w:tc>
        <w:tc>
          <w:tcPr>
            <w:tcW w:w="1134" w:type="dxa"/>
            <w:shd w:val="clear" w:color="auto" w:fill="auto"/>
          </w:tcPr>
          <w:p w14:paraId="75A8F38E" w14:textId="7EEBFFC8" w:rsidR="00DF0DB0" w:rsidRPr="00313F25" w:rsidRDefault="00DF0DB0" w:rsidP="00DF0DB0">
            <w:pPr>
              <w:pStyle w:val="DHHStabletext"/>
              <w:jc w:val="right"/>
            </w:pPr>
            <w:r w:rsidRPr="00B15ECE">
              <w:t xml:space="preserve"> 1,782 </w:t>
            </w:r>
          </w:p>
        </w:tc>
      </w:tr>
      <w:tr w:rsidR="00DF0DB0" w:rsidRPr="00CC78E6" w14:paraId="0DADCAA9" w14:textId="77777777" w:rsidTr="00B81ACC">
        <w:trPr>
          <w:trHeight w:val="397"/>
        </w:trPr>
        <w:tc>
          <w:tcPr>
            <w:tcW w:w="2388" w:type="dxa"/>
            <w:shd w:val="clear" w:color="auto" w:fill="auto"/>
            <w:vAlign w:val="center"/>
          </w:tcPr>
          <w:p w14:paraId="7778CA3A" w14:textId="77777777" w:rsidR="00DF0DB0" w:rsidRPr="00BE29C1" w:rsidRDefault="00DF0DB0" w:rsidP="00DF0DB0">
            <w:pPr>
              <w:pStyle w:val="DHHStabletext"/>
            </w:pPr>
            <w:r w:rsidRPr="00BE29C1">
              <w:t>STRATHBOGIE</w:t>
            </w:r>
          </w:p>
        </w:tc>
        <w:tc>
          <w:tcPr>
            <w:tcW w:w="936" w:type="dxa"/>
            <w:shd w:val="clear" w:color="auto" w:fill="auto"/>
          </w:tcPr>
          <w:p w14:paraId="6FF30EC6" w14:textId="7B119C28" w:rsidR="00DF0DB0" w:rsidRPr="00313F25" w:rsidRDefault="00DF0DB0" w:rsidP="00DF0DB0">
            <w:pPr>
              <w:pStyle w:val="DHHStabletext"/>
              <w:jc w:val="right"/>
            </w:pPr>
            <w:r w:rsidRPr="00B15ECE">
              <w:t xml:space="preserve"> 37 </w:t>
            </w:r>
          </w:p>
        </w:tc>
        <w:tc>
          <w:tcPr>
            <w:tcW w:w="1134" w:type="dxa"/>
            <w:shd w:val="clear" w:color="auto" w:fill="auto"/>
          </w:tcPr>
          <w:p w14:paraId="5A8ABDEF" w14:textId="450DFF49" w:rsidR="00DF0DB0" w:rsidRPr="00313F25" w:rsidRDefault="00DF0DB0" w:rsidP="00DF0DB0">
            <w:pPr>
              <w:pStyle w:val="DHHStabletext"/>
              <w:jc w:val="right"/>
            </w:pPr>
            <w:r w:rsidRPr="00B15ECE">
              <w:t xml:space="preserve"> 34 </w:t>
            </w:r>
          </w:p>
        </w:tc>
        <w:tc>
          <w:tcPr>
            <w:tcW w:w="1276" w:type="dxa"/>
            <w:shd w:val="clear" w:color="auto" w:fill="auto"/>
          </w:tcPr>
          <w:p w14:paraId="17A56B58" w14:textId="56F1F69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013C990" w14:textId="3A9FAAFB"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22874CD" w14:textId="35EEA3BE"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515ADFE" w14:textId="13E34C7F" w:rsidR="00DF0DB0" w:rsidRPr="00313F25" w:rsidRDefault="00DF0DB0" w:rsidP="00DF0DB0">
            <w:pPr>
              <w:pStyle w:val="DHHStabletext"/>
              <w:jc w:val="right"/>
            </w:pPr>
            <w:r w:rsidRPr="00B15ECE">
              <w:t xml:space="preserve"> 1 </w:t>
            </w:r>
          </w:p>
        </w:tc>
        <w:tc>
          <w:tcPr>
            <w:tcW w:w="1418" w:type="dxa"/>
            <w:shd w:val="clear" w:color="auto" w:fill="auto"/>
          </w:tcPr>
          <w:p w14:paraId="5BC0DB17" w14:textId="3F1494D4"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10A1D7E7" w14:textId="3D93E51F"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2BE46487" w14:textId="195DDD23" w:rsidR="00DF0DB0" w:rsidRPr="00313F25" w:rsidRDefault="00DF0DB0" w:rsidP="00DF0DB0">
            <w:pPr>
              <w:pStyle w:val="DHHStabletext"/>
              <w:jc w:val="right"/>
            </w:pPr>
            <w:r w:rsidRPr="00B15ECE">
              <w:t xml:space="preserve"> 8 </w:t>
            </w:r>
          </w:p>
        </w:tc>
        <w:tc>
          <w:tcPr>
            <w:tcW w:w="1134" w:type="dxa"/>
            <w:shd w:val="clear" w:color="auto" w:fill="auto"/>
          </w:tcPr>
          <w:p w14:paraId="73F15DF1" w14:textId="38546AF3" w:rsidR="00DF0DB0" w:rsidRPr="00313F25" w:rsidRDefault="00DF0DB0" w:rsidP="00DF0DB0">
            <w:pPr>
              <w:pStyle w:val="DHHStabletext"/>
              <w:jc w:val="right"/>
            </w:pPr>
            <w:r w:rsidRPr="00B15ECE">
              <w:t xml:space="preserve"> 80 </w:t>
            </w:r>
          </w:p>
        </w:tc>
      </w:tr>
      <w:tr w:rsidR="00DF0DB0" w:rsidRPr="00CC78E6" w14:paraId="653F3B47" w14:textId="77777777" w:rsidTr="00B81ACC">
        <w:trPr>
          <w:trHeight w:val="397"/>
        </w:trPr>
        <w:tc>
          <w:tcPr>
            <w:tcW w:w="2388" w:type="dxa"/>
            <w:shd w:val="clear" w:color="auto" w:fill="auto"/>
            <w:vAlign w:val="center"/>
          </w:tcPr>
          <w:p w14:paraId="5F445C48" w14:textId="77777777" w:rsidR="00DF0DB0" w:rsidRPr="00BE29C1" w:rsidRDefault="00DF0DB0" w:rsidP="00DF0DB0">
            <w:pPr>
              <w:pStyle w:val="DHHStabletext"/>
            </w:pPr>
            <w:r w:rsidRPr="00BE29C1">
              <w:t>SURF COAST</w:t>
            </w:r>
          </w:p>
        </w:tc>
        <w:tc>
          <w:tcPr>
            <w:tcW w:w="936" w:type="dxa"/>
            <w:shd w:val="clear" w:color="auto" w:fill="auto"/>
          </w:tcPr>
          <w:p w14:paraId="5C951A69" w14:textId="6F9AF2EE" w:rsidR="00DF0DB0" w:rsidRPr="00313F25" w:rsidRDefault="00DF0DB0" w:rsidP="00DF0DB0">
            <w:pPr>
              <w:pStyle w:val="DHHStabletext"/>
              <w:jc w:val="right"/>
            </w:pPr>
            <w:r w:rsidRPr="00B15ECE">
              <w:t xml:space="preserve"> 46 </w:t>
            </w:r>
          </w:p>
        </w:tc>
        <w:tc>
          <w:tcPr>
            <w:tcW w:w="1134" w:type="dxa"/>
            <w:shd w:val="clear" w:color="auto" w:fill="auto"/>
          </w:tcPr>
          <w:p w14:paraId="5F230955" w14:textId="4479BC83" w:rsidR="00DF0DB0" w:rsidRPr="00313F25" w:rsidRDefault="00DF0DB0" w:rsidP="00DF0DB0">
            <w:pPr>
              <w:pStyle w:val="DHHStabletext"/>
              <w:jc w:val="right"/>
            </w:pPr>
            <w:r w:rsidRPr="00B15ECE">
              <w:t xml:space="preserve"> 28 </w:t>
            </w:r>
          </w:p>
        </w:tc>
        <w:tc>
          <w:tcPr>
            <w:tcW w:w="1276" w:type="dxa"/>
            <w:shd w:val="clear" w:color="auto" w:fill="auto"/>
          </w:tcPr>
          <w:p w14:paraId="5E29DDE4" w14:textId="6AD22582"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7324FC5" w14:textId="63153C67"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02AE72C" w14:textId="65C66427"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8F35C12" w14:textId="377702E3" w:rsidR="00DF0DB0" w:rsidRPr="00313F25" w:rsidRDefault="00DF0DB0" w:rsidP="00DF0DB0">
            <w:pPr>
              <w:pStyle w:val="DHHStabletext"/>
              <w:jc w:val="right"/>
            </w:pPr>
            <w:r w:rsidRPr="00B15ECE">
              <w:t xml:space="preserve"> </w:t>
            </w:r>
            <w:r>
              <w:t>0</w:t>
            </w:r>
            <w:r w:rsidRPr="00B15ECE">
              <w:t xml:space="preserve">   </w:t>
            </w:r>
          </w:p>
        </w:tc>
        <w:tc>
          <w:tcPr>
            <w:tcW w:w="1418" w:type="dxa"/>
            <w:shd w:val="clear" w:color="auto" w:fill="auto"/>
          </w:tcPr>
          <w:p w14:paraId="2B201D9E" w14:textId="54267ABA"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0A1D12A4" w14:textId="059CC1B3"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1860C1B2" w14:textId="71082505" w:rsidR="00DF0DB0" w:rsidRPr="00313F25" w:rsidRDefault="00DF0DB0" w:rsidP="00DF0DB0">
            <w:pPr>
              <w:pStyle w:val="DHHStabletext"/>
              <w:jc w:val="right"/>
            </w:pPr>
            <w:r w:rsidRPr="00B15ECE">
              <w:t xml:space="preserve"> 23 </w:t>
            </w:r>
          </w:p>
        </w:tc>
        <w:tc>
          <w:tcPr>
            <w:tcW w:w="1134" w:type="dxa"/>
            <w:shd w:val="clear" w:color="auto" w:fill="auto"/>
          </w:tcPr>
          <w:p w14:paraId="52F39245" w14:textId="57287FCD" w:rsidR="00DF0DB0" w:rsidRPr="00313F25" w:rsidRDefault="00DF0DB0" w:rsidP="00DF0DB0">
            <w:pPr>
              <w:pStyle w:val="DHHStabletext"/>
              <w:jc w:val="right"/>
            </w:pPr>
            <w:r w:rsidRPr="00B15ECE">
              <w:t xml:space="preserve"> 97 </w:t>
            </w:r>
          </w:p>
        </w:tc>
      </w:tr>
      <w:tr w:rsidR="00DF0DB0" w:rsidRPr="00CC78E6" w14:paraId="406EC1DE" w14:textId="77777777" w:rsidTr="00B81ACC">
        <w:trPr>
          <w:trHeight w:val="397"/>
        </w:trPr>
        <w:tc>
          <w:tcPr>
            <w:tcW w:w="2388" w:type="dxa"/>
            <w:shd w:val="clear" w:color="auto" w:fill="auto"/>
            <w:vAlign w:val="center"/>
          </w:tcPr>
          <w:p w14:paraId="45D2074E" w14:textId="77777777" w:rsidR="00DF0DB0" w:rsidRPr="00BE29C1" w:rsidRDefault="00DF0DB0" w:rsidP="00DF0DB0">
            <w:pPr>
              <w:pStyle w:val="DHHStabletext"/>
            </w:pPr>
            <w:r w:rsidRPr="00BE29C1">
              <w:t>SWAN HILL</w:t>
            </w:r>
          </w:p>
        </w:tc>
        <w:tc>
          <w:tcPr>
            <w:tcW w:w="936" w:type="dxa"/>
            <w:shd w:val="clear" w:color="auto" w:fill="auto"/>
          </w:tcPr>
          <w:p w14:paraId="256F267C" w14:textId="08FC1AA8" w:rsidR="00DF0DB0" w:rsidRPr="00313F25" w:rsidRDefault="00DF0DB0" w:rsidP="00DF0DB0">
            <w:pPr>
              <w:pStyle w:val="DHHStabletext"/>
              <w:jc w:val="right"/>
            </w:pPr>
            <w:r w:rsidRPr="00B15ECE">
              <w:t xml:space="preserve"> 241 </w:t>
            </w:r>
          </w:p>
        </w:tc>
        <w:tc>
          <w:tcPr>
            <w:tcW w:w="1134" w:type="dxa"/>
            <w:shd w:val="clear" w:color="auto" w:fill="auto"/>
          </w:tcPr>
          <w:p w14:paraId="34243325" w14:textId="2D055737" w:rsidR="00DF0DB0" w:rsidRPr="00313F25" w:rsidRDefault="00DF0DB0" w:rsidP="00DF0DB0">
            <w:pPr>
              <w:pStyle w:val="DHHStabletext"/>
              <w:jc w:val="right"/>
            </w:pPr>
            <w:r w:rsidRPr="00B15ECE">
              <w:t xml:space="preserve"> 146 </w:t>
            </w:r>
          </w:p>
        </w:tc>
        <w:tc>
          <w:tcPr>
            <w:tcW w:w="1276" w:type="dxa"/>
            <w:shd w:val="clear" w:color="auto" w:fill="auto"/>
          </w:tcPr>
          <w:p w14:paraId="6BCAF2F2" w14:textId="44C629D1" w:rsidR="00DF0DB0" w:rsidRPr="00313F25" w:rsidRDefault="00DF0DB0" w:rsidP="00DF0DB0">
            <w:pPr>
              <w:pStyle w:val="DHHStabletext"/>
              <w:jc w:val="right"/>
            </w:pPr>
            <w:r w:rsidRPr="00B15ECE">
              <w:t xml:space="preserve"> 42 </w:t>
            </w:r>
          </w:p>
        </w:tc>
        <w:tc>
          <w:tcPr>
            <w:tcW w:w="1134" w:type="dxa"/>
            <w:shd w:val="clear" w:color="auto" w:fill="auto"/>
          </w:tcPr>
          <w:p w14:paraId="63D72C51" w14:textId="6C44D76F" w:rsidR="00DF0DB0" w:rsidRPr="00313F25" w:rsidRDefault="00DF0DB0" w:rsidP="00DF0DB0">
            <w:pPr>
              <w:pStyle w:val="DHHStabletext"/>
              <w:jc w:val="right"/>
            </w:pPr>
            <w:r w:rsidRPr="00B15ECE">
              <w:t xml:space="preserve"> 1 </w:t>
            </w:r>
          </w:p>
        </w:tc>
        <w:tc>
          <w:tcPr>
            <w:tcW w:w="1134" w:type="dxa"/>
            <w:shd w:val="clear" w:color="auto" w:fill="auto"/>
          </w:tcPr>
          <w:p w14:paraId="50CC09C0" w14:textId="76806E16"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E9EDAEC" w14:textId="79CB31C9" w:rsidR="00DF0DB0" w:rsidRPr="00313F25" w:rsidRDefault="00DF0DB0" w:rsidP="00DF0DB0">
            <w:pPr>
              <w:pStyle w:val="DHHStabletext"/>
              <w:jc w:val="right"/>
            </w:pPr>
            <w:r w:rsidRPr="00B15ECE">
              <w:t xml:space="preserve"> 8 </w:t>
            </w:r>
          </w:p>
        </w:tc>
        <w:tc>
          <w:tcPr>
            <w:tcW w:w="1418" w:type="dxa"/>
            <w:shd w:val="clear" w:color="auto" w:fill="auto"/>
          </w:tcPr>
          <w:p w14:paraId="6F417735" w14:textId="47D31B3E"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3D87268A" w14:textId="6F72E1DF" w:rsidR="00DF0DB0" w:rsidRPr="00313F25" w:rsidRDefault="00DF0DB0" w:rsidP="00DF0DB0">
            <w:pPr>
              <w:pStyle w:val="DHHStabletext"/>
              <w:jc w:val="right"/>
            </w:pPr>
            <w:r w:rsidRPr="00B15ECE">
              <w:t xml:space="preserve"> 2 </w:t>
            </w:r>
          </w:p>
        </w:tc>
        <w:tc>
          <w:tcPr>
            <w:tcW w:w="1417" w:type="dxa"/>
            <w:shd w:val="clear" w:color="auto" w:fill="auto"/>
          </w:tcPr>
          <w:p w14:paraId="04DE4065" w14:textId="0C943538" w:rsidR="00DF0DB0" w:rsidRPr="00313F25" w:rsidRDefault="00DF0DB0" w:rsidP="00DF0DB0">
            <w:pPr>
              <w:pStyle w:val="DHHStabletext"/>
              <w:jc w:val="right"/>
            </w:pPr>
            <w:r w:rsidRPr="00B15ECE">
              <w:t xml:space="preserve"> 178 </w:t>
            </w:r>
          </w:p>
        </w:tc>
        <w:tc>
          <w:tcPr>
            <w:tcW w:w="1134" w:type="dxa"/>
            <w:shd w:val="clear" w:color="auto" w:fill="auto"/>
          </w:tcPr>
          <w:p w14:paraId="5D592860" w14:textId="67CCF855" w:rsidR="00DF0DB0" w:rsidRPr="00313F25" w:rsidRDefault="00DF0DB0" w:rsidP="00DF0DB0">
            <w:pPr>
              <w:pStyle w:val="DHHStabletext"/>
              <w:jc w:val="right"/>
            </w:pPr>
            <w:r w:rsidRPr="00B15ECE">
              <w:t xml:space="preserve"> 618 </w:t>
            </w:r>
          </w:p>
        </w:tc>
      </w:tr>
      <w:tr w:rsidR="00DF0DB0" w:rsidRPr="00CC78E6" w14:paraId="5E3B322C" w14:textId="77777777" w:rsidTr="00B81ACC">
        <w:trPr>
          <w:trHeight w:val="397"/>
        </w:trPr>
        <w:tc>
          <w:tcPr>
            <w:tcW w:w="2388" w:type="dxa"/>
            <w:shd w:val="clear" w:color="auto" w:fill="auto"/>
            <w:vAlign w:val="center"/>
          </w:tcPr>
          <w:p w14:paraId="74103710" w14:textId="77777777" w:rsidR="00DF0DB0" w:rsidRPr="00BE29C1" w:rsidRDefault="00DF0DB0" w:rsidP="00DF0DB0">
            <w:pPr>
              <w:pStyle w:val="DHHStabletext"/>
            </w:pPr>
            <w:r w:rsidRPr="00BE29C1">
              <w:t>TOWONG</w:t>
            </w:r>
          </w:p>
        </w:tc>
        <w:tc>
          <w:tcPr>
            <w:tcW w:w="936" w:type="dxa"/>
            <w:shd w:val="clear" w:color="auto" w:fill="auto"/>
          </w:tcPr>
          <w:p w14:paraId="2D1D63B7" w14:textId="1E08D4A0" w:rsidR="00DF0DB0" w:rsidRPr="00313F25" w:rsidRDefault="00DF0DB0" w:rsidP="00DF0DB0">
            <w:pPr>
              <w:pStyle w:val="DHHStabletext"/>
              <w:jc w:val="right"/>
            </w:pPr>
            <w:r w:rsidRPr="00B15ECE">
              <w:t xml:space="preserve"> 10 </w:t>
            </w:r>
          </w:p>
        </w:tc>
        <w:tc>
          <w:tcPr>
            <w:tcW w:w="1134" w:type="dxa"/>
            <w:shd w:val="clear" w:color="auto" w:fill="auto"/>
          </w:tcPr>
          <w:p w14:paraId="5B87238B" w14:textId="318B309B" w:rsidR="00DF0DB0" w:rsidRPr="00313F25" w:rsidRDefault="00DF0DB0" w:rsidP="00DF0DB0">
            <w:pPr>
              <w:pStyle w:val="DHHStabletext"/>
              <w:jc w:val="right"/>
            </w:pPr>
            <w:r w:rsidRPr="00B15ECE">
              <w:t xml:space="preserve"> 11 </w:t>
            </w:r>
          </w:p>
        </w:tc>
        <w:tc>
          <w:tcPr>
            <w:tcW w:w="1276" w:type="dxa"/>
            <w:shd w:val="clear" w:color="auto" w:fill="auto"/>
          </w:tcPr>
          <w:p w14:paraId="6A6B70F2" w14:textId="1DAC054D"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6D8F1DF" w14:textId="1267C734"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BC3B873" w14:textId="074225D7"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E87F5B5" w14:textId="49AA8563" w:rsidR="00DF0DB0" w:rsidRPr="00313F25" w:rsidRDefault="00DF0DB0" w:rsidP="00DF0DB0">
            <w:pPr>
              <w:pStyle w:val="DHHStabletext"/>
              <w:jc w:val="right"/>
            </w:pPr>
            <w:r w:rsidRPr="00B15ECE">
              <w:t xml:space="preserve"> </w:t>
            </w:r>
            <w:r>
              <w:t>0</w:t>
            </w:r>
            <w:r w:rsidRPr="00B15ECE">
              <w:t xml:space="preserve">   </w:t>
            </w:r>
          </w:p>
        </w:tc>
        <w:tc>
          <w:tcPr>
            <w:tcW w:w="1418" w:type="dxa"/>
            <w:shd w:val="clear" w:color="auto" w:fill="auto"/>
          </w:tcPr>
          <w:p w14:paraId="20EA0A1B" w14:textId="046A85FB"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4D92701F" w14:textId="4A182DF7"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05E42597" w14:textId="22132177" w:rsidR="00DF0DB0" w:rsidRPr="00313F25" w:rsidRDefault="00DF0DB0" w:rsidP="00DF0DB0">
            <w:pPr>
              <w:pStyle w:val="DHHStabletext"/>
              <w:jc w:val="right"/>
            </w:pPr>
            <w:r w:rsidRPr="00B15ECE">
              <w:t xml:space="preserve"> 4 </w:t>
            </w:r>
          </w:p>
        </w:tc>
        <w:tc>
          <w:tcPr>
            <w:tcW w:w="1134" w:type="dxa"/>
            <w:shd w:val="clear" w:color="auto" w:fill="auto"/>
          </w:tcPr>
          <w:p w14:paraId="1C82BA8B" w14:textId="7E1333F0" w:rsidR="00DF0DB0" w:rsidRPr="00313F25" w:rsidRDefault="00DF0DB0" w:rsidP="00DF0DB0">
            <w:pPr>
              <w:pStyle w:val="DHHStabletext"/>
              <w:jc w:val="right"/>
            </w:pPr>
            <w:r w:rsidRPr="00B15ECE">
              <w:t xml:space="preserve"> 25 </w:t>
            </w:r>
          </w:p>
        </w:tc>
      </w:tr>
      <w:tr w:rsidR="00DF0DB0" w:rsidRPr="00CC78E6" w14:paraId="5CE80FFA" w14:textId="77777777" w:rsidTr="00B81ACC">
        <w:trPr>
          <w:trHeight w:val="397"/>
        </w:trPr>
        <w:tc>
          <w:tcPr>
            <w:tcW w:w="2388" w:type="dxa"/>
            <w:shd w:val="clear" w:color="auto" w:fill="auto"/>
            <w:vAlign w:val="center"/>
          </w:tcPr>
          <w:p w14:paraId="2000AD5C" w14:textId="77777777" w:rsidR="00DF0DB0" w:rsidRPr="00BE29C1" w:rsidRDefault="00DF0DB0" w:rsidP="00DF0DB0">
            <w:pPr>
              <w:pStyle w:val="DHHStabletext"/>
            </w:pPr>
            <w:r w:rsidRPr="00BE29C1">
              <w:t>WANGARATTA</w:t>
            </w:r>
          </w:p>
        </w:tc>
        <w:tc>
          <w:tcPr>
            <w:tcW w:w="936" w:type="dxa"/>
            <w:shd w:val="clear" w:color="auto" w:fill="auto"/>
          </w:tcPr>
          <w:p w14:paraId="55076110" w14:textId="770A56EB" w:rsidR="00DF0DB0" w:rsidRPr="00313F25" w:rsidRDefault="00DF0DB0" w:rsidP="00DF0DB0">
            <w:pPr>
              <w:pStyle w:val="DHHStabletext"/>
              <w:jc w:val="right"/>
            </w:pPr>
            <w:r w:rsidRPr="00B15ECE">
              <w:t xml:space="preserve"> 276 </w:t>
            </w:r>
          </w:p>
        </w:tc>
        <w:tc>
          <w:tcPr>
            <w:tcW w:w="1134" w:type="dxa"/>
            <w:shd w:val="clear" w:color="auto" w:fill="auto"/>
          </w:tcPr>
          <w:p w14:paraId="172376F6" w14:textId="63BD58FB" w:rsidR="00DF0DB0" w:rsidRPr="00313F25" w:rsidRDefault="00DF0DB0" w:rsidP="00DF0DB0">
            <w:pPr>
              <w:pStyle w:val="DHHStabletext"/>
              <w:jc w:val="right"/>
            </w:pPr>
            <w:r w:rsidRPr="00B15ECE">
              <w:t xml:space="preserve"> 195 </w:t>
            </w:r>
          </w:p>
        </w:tc>
        <w:tc>
          <w:tcPr>
            <w:tcW w:w="1276" w:type="dxa"/>
            <w:shd w:val="clear" w:color="auto" w:fill="auto"/>
          </w:tcPr>
          <w:p w14:paraId="46976E2B" w14:textId="3F7D7F03" w:rsidR="00DF0DB0" w:rsidRPr="00313F25" w:rsidRDefault="00DF0DB0" w:rsidP="00DF0DB0">
            <w:pPr>
              <w:pStyle w:val="DHHStabletext"/>
              <w:jc w:val="right"/>
            </w:pPr>
            <w:r w:rsidRPr="00B15ECE">
              <w:t xml:space="preserve"> 30 </w:t>
            </w:r>
          </w:p>
        </w:tc>
        <w:tc>
          <w:tcPr>
            <w:tcW w:w="1134" w:type="dxa"/>
            <w:shd w:val="clear" w:color="auto" w:fill="auto"/>
          </w:tcPr>
          <w:p w14:paraId="3A6A474E" w14:textId="7B84993E"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A3E5374" w14:textId="48C1AF25"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41453FE" w14:textId="6351227A" w:rsidR="00DF0DB0" w:rsidRPr="00313F25" w:rsidRDefault="00DF0DB0" w:rsidP="00DF0DB0">
            <w:pPr>
              <w:pStyle w:val="DHHStabletext"/>
              <w:jc w:val="right"/>
            </w:pPr>
            <w:r w:rsidRPr="00B15ECE">
              <w:t xml:space="preserve"> 4 </w:t>
            </w:r>
          </w:p>
        </w:tc>
        <w:tc>
          <w:tcPr>
            <w:tcW w:w="1418" w:type="dxa"/>
            <w:shd w:val="clear" w:color="auto" w:fill="auto"/>
          </w:tcPr>
          <w:p w14:paraId="7AE722B8" w14:textId="5A4EDC3C"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102BD8D2" w14:textId="61AAB20F" w:rsidR="00DF0DB0" w:rsidRPr="00313F25" w:rsidRDefault="00DF0DB0" w:rsidP="00DF0DB0">
            <w:pPr>
              <w:pStyle w:val="DHHStabletext"/>
              <w:jc w:val="right"/>
            </w:pPr>
            <w:r w:rsidRPr="00B15ECE">
              <w:t xml:space="preserve"> 10 </w:t>
            </w:r>
          </w:p>
        </w:tc>
        <w:tc>
          <w:tcPr>
            <w:tcW w:w="1417" w:type="dxa"/>
            <w:shd w:val="clear" w:color="auto" w:fill="auto"/>
          </w:tcPr>
          <w:p w14:paraId="7D299A05" w14:textId="31FE656F" w:rsidR="00DF0DB0" w:rsidRPr="00313F25" w:rsidRDefault="00DF0DB0" w:rsidP="00DF0DB0">
            <w:pPr>
              <w:pStyle w:val="DHHStabletext"/>
              <w:jc w:val="right"/>
            </w:pPr>
            <w:r w:rsidRPr="00B15ECE">
              <w:t xml:space="preserve"> 120 </w:t>
            </w:r>
          </w:p>
        </w:tc>
        <w:tc>
          <w:tcPr>
            <w:tcW w:w="1134" w:type="dxa"/>
            <w:shd w:val="clear" w:color="auto" w:fill="auto"/>
          </w:tcPr>
          <w:p w14:paraId="4006B8B0" w14:textId="3D692501" w:rsidR="00DF0DB0" w:rsidRPr="00313F25" w:rsidRDefault="00DF0DB0" w:rsidP="00DF0DB0">
            <w:pPr>
              <w:pStyle w:val="DHHStabletext"/>
              <w:jc w:val="right"/>
            </w:pPr>
            <w:r w:rsidRPr="00B15ECE">
              <w:t xml:space="preserve"> 635 </w:t>
            </w:r>
          </w:p>
        </w:tc>
      </w:tr>
      <w:tr w:rsidR="00DF0DB0" w:rsidRPr="00CC78E6" w14:paraId="31D5E6B8" w14:textId="77777777" w:rsidTr="00B81ACC">
        <w:trPr>
          <w:trHeight w:val="397"/>
        </w:trPr>
        <w:tc>
          <w:tcPr>
            <w:tcW w:w="2388" w:type="dxa"/>
            <w:shd w:val="clear" w:color="auto" w:fill="auto"/>
            <w:vAlign w:val="center"/>
          </w:tcPr>
          <w:p w14:paraId="4DB9D411" w14:textId="77777777" w:rsidR="00DF0DB0" w:rsidRPr="00BE29C1" w:rsidRDefault="00DF0DB0" w:rsidP="00DF0DB0">
            <w:pPr>
              <w:pStyle w:val="DHHStabletext"/>
            </w:pPr>
            <w:r w:rsidRPr="00BE29C1">
              <w:t>WARRNAMBOOL</w:t>
            </w:r>
          </w:p>
        </w:tc>
        <w:tc>
          <w:tcPr>
            <w:tcW w:w="936" w:type="dxa"/>
            <w:shd w:val="clear" w:color="auto" w:fill="auto"/>
          </w:tcPr>
          <w:p w14:paraId="6D097FBE" w14:textId="5030E39D" w:rsidR="00DF0DB0" w:rsidRPr="00313F25" w:rsidRDefault="00DF0DB0" w:rsidP="00DF0DB0">
            <w:pPr>
              <w:pStyle w:val="DHHStabletext"/>
              <w:jc w:val="right"/>
            </w:pPr>
            <w:r w:rsidRPr="00B15ECE">
              <w:t xml:space="preserve"> 429 </w:t>
            </w:r>
          </w:p>
        </w:tc>
        <w:tc>
          <w:tcPr>
            <w:tcW w:w="1134" w:type="dxa"/>
            <w:shd w:val="clear" w:color="auto" w:fill="auto"/>
          </w:tcPr>
          <w:p w14:paraId="2076879F" w14:textId="48E37AF1" w:rsidR="00DF0DB0" w:rsidRPr="00313F25" w:rsidRDefault="00DF0DB0" w:rsidP="00DF0DB0">
            <w:pPr>
              <w:pStyle w:val="DHHStabletext"/>
              <w:jc w:val="right"/>
            </w:pPr>
            <w:r w:rsidRPr="00B15ECE">
              <w:t xml:space="preserve"> 348 </w:t>
            </w:r>
          </w:p>
        </w:tc>
        <w:tc>
          <w:tcPr>
            <w:tcW w:w="1276" w:type="dxa"/>
            <w:shd w:val="clear" w:color="auto" w:fill="auto"/>
          </w:tcPr>
          <w:p w14:paraId="7E3DB24E" w14:textId="749DB794" w:rsidR="00DF0DB0" w:rsidRPr="00313F25" w:rsidRDefault="00DF0DB0" w:rsidP="00DF0DB0">
            <w:pPr>
              <w:pStyle w:val="DHHStabletext"/>
              <w:jc w:val="right"/>
            </w:pPr>
            <w:r w:rsidRPr="00B15ECE">
              <w:t xml:space="preserve"> 17 </w:t>
            </w:r>
          </w:p>
        </w:tc>
        <w:tc>
          <w:tcPr>
            <w:tcW w:w="1134" w:type="dxa"/>
            <w:shd w:val="clear" w:color="auto" w:fill="auto"/>
          </w:tcPr>
          <w:p w14:paraId="1FEE487C" w14:textId="7429F7D3"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35F7120" w14:textId="10D7B2E5"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4F839551" w14:textId="46EAF98C" w:rsidR="00DF0DB0" w:rsidRPr="00313F25" w:rsidRDefault="00DF0DB0" w:rsidP="00DF0DB0">
            <w:pPr>
              <w:pStyle w:val="DHHStabletext"/>
              <w:jc w:val="right"/>
            </w:pPr>
            <w:r w:rsidRPr="00B15ECE">
              <w:t xml:space="preserve"> 12 </w:t>
            </w:r>
          </w:p>
        </w:tc>
        <w:tc>
          <w:tcPr>
            <w:tcW w:w="1418" w:type="dxa"/>
            <w:shd w:val="clear" w:color="auto" w:fill="auto"/>
          </w:tcPr>
          <w:p w14:paraId="06042337" w14:textId="3DBCAF18"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67C79FD6" w14:textId="7E71BB2C" w:rsidR="00DF0DB0" w:rsidRPr="00313F25" w:rsidRDefault="00DF0DB0" w:rsidP="00DF0DB0">
            <w:pPr>
              <w:pStyle w:val="DHHStabletext"/>
              <w:jc w:val="right"/>
            </w:pPr>
            <w:r w:rsidRPr="00B15ECE">
              <w:t xml:space="preserve"> 5 </w:t>
            </w:r>
          </w:p>
        </w:tc>
        <w:tc>
          <w:tcPr>
            <w:tcW w:w="1417" w:type="dxa"/>
            <w:shd w:val="clear" w:color="auto" w:fill="auto"/>
          </w:tcPr>
          <w:p w14:paraId="704BD10C" w14:textId="1B3A23EA" w:rsidR="00DF0DB0" w:rsidRPr="00313F25" w:rsidRDefault="00DF0DB0" w:rsidP="00DF0DB0">
            <w:pPr>
              <w:pStyle w:val="DHHStabletext"/>
              <w:jc w:val="right"/>
            </w:pPr>
            <w:r w:rsidRPr="00B15ECE">
              <w:t xml:space="preserve"> 156 </w:t>
            </w:r>
          </w:p>
        </w:tc>
        <w:tc>
          <w:tcPr>
            <w:tcW w:w="1134" w:type="dxa"/>
            <w:shd w:val="clear" w:color="auto" w:fill="auto"/>
          </w:tcPr>
          <w:p w14:paraId="279FA050" w14:textId="7D50073B" w:rsidR="00DF0DB0" w:rsidRPr="00313F25" w:rsidRDefault="00DF0DB0" w:rsidP="00DF0DB0">
            <w:pPr>
              <w:pStyle w:val="DHHStabletext"/>
              <w:jc w:val="right"/>
            </w:pPr>
            <w:r w:rsidRPr="00B15ECE">
              <w:t xml:space="preserve"> 967 </w:t>
            </w:r>
          </w:p>
        </w:tc>
      </w:tr>
      <w:tr w:rsidR="00DF0DB0" w:rsidRPr="00CC78E6" w14:paraId="3AB27047" w14:textId="77777777" w:rsidTr="00B81ACC">
        <w:trPr>
          <w:trHeight w:val="397"/>
        </w:trPr>
        <w:tc>
          <w:tcPr>
            <w:tcW w:w="2388" w:type="dxa"/>
            <w:shd w:val="clear" w:color="auto" w:fill="auto"/>
            <w:vAlign w:val="center"/>
          </w:tcPr>
          <w:p w14:paraId="7600E985" w14:textId="77777777" w:rsidR="00DF0DB0" w:rsidRPr="00BE29C1" w:rsidRDefault="00DF0DB0" w:rsidP="00DF0DB0">
            <w:pPr>
              <w:pStyle w:val="DHHStabletext"/>
            </w:pPr>
            <w:r w:rsidRPr="00BE29C1">
              <w:t>WELLINGTON</w:t>
            </w:r>
          </w:p>
        </w:tc>
        <w:tc>
          <w:tcPr>
            <w:tcW w:w="936" w:type="dxa"/>
            <w:shd w:val="clear" w:color="auto" w:fill="auto"/>
          </w:tcPr>
          <w:p w14:paraId="1C0B9ADD" w14:textId="61BF9BCE" w:rsidR="00DF0DB0" w:rsidRPr="00313F25" w:rsidRDefault="00DF0DB0" w:rsidP="00DF0DB0">
            <w:pPr>
              <w:pStyle w:val="DHHStabletext"/>
              <w:jc w:val="right"/>
            </w:pPr>
            <w:r w:rsidRPr="00B15ECE">
              <w:t xml:space="preserve"> 327 </w:t>
            </w:r>
          </w:p>
        </w:tc>
        <w:tc>
          <w:tcPr>
            <w:tcW w:w="1134" w:type="dxa"/>
            <w:shd w:val="clear" w:color="auto" w:fill="auto"/>
          </w:tcPr>
          <w:p w14:paraId="0440DA65" w14:textId="54491D37" w:rsidR="00DF0DB0" w:rsidRPr="00313F25" w:rsidRDefault="00DF0DB0" w:rsidP="00DF0DB0">
            <w:pPr>
              <w:pStyle w:val="DHHStabletext"/>
              <w:jc w:val="right"/>
            </w:pPr>
            <w:r w:rsidRPr="00B15ECE">
              <w:t xml:space="preserve"> 153 </w:t>
            </w:r>
          </w:p>
        </w:tc>
        <w:tc>
          <w:tcPr>
            <w:tcW w:w="1276" w:type="dxa"/>
            <w:shd w:val="clear" w:color="auto" w:fill="auto"/>
          </w:tcPr>
          <w:p w14:paraId="4706FA75" w14:textId="60830DC4" w:rsidR="00DF0DB0" w:rsidRPr="00313F25" w:rsidRDefault="00DF0DB0" w:rsidP="00DF0DB0">
            <w:pPr>
              <w:pStyle w:val="DHHStabletext"/>
              <w:jc w:val="right"/>
            </w:pPr>
            <w:r w:rsidRPr="00B15ECE">
              <w:t xml:space="preserve"> 42 </w:t>
            </w:r>
          </w:p>
        </w:tc>
        <w:tc>
          <w:tcPr>
            <w:tcW w:w="1134" w:type="dxa"/>
            <w:shd w:val="clear" w:color="auto" w:fill="auto"/>
          </w:tcPr>
          <w:p w14:paraId="71C322F5" w14:textId="7BA0BBE7" w:rsidR="00DF0DB0" w:rsidRPr="00313F25" w:rsidRDefault="00DF0DB0" w:rsidP="00DF0DB0">
            <w:pPr>
              <w:pStyle w:val="DHHStabletext"/>
              <w:jc w:val="right"/>
            </w:pPr>
            <w:r w:rsidRPr="00B15ECE">
              <w:t xml:space="preserve"> 50 </w:t>
            </w:r>
          </w:p>
        </w:tc>
        <w:tc>
          <w:tcPr>
            <w:tcW w:w="1134" w:type="dxa"/>
            <w:shd w:val="clear" w:color="auto" w:fill="auto"/>
          </w:tcPr>
          <w:p w14:paraId="662103A4" w14:textId="355513AB"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B95A77C" w14:textId="4117D7C3" w:rsidR="00DF0DB0" w:rsidRPr="00313F25" w:rsidRDefault="00DF0DB0" w:rsidP="00DF0DB0">
            <w:pPr>
              <w:pStyle w:val="DHHStabletext"/>
              <w:jc w:val="right"/>
            </w:pPr>
            <w:r w:rsidRPr="00B15ECE">
              <w:t xml:space="preserve"> 6 </w:t>
            </w:r>
          </w:p>
        </w:tc>
        <w:tc>
          <w:tcPr>
            <w:tcW w:w="1418" w:type="dxa"/>
            <w:shd w:val="clear" w:color="auto" w:fill="auto"/>
          </w:tcPr>
          <w:p w14:paraId="57471204" w14:textId="0A872872"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5C8B18B7" w14:textId="48454ABF"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5F400895" w14:textId="0675D94A" w:rsidR="00DF0DB0" w:rsidRPr="00313F25" w:rsidRDefault="00DF0DB0" w:rsidP="00DF0DB0">
            <w:pPr>
              <w:pStyle w:val="DHHStabletext"/>
              <w:jc w:val="right"/>
            </w:pPr>
            <w:r w:rsidRPr="00B15ECE">
              <w:t xml:space="preserve"> 77 </w:t>
            </w:r>
          </w:p>
        </w:tc>
        <w:tc>
          <w:tcPr>
            <w:tcW w:w="1134" w:type="dxa"/>
            <w:shd w:val="clear" w:color="auto" w:fill="auto"/>
          </w:tcPr>
          <w:p w14:paraId="36962FBF" w14:textId="78687C35" w:rsidR="00DF0DB0" w:rsidRPr="00313F25" w:rsidRDefault="00DF0DB0" w:rsidP="00DF0DB0">
            <w:pPr>
              <w:pStyle w:val="DHHStabletext"/>
              <w:jc w:val="right"/>
            </w:pPr>
            <w:r w:rsidRPr="00B15ECE">
              <w:t xml:space="preserve"> 655 </w:t>
            </w:r>
          </w:p>
        </w:tc>
      </w:tr>
      <w:tr w:rsidR="00DF0DB0" w:rsidRPr="00CC78E6" w14:paraId="6853E352" w14:textId="77777777" w:rsidTr="00B81ACC">
        <w:trPr>
          <w:trHeight w:val="397"/>
        </w:trPr>
        <w:tc>
          <w:tcPr>
            <w:tcW w:w="2388" w:type="dxa"/>
            <w:shd w:val="clear" w:color="auto" w:fill="auto"/>
            <w:vAlign w:val="center"/>
          </w:tcPr>
          <w:p w14:paraId="6A8A2EFA" w14:textId="77777777" w:rsidR="00DF0DB0" w:rsidRPr="00BE29C1" w:rsidRDefault="00DF0DB0" w:rsidP="00DF0DB0">
            <w:pPr>
              <w:pStyle w:val="DHHStabletext"/>
            </w:pPr>
            <w:r w:rsidRPr="00BE29C1">
              <w:t>WEST WIMMERA</w:t>
            </w:r>
          </w:p>
        </w:tc>
        <w:tc>
          <w:tcPr>
            <w:tcW w:w="936" w:type="dxa"/>
            <w:shd w:val="clear" w:color="auto" w:fill="auto"/>
          </w:tcPr>
          <w:p w14:paraId="52392F32" w14:textId="3E2F4D99" w:rsidR="00DF0DB0" w:rsidRPr="00313F25" w:rsidRDefault="00DF0DB0" w:rsidP="00DF0DB0">
            <w:pPr>
              <w:pStyle w:val="DHHStabletext"/>
              <w:jc w:val="right"/>
            </w:pPr>
            <w:r w:rsidRPr="00B15ECE">
              <w:t xml:space="preserve"> 1 </w:t>
            </w:r>
          </w:p>
        </w:tc>
        <w:tc>
          <w:tcPr>
            <w:tcW w:w="1134" w:type="dxa"/>
            <w:shd w:val="clear" w:color="auto" w:fill="auto"/>
          </w:tcPr>
          <w:p w14:paraId="76D46D19" w14:textId="7746F08D" w:rsidR="00DF0DB0" w:rsidRPr="00313F25" w:rsidRDefault="00DF0DB0" w:rsidP="00DF0DB0">
            <w:pPr>
              <w:pStyle w:val="DHHStabletext"/>
              <w:jc w:val="right"/>
            </w:pPr>
            <w:r w:rsidRPr="00B15ECE">
              <w:t xml:space="preserve"> 12 </w:t>
            </w:r>
          </w:p>
        </w:tc>
        <w:tc>
          <w:tcPr>
            <w:tcW w:w="1276" w:type="dxa"/>
            <w:shd w:val="clear" w:color="auto" w:fill="auto"/>
          </w:tcPr>
          <w:p w14:paraId="4E6A536A" w14:textId="3CE094D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600EE2BF" w14:textId="39AFCEDE"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61DA00A" w14:textId="1A81BBF3"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99173A1" w14:textId="624B5902" w:rsidR="00DF0DB0" w:rsidRPr="00313F25" w:rsidRDefault="00DF0DB0" w:rsidP="00DF0DB0">
            <w:pPr>
              <w:pStyle w:val="DHHStabletext"/>
              <w:jc w:val="right"/>
            </w:pPr>
            <w:r w:rsidRPr="00B15ECE">
              <w:t xml:space="preserve"> </w:t>
            </w:r>
            <w:r>
              <w:t>0</w:t>
            </w:r>
            <w:r w:rsidRPr="00B15ECE">
              <w:t xml:space="preserve">   </w:t>
            </w:r>
          </w:p>
        </w:tc>
        <w:tc>
          <w:tcPr>
            <w:tcW w:w="1418" w:type="dxa"/>
            <w:shd w:val="clear" w:color="auto" w:fill="auto"/>
          </w:tcPr>
          <w:p w14:paraId="4C0DB2B7" w14:textId="19652497"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448DFE68" w14:textId="2DE2D0DD" w:rsidR="00DF0DB0" w:rsidRPr="00313F25" w:rsidRDefault="00DF0DB0" w:rsidP="00DF0DB0">
            <w:pPr>
              <w:pStyle w:val="DHHStabletext"/>
              <w:jc w:val="right"/>
            </w:pPr>
            <w:r w:rsidRPr="00B15ECE">
              <w:t xml:space="preserve"> </w:t>
            </w:r>
            <w:r>
              <w:t>0</w:t>
            </w:r>
            <w:r w:rsidRPr="00B15ECE">
              <w:t xml:space="preserve">   </w:t>
            </w:r>
          </w:p>
        </w:tc>
        <w:tc>
          <w:tcPr>
            <w:tcW w:w="1417" w:type="dxa"/>
            <w:shd w:val="clear" w:color="auto" w:fill="auto"/>
          </w:tcPr>
          <w:p w14:paraId="1665B327" w14:textId="45F0B56C" w:rsidR="00DF0DB0" w:rsidRPr="00313F25" w:rsidRDefault="00DF0DB0" w:rsidP="00DF0DB0">
            <w:pPr>
              <w:pStyle w:val="DHHStabletext"/>
              <w:jc w:val="right"/>
            </w:pPr>
            <w:r w:rsidRPr="00B15ECE">
              <w:t xml:space="preserve"> 2 </w:t>
            </w:r>
          </w:p>
        </w:tc>
        <w:tc>
          <w:tcPr>
            <w:tcW w:w="1134" w:type="dxa"/>
            <w:shd w:val="clear" w:color="auto" w:fill="auto"/>
          </w:tcPr>
          <w:p w14:paraId="56968AB3" w14:textId="6C80245E" w:rsidR="00DF0DB0" w:rsidRPr="00313F25" w:rsidRDefault="00DF0DB0" w:rsidP="00DF0DB0">
            <w:pPr>
              <w:pStyle w:val="DHHStabletext"/>
              <w:jc w:val="right"/>
            </w:pPr>
            <w:r w:rsidRPr="00B15ECE">
              <w:t xml:space="preserve"> 15 </w:t>
            </w:r>
          </w:p>
        </w:tc>
      </w:tr>
      <w:tr w:rsidR="00DF0DB0" w:rsidRPr="00CC78E6" w14:paraId="580BA57C" w14:textId="77777777" w:rsidTr="00B81ACC">
        <w:trPr>
          <w:trHeight w:val="397"/>
        </w:trPr>
        <w:tc>
          <w:tcPr>
            <w:tcW w:w="2388" w:type="dxa"/>
            <w:shd w:val="clear" w:color="auto" w:fill="auto"/>
            <w:vAlign w:val="center"/>
          </w:tcPr>
          <w:p w14:paraId="7544A903" w14:textId="77777777" w:rsidR="00DF0DB0" w:rsidRPr="00BE29C1" w:rsidRDefault="00DF0DB0" w:rsidP="00DF0DB0">
            <w:pPr>
              <w:pStyle w:val="DHHStabletext"/>
            </w:pPr>
            <w:r w:rsidRPr="00BE29C1">
              <w:t>WHITEHORSE</w:t>
            </w:r>
          </w:p>
        </w:tc>
        <w:tc>
          <w:tcPr>
            <w:tcW w:w="936" w:type="dxa"/>
            <w:shd w:val="clear" w:color="auto" w:fill="auto"/>
          </w:tcPr>
          <w:p w14:paraId="6614CB54" w14:textId="1EFB60BD" w:rsidR="00DF0DB0" w:rsidRPr="00313F25" w:rsidRDefault="00DF0DB0" w:rsidP="00DF0DB0">
            <w:pPr>
              <w:pStyle w:val="DHHStabletext"/>
              <w:jc w:val="right"/>
            </w:pPr>
            <w:r w:rsidRPr="00B15ECE">
              <w:t xml:space="preserve"> 424 </w:t>
            </w:r>
          </w:p>
        </w:tc>
        <w:tc>
          <w:tcPr>
            <w:tcW w:w="1134" w:type="dxa"/>
            <w:shd w:val="clear" w:color="auto" w:fill="auto"/>
          </w:tcPr>
          <w:p w14:paraId="46C93D71" w14:textId="1D294FB4" w:rsidR="00DF0DB0" w:rsidRPr="00313F25" w:rsidRDefault="00DF0DB0" w:rsidP="00DF0DB0">
            <w:pPr>
              <w:pStyle w:val="DHHStabletext"/>
              <w:jc w:val="right"/>
            </w:pPr>
            <w:r w:rsidRPr="00B15ECE">
              <w:t xml:space="preserve"> 865 </w:t>
            </w:r>
          </w:p>
        </w:tc>
        <w:tc>
          <w:tcPr>
            <w:tcW w:w="1276" w:type="dxa"/>
            <w:shd w:val="clear" w:color="auto" w:fill="auto"/>
          </w:tcPr>
          <w:p w14:paraId="3146EF6B" w14:textId="33152B7C" w:rsidR="00DF0DB0" w:rsidRPr="00313F25" w:rsidRDefault="00DF0DB0" w:rsidP="00DF0DB0">
            <w:pPr>
              <w:pStyle w:val="DHHStabletext"/>
              <w:jc w:val="right"/>
            </w:pPr>
            <w:r w:rsidRPr="00B15ECE">
              <w:t xml:space="preserve"> 60 </w:t>
            </w:r>
          </w:p>
        </w:tc>
        <w:tc>
          <w:tcPr>
            <w:tcW w:w="1134" w:type="dxa"/>
            <w:shd w:val="clear" w:color="auto" w:fill="auto"/>
          </w:tcPr>
          <w:p w14:paraId="095BADC5" w14:textId="6E6310A1" w:rsidR="00DF0DB0" w:rsidRPr="00313F25" w:rsidRDefault="00DF0DB0" w:rsidP="00DF0DB0">
            <w:pPr>
              <w:pStyle w:val="DHHStabletext"/>
              <w:jc w:val="right"/>
            </w:pPr>
            <w:r w:rsidRPr="00B15ECE">
              <w:t xml:space="preserve"> 65 </w:t>
            </w:r>
          </w:p>
        </w:tc>
        <w:tc>
          <w:tcPr>
            <w:tcW w:w="1134" w:type="dxa"/>
            <w:shd w:val="clear" w:color="auto" w:fill="auto"/>
          </w:tcPr>
          <w:p w14:paraId="1D262680" w14:textId="73FB762E"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5B9FBE5C" w14:textId="3446A72C" w:rsidR="00DF0DB0" w:rsidRPr="00313F25" w:rsidRDefault="00DF0DB0" w:rsidP="00DF0DB0">
            <w:pPr>
              <w:pStyle w:val="DHHStabletext"/>
              <w:jc w:val="right"/>
            </w:pPr>
            <w:r w:rsidRPr="00B15ECE">
              <w:t xml:space="preserve"> 19 </w:t>
            </w:r>
          </w:p>
        </w:tc>
        <w:tc>
          <w:tcPr>
            <w:tcW w:w="1418" w:type="dxa"/>
            <w:shd w:val="clear" w:color="auto" w:fill="auto"/>
          </w:tcPr>
          <w:p w14:paraId="1A56C2AA" w14:textId="1F3A19AF" w:rsidR="00DF0DB0" w:rsidRPr="00313F25" w:rsidRDefault="00DF0DB0" w:rsidP="00DF0DB0">
            <w:pPr>
              <w:pStyle w:val="DHHStabletext"/>
              <w:jc w:val="right"/>
            </w:pPr>
            <w:r w:rsidRPr="00B15ECE">
              <w:t xml:space="preserve"> 41 </w:t>
            </w:r>
          </w:p>
        </w:tc>
        <w:tc>
          <w:tcPr>
            <w:tcW w:w="992" w:type="dxa"/>
            <w:shd w:val="clear" w:color="auto" w:fill="auto"/>
          </w:tcPr>
          <w:p w14:paraId="0D76B52C" w14:textId="519885B1" w:rsidR="00DF0DB0" w:rsidRPr="00313F25" w:rsidRDefault="00DF0DB0" w:rsidP="00DF0DB0">
            <w:pPr>
              <w:pStyle w:val="DHHStabletext"/>
              <w:jc w:val="right"/>
            </w:pPr>
            <w:r w:rsidRPr="00B15ECE">
              <w:t xml:space="preserve"> 7 </w:t>
            </w:r>
          </w:p>
        </w:tc>
        <w:tc>
          <w:tcPr>
            <w:tcW w:w="1417" w:type="dxa"/>
            <w:shd w:val="clear" w:color="auto" w:fill="auto"/>
          </w:tcPr>
          <w:p w14:paraId="1E11226B" w14:textId="39464495" w:rsidR="00DF0DB0" w:rsidRPr="00313F25" w:rsidRDefault="00DF0DB0" w:rsidP="00DF0DB0">
            <w:pPr>
              <w:pStyle w:val="DHHStabletext"/>
              <w:jc w:val="right"/>
            </w:pPr>
            <w:r w:rsidRPr="00B15ECE">
              <w:t xml:space="preserve"> 163 </w:t>
            </w:r>
          </w:p>
        </w:tc>
        <w:tc>
          <w:tcPr>
            <w:tcW w:w="1134" w:type="dxa"/>
            <w:shd w:val="clear" w:color="auto" w:fill="auto"/>
          </w:tcPr>
          <w:p w14:paraId="126216A6" w14:textId="4499522C" w:rsidR="00DF0DB0" w:rsidRPr="00313F25" w:rsidRDefault="00DF0DB0" w:rsidP="00DF0DB0">
            <w:pPr>
              <w:pStyle w:val="DHHStabletext"/>
              <w:jc w:val="right"/>
            </w:pPr>
            <w:r w:rsidRPr="00B15ECE">
              <w:t xml:space="preserve"> 1,644 </w:t>
            </w:r>
          </w:p>
        </w:tc>
      </w:tr>
      <w:tr w:rsidR="00DF0DB0" w:rsidRPr="00CC78E6" w14:paraId="529B96B2" w14:textId="77777777" w:rsidTr="00B81ACC">
        <w:trPr>
          <w:trHeight w:val="397"/>
        </w:trPr>
        <w:tc>
          <w:tcPr>
            <w:tcW w:w="2388" w:type="dxa"/>
            <w:shd w:val="clear" w:color="auto" w:fill="auto"/>
            <w:vAlign w:val="center"/>
          </w:tcPr>
          <w:p w14:paraId="51D87551" w14:textId="77777777" w:rsidR="00DF0DB0" w:rsidRPr="00BE29C1" w:rsidRDefault="00DF0DB0" w:rsidP="00DF0DB0">
            <w:pPr>
              <w:pStyle w:val="DHHStabletext"/>
            </w:pPr>
            <w:r w:rsidRPr="00BE29C1">
              <w:t>WHITTLESEA</w:t>
            </w:r>
          </w:p>
        </w:tc>
        <w:tc>
          <w:tcPr>
            <w:tcW w:w="936" w:type="dxa"/>
            <w:shd w:val="clear" w:color="auto" w:fill="auto"/>
          </w:tcPr>
          <w:p w14:paraId="78197425" w14:textId="0D1C5FCA" w:rsidR="00DF0DB0" w:rsidRPr="00313F25" w:rsidRDefault="00DF0DB0" w:rsidP="00DF0DB0">
            <w:pPr>
              <w:pStyle w:val="DHHStabletext"/>
              <w:jc w:val="right"/>
            </w:pPr>
            <w:r w:rsidRPr="00B15ECE">
              <w:t xml:space="preserve"> 483 </w:t>
            </w:r>
          </w:p>
        </w:tc>
        <w:tc>
          <w:tcPr>
            <w:tcW w:w="1134" w:type="dxa"/>
            <w:shd w:val="clear" w:color="auto" w:fill="auto"/>
          </w:tcPr>
          <w:p w14:paraId="0389B9D7" w14:textId="78BB9BD3" w:rsidR="00DF0DB0" w:rsidRPr="00313F25" w:rsidRDefault="00DF0DB0" w:rsidP="00DF0DB0">
            <w:pPr>
              <w:pStyle w:val="DHHStabletext"/>
              <w:jc w:val="right"/>
            </w:pPr>
            <w:r w:rsidRPr="00B15ECE">
              <w:t xml:space="preserve"> 221 </w:t>
            </w:r>
          </w:p>
        </w:tc>
        <w:tc>
          <w:tcPr>
            <w:tcW w:w="1276" w:type="dxa"/>
            <w:shd w:val="clear" w:color="auto" w:fill="auto"/>
          </w:tcPr>
          <w:p w14:paraId="55AB0D19" w14:textId="09B2B1D5" w:rsidR="00DF0DB0" w:rsidRPr="00313F25" w:rsidRDefault="00DF0DB0" w:rsidP="00DF0DB0">
            <w:pPr>
              <w:pStyle w:val="DHHStabletext"/>
              <w:jc w:val="right"/>
            </w:pPr>
            <w:r w:rsidRPr="00B15ECE">
              <w:t xml:space="preserve"> 9 </w:t>
            </w:r>
          </w:p>
        </w:tc>
        <w:tc>
          <w:tcPr>
            <w:tcW w:w="1134" w:type="dxa"/>
            <w:shd w:val="clear" w:color="auto" w:fill="auto"/>
          </w:tcPr>
          <w:p w14:paraId="1E22676E" w14:textId="237977A8"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8E6974B" w14:textId="6A5019E2"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146D1CB" w14:textId="7EA97735" w:rsidR="00DF0DB0" w:rsidRPr="00313F25" w:rsidRDefault="00DF0DB0" w:rsidP="00DF0DB0">
            <w:pPr>
              <w:pStyle w:val="DHHStabletext"/>
              <w:jc w:val="right"/>
            </w:pPr>
            <w:r w:rsidRPr="00B15ECE">
              <w:t xml:space="preserve"> 21 </w:t>
            </w:r>
          </w:p>
        </w:tc>
        <w:tc>
          <w:tcPr>
            <w:tcW w:w="1418" w:type="dxa"/>
            <w:shd w:val="clear" w:color="auto" w:fill="auto"/>
          </w:tcPr>
          <w:p w14:paraId="04EB1F68" w14:textId="30E7BA78"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4B209745" w14:textId="2D6BF905" w:rsidR="00DF0DB0" w:rsidRPr="00313F25" w:rsidRDefault="00DF0DB0" w:rsidP="00DF0DB0">
            <w:pPr>
              <w:pStyle w:val="DHHStabletext"/>
              <w:jc w:val="right"/>
            </w:pPr>
            <w:r w:rsidRPr="00B15ECE">
              <w:t xml:space="preserve"> 3 </w:t>
            </w:r>
          </w:p>
        </w:tc>
        <w:tc>
          <w:tcPr>
            <w:tcW w:w="1417" w:type="dxa"/>
            <w:shd w:val="clear" w:color="auto" w:fill="auto"/>
          </w:tcPr>
          <w:p w14:paraId="3C581EA3" w14:textId="1AEC7A44" w:rsidR="00DF0DB0" w:rsidRPr="00313F25" w:rsidRDefault="00DF0DB0" w:rsidP="00DF0DB0">
            <w:pPr>
              <w:pStyle w:val="DHHStabletext"/>
              <w:jc w:val="right"/>
            </w:pPr>
            <w:r w:rsidRPr="00B15ECE">
              <w:t xml:space="preserve"> 359 </w:t>
            </w:r>
          </w:p>
        </w:tc>
        <w:tc>
          <w:tcPr>
            <w:tcW w:w="1134" w:type="dxa"/>
            <w:shd w:val="clear" w:color="auto" w:fill="auto"/>
          </w:tcPr>
          <w:p w14:paraId="1B9C34A0" w14:textId="1B784C2A" w:rsidR="00DF0DB0" w:rsidRPr="00313F25" w:rsidRDefault="00DF0DB0" w:rsidP="00DF0DB0">
            <w:pPr>
              <w:pStyle w:val="DHHStabletext"/>
              <w:jc w:val="right"/>
            </w:pPr>
            <w:r w:rsidRPr="00B15ECE">
              <w:t xml:space="preserve"> 1,096 </w:t>
            </w:r>
          </w:p>
        </w:tc>
      </w:tr>
      <w:tr w:rsidR="00DF0DB0" w:rsidRPr="00CC78E6" w14:paraId="67834A85" w14:textId="77777777" w:rsidTr="00B81ACC">
        <w:trPr>
          <w:trHeight w:val="397"/>
        </w:trPr>
        <w:tc>
          <w:tcPr>
            <w:tcW w:w="2388" w:type="dxa"/>
            <w:shd w:val="clear" w:color="auto" w:fill="auto"/>
            <w:vAlign w:val="center"/>
          </w:tcPr>
          <w:p w14:paraId="35F109D3" w14:textId="77777777" w:rsidR="00DF0DB0" w:rsidRPr="00BE29C1" w:rsidRDefault="00DF0DB0" w:rsidP="00DF0DB0">
            <w:pPr>
              <w:pStyle w:val="DHHStabletext"/>
            </w:pPr>
            <w:r w:rsidRPr="00BE29C1">
              <w:t>WODONGA</w:t>
            </w:r>
          </w:p>
        </w:tc>
        <w:tc>
          <w:tcPr>
            <w:tcW w:w="936" w:type="dxa"/>
            <w:shd w:val="clear" w:color="auto" w:fill="auto"/>
          </w:tcPr>
          <w:p w14:paraId="7B12B15A" w14:textId="5BAB896E" w:rsidR="00DF0DB0" w:rsidRPr="00313F25" w:rsidRDefault="00DF0DB0" w:rsidP="00DF0DB0">
            <w:pPr>
              <w:pStyle w:val="DHHStabletext"/>
              <w:jc w:val="right"/>
            </w:pPr>
            <w:r w:rsidRPr="00B15ECE">
              <w:t xml:space="preserve"> 668 </w:t>
            </w:r>
          </w:p>
        </w:tc>
        <w:tc>
          <w:tcPr>
            <w:tcW w:w="1134" w:type="dxa"/>
            <w:shd w:val="clear" w:color="auto" w:fill="auto"/>
          </w:tcPr>
          <w:p w14:paraId="172AB166" w14:textId="24227DB3" w:rsidR="00DF0DB0" w:rsidRPr="00313F25" w:rsidRDefault="00DF0DB0" w:rsidP="00DF0DB0">
            <w:pPr>
              <w:pStyle w:val="DHHStabletext"/>
              <w:jc w:val="right"/>
            </w:pPr>
            <w:r w:rsidRPr="00B15ECE">
              <w:t xml:space="preserve"> 375 </w:t>
            </w:r>
          </w:p>
        </w:tc>
        <w:tc>
          <w:tcPr>
            <w:tcW w:w="1276" w:type="dxa"/>
            <w:shd w:val="clear" w:color="auto" w:fill="auto"/>
          </w:tcPr>
          <w:p w14:paraId="5BE45884" w14:textId="7055272B" w:rsidR="00DF0DB0" w:rsidRPr="00313F25" w:rsidRDefault="00DF0DB0" w:rsidP="00DF0DB0">
            <w:pPr>
              <w:pStyle w:val="DHHStabletext"/>
              <w:jc w:val="right"/>
            </w:pPr>
            <w:r w:rsidRPr="00B15ECE">
              <w:t xml:space="preserve"> 119 </w:t>
            </w:r>
          </w:p>
        </w:tc>
        <w:tc>
          <w:tcPr>
            <w:tcW w:w="1134" w:type="dxa"/>
            <w:shd w:val="clear" w:color="auto" w:fill="auto"/>
          </w:tcPr>
          <w:p w14:paraId="62249E36" w14:textId="4643A0C0"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31D66ACA" w14:textId="1F3A33D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09CB93D0" w14:textId="7E383837" w:rsidR="00DF0DB0" w:rsidRPr="00313F25" w:rsidRDefault="00DF0DB0" w:rsidP="00DF0DB0">
            <w:pPr>
              <w:pStyle w:val="DHHStabletext"/>
              <w:jc w:val="right"/>
            </w:pPr>
            <w:r w:rsidRPr="00B15ECE">
              <w:t xml:space="preserve"> 14 </w:t>
            </w:r>
          </w:p>
        </w:tc>
        <w:tc>
          <w:tcPr>
            <w:tcW w:w="1418" w:type="dxa"/>
            <w:shd w:val="clear" w:color="auto" w:fill="auto"/>
          </w:tcPr>
          <w:p w14:paraId="61F25087" w14:textId="3D960430"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28082D33" w14:textId="1692A852" w:rsidR="00DF0DB0" w:rsidRPr="00313F25" w:rsidRDefault="00DF0DB0" w:rsidP="00DF0DB0">
            <w:pPr>
              <w:pStyle w:val="DHHStabletext"/>
              <w:jc w:val="right"/>
            </w:pPr>
            <w:r w:rsidRPr="00B15ECE">
              <w:t xml:space="preserve"> 3 </w:t>
            </w:r>
          </w:p>
        </w:tc>
        <w:tc>
          <w:tcPr>
            <w:tcW w:w="1417" w:type="dxa"/>
            <w:shd w:val="clear" w:color="auto" w:fill="auto"/>
          </w:tcPr>
          <w:p w14:paraId="5CBAD56B" w14:textId="7F93771F" w:rsidR="00DF0DB0" w:rsidRPr="00313F25" w:rsidRDefault="00DF0DB0" w:rsidP="00DF0DB0">
            <w:pPr>
              <w:pStyle w:val="DHHStabletext"/>
              <w:jc w:val="right"/>
            </w:pPr>
            <w:r w:rsidRPr="00B15ECE">
              <w:t xml:space="preserve"> 142 </w:t>
            </w:r>
          </w:p>
        </w:tc>
        <w:tc>
          <w:tcPr>
            <w:tcW w:w="1134" w:type="dxa"/>
            <w:shd w:val="clear" w:color="auto" w:fill="auto"/>
          </w:tcPr>
          <w:p w14:paraId="069A4630" w14:textId="6241600C" w:rsidR="00DF0DB0" w:rsidRPr="00313F25" w:rsidRDefault="00DF0DB0" w:rsidP="00DF0DB0">
            <w:pPr>
              <w:pStyle w:val="DHHStabletext"/>
              <w:jc w:val="right"/>
            </w:pPr>
            <w:r w:rsidRPr="00B15ECE">
              <w:t xml:space="preserve"> 1,321 </w:t>
            </w:r>
          </w:p>
        </w:tc>
      </w:tr>
      <w:tr w:rsidR="00DF0DB0" w:rsidRPr="00CC78E6" w14:paraId="5EEC0E5A" w14:textId="77777777" w:rsidTr="00B81ACC">
        <w:trPr>
          <w:trHeight w:val="397"/>
        </w:trPr>
        <w:tc>
          <w:tcPr>
            <w:tcW w:w="2388" w:type="dxa"/>
            <w:shd w:val="clear" w:color="auto" w:fill="auto"/>
            <w:vAlign w:val="center"/>
          </w:tcPr>
          <w:p w14:paraId="32CEBB2A" w14:textId="77777777" w:rsidR="00DF0DB0" w:rsidRPr="00BE29C1" w:rsidRDefault="00DF0DB0" w:rsidP="00DF0DB0">
            <w:pPr>
              <w:pStyle w:val="DHHStabletext"/>
            </w:pPr>
            <w:r w:rsidRPr="00BE29C1">
              <w:t>WYNDHAM</w:t>
            </w:r>
          </w:p>
        </w:tc>
        <w:tc>
          <w:tcPr>
            <w:tcW w:w="936" w:type="dxa"/>
            <w:shd w:val="clear" w:color="auto" w:fill="auto"/>
          </w:tcPr>
          <w:p w14:paraId="3FEF14D9" w14:textId="26F130AC" w:rsidR="00DF0DB0" w:rsidRPr="00313F25" w:rsidRDefault="00DF0DB0" w:rsidP="00DF0DB0">
            <w:pPr>
              <w:pStyle w:val="DHHStabletext"/>
              <w:jc w:val="right"/>
            </w:pPr>
            <w:r w:rsidRPr="00B15ECE">
              <w:t xml:space="preserve"> 561 </w:t>
            </w:r>
          </w:p>
        </w:tc>
        <w:tc>
          <w:tcPr>
            <w:tcW w:w="1134" w:type="dxa"/>
            <w:shd w:val="clear" w:color="auto" w:fill="auto"/>
          </w:tcPr>
          <w:p w14:paraId="51FF9376" w14:textId="265A0CB8" w:rsidR="00DF0DB0" w:rsidRPr="00313F25" w:rsidRDefault="00DF0DB0" w:rsidP="00DF0DB0">
            <w:pPr>
              <w:pStyle w:val="DHHStabletext"/>
              <w:jc w:val="right"/>
            </w:pPr>
            <w:r w:rsidRPr="00B15ECE">
              <w:t xml:space="preserve"> 217 </w:t>
            </w:r>
          </w:p>
        </w:tc>
        <w:tc>
          <w:tcPr>
            <w:tcW w:w="1276" w:type="dxa"/>
            <w:shd w:val="clear" w:color="auto" w:fill="auto"/>
          </w:tcPr>
          <w:p w14:paraId="54C8EC69" w14:textId="7F8F9B4E" w:rsidR="00DF0DB0" w:rsidRPr="00313F25" w:rsidRDefault="00DF0DB0" w:rsidP="00DF0DB0">
            <w:pPr>
              <w:pStyle w:val="DHHStabletext"/>
              <w:jc w:val="right"/>
            </w:pPr>
            <w:r w:rsidRPr="00B15ECE">
              <w:t xml:space="preserve"> 9 </w:t>
            </w:r>
          </w:p>
        </w:tc>
        <w:tc>
          <w:tcPr>
            <w:tcW w:w="1134" w:type="dxa"/>
            <w:shd w:val="clear" w:color="auto" w:fill="auto"/>
          </w:tcPr>
          <w:p w14:paraId="3B224A1E" w14:textId="7F859D94"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2D822FCD" w14:textId="166D45F2"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76708936" w14:textId="56C147D4" w:rsidR="00DF0DB0" w:rsidRPr="00313F25" w:rsidRDefault="00DF0DB0" w:rsidP="00DF0DB0">
            <w:pPr>
              <w:pStyle w:val="DHHStabletext"/>
              <w:jc w:val="right"/>
            </w:pPr>
            <w:r w:rsidRPr="00B15ECE">
              <w:t xml:space="preserve"> 34 </w:t>
            </w:r>
          </w:p>
        </w:tc>
        <w:tc>
          <w:tcPr>
            <w:tcW w:w="1418" w:type="dxa"/>
            <w:shd w:val="clear" w:color="auto" w:fill="auto"/>
          </w:tcPr>
          <w:p w14:paraId="564CD03B" w14:textId="0542BF5F"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5BDD4BC3" w14:textId="7983B527" w:rsidR="00DF0DB0" w:rsidRPr="00313F25" w:rsidRDefault="00DF0DB0" w:rsidP="00DF0DB0">
            <w:pPr>
              <w:pStyle w:val="DHHStabletext"/>
              <w:jc w:val="right"/>
            </w:pPr>
            <w:r w:rsidRPr="00B15ECE">
              <w:t xml:space="preserve"> 5 </w:t>
            </w:r>
          </w:p>
        </w:tc>
        <w:tc>
          <w:tcPr>
            <w:tcW w:w="1417" w:type="dxa"/>
            <w:shd w:val="clear" w:color="auto" w:fill="auto"/>
          </w:tcPr>
          <w:p w14:paraId="53B059FF" w14:textId="6A5EA217" w:rsidR="00DF0DB0" w:rsidRPr="00313F25" w:rsidRDefault="00DF0DB0" w:rsidP="00DF0DB0">
            <w:pPr>
              <w:pStyle w:val="DHHStabletext"/>
              <w:jc w:val="right"/>
            </w:pPr>
            <w:r w:rsidRPr="00B15ECE">
              <w:t xml:space="preserve"> 295 </w:t>
            </w:r>
          </w:p>
        </w:tc>
        <w:tc>
          <w:tcPr>
            <w:tcW w:w="1134" w:type="dxa"/>
            <w:shd w:val="clear" w:color="auto" w:fill="auto"/>
          </w:tcPr>
          <w:p w14:paraId="2F796387" w14:textId="1EFD91FF" w:rsidR="00DF0DB0" w:rsidRPr="00313F25" w:rsidRDefault="00DF0DB0" w:rsidP="00DF0DB0">
            <w:pPr>
              <w:pStyle w:val="DHHStabletext"/>
              <w:jc w:val="right"/>
            </w:pPr>
            <w:r w:rsidRPr="00B15ECE">
              <w:t xml:space="preserve"> 1,121 </w:t>
            </w:r>
          </w:p>
        </w:tc>
      </w:tr>
      <w:tr w:rsidR="00DF0DB0" w:rsidRPr="00CC78E6" w14:paraId="261696F4" w14:textId="77777777" w:rsidTr="00B81ACC">
        <w:trPr>
          <w:trHeight w:val="397"/>
        </w:trPr>
        <w:tc>
          <w:tcPr>
            <w:tcW w:w="2388" w:type="dxa"/>
            <w:shd w:val="clear" w:color="auto" w:fill="auto"/>
            <w:vAlign w:val="center"/>
          </w:tcPr>
          <w:p w14:paraId="20EF8A82" w14:textId="77777777" w:rsidR="00DF0DB0" w:rsidRPr="00BE29C1" w:rsidRDefault="00DF0DB0" w:rsidP="00DF0DB0">
            <w:pPr>
              <w:pStyle w:val="DHHStabletext"/>
            </w:pPr>
            <w:r w:rsidRPr="00BE29C1">
              <w:t>YARRA</w:t>
            </w:r>
          </w:p>
        </w:tc>
        <w:tc>
          <w:tcPr>
            <w:tcW w:w="936" w:type="dxa"/>
            <w:shd w:val="clear" w:color="auto" w:fill="auto"/>
          </w:tcPr>
          <w:p w14:paraId="20A161B7" w14:textId="46BA3F50" w:rsidR="00DF0DB0" w:rsidRPr="00313F25" w:rsidRDefault="00DF0DB0" w:rsidP="00DF0DB0">
            <w:pPr>
              <w:pStyle w:val="DHHStabletext"/>
              <w:jc w:val="right"/>
            </w:pPr>
            <w:r w:rsidRPr="00B15ECE">
              <w:t xml:space="preserve"> 160 </w:t>
            </w:r>
          </w:p>
        </w:tc>
        <w:tc>
          <w:tcPr>
            <w:tcW w:w="1134" w:type="dxa"/>
            <w:shd w:val="clear" w:color="auto" w:fill="auto"/>
          </w:tcPr>
          <w:p w14:paraId="6A2E5DB4" w14:textId="2FABAE0B" w:rsidR="00DF0DB0" w:rsidRPr="00313F25" w:rsidRDefault="00DF0DB0" w:rsidP="00DF0DB0">
            <w:pPr>
              <w:pStyle w:val="DHHStabletext"/>
              <w:jc w:val="right"/>
            </w:pPr>
            <w:r w:rsidRPr="00B15ECE">
              <w:t xml:space="preserve"> 925 </w:t>
            </w:r>
          </w:p>
        </w:tc>
        <w:tc>
          <w:tcPr>
            <w:tcW w:w="1276" w:type="dxa"/>
            <w:shd w:val="clear" w:color="auto" w:fill="auto"/>
          </w:tcPr>
          <w:p w14:paraId="0FCDB363" w14:textId="12DAC375" w:rsidR="00DF0DB0" w:rsidRPr="00313F25" w:rsidRDefault="00DF0DB0" w:rsidP="00DF0DB0">
            <w:pPr>
              <w:pStyle w:val="DHHStabletext"/>
              <w:jc w:val="right"/>
            </w:pPr>
            <w:r w:rsidRPr="00B15ECE">
              <w:t xml:space="preserve"> 11 </w:t>
            </w:r>
          </w:p>
        </w:tc>
        <w:tc>
          <w:tcPr>
            <w:tcW w:w="1134" w:type="dxa"/>
            <w:shd w:val="clear" w:color="auto" w:fill="auto"/>
          </w:tcPr>
          <w:p w14:paraId="61678D24" w14:textId="3D56C81E" w:rsidR="00DF0DB0" w:rsidRPr="00313F25" w:rsidRDefault="00DF0DB0" w:rsidP="00DF0DB0">
            <w:pPr>
              <w:pStyle w:val="DHHStabletext"/>
              <w:jc w:val="right"/>
            </w:pPr>
            <w:r w:rsidRPr="00B15ECE">
              <w:t xml:space="preserve"> 973 </w:t>
            </w:r>
          </w:p>
        </w:tc>
        <w:tc>
          <w:tcPr>
            <w:tcW w:w="1134" w:type="dxa"/>
            <w:shd w:val="clear" w:color="auto" w:fill="auto"/>
          </w:tcPr>
          <w:p w14:paraId="5C9E9669" w14:textId="7462BA93" w:rsidR="00DF0DB0" w:rsidRPr="00313F25" w:rsidRDefault="00DF0DB0" w:rsidP="00DF0DB0">
            <w:pPr>
              <w:pStyle w:val="DHHStabletext"/>
              <w:jc w:val="right"/>
            </w:pPr>
            <w:r w:rsidRPr="00B15ECE">
              <w:t xml:space="preserve"> 2,761 </w:t>
            </w:r>
          </w:p>
        </w:tc>
        <w:tc>
          <w:tcPr>
            <w:tcW w:w="1134" w:type="dxa"/>
            <w:shd w:val="clear" w:color="auto" w:fill="auto"/>
          </w:tcPr>
          <w:p w14:paraId="4AFD2F68" w14:textId="5DFA38E8" w:rsidR="00DF0DB0" w:rsidRPr="00313F25" w:rsidRDefault="00DF0DB0" w:rsidP="00DF0DB0">
            <w:pPr>
              <w:pStyle w:val="DHHStabletext"/>
              <w:jc w:val="right"/>
            </w:pPr>
            <w:r w:rsidRPr="00B15ECE">
              <w:t xml:space="preserve"> </w:t>
            </w:r>
            <w:r>
              <w:t>0</w:t>
            </w:r>
            <w:r w:rsidRPr="00B15ECE">
              <w:t xml:space="preserve">   </w:t>
            </w:r>
          </w:p>
        </w:tc>
        <w:tc>
          <w:tcPr>
            <w:tcW w:w="1418" w:type="dxa"/>
            <w:shd w:val="clear" w:color="auto" w:fill="auto"/>
          </w:tcPr>
          <w:p w14:paraId="6E108CE2" w14:textId="2896E5F6" w:rsidR="00DF0DB0" w:rsidRPr="00313F25" w:rsidRDefault="00DF0DB0" w:rsidP="00DF0DB0">
            <w:pPr>
              <w:pStyle w:val="DHHStabletext"/>
              <w:jc w:val="right"/>
            </w:pPr>
            <w:r w:rsidRPr="00B15ECE">
              <w:t xml:space="preserve"> 54 </w:t>
            </w:r>
          </w:p>
        </w:tc>
        <w:tc>
          <w:tcPr>
            <w:tcW w:w="992" w:type="dxa"/>
            <w:shd w:val="clear" w:color="auto" w:fill="auto"/>
          </w:tcPr>
          <w:p w14:paraId="0BF9ADB8" w14:textId="7CAB3880" w:rsidR="00DF0DB0" w:rsidRPr="00313F25" w:rsidRDefault="00DF0DB0" w:rsidP="00DF0DB0">
            <w:pPr>
              <w:pStyle w:val="DHHStabletext"/>
              <w:jc w:val="right"/>
            </w:pPr>
            <w:r w:rsidRPr="00B15ECE">
              <w:t xml:space="preserve"> 13 </w:t>
            </w:r>
          </w:p>
        </w:tc>
        <w:tc>
          <w:tcPr>
            <w:tcW w:w="1417" w:type="dxa"/>
            <w:shd w:val="clear" w:color="auto" w:fill="auto"/>
          </w:tcPr>
          <w:p w14:paraId="048A29D0" w14:textId="50FD4758" w:rsidR="00DF0DB0" w:rsidRPr="00313F25" w:rsidRDefault="00DF0DB0" w:rsidP="00DF0DB0">
            <w:pPr>
              <w:pStyle w:val="DHHStabletext"/>
              <w:jc w:val="right"/>
            </w:pPr>
            <w:r w:rsidRPr="00B15ECE">
              <w:t xml:space="preserve"> 716 </w:t>
            </w:r>
          </w:p>
        </w:tc>
        <w:tc>
          <w:tcPr>
            <w:tcW w:w="1134" w:type="dxa"/>
            <w:shd w:val="clear" w:color="auto" w:fill="auto"/>
          </w:tcPr>
          <w:p w14:paraId="4372CC5B" w14:textId="5FCE68E5" w:rsidR="00DF0DB0" w:rsidRPr="00313F25" w:rsidRDefault="00DF0DB0" w:rsidP="00DF0DB0">
            <w:pPr>
              <w:pStyle w:val="DHHStabletext"/>
              <w:jc w:val="right"/>
            </w:pPr>
            <w:r w:rsidRPr="00B15ECE">
              <w:t xml:space="preserve"> 5,613 </w:t>
            </w:r>
          </w:p>
        </w:tc>
      </w:tr>
      <w:tr w:rsidR="00DF0DB0" w:rsidRPr="00CC78E6" w14:paraId="3B8490AD" w14:textId="77777777" w:rsidTr="00B81ACC">
        <w:trPr>
          <w:trHeight w:val="397"/>
        </w:trPr>
        <w:tc>
          <w:tcPr>
            <w:tcW w:w="2388" w:type="dxa"/>
            <w:shd w:val="clear" w:color="auto" w:fill="auto"/>
            <w:vAlign w:val="center"/>
          </w:tcPr>
          <w:p w14:paraId="4BA9C497" w14:textId="77777777" w:rsidR="00DF0DB0" w:rsidRPr="00BE29C1" w:rsidRDefault="00DF0DB0" w:rsidP="00DF0DB0">
            <w:pPr>
              <w:pStyle w:val="DHHStabletext"/>
            </w:pPr>
            <w:r w:rsidRPr="00BE29C1">
              <w:t>YARRA RANGES</w:t>
            </w:r>
          </w:p>
        </w:tc>
        <w:tc>
          <w:tcPr>
            <w:tcW w:w="936" w:type="dxa"/>
            <w:shd w:val="clear" w:color="auto" w:fill="auto"/>
          </w:tcPr>
          <w:p w14:paraId="4AE7A64D" w14:textId="2FBDA7D4" w:rsidR="00DF0DB0" w:rsidRPr="00313F25" w:rsidRDefault="00DF0DB0" w:rsidP="00DF0DB0">
            <w:pPr>
              <w:pStyle w:val="DHHStabletext"/>
              <w:jc w:val="right"/>
            </w:pPr>
            <w:r w:rsidRPr="00B15ECE">
              <w:t xml:space="preserve"> 274 </w:t>
            </w:r>
          </w:p>
        </w:tc>
        <w:tc>
          <w:tcPr>
            <w:tcW w:w="1134" w:type="dxa"/>
            <w:shd w:val="clear" w:color="auto" w:fill="auto"/>
          </w:tcPr>
          <w:p w14:paraId="33E3C2D2" w14:textId="324F50A3" w:rsidR="00DF0DB0" w:rsidRPr="00313F25" w:rsidRDefault="00DF0DB0" w:rsidP="00DF0DB0">
            <w:pPr>
              <w:pStyle w:val="DHHStabletext"/>
              <w:jc w:val="right"/>
            </w:pPr>
            <w:r w:rsidRPr="00B15ECE">
              <w:t xml:space="preserve"> 199 </w:t>
            </w:r>
          </w:p>
        </w:tc>
        <w:tc>
          <w:tcPr>
            <w:tcW w:w="1276" w:type="dxa"/>
            <w:shd w:val="clear" w:color="auto" w:fill="auto"/>
          </w:tcPr>
          <w:p w14:paraId="43B5CCE1" w14:textId="3E4E67B3" w:rsidR="00DF0DB0" w:rsidRPr="00313F25" w:rsidRDefault="00DF0DB0" w:rsidP="00DF0DB0">
            <w:pPr>
              <w:pStyle w:val="DHHStabletext"/>
              <w:jc w:val="right"/>
            </w:pPr>
            <w:r w:rsidRPr="00B15ECE">
              <w:t xml:space="preserve"> 20 </w:t>
            </w:r>
          </w:p>
        </w:tc>
        <w:tc>
          <w:tcPr>
            <w:tcW w:w="1134" w:type="dxa"/>
            <w:shd w:val="clear" w:color="auto" w:fill="auto"/>
          </w:tcPr>
          <w:p w14:paraId="30819E5E" w14:textId="006C2BD6" w:rsidR="00DF0DB0" w:rsidRPr="00313F25" w:rsidRDefault="00DF0DB0" w:rsidP="00DF0DB0">
            <w:pPr>
              <w:pStyle w:val="DHHStabletext"/>
              <w:jc w:val="right"/>
            </w:pPr>
            <w:r w:rsidRPr="00B15ECE">
              <w:t xml:space="preserve"> 46 </w:t>
            </w:r>
          </w:p>
        </w:tc>
        <w:tc>
          <w:tcPr>
            <w:tcW w:w="1134" w:type="dxa"/>
            <w:shd w:val="clear" w:color="auto" w:fill="auto"/>
          </w:tcPr>
          <w:p w14:paraId="77A552B0" w14:textId="5C463669" w:rsidR="00DF0DB0" w:rsidRPr="00313F25" w:rsidRDefault="00DF0DB0" w:rsidP="00DF0DB0">
            <w:pPr>
              <w:pStyle w:val="DHHStabletext"/>
              <w:jc w:val="right"/>
            </w:pPr>
            <w:r w:rsidRPr="00B15ECE">
              <w:t xml:space="preserve"> </w:t>
            </w:r>
            <w:r>
              <w:t>0</w:t>
            </w:r>
            <w:r w:rsidRPr="00B15ECE">
              <w:t xml:space="preserve">   </w:t>
            </w:r>
          </w:p>
        </w:tc>
        <w:tc>
          <w:tcPr>
            <w:tcW w:w="1134" w:type="dxa"/>
            <w:shd w:val="clear" w:color="auto" w:fill="auto"/>
          </w:tcPr>
          <w:p w14:paraId="1C622246" w14:textId="551A4DEB" w:rsidR="00DF0DB0" w:rsidRPr="00313F25" w:rsidRDefault="00DF0DB0" w:rsidP="00DF0DB0">
            <w:pPr>
              <w:pStyle w:val="DHHStabletext"/>
              <w:jc w:val="right"/>
            </w:pPr>
            <w:r w:rsidRPr="00B15ECE">
              <w:t xml:space="preserve"> 47 </w:t>
            </w:r>
          </w:p>
        </w:tc>
        <w:tc>
          <w:tcPr>
            <w:tcW w:w="1418" w:type="dxa"/>
            <w:shd w:val="clear" w:color="auto" w:fill="auto"/>
          </w:tcPr>
          <w:p w14:paraId="7BC9A67A" w14:textId="495A320F" w:rsidR="00DF0DB0" w:rsidRPr="00313F25" w:rsidRDefault="00DF0DB0" w:rsidP="00DF0DB0">
            <w:pPr>
              <w:pStyle w:val="DHHStabletext"/>
              <w:jc w:val="right"/>
            </w:pPr>
            <w:r w:rsidRPr="00B15ECE">
              <w:t xml:space="preserve"> </w:t>
            </w:r>
            <w:r>
              <w:t>0</w:t>
            </w:r>
            <w:r w:rsidRPr="00B15ECE">
              <w:t xml:space="preserve">   </w:t>
            </w:r>
          </w:p>
        </w:tc>
        <w:tc>
          <w:tcPr>
            <w:tcW w:w="992" w:type="dxa"/>
            <w:shd w:val="clear" w:color="auto" w:fill="auto"/>
          </w:tcPr>
          <w:p w14:paraId="0204885E" w14:textId="31340B4D" w:rsidR="00DF0DB0" w:rsidRPr="00313F25" w:rsidRDefault="00DF0DB0" w:rsidP="00DF0DB0">
            <w:pPr>
              <w:pStyle w:val="DHHStabletext"/>
              <w:jc w:val="right"/>
            </w:pPr>
            <w:r w:rsidRPr="00B15ECE">
              <w:t xml:space="preserve"> 18 </w:t>
            </w:r>
          </w:p>
        </w:tc>
        <w:tc>
          <w:tcPr>
            <w:tcW w:w="1417" w:type="dxa"/>
            <w:shd w:val="clear" w:color="auto" w:fill="auto"/>
          </w:tcPr>
          <w:p w14:paraId="02F01CF3" w14:textId="5453DBA1" w:rsidR="00DF0DB0" w:rsidRPr="00313F25" w:rsidRDefault="00DF0DB0" w:rsidP="00DF0DB0">
            <w:pPr>
              <w:pStyle w:val="DHHStabletext"/>
              <w:jc w:val="right"/>
            </w:pPr>
            <w:r w:rsidRPr="00B15ECE">
              <w:t xml:space="preserve"> 148 </w:t>
            </w:r>
          </w:p>
        </w:tc>
        <w:tc>
          <w:tcPr>
            <w:tcW w:w="1134" w:type="dxa"/>
            <w:shd w:val="clear" w:color="auto" w:fill="auto"/>
          </w:tcPr>
          <w:p w14:paraId="50933C7E" w14:textId="7BD902C4" w:rsidR="00DF0DB0" w:rsidRPr="00313F25" w:rsidRDefault="00DF0DB0" w:rsidP="00DF0DB0">
            <w:pPr>
              <w:pStyle w:val="DHHStabletext"/>
              <w:jc w:val="right"/>
            </w:pPr>
            <w:r w:rsidRPr="00B15ECE">
              <w:t xml:space="preserve"> 752 </w:t>
            </w:r>
          </w:p>
        </w:tc>
      </w:tr>
      <w:tr w:rsidR="00DF0DB0" w:rsidRPr="00CC78E6" w14:paraId="6749265A" w14:textId="77777777" w:rsidTr="00B81ACC">
        <w:trPr>
          <w:trHeight w:val="397"/>
        </w:trPr>
        <w:tc>
          <w:tcPr>
            <w:tcW w:w="2388" w:type="dxa"/>
            <w:tcBorders>
              <w:bottom w:val="single" w:sz="4" w:space="0" w:color="auto"/>
            </w:tcBorders>
            <w:shd w:val="clear" w:color="auto" w:fill="auto"/>
            <w:vAlign w:val="center"/>
          </w:tcPr>
          <w:p w14:paraId="67AF060D" w14:textId="77777777" w:rsidR="00DF0DB0" w:rsidRPr="00BE29C1" w:rsidRDefault="00DF0DB0" w:rsidP="00DF0DB0">
            <w:pPr>
              <w:pStyle w:val="DHHStabletext"/>
            </w:pPr>
            <w:r w:rsidRPr="00BE29C1">
              <w:t>YARRIAMBIACK</w:t>
            </w:r>
          </w:p>
        </w:tc>
        <w:tc>
          <w:tcPr>
            <w:tcW w:w="936" w:type="dxa"/>
            <w:tcBorders>
              <w:bottom w:val="single" w:sz="4" w:space="0" w:color="auto"/>
            </w:tcBorders>
            <w:shd w:val="clear" w:color="auto" w:fill="auto"/>
          </w:tcPr>
          <w:p w14:paraId="40880C52" w14:textId="340D4CD3" w:rsidR="00DF0DB0" w:rsidRPr="00313F25" w:rsidRDefault="00DF0DB0" w:rsidP="00DF0DB0">
            <w:pPr>
              <w:pStyle w:val="DHHStabletext"/>
              <w:jc w:val="right"/>
            </w:pPr>
            <w:r w:rsidRPr="00B15ECE">
              <w:t xml:space="preserve"> 21 </w:t>
            </w:r>
          </w:p>
        </w:tc>
        <w:tc>
          <w:tcPr>
            <w:tcW w:w="1134" w:type="dxa"/>
            <w:tcBorders>
              <w:bottom w:val="single" w:sz="4" w:space="0" w:color="auto"/>
            </w:tcBorders>
            <w:shd w:val="clear" w:color="auto" w:fill="auto"/>
          </w:tcPr>
          <w:p w14:paraId="3E4D7956" w14:textId="75F1EAF8" w:rsidR="00DF0DB0" w:rsidRPr="00313F25" w:rsidRDefault="00DF0DB0" w:rsidP="00DF0DB0">
            <w:pPr>
              <w:pStyle w:val="DHHStabletext"/>
              <w:jc w:val="right"/>
            </w:pPr>
            <w:r w:rsidRPr="00B15ECE">
              <w:t xml:space="preserve"> 24 </w:t>
            </w:r>
          </w:p>
        </w:tc>
        <w:tc>
          <w:tcPr>
            <w:tcW w:w="1276" w:type="dxa"/>
            <w:tcBorders>
              <w:bottom w:val="single" w:sz="4" w:space="0" w:color="auto"/>
            </w:tcBorders>
            <w:shd w:val="clear" w:color="auto" w:fill="auto"/>
          </w:tcPr>
          <w:p w14:paraId="3D34A006" w14:textId="29D741A0" w:rsidR="00DF0DB0" w:rsidRPr="00313F25" w:rsidRDefault="00DF0DB0" w:rsidP="00DF0DB0">
            <w:pPr>
              <w:pStyle w:val="DHHStabletext"/>
              <w:jc w:val="right"/>
            </w:pPr>
            <w:r w:rsidRPr="00B15ECE">
              <w:t xml:space="preserve"> </w:t>
            </w:r>
            <w:r>
              <w:t>0</w:t>
            </w:r>
            <w:r w:rsidRPr="00B15ECE">
              <w:t xml:space="preserve">   </w:t>
            </w:r>
          </w:p>
        </w:tc>
        <w:tc>
          <w:tcPr>
            <w:tcW w:w="1134" w:type="dxa"/>
            <w:tcBorders>
              <w:bottom w:val="single" w:sz="4" w:space="0" w:color="auto"/>
            </w:tcBorders>
            <w:shd w:val="clear" w:color="auto" w:fill="auto"/>
          </w:tcPr>
          <w:p w14:paraId="26EBE078" w14:textId="313458CD" w:rsidR="00DF0DB0" w:rsidRPr="00313F25" w:rsidRDefault="00DF0DB0" w:rsidP="00DF0DB0">
            <w:pPr>
              <w:pStyle w:val="DHHStabletext"/>
              <w:jc w:val="right"/>
            </w:pPr>
            <w:r w:rsidRPr="00B15ECE">
              <w:t xml:space="preserve"> </w:t>
            </w:r>
            <w:r>
              <w:t>0</w:t>
            </w:r>
            <w:r w:rsidRPr="00B15ECE">
              <w:t xml:space="preserve">   </w:t>
            </w:r>
          </w:p>
        </w:tc>
        <w:tc>
          <w:tcPr>
            <w:tcW w:w="1134" w:type="dxa"/>
            <w:tcBorders>
              <w:bottom w:val="single" w:sz="4" w:space="0" w:color="auto"/>
            </w:tcBorders>
            <w:shd w:val="clear" w:color="auto" w:fill="auto"/>
          </w:tcPr>
          <w:p w14:paraId="420F30B6" w14:textId="613F6A02" w:rsidR="00DF0DB0" w:rsidRPr="00313F25" w:rsidRDefault="00DF0DB0" w:rsidP="00DF0DB0">
            <w:pPr>
              <w:pStyle w:val="DHHStabletext"/>
              <w:jc w:val="right"/>
            </w:pPr>
            <w:r w:rsidRPr="00B15ECE">
              <w:t xml:space="preserve"> </w:t>
            </w:r>
            <w:r>
              <w:t>0</w:t>
            </w:r>
            <w:r w:rsidRPr="00B15ECE">
              <w:t xml:space="preserve">   </w:t>
            </w:r>
          </w:p>
        </w:tc>
        <w:tc>
          <w:tcPr>
            <w:tcW w:w="1134" w:type="dxa"/>
            <w:tcBorders>
              <w:bottom w:val="single" w:sz="4" w:space="0" w:color="auto"/>
            </w:tcBorders>
            <w:shd w:val="clear" w:color="auto" w:fill="auto"/>
          </w:tcPr>
          <w:p w14:paraId="5BCC9D24" w14:textId="2FAD47B2" w:rsidR="00DF0DB0" w:rsidRPr="00313F25" w:rsidRDefault="00DF0DB0" w:rsidP="00DF0DB0">
            <w:pPr>
              <w:pStyle w:val="DHHStabletext"/>
              <w:jc w:val="right"/>
            </w:pPr>
            <w:r w:rsidRPr="00B15ECE">
              <w:t xml:space="preserve"> 3 </w:t>
            </w:r>
          </w:p>
        </w:tc>
        <w:tc>
          <w:tcPr>
            <w:tcW w:w="1418" w:type="dxa"/>
            <w:tcBorders>
              <w:bottom w:val="single" w:sz="4" w:space="0" w:color="auto"/>
            </w:tcBorders>
            <w:shd w:val="clear" w:color="auto" w:fill="auto"/>
          </w:tcPr>
          <w:p w14:paraId="53B564EA" w14:textId="26E9B9B5" w:rsidR="00DF0DB0" w:rsidRPr="00313F25" w:rsidRDefault="00DF0DB0" w:rsidP="00DF0DB0">
            <w:pPr>
              <w:pStyle w:val="DHHStabletext"/>
              <w:jc w:val="right"/>
            </w:pPr>
            <w:r w:rsidRPr="00B15ECE">
              <w:t xml:space="preserve"> </w:t>
            </w:r>
            <w:r>
              <w:t>0</w:t>
            </w:r>
            <w:r w:rsidRPr="00B15ECE">
              <w:t xml:space="preserve">   </w:t>
            </w:r>
          </w:p>
        </w:tc>
        <w:tc>
          <w:tcPr>
            <w:tcW w:w="992" w:type="dxa"/>
            <w:tcBorders>
              <w:bottom w:val="single" w:sz="4" w:space="0" w:color="auto"/>
            </w:tcBorders>
            <w:shd w:val="clear" w:color="auto" w:fill="auto"/>
          </w:tcPr>
          <w:p w14:paraId="70ED41FE" w14:textId="08E75835" w:rsidR="00DF0DB0" w:rsidRPr="00313F25" w:rsidRDefault="00DF0DB0" w:rsidP="00DF0DB0">
            <w:pPr>
              <w:pStyle w:val="DHHStabletext"/>
              <w:jc w:val="right"/>
            </w:pPr>
            <w:r w:rsidRPr="00B15ECE">
              <w:t xml:space="preserve"> </w:t>
            </w:r>
            <w:r>
              <w:t>0</w:t>
            </w:r>
            <w:r w:rsidRPr="00B15ECE">
              <w:t xml:space="preserve">   </w:t>
            </w:r>
          </w:p>
        </w:tc>
        <w:tc>
          <w:tcPr>
            <w:tcW w:w="1417" w:type="dxa"/>
            <w:tcBorders>
              <w:bottom w:val="single" w:sz="4" w:space="0" w:color="auto"/>
            </w:tcBorders>
            <w:shd w:val="clear" w:color="auto" w:fill="auto"/>
          </w:tcPr>
          <w:p w14:paraId="59099712" w14:textId="4A0294ED" w:rsidR="00DF0DB0" w:rsidRPr="00313F25" w:rsidRDefault="00DF0DB0" w:rsidP="00DF0DB0">
            <w:pPr>
              <w:pStyle w:val="DHHStabletext"/>
              <w:jc w:val="right"/>
            </w:pPr>
            <w:r w:rsidRPr="00B15ECE">
              <w:t xml:space="preserve"> 13 </w:t>
            </w:r>
          </w:p>
        </w:tc>
        <w:tc>
          <w:tcPr>
            <w:tcW w:w="1134" w:type="dxa"/>
            <w:tcBorders>
              <w:bottom w:val="single" w:sz="4" w:space="0" w:color="auto"/>
            </w:tcBorders>
            <w:shd w:val="clear" w:color="auto" w:fill="auto"/>
          </w:tcPr>
          <w:p w14:paraId="5FF579A9" w14:textId="1725D985" w:rsidR="00DF0DB0" w:rsidRPr="00313F25" w:rsidRDefault="00DF0DB0" w:rsidP="00DF0DB0">
            <w:pPr>
              <w:pStyle w:val="DHHStabletext"/>
              <w:jc w:val="right"/>
            </w:pPr>
            <w:r w:rsidRPr="00B15ECE">
              <w:t xml:space="preserve"> 61 </w:t>
            </w:r>
          </w:p>
        </w:tc>
      </w:tr>
      <w:tr w:rsidR="00DF0DB0" w:rsidRPr="00CC78E6" w14:paraId="36A30C51" w14:textId="77777777" w:rsidTr="00B81ACC">
        <w:trPr>
          <w:trHeight w:val="397"/>
        </w:trPr>
        <w:tc>
          <w:tcPr>
            <w:tcW w:w="2388" w:type="dxa"/>
            <w:tcBorders>
              <w:top w:val="single" w:sz="4" w:space="0" w:color="auto"/>
              <w:bottom w:val="single" w:sz="4" w:space="0" w:color="auto"/>
            </w:tcBorders>
            <w:shd w:val="clear" w:color="auto" w:fill="auto"/>
            <w:vAlign w:val="center"/>
          </w:tcPr>
          <w:p w14:paraId="7C51425A" w14:textId="77777777" w:rsidR="00DF0DB0" w:rsidRPr="00BE29C1" w:rsidRDefault="00DF0DB0" w:rsidP="00DF0DB0">
            <w:pPr>
              <w:pStyle w:val="DHHStabletext"/>
              <w:rPr>
                <w:b/>
                <w:bCs/>
              </w:rPr>
            </w:pPr>
            <w:r w:rsidRPr="00BE29C1">
              <w:rPr>
                <w:b/>
                <w:bCs/>
              </w:rPr>
              <w:t>State Total</w:t>
            </w:r>
          </w:p>
        </w:tc>
        <w:tc>
          <w:tcPr>
            <w:tcW w:w="936" w:type="dxa"/>
            <w:tcBorders>
              <w:top w:val="single" w:sz="4" w:space="0" w:color="auto"/>
              <w:bottom w:val="single" w:sz="4" w:space="0" w:color="auto"/>
            </w:tcBorders>
            <w:shd w:val="clear" w:color="auto" w:fill="auto"/>
          </w:tcPr>
          <w:p w14:paraId="546B79F8" w14:textId="54A9C677" w:rsidR="00DF0DB0" w:rsidRPr="00DF0DB0" w:rsidRDefault="00DF0DB0" w:rsidP="00DF0DB0">
            <w:pPr>
              <w:pStyle w:val="DHHStabletext"/>
              <w:jc w:val="right"/>
              <w:rPr>
                <w:b/>
                <w:bCs/>
              </w:rPr>
            </w:pPr>
            <w:r w:rsidRPr="00DF0DB0">
              <w:rPr>
                <w:b/>
                <w:bCs/>
              </w:rPr>
              <w:t xml:space="preserve"> 23,461 </w:t>
            </w:r>
          </w:p>
        </w:tc>
        <w:tc>
          <w:tcPr>
            <w:tcW w:w="1134" w:type="dxa"/>
            <w:tcBorders>
              <w:top w:val="single" w:sz="4" w:space="0" w:color="auto"/>
              <w:bottom w:val="single" w:sz="4" w:space="0" w:color="auto"/>
            </w:tcBorders>
            <w:shd w:val="clear" w:color="auto" w:fill="auto"/>
          </w:tcPr>
          <w:p w14:paraId="3A3301ED" w14:textId="1107E66B" w:rsidR="00DF0DB0" w:rsidRPr="00DF0DB0" w:rsidRDefault="00DF0DB0" w:rsidP="00DF0DB0">
            <w:pPr>
              <w:pStyle w:val="DHHStabletext"/>
              <w:jc w:val="right"/>
              <w:rPr>
                <w:b/>
                <w:bCs/>
              </w:rPr>
            </w:pPr>
            <w:r w:rsidRPr="00DF0DB0">
              <w:rPr>
                <w:b/>
                <w:bCs/>
              </w:rPr>
              <w:t xml:space="preserve"> 27,822 </w:t>
            </w:r>
          </w:p>
        </w:tc>
        <w:tc>
          <w:tcPr>
            <w:tcW w:w="1276" w:type="dxa"/>
            <w:tcBorders>
              <w:top w:val="single" w:sz="4" w:space="0" w:color="auto"/>
              <w:bottom w:val="single" w:sz="4" w:space="0" w:color="auto"/>
            </w:tcBorders>
            <w:shd w:val="clear" w:color="auto" w:fill="auto"/>
          </w:tcPr>
          <w:p w14:paraId="51DDAAFA" w14:textId="051559C9" w:rsidR="00DF0DB0" w:rsidRPr="00DF0DB0" w:rsidRDefault="00DF0DB0" w:rsidP="00DF0DB0">
            <w:pPr>
              <w:pStyle w:val="DHHStabletext"/>
              <w:jc w:val="right"/>
              <w:rPr>
                <w:b/>
                <w:bCs/>
              </w:rPr>
            </w:pPr>
            <w:r w:rsidRPr="00DF0DB0">
              <w:rPr>
                <w:b/>
                <w:bCs/>
              </w:rPr>
              <w:t xml:space="preserve"> 3,060 </w:t>
            </w:r>
          </w:p>
        </w:tc>
        <w:tc>
          <w:tcPr>
            <w:tcW w:w="1134" w:type="dxa"/>
            <w:tcBorders>
              <w:top w:val="single" w:sz="4" w:space="0" w:color="auto"/>
              <w:bottom w:val="single" w:sz="4" w:space="0" w:color="auto"/>
            </w:tcBorders>
            <w:shd w:val="clear" w:color="auto" w:fill="auto"/>
          </w:tcPr>
          <w:p w14:paraId="3FF51668" w14:textId="7CDBFE99" w:rsidR="00DF0DB0" w:rsidRPr="00DF0DB0" w:rsidRDefault="00DF0DB0" w:rsidP="00DF0DB0">
            <w:pPr>
              <w:pStyle w:val="DHHStabletext"/>
              <w:jc w:val="right"/>
              <w:rPr>
                <w:b/>
                <w:bCs/>
              </w:rPr>
            </w:pPr>
            <w:r w:rsidRPr="00DF0DB0">
              <w:rPr>
                <w:b/>
                <w:bCs/>
              </w:rPr>
              <w:t xml:space="preserve"> 6,997 </w:t>
            </w:r>
          </w:p>
        </w:tc>
        <w:tc>
          <w:tcPr>
            <w:tcW w:w="1134" w:type="dxa"/>
            <w:tcBorders>
              <w:top w:val="single" w:sz="4" w:space="0" w:color="auto"/>
              <w:bottom w:val="single" w:sz="4" w:space="0" w:color="auto"/>
            </w:tcBorders>
            <w:shd w:val="clear" w:color="auto" w:fill="auto"/>
          </w:tcPr>
          <w:p w14:paraId="3869689A" w14:textId="40AF42E3" w:rsidR="00DF0DB0" w:rsidRPr="00DF0DB0" w:rsidRDefault="00DF0DB0" w:rsidP="00DF0DB0">
            <w:pPr>
              <w:pStyle w:val="DHHStabletext"/>
              <w:jc w:val="right"/>
              <w:rPr>
                <w:b/>
                <w:bCs/>
              </w:rPr>
            </w:pPr>
            <w:r w:rsidRPr="00DF0DB0">
              <w:rPr>
                <w:b/>
                <w:bCs/>
              </w:rPr>
              <w:t xml:space="preserve"> 7,656 </w:t>
            </w:r>
          </w:p>
        </w:tc>
        <w:tc>
          <w:tcPr>
            <w:tcW w:w="1134" w:type="dxa"/>
            <w:tcBorders>
              <w:top w:val="single" w:sz="4" w:space="0" w:color="auto"/>
              <w:bottom w:val="single" w:sz="4" w:space="0" w:color="auto"/>
            </w:tcBorders>
            <w:shd w:val="clear" w:color="auto" w:fill="auto"/>
          </w:tcPr>
          <w:p w14:paraId="3EDEA719" w14:textId="5DC0BEFA" w:rsidR="00DF0DB0" w:rsidRPr="00DF0DB0" w:rsidRDefault="00DF0DB0" w:rsidP="00DF0DB0">
            <w:pPr>
              <w:pStyle w:val="DHHStabletext"/>
              <w:jc w:val="right"/>
              <w:rPr>
                <w:b/>
                <w:bCs/>
              </w:rPr>
            </w:pPr>
            <w:r w:rsidRPr="00DF0DB0">
              <w:rPr>
                <w:b/>
                <w:bCs/>
              </w:rPr>
              <w:t xml:space="preserve"> 1,142 </w:t>
            </w:r>
          </w:p>
        </w:tc>
        <w:tc>
          <w:tcPr>
            <w:tcW w:w="1418" w:type="dxa"/>
            <w:tcBorders>
              <w:top w:val="single" w:sz="4" w:space="0" w:color="auto"/>
              <w:bottom w:val="single" w:sz="4" w:space="0" w:color="auto"/>
            </w:tcBorders>
            <w:shd w:val="clear" w:color="auto" w:fill="auto"/>
          </w:tcPr>
          <w:p w14:paraId="7EBD4B09" w14:textId="21FEDF81" w:rsidR="00DF0DB0" w:rsidRPr="00DF0DB0" w:rsidRDefault="00DF0DB0" w:rsidP="00DF0DB0">
            <w:pPr>
              <w:pStyle w:val="DHHStabletext"/>
              <w:jc w:val="right"/>
              <w:rPr>
                <w:b/>
                <w:bCs/>
              </w:rPr>
            </w:pPr>
            <w:r w:rsidRPr="00DF0DB0">
              <w:rPr>
                <w:b/>
                <w:bCs/>
              </w:rPr>
              <w:t xml:space="preserve"> 1,174 </w:t>
            </w:r>
          </w:p>
        </w:tc>
        <w:tc>
          <w:tcPr>
            <w:tcW w:w="992" w:type="dxa"/>
            <w:tcBorders>
              <w:top w:val="single" w:sz="4" w:space="0" w:color="auto"/>
              <w:bottom w:val="single" w:sz="4" w:space="0" w:color="auto"/>
            </w:tcBorders>
            <w:shd w:val="clear" w:color="auto" w:fill="auto"/>
          </w:tcPr>
          <w:p w14:paraId="3EF49A1F" w14:textId="763F1CA9" w:rsidR="00DF0DB0" w:rsidRPr="00DF0DB0" w:rsidRDefault="00DF0DB0" w:rsidP="00DF0DB0">
            <w:pPr>
              <w:pStyle w:val="DHHStabletext"/>
              <w:jc w:val="right"/>
              <w:rPr>
                <w:b/>
                <w:bCs/>
              </w:rPr>
            </w:pPr>
            <w:r w:rsidRPr="00DF0DB0">
              <w:rPr>
                <w:b/>
                <w:bCs/>
              </w:rPr>
              <w:t xml:space="preserve"> 498 </w:t>
            </w:r>
          </w:p>
        </w:tc>
        <w:tc>
          <w:tcPr>
            <w:tcW w:w="1417" w:type="dxa"/>
            <w:tcBorders>
              <w:top w:val="single" w:sz="4" w:space="0" w:color="auto"/>
              <w:bottom w:val="single" w:sz="4" w:space="0" w:color="auto"/>
            </w:tcBorders>
            <w:shd w:val="clear" w:color="auto" w:fill="auto"/>
          </w:tcPr>
          <w:p w14:paraId="48C968DC" w14:textId="78172AE1" w:rsidR="00DF0DB0" w:rsidRPr="00DF0DB0" w:rsidRDefault="00DF0DB0" w:rsidP="00DF0DB0">
            <w:pPr>
              <w:pStyle w:val="DHHStabletext"/>
              <w:jc w:val="right"/>
              <w:rPr>
                <w:b/>
                <w:bCs/>
              </w:rPr>
            </w:pPr>
            <w:r w:rsidRPr="00DF0DB0">
              <w:rPr>
                <w:b/>
                <w:bCs/>
              </w:rPr>
              <w:t xml:space="preserve"> 14,159 </w:t>
            </w:r>
          </w:p>
        </w:tc>
        <w:tc>
          <w:tcPr>
            <w:tcW w:w="1134" w:type="dxa"/>
            <w:tcBorders>
              <w:top w:val="single" w:sz="4" w:space="0" w:color="auto"/>
              <w:bottom w:val="single" w:sz="4" w:space="0" w:color="auto"/>
            </w:tcBorders>
            <w:shd w:val="clear" w:color="auto" w:fill="auto"/>
          </w:tcPr>
          <w:p w14:paraId="71C89257" w14:textId="2462E5DA" w:rsidR="00DF0DB0" w:rsidRPr="00DF0DB0" w:rsidRDefault="00DF0DB0" w:rsidP="00DF0DB0">
            <w:pPr>
              <w:pStyle w:val="DHHStabletext"/>
              <w:jc w:val="right"/>
              <w:rPr>
                <w:b/>
                <w:bCs/>
              </w:rPr>
            </w:pPr>
            <w:r w:rsidRPr="00DF0DB0">
              <w:rPr>
                <w:b/>
                <w:bCs/>
              </w:rPr>
              <w:t xml:space="preserve"> 85,969 </w:t>
            </w:r>
          </w:p>
        </w:tc>
      </w:tr>
    </w:tbl>
    <w:p w14:paraId="5E91DCC8" w14:textId="77777777" w:rsidR="003A68B2" w:rsidRDefault="003A68B2" w:rsidP="00604EC3">
      <w:bookmarkStart w:id="135" w:name="_Toc432766200"/>
    </w:p>
    <w:p w14:paraId="7AEA6C41" w14:textId="7818F432" w:rsidR="00604EC3" w:rsidRPr="00D662B4" w:rsidRDefault="00604EC3" w:rsidP="00604EC3">
      <w:pPr>
        <w:pStyle w:val="Heading2"/>
        <w:rPr>
          <w:b w:val="0"/>
        </w:rPr>
      </w:pPr>
      <w:bookmarkStart w:id="136" w:name="_Toc522106314"/>
      <w:bookmarkStart w:id="137" w:name="_Toc532299343"/>
      <w:bookmarkStart w:id="138" w:name="_Toc21532844"/>
      <w:bookmarkStart w:id="139" w:name="_Toc55228961"/>
      <w:bookmarkStart w:id="140" w:name="_Toc85461553"/>
      <w:r w:rsidRPr="0024644E">
        <w:rPr>
          <w:b w:val="0"/>
        </w:rPr>
        <w:t>Director owned units by number of bedrooms</w:t>
      </w:r>
      <w:bookmarkEnd w:id="135"/>
      <w:r w:rsidRPr="0024644E">
        <w:rPr>
          <w:b w:val="0"/>
        </w:rPr>
        <w:t xml:space="preserve"> at 30 June 202</w:t>
      </w:r>
      <w:r w:rsidR="00894492">
        <w:rPr>
          <w:b w:val="0"/>
        </w:rPr>
        <w:t>1</w:t>
      </w:r>
      <w:bookmarkEnd w:id="136"/>
      <w:bookmarkEnd w:id="137"/>
      <w:bookmarkEnd w:id="138"/>
      <w:bookmarkEnd w:id="139"/>
      <w:r w:rsidR="00C90824">
        <w:rPr>
          <w:rStyle w:val="FootnoteReference"/>
          <w:b w:val="0"/>
        </w:rPr>
        <w:footnoteReference w:id="24"/>
      </w:r>
      <w:bookmarkEnd w:id="140"/>
    </w:p>
    <w:p w14:paraId="0E47F300" w14:textId="5344EE3E" w:rsidR="00604EC3" w:rsidRDefault="00604EC3" w:rsidP="00604EC3">
      <w:pPr>
        <w:pStyle w:val="DHHStablecaption"/>
      </w:pPr>
      <w:bookmarkStart w:id="141" w:name="_Toc432766201"/>
      <w:r>
        <w:t xml:space="preserve">Table </w:t>
      </w:r>
      <w:r w:rsidR="00266ACC">
        <w:t>56</w:t>
      </w:r>
      <w:r>
        <w:t xml:space="preserve"> East Division local area Director owned </w:t>
      </w:r>
      <w:r w:rsidRPr="00B810E4">
        <w:t xml:space="preserve">units (including leases and other </w:t>
      </w:r>
      <w:r>
        <w:t>D</w:t>
      </w:r>
      <w:r w:rsidRPr="00B810E4">
        <w:t>irector</w:t>
      </w:r>
      <w:r>
        <w:t xml:space="preserve"> </w:t>
      </w:r>
      <w:r w:rsidRPr="00B810E4">
        <w:t>managed units) by number of bedrooms</w:t>
      </w:r>
      <w:bookmarkEnd w:id="141"/>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604EC3" w:rsidRPr="008033FA" w14:paraId="6EB7A2A8" w14:textId="77777777" w:rsidTr="00604EC3">
        <w:trPr>
          <w:trHeight w:val="340"/>
          <w:tblHeader/>
        </w:trPr>
        <w:tc>
          <w:tcPr>
            <w:tcW w:w="2420" w:type="dxa"/>
            <w:vMerge w:val="restart"/>
            <w:tcBorders>
              <w:right w:val="single" w:sz="4" w:space="0" w:color="auto"/>
            </w:tcBorders>
            <w:shd w:val="clear" w:color="auto" w:fill="auto"/>
            <w:noWrap/>
            <w:vAlign w:val="bottom"/>
          </w:tcPr>
          <w:p w14:paraId="7942045D" w14:textId="77777777" w:rsidR="00604EC3" w:rsidRPr="0035780C" w:rsidRDefault="00604EC3" w:rsidP="0099559B">
            <w:pPr>
              <w:pStyle w:val="Tablecolhead"/>
            </w:pPr>
            <w:r w:rsidRPr="0035780C">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74AE5AEB" w14:textId="77777777" w:rsidR="00604EC3" w:rsidRPr="0035780C" w:rsidRDefault="00604EC3" w:rsidP="00894492">
            <w:pPr>
              <w:pStyle w:val="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5FE2E261" w14:textId="77777777" w:rsidR="00604EC3" w:rsidRDefault="00604EC3" w:rsidP="00894492">
            <w:pPr>
              <w:pStyle w:val="Tablecolhead"/>
              <w:jc w:val="center"/>
            </w:pPr>
            <w:r>
              <w:t>Total dwellings</w:t>
            </w:r>
          </w:p>
        </w:tc>
        <w:tc>
          <w:tcPr>
            <w:tcW w:w="1577" w:type="dxa"/>
            <w:vMerge w:val="restart"/>
            <w:tcBorders>
              <w:left w:val="single" w:sz="4" w:space="0" w:color="auto"/>
            </w:tcBorders>
            <w:shd w:val="clear" w:color="auto" w:fill="auto"/>
            <w:vAlign w:val="bottom"/>
          </w:tcPr>
          <w:p w14:paraId="1E138A91" w14:textId="77777777" w:rsidR="00604EC3" w:rsidRPr="0035780C" w:rsidRDefault="00604EC3" w:rsidP="00894492">
            <w:pPr>
              <w:pStyle w:val="Tablecolhead"/>
              <w:jc w:val="center"/>
            </w:pPr>
            <w:r>
              <w:t>Total Bedrooms</w:t>
            </w:r>
          </w:p>
        </w:tc>
      </w:tr>
      <w:tr w:rsidR="00604EC3" w:rsidRPr="008033FA" w14:paraId="7413E4E2" w14:textId="77777777" w:rsidTr="00604EC3">
        <w:trPr>
          <w:trHeight w:val="340"/>
          <w:tblHeader/>
        </w:trPr>
        <w:tc>
          <w:tcPr>
            <w:tcW w:w="2420" w:type="dxa"/>
            <w:vMerge/>
            <w:tcBorders>
              <w:bottom w:val="single" w:sz="4" w:space="0" w:color="auto"/>
              <w:right w:val="single" w:sz="4" w:space="0" w:color="auto"/>
            </w:tcBorders>
            <w:shd w:val="clear" w:color="auto" w:fill="auto"/>
            <w:noWrap/>
            <w:vAlign w:val="bottom"/>
          </w:tcPr>
          <w:p w14:paraId="15E7F9E6" w14:textId="77777777" w:rsidR="00604EC3" w:rsidRPr="0035780C" w:rsidRDefault="00604EC3" w:rsidP="0099559B">
            <w:pPr>
              <w:pStyle w:val="Tablecolhead"/>
            </w:pPr>
          </w:p>
        </w:tc>
        <w:tc>
          <w:tcPr>
            <w:tcW w:w="1577" w:type="dxa"/>
            <w:tcBorders>
              <w:left w:val="single" w:sz="4" w:space="0" w:color="auto"/>
              <w:bottom w:val="single" w:sz="4" w:space="0" w:color="auto"/>
            </w:tcBorders>
            <w:shd w:val="clear" w:color="auto" w:fill="auto"/>
            <w:noWrap/>
            <w:vAlign w:val="bottom"/>
          </w:tcPr>
          <w:p w14:paraId="7F6AB18F" w14:textId="77777777" w:rsidR="00604EC3" w:rsidRPr="0035780C" w:rsidRDefault="00604EC3" w:rsidP="00894492">
            <w:pPr>
              <w:pStyle w:val="Tablecolhead"/>
              <w:jc w:val="right"/>
            </w:pPr>
            <w:r w:rsidRPr="0035780C">
              <w:t>One</w:t>
            </w:r>
            <w:r w:rsidRPr="0035780C">
              <w:br/>
              <w:t>bedroom</w:t>
            </w:r>
          </w:p>
        </w:tc>
        <w:tc>
          <w:tcPr>
            <w:tcW w:w="1577" w:type="dxa"/>
            <w:tcBorders>
              <w:bottom w:val="single" w:sz="4" w:space="0" w:color="auto"/>
            </w:tcBorders>
            <w:shd w:val="clear" w:color="auto" w:fill="auto"/>
            <w:noWrap/>
            <w:vAlign w:val="bottom"/>
          </w:tcPr>
          <w:p w14:paraId="3B2AC651" w14:textId="77777777" w:rsidR="00604EC3" w:rsidRPr="0035780C" w:rsidRDefault="00604EC3" w:rsidP="00894492">
            <w:pPr>
              <w:pStyle w:val="Tablecolhead"/>
              <w:jc w:val="right"/>
            </w:pPr>
            <w:r w:rsidRPr="0035780C">
              <w:t>Two</w:t>
            </w:r>
            <w:r w:rsidRPr="0035780C">
              <w:br/>
              <w:t>bedroom</w:t>
            </w:r>
            <w:r>
              <w:t>s</w:t>
            </w:r>
          </w:p>
        </w:tc>
        <w:tc>
          <w:tcPr>
            <w:tcW w:w="1577" w:type="dxa"/>
            <w:tcBorders>
              <w:bottom w:val="single" w:sz="4" w:space="0" w:color="auto"/>
            </w:tcBorders>
            <w:shd w:val="clear" w:color="auto" w:fill="auto"/>
            <w:noWrap/>
            <w:vAlign w:val="bottom"/>
          </w:tcPr>
          <w:p w14:paraId="7306E591" w14:textId="77777777" w:rsidR="00604EC3" w:rsidRPr="0035780C" w:rsidRDefault="00604EC3" w:rsidP="00894492">
            <w:pPr>
              <w:pStyle w:val="Tablecolhead"/>
              <w:jc w:val="right"/>
            </w:pPr>
            <w:r w:rsidRPr="0035780C">
              <w:t>Three</w:t>
            </w:r>
            <w:r w:rsidRPr="0035780C">
              <w:br/>
              <w:t>bedroom</w:t>
            </w:r>
            <w:r>
              <w:t>s</w:t>
            </w:r>
          </w:p>
        </w:tc>
        <w:tc>
          <w:tcPr>
            <w:tcW w:w="1577" w:type="dxa"/>
            <w:tcBorders>
              <w:bottom w:val="single" w:sz="4" w:space="0" w:color="auto"/>
            </w:tcBorders>
            <w:shd w:val="clear" w:color="auto" w:fill="auto"/>
            <w:noWrap/>
            <w:vAlign w:val="bottom"/>
          </w:tcPr>
          <w:p w14:paraId="6AA1EB34" w14:textId="77777777" w:rsidR="00604EC3" w:rsidRPr="0035780C" w:rsidRDefault="00604EC3" w:rsidP="00894492">
            <w:pPr>
              <w:pStyle w:val="Tablecolhead"/>
              <w:jc w:val="right"/>
            </w:pPr>
            <w:r w:rsidRPr="0035780C">
              <w:t>Four</w:t>
            </w:r>
            <w:r w:rsidRPr="0035780C">
              <w:br/>
              <w:t>bedroom</w:t>
            </w:r>
            <w:r>
              <w:t>s</w:t>
            </w:r>
          </w:p>
        </w:tc>
        <w:tc>
          <w:tcPr>
            <w:tcW w:w="1577" w:type="dxa"/>
            <w:tcBorders>
              <w:bottom w:val="single" w:sz="4" w:space="0" w:color="auto"/>
            </w:tcBorders>
            <w:shd w:val="clear" w:color="auto" w:fill="auto"/>
            <w:noWrap/>
            <w:vAlign w:val="bottom"/>
          </w:tcPr>
          <w:p w14:paraId="60C909B9" w14:textId="77777777" w:rsidR="00604EC3" w:rsidRPr="0035780C" w:rsidRDefault="00604EC3" w:rsidP="00894492">
            <w:pPr>
              <w:pStyle w:val="Tablecolhead"/>
              <w:jc w:val="right"/>
            </w:pPr>
            <w:r w:rsidRPr="0035780C">
              <w:t>Five</w:t>
            </w:r>
            <w:r w:rsidRPr="0035780C">
              <w:br/>
              <w:t>bedroom</w:t>
            </w:r>
            <w:r>
              <w:t>s</w:t>
            </w:r>
          </w:p>
        </w:tc>
        <w:tc>
          <w:tcPr>
            <w:tcW w:w="1577" w:type="dxa"/>
            <w:tcBorders>
              <w:bottom w:val="single" w:sz="4" w:space="0" w:color="auto"/>
              <w:right w:val="single" w:sz="4" w:space="0" w:color="auto"/>
            </w:tcBorders>
            <w:shd w:val="clear" w:color="auto" w:fill="auto"/>
            <w:noWrap/>
            <w:vAlign w:val="bottom"/>
          </w:tcPr>
          <w:p w14:paraId="1B86E443" w14:textId="77777777" w:rsidR="00604EC3" w:rsidRPr="0035780C" w:rsidRDefault="00604EC3" w:rsidP="00894492">
            <w:pPr>
              <w:pStyle w:val="Tablecolhead"/>
              <w:jc w:val="right"/>
            </w:pPr>
            <w:r w:rsidRPr="0035780C">
              <w:t xml:space="preserve">Six </w:t>
            </w:r>
            <w:r>
              <w:t>or more</w:t>
            </w:r>
            <w:r w:rsidRPr="0035780C">
              <w:br/>
              <w:t>bedroom</w:t>
            </w:r>
            <w:r>
              <w:t>s</w:t>
            </w:r>
          </w:p>
        </w:tc>
        <w:tc>
          <w:tcPr>
            <w:tcW w:w="1577" w:type="dxa"/>
            <w:vMerge/>
            <w:tcBorders>
              <w:left w:val="single" w:sz="4" w:space="0" w:color="auto"/>
              <w:bottom w:val="single" w:sz="4" w:space="0" w:color="auto"/>
              <w:right w:val="single" w:sz="4" w:space="0" w:color="auto"/>
            </w:tcBorders>
            <w:shd w:val="clear" w:color="auto" w:fill="auto"/>
            <w:vAlign w:val="bottom"/>
          </w:tcPr>
          <w:p w14:paraId="20EFA0F4" w14:textId="77777777" w:rsidR="00604EC3" w:rsidRPr="0035780C" w:rsidRDefault="00604EC3" w:rsidP="00894492">
            <w:pPr>
              <w:pStyle w:val="Tablecolhead"/>
            </w:pPr>
          </w:p>
        </w:tc>
        <w:tc>
          <w:tcPr>
            <w:tcW w:w="1577" w:type="dxa"/>
            <w:vMerge/>
            <w:tcBorders>
              <w:left w:val="single" w:sz="4" w:space="0" w:color="auto"/>
              <w:bottom w:val="single" w:sz="4" w:space="0" w:color="auto"/>
            </w:tcBorders>
            <w:shd w:val="clear" w:color="auto" w:fill="auto"/>
            <w:vAlign w:val="bottom"/>
          </w:tcPr>
          <w:p w14:paraId="23FE767A" w14:textId="77777777" w:rsidR="00604EC3" w:rsidRPr="0035780C" w:rsidRDefault="00604EC3" w:rsidP="00604EC3">
            <w:pPr>
              <w:pStyle w:val="DHHStablecolhead"/>
              <w:jc w:val="right"/>
            </w:pPr>
          </w:p>
        </w:tc>
      </w:tr>
      <w:tr w:rsidR="0013569A" w:rsidRPr="008E3BDC" w14:paraId="500D8403" w14:textId="77777777" w:rsidTr="0076525C">
        <w:trPr>
          <w:trHeight w:val="397"/>
        </w:trPr>
        <w:tc>
          <w:tcPr>
            <w:tcW w:w="2420" w:type="dxa"/>
            <w:tcBorders>
              <w:top w:val="single" w:sz="4" w:space="0" w:color="auto"/>
              <w:right w:val="single" w:sz="4" w:space="0" w:color="auto"/>
            </w:tcBorders>
            <w:shd w:val="clear" w:color="auto" w:fill="auto"/>
            <w:noWrap/>
            <w:vAlign w:val="center"/>
          </w:tcPr>
          <w:p w14:paraId="3A40A5A4" w14:textId="77777777" w:rsidR="0013569A" w:rsidRPr="008E3BDC" w:rsidRDefault="0013569A" w:rsidP="0013569A">
            <w:pPr>
              <w:pStyle w:val="DHHStabletext"/>
            </w:pPr>
            <w:r w:rsidRPr="008E3BDC">
              <w:t>Goulburn</w:t>
            </w:r>
          </w:p>
        </w:tc>
        <w:tc>
          <w:tcPr>
            <w:tcW w:w="1577" w:type="dxa"/>
            <w:tcBorders>
              <w:top w:val="single" w:sz="4" w:space="0" w:color="auto"/>
              <w:left w:val="single" w:sz="4" w:space="0" w:color="auto"/>
            </w:tcBorders>
            <w:shd w:val="clear" w:color="auto" w:fill="auto"/>
            <w:noWrap/>
          </w:tcPr>
          <w:p w14:paraId="5D1F6203" w14:textId="55D785AF" w:rsidR="0013569A" w:rsidRPr="008E3BDC" w:rsidRDefault="0013569A" w:rsidP="0013569A">
            <w:pPr>
              <w:pStyle w:val="DHHStabletext"/>
              <w:jc w:val="right"/>
            </w:pPr>
            <w:r w:rsidRPr="000035B4">
              <w:t xml:space="preserve"> 531 </w:t>
            </w:r>
          </w:p>
        </w:tc>
        <w:tc>
          <w:tcPr>
            <w:tcW w:w="1577" w:type="dxa"/>
            <w:tcBorders>
              <w:top w:val="single" w:sz="4" w:space="0" w:color="auto"/>
            </w:tcBorders>
            <w:shd w:val="clear" w:color="auto" w:fill="auto"/>
            <w:noWrap/>
          </w:tcPr>
          <w:p w14:paraId="17FFFA57" w14:textId="48307E7D" w:rsidR="0013569A" w:rsidRPr="008E3BDC" w:rsidRDefault="0013569A" w:rsidP="0013569A">
            <w:pPr>
              <w:pStyle w:val="DHHStabletext"/>
              <w:jc w:val="right"/>
            </w:pPr>
            <w:r w:rsidRPr="000035B4">
              <w:t xml:space="preserve"> 505 </w:t>
            </w:r>
          </w:p>
        </w:tc>
        <w:tc>
          <w:tcPr>
            <w:tcW w:w="1577" w:type="dxa"/>
            <w:tcBorders>
              <w:top w:val="single" w:sz="4" w:space="0" w:color="auto"/>
            </w:tcBorders>
            <w:shd w:val="clear" w:color="auto" w:fill="auto"/>
            <w:noWrap/>
          </w:tcPr>
          <w:p w14:paraId="523388A3" w14:textId="07715B2E" w:rsidR="0013569A" w:rsidRPr="008E3BDC" w:rsidRDefault="0013569A" w:rsidP="0013569A">
            <w:pPr>
              <w:pStyle w:val="DHHStabletext"/>
              <w:jc w:val="right"/>
            </w:pPr>
            <w:r w:rsidRPr="000035B4">
              <w:t xml:space="preserve"> 881 </w:t>
            </w:r>
          </w:p>
        </w:tc>
        <w:tc>
          <w:tcPr>
            <w:tcW w:w="1577" w:type="dxa"/>
            <w:tcBorders>
              <w:top w:val="single" w:sz="4" w:space="0" w:color="auto"/>
            </w:tcBorders>
            <w:shd w:val="clear" w:color="auto" w:fill="auto"/>
            <w:noWrap/>
          </w:tcPr>
          <w:p w14:paraId="1E0DB56D" w14:textId="22C3980E" w:rsidR="0013569A" w:rsidRPr="008E3BDC" w:rsidRDefault="0013569A" w:rsidP="0013569A">
            <w:pPr>
              <w:pStyle w:val="DHHStabletext"/>
              <w:jc w:val="right"/>
            </w:pPr>
            <w:r w:rsidRPr="000035B4">
              <w:t xml:space="preserve"> 138 </w:t>
            </w:r>
          </w:p>
        </w:tc>
        <w:tc>
          <w:tcPr>
            <w:tcW w:w="1577" w:type="dxa"/>
            <w:tcBorders>
              <w:top w:val="single" w:sz="4" w:space="0" w:color="auto"/>
            </w:tcBorders>
            <w:shd w:val="clear" w:color="auto" w:fill="auto"/>
            <w:noWrap/>
          </w:tcPr>
          <w:p w14:paraId="0EF5D2C5" w14:textId="44AD083C" w:rsidR="0013569A" w:rsidRPr="008E3BDC" w:rsidRDefault="0013569A" w:rsidP="0013569A">
            <w:pPr>
              <w:pStyle w:val="DHHStabletext"/>
              <w:jc w:val="right"/>
            </w:pPr>
            <w:r w:rsidRPr="000035B4">
              <w:t xml:space="preserve"> 19 </w:t>
            </w:r>
          </w:p>
        </w:tc>
        <w:tc>
          <w:tcPr>
            <w:tcW w:w="1577" w:type="dxa"/>
            <w:tcBorders>
              <w:top w:val="single" w:sz="4" w:space="0" w:color="auto"/>
              <w:right w:val="single" w:sz="4" w:space="0" w:color="auto"/>
            </w:tcBorders>
            <w:shd w:val="clear" w:color="auto" w:fill="auto"/>
            <w:noWrap/>
          </w:tcPr>
          <w:p w14:paraId="07A37D93" w14:textId="3D21B3A6" w:rsidR="0013569A" w:rsidRPr="008E3BDC" w:rsidRDefault="0013569A" w:rsidP="0013569A">
            <w:pPr>
              <w:pStyle w:val="DHHStabletext"/>
              <w:jc w:val="right"/>
            </w:pPr>
            <w:r w:rsidRPr="000035B4">
              <w:t xml:space="preserve"> 4 </w:t>
            </w:r>
          </w:p>
        </w:tc>
        <w:tc>
          <w:tcPr>
            <w:tcW w:w="1577" w:type="dxa"/>
            <w:tcBorders>
              <w:top w:val="single" w:sz="4" w:space="0" w:color="auto"/>
              <w:left w:val="single" w:sz="4" w:space="0" w:color="auto"/>
              <w:right w:val="single" w:sz="4" w:space="0" w:color="auto"/>
            </w:tcBorders>
            <w:shd w:val="clear" w:color="auto" w:fill="auto"/>
            <w:noWrap/>
          </w:tcPr>
          <w:p w14:paraId="2615381C" w14:textId="50F5B694" w:rsidR="0013569A" w:rsidRPr="008E3BDC" w:rsidRDefault="0013569A" w:rsidP="0013569A">
            <w:pPr>
              <w:pStyle w:val="DHHStabletext"/>
              <w:jc w:val="right"/>
            </w:pPr>
            <w:r w:rsidRPr="000035B4">
              <w:t xml:space="preserve"> 2,078 </w:t>
            </w:r>
          </w:p>
        </w:tc>
        <w:tc>
          <w:tcPr>
            <w:tcW w:w="1577" w:type="dxa"/>
            <w:tcBorders>
              <w:top w:val="single" w:sz="4" w:space="0" w:color="auto"/>
              <w:left w:val="single" w:sz="4" w:space="0" w:color="auto"/>
              <w:bottom w:val="nil"/>
              <w:right w:val="nil"/>
            </w:tcBorders>
            <w:shd w:val="clear" w:color="auto" w:fill="auto"/>
            <w:noWrap/>
          </w:tcPr>
          <w:p w14:paraId="17165D7F" w14:textId="61005491" w:rsidR="0013569A" w:rsidRPr="008E3BDC" w:rsidRDefault="0013569A" w:rsidP="0013569A">
            <w:pPr>
              <w:pStyle w:val="DHHStabletext"/>
              <w:jc w:val="right"/>
            </w:pPr>
            <w:r w:rsidRPr="004354CA">
              <w:t xml:space="preserve"> 4,856 </w:t>
            </w:r>
          </w:p>
        </w:tc>
      </w:tr>
      <w:tr w:rsidR="0013569A" w:rsidRPr="008E3BDC" w14:paraId="45ACEE2F" w14:textId="77777777" w:rsidTr="0076525C">
        <w:trPr>
          <w:trHeight w:val="397"/>
        </w:trPr>
        <w:tc>
          <w:tcPr>
            <w:tcW w:w="2420" w:type="dxa"/>
            <w:tcBorders>
              <w:right w:val="single" w:sz="4" w:space="0" w:color="auto"/>
            </w:tcBorders>
            <w:shd w:val="clear" w:color="auto" w:fill="auto"/>
            <w:noWrap/>
            <w:vAlign w:val="center"/>
          </w:tcPr>
          <w:p w14:paraId="318E4DBE" w14:textId="77777777" w:rsidR="0013569A" w:rsidRPr="008E3BDC" w:rsidRDefault="0013569A" w:rsidP="0013569A">
            <w:pPr>
              <w:pStyle w:val="DHHStabletext"/>
            </w:pPr>
            <w:r w:rsidRPr="008E3BDC">
              <w:t>Inner Eastern Melbourne</w:t>
            </w:r>
          </w:p>
        </w:tc>
        <w:tc>
          <w:tcPr>
            <w:tcW w:w="1577" w:type="dxa"/>
            <w:tcBorders>
              <w:left w:val="single" w:sz="4" w:space="0" w:color="auto"/>
            </w:tcBorders>
            <w:shd w:val="clear" w:color="auto" w:fill="auto"/>
            <w:noWrap/>
          </w:tcPr>
          <w:p w14:paraId="3B494605" w14:textId="7D6A2C58" w:rsidR="0013569A" w:rsidRPr="008E3BDC" w:rsidRDefault="0013569A" w:rsidP="0013569A">
            <w:pPr>
              <w:pStyle w:val="DHHStabletext"/>
              <w:jc w:val="right"/>
            </w:pPr>
            <w:r w:rsidRPr="000035B4">
              <w:t xml:space="preserve"> 1,375 </w:t>
            </w:r>
          </w:p>
        </w:tc>
        <w:tc>
          <w:tcPr>
            <w:tcW w:w="1577" w:type="dxa"/>
            <w:shd w:val="clear" w:color="auto" w:fill="auto"/>
            <w:noWrap/>
          </w:tcPr>
          <w:p w14:paraId="050FF90C" w14:textId="6D343157" w:rsidR="0013569A" w:rsidRPr="008E3BDC" w:rsidRDefault="0013569A" w:rsidP="0013569A">
            <w:pPr>
              <w:pStyle w:val="DHHStabletext"/>
              <w:jc w:val="right"/>
            </w:pPr>
            <w:r w:rsidRPr="000035B4">
              <w:t xml:space="preserve"> 1,380 </w:t>
            </w:r>
          </w:p>
        </w:tc>
        <w:tc>
          <w:tcPr>
            <w:tcW w:w="1577" w:type="dxa"/>
            <w:shd w:val="clear" w:color="auto" w:fill="auto"/>
            <w:noWrap/>
          </w:tcPr>
          <w:p w14:paraId="50D202EC" w14:textId="0655BCBD" w:rsidR="0013569A" w:rsidRPr="008E3BDC" w:rsidRDefault="0013569A" w:rsidP="0013569A">
            <w:pPr>
              <w:pStyle w:val="DHHStabletext"/>
              <w:jc w:val="right"/>
            </w:pPr>
            <w:r w:rsidRPr="000035B4">
              <w:t xml:space="preserve"> 923 </w:t>
            </w:r>
          </w:p>
        </w:tc>
        <w:tc>
          <w:tcPr>
            <w:tcW w:w="1577" w:type="dxa"/>
            <w:shd w:val="clear" w:color="auto" w:fill="auto"/>
            <w:noWrap/>
          </w:tcPr>
          <w:p w14:paraId="23C6EF1A" w14:textId="223641F4" w:rsidR="0013569A" w:rsidRPr="008E3BDC" w:rsidRDefault="0013569A" w:rsidP="0013569A">
            <w:pPr>
              <w:pStyle w:val="DHHStabletext"/>
              <w:jc w:val="right"/>
            </w:pPr>
            <w:r w:rsidRPr="000035B4">
              <w:t xml:space="preserve"> 203 </w:t>
            </w:r>
          </w:p>
        </w:tc>
        <w:tc>
          <w:tcPr>
            <w:tcW w:w="1577" w:type="dxa"/>
            <w:shd w:val="clear" w:color="auto" w:fill="auto"/>
            <w:noWrap/>
          </w:tcPr>
          <w:p w14:paraId="21CF8A58" w14:textId="168CF653" w:rsidR="0013569A" w:rsidRPr="008E3BDC" w:rsidRDefault="0013569A" w:rsidP="0013569A">
            <w:pPr>
              <w:pStyle w:val="DHHStabletext"/>
              <w:jc w:val="right"/>
            </w:pPr>
            <w:r w:rsidRPr="000035B4">
              <w:t xml:space="preserve"> 53 </w:t>
            </w:r>
          </w:p>
        </w:tc>
        <w:tc>
          <w:tcPr>
            <w:tcW w:w="1577" w:type="dxa"/>
            <w:tcBorders>
              <w:right w:val="single" w:sz="4" w:space="0" w:color="auto"/>
            </w:tcBorders>
            <w:shd w:val="clear" w:color="auto" w:fill="auto"/>
            <w:noWrap/>
          </w:tcPr>
          <w:p w14:paraId="31FB19E7" w14:textId="38D288F9" w:rsidR="0013569A" w:rsidRPr="008E3BDC" w:rsidRDefault="0013569A" w:rsidP="0013569A">
            <w:pPr>
              <w:pStyle w:val="DHHStabletext"/>
              <w:jc w:val="right"/>
            </w:pPr>
            <w:r w:rsidRPr="000035B4">
              <w:t xml:space="preserve"> 4 </w:t>
            </w:r>
          </w:p>
        </w:tc>
        <w:tc>
          <w:tcPr>
            <w:tcW w:w="1577" w:type="dxa"/>
            <w:tcBorders>
              <w:left w:val="single" w:sz="4" w:space="0" w:color="auto"/>
              <w:right w:val="single" w:sz="4" w:space="0" w:color="auto"/>
            </w:tcBorders>
            <w:shd w:val="clear" w:color="auto" w:fill="auto"/>
            <w:noWrap/>
          </w:tcPr>
          <w:p w14:paraId="091D74C9" w14:textId="7FDD827C" w:rsidR="0013569A" w:rsidRPr="008E3BDC" w:rsidRDefault="0013569A" w:rsidP="0013569A">
            <w:pPr>
              <w:pStyle w:val="DHHStabletext"/>
              <w:jc w:val="right"/>
            </w:pPr>
            <w:r w:rsidRPr="000035B4">
              <w:t xml:space="preserve"> 3,938 </w:t>
            </w:r>
          </w:p>
        </w:tc>
        <w:tc>
          <w:tcPr>
            <w:tcW w:w="1577" w:type="dxa"/>
            <w:tcBorders>
              <w:top w:val="nil"/>
              <w:left w:val="single" w:sz="4" w:space="0" w:color="auto"/>
              <w:bottom w:val="nil"/>
              <w:right w:val="nil"/>
            </w:tcBorders>
            <w:shd w:val="clear" w:color="auto" w:fill="auto"/>
            <w:noWrap/>
          </w:tcPr>
          <w:p w14:paraId="4A15E988" w14:textId="2BA674DC" w:rsidR="0013569A" w:rsidRPr="008E3BDC" w:rsidRDefault="0013569A" w:rsidP="0013569A">
            <w:pPr>
              <w:pStyle w:val="DHHStabletext"/>
              <w:jc w:val="right"/>
            </w:pPr>
            <w:r w:rsidRPr="004354CA">
              <w:t xml:space="preserve"> 7,941 </w:t>
            </w:r>
          </w:p>
        </w:tc>
      </w:tr>
      <w:tr w:rsidR="0013569A" w:rsidRPr="008E3BDC" w14:paraId="0224D719" w14:textId="77777777" w:rsidTr="0076525C">
        <w:trPr>
          <w:trHeight w:val="397"/>
        </w:trPr>
        <w:tc>
          <w:tcPr>
            <w:tcW w:w="2420" w:type="dxa"/>
            <w:tcBorders>
              <w:right w:val="single" w:sz="4" w:space="0" w:color="auto"/>
            </w:tcBorders>
            <w:shd w:val="clear" w:color="auto" w:fill="auto"/>
            <w:noWrap/>
            <w:vAlign w:val="center"/>
          </w:tcPr>
          <w:p w14:paraId="163A4A82" w14:textId="77777777" w:rsidR="0013569A" w:rsidRPr="008E3BDC" w:rsidRDefault="0013569A" w:rsidP="0013569A">
            <w:pPr>
              <w:pStyle w:val="DHHStabletext"/>
            </w:pPr>
            <w:r w:rsidRPr="008E3BDC">
              <w:t>Outer Eastern Melbourne</w:t>
            </w:r>
          </w:p>
        </w:tc>
        <w:tc>
          <w:tcPr>
            <w:tcW w:w="1577" w:type="dxa"/>
            <w:tcBorders>
              <w:left w:val="single" w:sz="4" w:space="0" w:color="auto"/>
            </w:tcBorders>
            <w:shd w:val="clear" w:color="auto" w:fill="auto"/>
            <w:noWrap/>
          </w:tcPr>
          <w:p w14:paraId="55491100" w14:textId="6FE3BA91" w:rsidR="0013569A" w:rsidRPr="008E3BDC" w:rsidRDefault="0013569A" w:rsidP="0013569A">
            <w:pPr>
              <w:pStyle w:val="DHHStabletext"/>
              <w:jc w:val="right"/>
            </w:pPr>
            <w:r w:rsidRPr="000035B4">
              <w:t xml:space="preserve"> 765 </w:t>
            </w:r>
          </w:p>
        </w:tc>
        <w:tc>
          <w:tcPr>
            <w:tcW w:w="1577" w:type="dxa"/>
            <w:shd w:val="clear" w:color="auto" w:fill="auto"/>
            <w:noWrap/>
          </w:tcPr>
          <w:p w14:paraId="6F1E1A8B" w14:textId="0E793FB2" w:rsidR="0013569A" w:rsidRPr="008E3BDC" w:rsidRDefault="0013569A" w:rsidP="0013569A">
            <w:pPr>
              <w:pStyle w:val="DHHStabletext"/>
              <w:jc w:val="right"/>
            </w:pPr>
            <w:r w:rsidRPr="000035B4">
              <w:t xml:space="preserve"> 888 </w:t>
            </w:r>
          </w:p>
        </w:tc>
        <w:tc>
          <w:tcPr>
            <w:tcW w:w="1577" w:type="dxa"/>
            <w:shd w:val="clear" w:color="auto" w:fill="auto"/>
            <w:noWrap/>
          </w:tcPr>
          <w:p w14:paraId="70ED35C3" w14:textId="5C8D3C3F" w:rsidR="0013569A" w:rsidRPr="008E3BDC" w:rsidRDefault="0013569A" w:rsidP="0013569A">
            <w:pPr>
              <w:pStyle w:val="DHHStabletext"/>
              <w:jc w:val="right"/>
            </w:pPr>
            <w:r w:rsidRPr="000035B4">
              <w:t xml:space="preserve"> 1,055 </w:t>
            </w:r>
          </w:p>
        </w:tc>
        <w:tc>
          <w:tcPr>
            <w:tcW w:w="1577" w:type="dxa"/>
            <w:shd w:val="clear" w:color="auto" w:fill="auto"/>
            <w:noWrap/>
          </w:tcPr>
          <w:p w14:paraId="57347000" w14:textId="314D19A6" w:rsidR="0013569A" w:rsidRPr="008E3BDC" w:rsidRDefault="0013569A" w:rsidP="0013569A">
            <w:pPr>
              <w:pStyle w:val="DHHStabletext"/>
              <w:jc w:val="right"/>
            </w:pPr>
            <w:r w:rsidRPr="000035B4">
              <w:t xml:space="preserve"> 183 </w:t>
            </w:r>
          </w:p>
        </w:tc>
        <w:tc>
          <w:tcPr>
            <w:tcW w:w="1577" w:type="dxa"/>
            <w:shd w:val="clear" w:color="auto" w:fill="auto"/>
            <w:noWrap/>
          </w:tcPr>
          <w:p w14:paraId="11B99B13" w14:textId="75DDCA32" w:rsidR="0013569A" w:rsidRPr="008E3BDC" w:rsidRDefault="0013569A" w:rsidP="0013569A">
            <w:pPr>
              <w:pStyle w:val="DHHStabletext"/>
              <w:jc w:val="right"/>
            </w:pPr>
            <w:r w:rsidRPr="000035B4">
              <w:t xml:space="preserve"> 27 </w:t>
            </w:r>
          </w:p>
        </w:tc>
        <w:tc>
          <w:tcPr>
            <w:tcW w:w="1577" w:type="dxa"/>
            <w:tcBorders>
              <w:right w:val="single" w:sz="4" w:space="0" w:color="auto"/>
            </w:tcBorders>
            <w:shd w:val="clear" w:color="auto" w:fill="auto"/>
            <w:noWrap/>
          </w:tcPr>
          <w:p w14:paraId="187EF109" w14:textId="58A2D8A6" w:rsidR="0013569A" w:rsidRPr="008E3BDC" w:rsidRDefault="0013569A" w:rsidP="0013569A">
            <w:pPr>
              <w:pStyle w:val="DHHStabletext"/>
              <w:jc w:val="right"/>
            </w:pPr>
            <w:r w:rsidRPr="000035B4">
              <w:t xml:space="preserve"> 9 </w:t>
            </w:r>
          </w:p>
        </w:tc>
        <w:tc>
          <w:tcPr>
            <w:tcW w:w="1577" w:type="dxa"/>
            <w:tcBorders>
              <w:left w:val="single" w:sz="4" w:space="0" w:color="auto"/>
              <w:right w:val="single" w:sz="4" w:space="0" w:color="auto"/>
            </w:tcBorders>
            <w:shd w:val="clear" w:color="auto" w:fill="auto"/>
            <w:noWrap/>
          </w:tcPr>
          <w:p w14:paraId="58F1A489" w14:textId="7A5E3523" w:rsidR="0013569A" w:rsidRPr="008E3BDC" w:rsidRDefault="0013569A" w:rsidP="0013569A">
            <w:pPr>
              <w:pStyle w:val="DHHStabletext"/>
              <w:jc w:val="right"/>
            </w:pPr>
            <w:r w:rsidRPr="000035B4">
              <w:t xml:space="preserve"> 2,927 </w:t>
            </w:r>
          </w:p>
        </w:tc>
        <w:tc>
          <w:tcPr>
            <w:tcW w:w="1577" w:type="dxa"/>
            <w:tcBorders>
              <w:top w:val="nil"/>
              <w:left w:val="single" w:sz="4" w:space="0" w:color="auto"/>
              <w:bottom w:val="nil"/>
              <w:right w:val="nil"/>
            </w:tcBorders>
            <w:shd w:val="clear" w:color="auto" w:fill="auto"/>
            <w:noWrap/>
          </w:tcPr>
          <w:p w14:paraId="4941F36F" w14:textId="7B4A011B" w:rsidR="0013569A" w:rsidRPr="008E3BDC" w:rsidRDefault="0013569A" w:rsidP="0013569A">
            <w:pPr>
              <w:pStyle w:val="DHHStabletext"/>
              <w:jc w:val="right"/>
            </w:pPr>
            <w:r w:rsidRPr="004354CA">
              <w:t xml:space="preserve"> 6,617 </w:t>
            </w:r>
          </w:p>
        </w:tc>
      </w:tr>
      <w:tr w:rsidR="0013569A" w:rsidRPr="008E3BDC" w14:paraId="2C3CBB3E" w14:textId="77777777" w:rsidTr="0076525C">
        <w:trPr>
          <w:trHeight w:val="397"/>
        </w:trPr>
        <w:tc>
          <w:tcPr>
            <w:tcW w:w="2420" w:type="dxa"/>
            <w:tcBorders>
              <w:bottom w:val="single" w:sz="4" w:space="0" w:color="auto"/>
              <w:right w:val="single" w:sz="4" w:space="0" w:color="auto"/>
            </w:tcBorders>
            <w:shd w:val="clear" w:color="auto" w:fill="auto"/>
            <w:noWrap/>
            <w:vAlign w:val="center"/>
          </w:tcPr>
          <w:p w14:paraId="5A5C9187" w14:textId="77777777" w:rsidR="0013569A" w:rsidRPr="008E3BDC" w:rsidRDefault="0013569A" w:rsidP="0013569A">
            <w:pPr>
              <w:pStyle w:val="DHHStabletext"/>
            </w:pPr>
            <w:r w:rsidRPr="008E3BDC">
              <w:t>Ovens Murray</w:t>
            </w:r>
          </w:p>
        </w:tc>
        <w:tc>
          <w:tcPr>
            <w:tcW w:w="1577" w:type="dxa"/>
            <w:tcBorders>
              <w:left w:val="single" w:sz="4" w:space="0" w:color="auto"/>
              <w:bottom w:val="single" w:sz="4" w:space="0" w:color="auto"/>
            </w:tcBorders>
            <w:shd w:val="clear" w:color="auto" w:fill="auto"/>
            <w:noWrap/>
          </w:tcPr>
          <w:p w14:paraId="2C47D1C5" w14:textId="0B2981F2" w:rsidR="0013569A" w:rsidRPr="008E3BDC" w:rsidRDefault="0013569A" w:rsidP="0013569A">
            <w:pPr>
              <w:pStyle w:val="DHHStabletext"/>
              <w:jc w:val="right"/>
            </w:pPr>
            <w:r w:rsidRPr="000035B4">
              <w:t xml:space="preserve"> 462 </w:t>
            </w:r>
          </w:p>
        </w:tc>
        <w:tc>
          <w:tcPr>
            <w:tcW w:w="1577" w:type="dxa"/>
            <w:tcBorders>
              <w:bottom w:val="single" w:sz="4" w:space="0" w:color="auto"/>
            </w:tcBorders>
            <w:shd w:val="clear" w:color="auto" w:fill="auto"/>
            <w:noWrap/>
          </w:tcPr>
          <w:p w14:paraId="5A47485C" w14:textId="526AC8B3" w:rsidR="0013569A" w:rsidRPr="008E3BDC" w:rsidRDefault="0013569A" w:rsidP="0013569A">
            <w:pPr>
              <w:pStyle w:val="DHHStabletext"/>
              <w:jc w:val="right"/>
            </w:pPr>
            <w:r w:rsidRPr="000035B4">
              <w:t xml:space="preserve"> 577 </w:t>
            </w:r>
          </w:p>
        </w:tc>
        <w:tc>
          <w:tcPr>
            <w:tcW w:w="1577" w:type="dxa"/>
            <w:tcBorders>
              <w:bottom w:val="single" w:sz="4" w:space="0" w:color="auto"/>
            </w:tcBorders>
            <w:shd w:val="clear" w:color="auto" w:fill="auto"/>
            <w:noWrap/>
          </w:tcPr>
          <w:p w14:paraId="7BAFCA6F" w14:textId="65A2662C" w:rsidR="0013569A" w:rsidRPr="008E3BDC" w:rsidRDefault="0013569A" w:rsidP="0013569A">
            <w:pPr>
              <w:pStyle w:val="DHHStabletext"/>
              <w:jc w:val="right"/>
            </w:pPr>
            <w:r w:rsidRPr="000035B4">
              <w:t xml:space="preserve"> 1,069 </w:t>
            </w:r>
          </w:p>
        </w:tc>
        <w:tc>
          <w:tcPr>
            <w:tcW w:w="1577" w:type="dxa"/>
            <w:tcBorders>
              <w:bottom w:val="single" w:sz="4" w:space="0" w:color="auto"/>
            </w:tcBorders>
            <w:shd w:val="clear" w:color="auto" w:fill="auto"/>
            <w:noWrap/>
          </w:tcPr>
          <w:p w14:paraId="21F5FC70" w14:textId="22369C73" w:rsidR="0013569A" w:rsidRPr="008E3BDC" w:rsidRDefault="0013569A" w:rsidP="0013569A">
            <w:pPr>
              <w:pStyle w:val="DHHStabletext"/>
              <w:jc w:val="right"/>
            </w:pPr>
            <w:r w:rsidRPr="000035B4">
              <w:t xml:space="preserve"> 170 </w:t>
            </w:r>
          </w:p>
        </w:tc>
        <w:tc>
          <w:tcPr>
            <w:tcW w:w="1577" w:type="dxa"/>
            <w:tcBorders>
              <w:bottom w:val="single" w:sz="4" w:space="0" w:color="auto"/>
            </w:tcBorders>
            <w:shd w:val="clear" w:color="auto" w:fill="auto"/>
            <w:noWrap/>
          </w:tcPr>
          <w:p w14:paraId="74E20EC1" w14:textId="241CA1EC" w:rsidR="0013569A" w:rsidRPr="008E3BDC" w:rsidRDefault="0013569A" w:rsidP="0013569A">
            <w:pPr>
              <w:pStyle w:val="DHHStabletext"/>
              <w:jc w:val="right"/>
            </w:pPr>
            <w:r w:rsidRPr="000035B4">
              <w:t xml:space="preserve"> 14 </w:t>
            </w:r>
          </w:p>
        </w:tc>
        <w:tc>
          <w:tcPr>
            <w:tcW w:w="1577" w:type="dxa"/>
            <w:tcBorders>
              <w:bottom w:val="single" w:sz="4" w:space="0" w:color="auto"/>
              <w:right w:val="single" w:sz="4" w:space="0" w:color="auto"/>
            </w:tcBorders>
            <w:shd w:val="clear" w:color="auto" w:fill="auto"/>
            <w:noWrap/>
          </w:tcPr>
          <w:p w14:paraId="1F5CF98D" w14:textId="32158FE9" w:rsidR="0013569A" w:rsidRPr="008E3BDC" w:rsidRDefault="0013569A" w:rsidP="0013569A">
            <w:pPr>
              <w:pStyle w:val="DHHStabletext"/>
              <w:jc w:val="right"/>
            </w:pPr>
            <w:r>
              <w:t>0</w:t>
            </w:r>
            <w:r w:rsidRPr="000035B4">
              <w:t xml:space="preserve">   </w:t>
            </w:r>
          </w:p>
        </w:tc>
        <w:tc>
          <w:tcPr>
            <w:tcW w:w="1577" w:type="dxa"/>
            <w:tcBorders>
              <w:left w:val="single" w:sz="4" w:space="0" w:color="auto"/>
              <w:bottom w:val="single" w:sz="4" w:space="0" w:color="auto"/>
              <w:right w:val="single" w:sz="4" w:space="0" w:color="auto"/>
            </w:tcBorders>
            <w:shd w:val="clear" w:color="auto" w:fill="auto"/>
            <w:noWrap/>
          </w:tcPr>
          <w:p w14:paraId="4CDE5E61" w14:textId="3FE3402E" w:rsidR="0013569A" w:rsidRPr="008E3BDC" w:rsidRDefault="0013569A" w:rsidP="0013569A">
            <w:pPr>
              <w:pStyle w:val="DHHStabletext"/>
              <w:jc w:val="right"/>
            </w:pPr>
            <w:r w:rsidRPr="000035B4">
              <w:t xml:space="preserve"> 2,292 </w:t>
            </w:r>
          </w:p>
        </w:tc>
        <w:tc>
          <w:tcPr>
            <w:tcW w:w="1577" w:type="dxa"/>
            <w:tcBorders>
              <w:top w:val="nil"/>
              <w:left w:val="single" w:sz="4" w:space="0" w:color="auto"/>
              <w:bottom w:val="single" w:sz="4" w:space="0" w:color="auto"/>
              <w:right w:val="nil"/>
            </w:tcBorders>
            <w:shd w:val="clear" w:color="auto" w:fill="auto"/>
            <w:noWrap/>
          </w:tcPr>
          <w:p w14:paraId="09D78602" w14:textId="26740EB3" w:rsidR="0013569A" w:rsidRPr="008E3BDC" w:rsidRDefault="0013569A" w:rsidP="0013569A">
            <w:pPr>
              <w:pStyle w:val="DHHStabletext"/>
              <w:jc w:val="right"/>
            </w:pPr>
            <w:r w:rsidRPr="004354CA">
              <w:t xml:space="preserve"> 5,567 </w:t>
            </w:r>
          </w:p>
        </w:tc>
      </w:tr>
      <w:tr w:rsidR="005942EA" w:rsidRPr="008E3BDC" w14:paraId="5AA8993B" w14:textId="77777777" w:rsidTr="0076525C">
        <w:trPr>
          <w:trHeight w:val="397"/>
        </w:trPr>
        <w:tc>
          <w:tcPr>
            <w:tcW w:w="2420" w:type="dxa"/>
            <w:tcBorders>
              <w:top w:val="single" w:sz="4" w:space="0" w:color="auto"/>
              <w:right w:val="single" w:sz="4" w:space="0" w:color="auto"/>
            </w:tcBorders>
            <w:shd w:val="clear" w:color="auto" w:fill="auto"/>
            <w:noWrap/>
            <w:vAlign w:val="center"/>
          </w:tcPr>
          <w:p w14:paraId="30E7FC10" w14:textId="77777777" w:rsidR="005942EA" w:rsidRPr="008E3BDC" w:rsidRDefault="005942EA" w:rsidP="005942EA">
            <w:pPr>
              <w:pStyle w:val="DHHStabletext"/>
              <w:rPr>
                <w:b/>
              </w:rPr>
            </w:pPr>
            <w:r w:rsidRPr="008E3BDC">
              <w:rPr>
                <w:b/>
              </w:rPr>
              <w:t>East Total</w:t>
            </w:r>
          </w:p>
        </w:tc>
        <w:tc>
          <w:tcPr>
            <w:tcW w:w="1577" w:type="dxa"/>
            <w:tcBorders>
              <w:top w:val="nil"/>
              <w:left w:val="nil"/>
              <w:bottom w:val="nil"/>
              <w:right w:val="nil"/>
            </w:tcBorders>
            <w:shd w:val="clear" w:color="auto" w:fill="auto"/>
            <w:noWrap/>
          </w:tcPr>
          <w:p w14:paraId="4EBDB0AD" w14:textId="03D8995D" w:rsidR="005942EA" w:rsidRPr="005942EA" w:rsidRDefault="005942EA" w:rsidP="005942EA">
            <w:pPr>
              <w:pStyle w:val="DHHStabletext"/>
              <w:jc w:val="right"/>
              <w:rPr>
                <w:b/>
                <w:bCs/>
              </w:rPr>
            </w:pPr>
            <w:r w:rsidRPr="005942EA">
              <w:rPr>
                <w:b/>
                <w:bCs/>
              </w:rPr>
              <w:t xml:space="preserve"> 3,133 </w:t>
            </w:r>
          </w:p>
        </w:tc>
        <w:tc>
          <w:tcPr>
            <w:tcW w:w="1577" w:type="dxa"/>
            <w:tcBorders>
              <w:top w:val="nil"/>
              <w:left w:val="nil"/>
              <w:bottom w:val="nil"/>
              <w:right w:val="nil"/>
            </w:tcBorders>
            <w:shd w:val="clear" w:color="auto" w:fill="auto"/>
            <w:noWrap/>
          </w:tcPr>
          <w:p w14:paraId="5E2FC5E5" w14:textId="278024DB" w:rsidR="005942EA" w:rsidRPr="005942EA" w:rsidRDefault="005942EA" w:rsidP="005942EA">
            <w:pPr>
              <w:pStyle w:val="DHHStabletext"/>
              <w:jc w:val="right"/>
              <w:rPr>
                <w:b/>
                <w:bCs/>
              </w:rPr>
            </w:pPr>
            <w:r w:rsidRPr="005942EA">
              <w:rPr>
                <w:b/>
                <w:bCs/>
              </w:rPr>
              <w:t xml:space="preserve"> 3,350 </w:t>
            </w:r>
          </w:p>
        </w:tc>
        <w:tc>
          <w:tcPr>
            <w:tcW w:w="1577" w:type="dxa"/>
            <w:tcBorders>
              <w:top w:val="nil"/>
              <w:left w:val="nil"/>
              <w:bottom w:val="nil"/>
              <w:right w:val="nil"/>
            </w:tcBorders>
            <w:shd w:val="clear" w:color="auto" w:fill="auto"/>
            <w:noWrap/>
          </w:tcPr>
          <w:p w14:paraId="69C7D55B" w14:textId="7A12B581" w:rsidR="005942EA" w:rsidRPr="005942EA" w:rsidRDefault="005942EA" w:rsidP="005942EA">
            <w:pPr>
              <w:pStyle w:val="DHHStabletext"/>
              <w:jc w:val="right"/>
              <w:rPr>
                <w:b/>
                <w:bCs/>
              </w:rPr>
            </w:pPr>
            <w:r w:rsidRPr="005942EA">
              <w:rPr>
                <w:b/>
                <w:bCs/>
              </w:rPr>
              <w:t xml:space="preserve"> 3,928 </w:t>
            </w:r>
          </w:p>
        </w:tc>
        <w:tc>
          <w:tcPr>
            <w:tcW w:w="1577" w:type="dxa"/>
            <w:tcBorders>
              <w:top w:val="nil"/>
              <w:left w:val="nil"/>
              <w:bottom w:val="nil"/>
              <w:right w:val="nil"/>
            </w:tcBorders>
            <w:shd w:val="clear" w:color="auto" w:fill="auto"/>
            <w:noWrap/>
          </w:tcPr>
          <w:p w14:paraId="3250E4DE" w14:textId="3ACA0ECC" w:rsidR="005942EA" w:rsidRPr="005942EA" w:rsidRDefault="005942EA" w:rsidP="005942EA">
            <w:pPr>
              <w:pStyle w:val="DHHStabletext"/>
              <w:jc w:val="right"/>
              <w:rPr>
                <w:b/>
                <w:bCs/>
              </w:rPr>
            </w:pPr>
            <w:r w:rsidRPr="005942EA">
              <w:rPr>
                <w:b/>
                <w:bCs/>
              </w:rPr>
              <w:t xml:space="preserve"> 694 </w:t>
            </w:r>
          </w:p>
        </w:tc>
        <w:tc>
          <w:tcPr>
            <w:tcW w:w="1577" w:type="dxa"/>
            <w:tcBorders>
              <w:top w:val="nil"/>
              <w:left w:val="nil"/>
              <w:bottom w:val="nil"/>
              <w:right w:val="nil"/>
            </w:tcBorders>
            <w:shd w:val="clear" w:color="auto" w:fill="auto"/>
            <w:noWrap/>
          </w:tcPr>
          <w:p w14:paraId="6468E633" w14:textId="74A6888A" w:rsidR="005942EA" w:rsidRPr="005942EA" w:rsidRDefault="005942EA" w:rsidP="005942EA">
            <w:pPr>
              <w:pStyle w:val="DHHStabletext"/>
              <w:jc w:val="right"/>
              <w:rPr>
                <w:b/>
                <w:bCs/>
              </w:rPr>
            </w:pPr>
            <w:r w:rsidRPr="005942EA">
              <w:rPr>
                <w:b/>
                <w:bCs/>
              </w:rPr>
              <w:t xml:space="preserve"> 113 </w:t>
            </w:r>
          </w:p>
        </w:tc>
        <w:tc>
          <w:tcPr>
            <w:tcW w:w="1577" w:type="dxa"/>
            <w:tcBorders>
              <w:top w:val="nil"/>
              <w:left w:val="nil"/>
              <w:bottom w:val="nil"/>
              <w:right w:val="nil"/>
            </w:tcBorders>
            <w:shd w:val="clear" w:color="auto" w:fill="auto"/>
            <w:noWrap/>
          </w:tcPr>
          <w:p w14:paraId="27540C4B" w14:textId="33D10D92" w:rsidR="005942EA" w:rsidRPr="005942EA" w:rsidRDefault="005942EA" w:rsidP="005942EA">
            <w:pPr>
              <w:pStyle w:val="DHHStabletext"/>
              <w:jc w:val="right"/>
              <w:rPr>
                <w:b/>
                <w:bCs/>
              </w:rPr>
            </w:pPr>
            <w:r w:rsidRPr="005942EA">
              <w:rPr>
                <w:b/>
                <w:bCs/>
              </w:rPr>
              <w:t xml:space="preserve"> 17 </w:t>
            </w:r>
          </w:p>
        </w:tc>
        <w:tc>
          <w:tcPr>
            <w:tcW w:w="1577" w:type="dxa"/>
            <w:tcBorders>
              <w:top w:val="single" w:sz="4" w:space="0" w:color="auto"/>
              <w:left w:val="single" w:sz="4" w:space="0" w:color="auto"/>
              <w:right w:val="single" w:sz="4" w:space="0" w:color="auto"/>
            </w:tcBorders>
            <w:shd w:val="clear" w:color="auto" w:fill="auto"/>
            <w:noWrap/>
          </w:tcPr>
          <w:p w14:paraId="5E6863F3" w14:textId="76026231" w:rsidR="005942EA" w:rsidRPr="005942EA" w:rsidRDefault="005942EA" w:rsidP="005942EA">
            <w:pPr>
              <w:pStyle w:val="DHHStabletext"/>
              <w:jc w:val="right"/>
              <w:rPr>
                <w:b/>
                <w:bCs/>
              </w:rPr>
            </w:pPr>
            <w:r w:rsidRPr="005942EA">
              <w:rPr>
                <w:b/>
                <w:bCs/>
              </w:rPr>
              <w:t xml:space="preserve"> 11,235 </w:t>
            </w:r>
          </w:p>
        </w:tc>
        <w:tc>
          <w:tcPr>
            <w:tcW w:w="1577" w:type="dxa"/>
            <w:tcBorders>
              <w:top w:val="single" w:sz="4" w:space="0" w:color="auto"/>
              <w:left w:val="single" w:sz="4" w:space="0" w:color="auto"/>
              <w:bottom w:val="nil"/>
              <w:right w:val="nil"/>
            </w:tcBorders>
            <w:shd w:val="clear" w:color="auto" w:fill="auto"/>
            <w:noWrap/>
            <w:vAlign w:val="center"/>
          </w:tcPr>
          <w:p w14:paraId="65CF3EC9" w14:textId="6CD8BB0E" w:rsidR="005942EA" w:rsidRPr="005942EA" w:rsidRDefault="0013569A" w:rsidP="005942EA">
            <w:pPr>
              <w:pStyle w:val="DHHStabletext"/>
              <w:jc w:val="right"/>
              <w:rPr>
                <w:b/>
                <w:bCs/>
              </w:rPr>
            </w:pPr>
            <w:r w:rsidRPr="0013569A">
              <w:rPr>
                <w:b/>
                <w:bCs/>
              </w:rPr>
              <w:t>24,981</w:t>
            </w:r>
          </w:p>
        </w:tc>
      </w:tr>
    </w:tbl>
    <w:p w14:paraId="7CBE2D1E" w14:textId="0F763122" w:rsidR="00604EC3" w:rsidRDefault="00604EC3" w:rsidP="00604EC3">
      <w:pPr>
        <w:pStyle w:val="DHHStablecaption"/>
      </w:pPr>
      <w:bookmarkStart w:id="142" w:name="_Toc432766202"/>
      <w:r>
        <w:t xml:space="preserve">Table </w:t>
      </w:r>
      <w:r w:rsidR="00266ACC">
        <w:t>57</w:t>
      </w:r>
      <w:r>
        <w:t xml:space="preserve">: North Division local area Director owned </w:t>
      </w:r>
      <w:r w:rsidRPr="00B810E4">
        <w:t xml:space="preserve">units (including leases and other </w:t>
      </w:r>
      <w:r>
        <w:t>D</w:t>
      </w:r>
      <w:r w:rsidRPr="00B810E4">
        <w:t>irector</w:t>
      </w:r>
      <w:r>
        <w:t xml:space="preserve"> </w:t>
      </w:r>
      <w:r w:rsidRPr="00B810E4">
        <w:t>managed units) by number of bedrooms</w:t>
      </w:r>
      <w:bookmarkEnd w:id="142"/>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604EC3" w:rsidRPr="008033FA" w14:paraId="287BFE21" w14:textId="77777777" w:rsidTr="00604EC3">
        <w:trPr>
          <w:trHeight w:val="340"/>
          <w:tblHeader/>
        </w:trPr>
        <w:tc>
          <w:tcPr>
            <w:tcW w:w="2420" w:type="dxa"/>
            <w:vMerge w:val="restart"/>
            <w:tcBorders>
              <w:right w:val="single" w:sz="4" w:space="0" w:color="auto"/>
            </w:tcBorders>
            <w:shd w:val="clear" w:color="auto" w:fill="auto"/>
            <w:noWrap/>
            <w:vAlign w:val="bottom"/>
          </w:tcPr>
          <w:p w14:paraId="26D5DD46" w14:textId="77777777" w:rsidR="00604EC3" w:rsidRPr="0035780C" w:rsidRDefault="00604EC3" w:rsidP="0099559B">
            <w:pPr>
              <w:pStyle w:val="Tablecolhead"/>
            </w:pPr>
            <w:r w:rsidRPr="0035780C">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75968631" w14:textId="77777777" w:rsidR="00604EC3" w:rsidRPr="0035780C" w:rsidRDefault="00604EC3" w:rsidP="00894492">
            <w:pPr>
              <w:pStyle w:val="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2AA6F5BF" w14:textId="77777777" w:rsidR="00604EC3" w:rsidRPr="00EE6892" w:rsidRDefault="00604EC3" w:rsidP="00894492">
            <w:pPr>
              <w:pStyle w:val="Tablecolhead"/>
              <w:jc w:val="center"/>
            </w:pPr>
            <w:r>
              <w:t>Total dwellings</w:t>
            </w:r>
          </w:p>
        </w:tc>
        <w:tc>
          <w:tcPr>
            <w:tcW w:w="1577" w:type="dxa"/>
            <w:vMerge w:val="restart"/>
            <w:tcBorders>
              <w:left w:val="single" w:sz="4" w:space="0" w:color="auto"/>
            </w:tcBorders>
            <w:shd w:val="clear" w:color="auto" w:fill="auto"/>
            <w:vAlign w:val="bottom"/>
          </w:tcPr>
          <w:p w14:paraId="622E623F" w14:textId="77777777" w:rsidR="00604EC3" w:rsidRPr="00EE6892" w:rsidRDefault="00604EC3" w:rsidP="00894492">
            <w:pPr>
              <w:pStyle w:val="Tablecolhead"/>
              <w:jc w:val="center"/>
            </w:pPr>
            <w:r>
              <w:t>Total Bedrooms</w:t>
            </w:r>
          </w:p>
        </w:tc>
      </w:tr>
      <w:tr w:rsidR="00604EC3" w:rsidRPr="008033FA" w14:paraId="3F0545F3" w14:textId="77777777" w:rsidTr="00604EC3">
        <w:trPr>
          <w:trHeight w:val="340"/>
          <w:tblHeader/>
        </w:trPr>
        <w:tc>
          <w:tcPr>
            <w:tcW w:w="2420" w:type="dxa"/>
            <w:vMerge/>
            <w:tcBorders>
              <w:bottom w:val="single" w:sz="4" w:space="0" w:color="auto"/>
              <w:right w:val="single" w:sz="4" w:space="0" w:color="auto"/>
            </w:tcBorders>
            <w:shd w:val="clear" w:color="auto" w:fill="auto"/>
            <w:noWrap/>
            <w:vAlign w:val="bottom"/>
          </w:tcPr>
          <w:p w14:paraId="37D0F967" w14:textId="77777777" w:rsidR="00604EC3" w:rsidRPr="0035780C" w:rsidRDefault="00604EC3" w:rsidP="0099559B">
            <w:pPr>
              <w:pStyle w:val="Tablecolhead"/>
            </w:pPr>
          </w:p>
        </w:tc>
        <w:tc>
          <w:tcPr>
            <w:tcW w:w="1577" w:type="dxa"/>
            <w:tcBorders>
              <w:left w:val="single" w:sz="4" w:space="0" w:color="auto"/>
              <w:bottom w:val="single" w:sz="4" w:space="0" w:color="auto"/>
            </w:tcBorders>
            <w:shd w:val="clear" w:color="auto" w:fill="auto"/>
            <w:noWrap/>
            <w:vAlign w:val="bottom"/>
          </w:tcPr>
          <w:p w14:paraId="66FCADD8" w14:textId="77777777" w:rsidR="00604EC3" w:rsidRPr="0035780C" w:rsidRDefault="00604EC3" w:rsidP="00894492">
            <w:pPr>
              <w:pStyle w:val="Tablecolhead"/>
              <w:jc w:val="right"/>
            </w:pPr>
            <w:r w:rsidRPr="0035780C">
              <w:t>One</w:t>
            </w:r>
            <w:r w:rsidRPr="0035780C">
              <w:br/>
              <w:t>bedroom</w:t>
            </w:r>
          </w:p>
        </w:tc>
        <w:tc>
          <w:tcPr>
            <w:tcW w:w="1577" w:type="dxa"/>
            <w:tcBorders>
              <w:bottom w:val="single" w:sz="4" w:space="0" w:color="auto"/>
            </w:tcBorders>
            <w:shd w:val="clear" w:color="auto" w:fill="auto"/>
            <w:noWrap/>
            <w:vAlign w:val="bottom"/>
          </w:tcPr>
          <w:p w14:paraId="06A637F9" w14:textId="77777777" w:rsidR="00604EC3" w:rsidRPr="0035780C" w:rsidRDefault="00604EC3" w:rsidP="00894492">
            <w:pPr>
              <w:pStyle w:val="Tablecolhead"/>
              <w:jc w:val="right"/>
            </w:pPr>
            <w:r w:rsidRPr="0035780C">
              <w:t>Two</w:t>
            </w:r>
            <w:r w:rsidRPr="0035780C">
              <w:br/>
              <w:t>bedroom</w:t>
            </w:r>
            <w:r>
              <w:t>s</w:t>
            </w:r>
          </w:p>
        </w:tc>
        <w:tc>
          <w:tcPr>
            <w:tcW w:w="1577" w:type="dxa"/>
            <w:tcBorders>
              <w:bottom w:val="single" w:sz="4" w:space="0" w:color="auto"/>
            </w:tcBorders>
            <w:shd w:val="clear" w:color="auto" w:fill="auto"/>
            <w:noWrap/>
            <w:vAlign w:val="bottom"/>
          </w:tcPr>
          <w:p w14:paraId="31BE12A4" w14:textId="77777777" w:rsidR="00604EC3" w:rsidRPr="0035780C" w:rsidRDefault="00604EC3" w:rsidP="00894492">
            <w:pPr>
              <w:pStyle w:val="Tablecolhead"/>
              <w:jc w:val="right"/>
            </w:pPr>
            <w:r w:rsidRPr="0035780C">
              <w:t>Three</w:t>
            </w:r>
            <w:r w:rsidRPr="0035780C">
              <w:br/>
              <w:t>bedroom</w:t>
            </w:r>
            <w:r>
              <w:t>s</w:t>
            </w:r>
          </w:p>
        </w:tc>
        <w:tc>
          <w:tcPr>
            <w:tcW w:w="1577" w:type="dxa"/>
            <w:tcBorders>
              <w:bottom w:val="single" w:sz="4" w:space="0" w:color="auto"/>
            </w:tcBorders>
            <w:shd w:val="clear" w:color="auto" w:fill="auto"/>
            <w:noWrap/>
            <w:vAlign w:val="bottom"/>
          </w:tcPr>
          <w:p w14:paraId="63DDE67B" w14:textId="77777777" w:rsidR="00604EC3" w:rsidRPr="0035780C" w:rsidRDefault="00604EC3" w:rsidP="00894492">
            <w:pPr>
              <w:pStyle w:val="Tablecolhead"/>
              <w:jc w:val="right"/>
            </w:pPr>
            <w:r w:rsidRPr="0035780C">
              <w:t>Four</w:t>
            </w:r>
            <w:r w:rsidRPr="0035780C">
              <w:br/>
              <w:t>bedroom</w:t>
            </w:r>
            <w:r>
              <w:t>s</w:t>
            </w:r>
          </w:p>
        </w:tc>
        <w:tc>
          <w:tcPr>
            <w:tcW w:w="1577" w:type="dxa"/>
            <w:tcBorders>
              <w:bottom w:val="single" w:sz="4" w:space="0" w:color="auto"/>
            </w:tcBorders>
            <w:shd w:val="clear" w:color="auto" w:fill="auto"/>
            <w:noWrap/>
            <w:vAlign w:val="bottom"/>
          </w:tcPr>
          <w:p w14:paraId="52DFF2C5" w14:textId="77777777" w:rsidR="00604EC3" w:rsidRPr="0035780C" w:rsidRDefault="00604EC3" w:rsidP="00894492">
            <w:pPr>
              <w:pStyle w:val="Tablecolhead"/>
              <w:jc w:val="right"/>
            </w:pPr>
            <w:r w:rsidRPr="0035780C">
              <w:t>Five</w:t>
            </w:r>
            <w:r w:rsidRPr="0035780C">
              <w:br/>
              <w:t>bedroom</w:t>
            </w:r>
            <w:r>
              <w:t>s</w:t>
            </w:r>
          </w:p>
        </w:tc>
        <w:tc>
          <w:tcPr>
            <w:tcW w:w="1577" w:type="dxa"/>
            <w:tcBorders>
              <w:bottom w:val="single" w:sz="4" w:space="0" w:color="auto"/>
              <w:right w:val="single" w:sz="4" w:space="0" w:color="auto"/>
            </w:tcBorders>
            <w:shd w:val="clear" w:color="auto" w:fill="auto"/>
            <w:noWrap/>
            <w:vAlign w:val="bottom"/>
          </w:tcPr>
          <w:p w14:paraId="74715398" w14:textId="77777777" w:rsidR="00604EC3" w:rsidRPr="0035780C" w:rsidRDefault="00604EC3" w:rsidP="00894492">
            <w:pPr>
              <w:pStyle w:val="Tablecolhead"/>
              <w:jc w:val="right"/>
            </w:pPr>
            <w:r w:rsidRPr="0035780C">
              <w:t xml:space="preserve">Six </w:t>
            </w:r>
            <w:r>
              <w:t>or more</w:t>
            </w:r>
            <w:r w:rsidRPr="0035780C">
              <w:br/>
              <w:t>bedroom</w:t>
            </w:r>
            <w:r>
              <w:t>s</w:t>
            </w:r>
          </w:p>
        </w:tc>
        <w:tc>
          <w:tcPr>
            <w:tcW w:w="1577" w:type="dxa"/>
            <w:vMerge/>
            <w:tcBorders>
              <w:left w:val="single" w:sz="4" w:space="0" w:color="auto"/>
              <w:bottom w:val="single" w:sz="4" w:space="0" w:color="auto"/>
              <w:right w:val="single" w:sz="4" w:space="0" w:color="auto"/>
            </w:tcBorders>
            <w:shd w:val="clear" w:color="auto" w:fill="auto"/>
            <w:vAlign w:val="center"/>
          </w:tcPr>
          <w:p w14:paraId="3AA0DADE" w14:textId="77777777" w:rsidR="00604EC3" w:rsidRPr="00EE6892" w:rsidRDefault="00604EC3" w:rsidP="00604EC3">
            <w:pPr>
              <w:pStyle w:val="DHHStablecolhead"/>
              <w:jc w:val="right"/>
            </w:pPr>
          </w:p>
        </w:tc>
        <w:tc>
          <w:tcPr>
            <w:tcW w:w="1577" w:type="dxa"/>
            <w:vMerge/>
            <w:tcBorders>
              <w:left w:val="single" w:sz="4" w:space="0" w:color="auto"/>
              <w:bottom w:val="single" w:sz="4" w:space="0" w:color="auto"/>
            </w:tcBorders>
            <w:shd w:val="clear" w:color="auto" w:fill="auto"/>
            <w:vAlign w:val="center"/>
          </w:tcPr>
          <w:p w14:paraId="47F938CF" w14:textId="77777777" w:rsidR="00604EC3" w:rsidRDefault="00604EC3" w:rsidP="00604EC3">
            <w:pPr>
              <w:pStyle w:val="DHHStablecolhead"/>
              <w:jc w:val="right"/>
            </w:pPr>
          </w:p>
        </w:tc>
      </w:tr>
      <w:tr w:rsidR="0013569A" w:rsidRPr="008033FA" w14:paraId="75DF8C28" w14:textId="77777777" w:rsidTr="0076525C">
        <w:trPr>
          <w:trHeight w:val="397"/>
        </w:trPr>
        <w:tc>
          <w:tcPr>
            <w:tcW w:w="2420" w:type="dxa"/>
            <w:tcBorders>
              <w:top w:val="single" w:sz="4" w:space="0" w:color="auto"/>
              <w:right w:val="single" w:sz="4" w:space="0" w:color="auto"/>
            </w:tcBorders>
            <w:shd w:val="clear" w:color="auto" w:fill="auto"/>
            <w:noWrap/>
            <w:vAlign w:val="center"/>
          </w:tcPr>
          <w:p w14:paraId="48595292" w14:textId="77777777" w:rsidR="0013569A" w:rsidRPr="00D81E0C" w:rsidRDefault="0013569A" w:rsidP="0013569A">
            <w:pPr>
              <w:pStyle w:val="DHHStabletext"/>
            </w:pPr>
            <w:r w:rsidRPr="00D81E0C">
              <w:t>Hume Moreland</w:t>
            </w:r>
          </w:p>
        </w:tc>
        <w:tc>
          <w:tcPr>
            <w:tcW w:w="1577" w:type="dxa"/>
            <w:tcBorders>
              <w:top w:val="nil"/>
              <w:left w:val="nil"/>
              <w:bottom w:val="nil"/>
              <w:right w:val="nil"/>
            </w:tcBorders>
            <w:shd w:val="clear" w:color="auto" w:fill="auto"/>
            <w:noWrap/>
          </w:tcPr>
          <w:p w14:paraId="25C175F8" w14:textId="4260C6D1" w:rsidR="0013569A" w:rsidRPr="00D81E0C" w:rsidRDefault="0013569A" w:rsidP="0013569A">
            <w:pPr>
              <w:pStyle w:val="DHHStabletext"/>
              <w:jc w:val="right"/>
              <w:rPr>
                <w:highlight w:val="cyan"/>
              </w:rPr>
            </w:pPr>
            <w:r w:rsidRPr="00C60F1A">
              <w:t xml:space="preserve"> 1,170 </w:t>
            </w:r>
          </w:p>
        </w:tc>
        <w:tc>
          <w:tcPr>
            <w:tcW w:w="1577" w:type="dxa"/>
            <w:tcBorders>
              <w:top w:val="nil"/>
              <w:left w:val="nil"/>
              <w:bottom w:val="nil"/>
              <w:right w:val="nil"/>
            </w:tcBorders>
            <w:shd w:val="clear" w:color="auto" w:fill="auto"/>
            <w:noWrap/>
          </w:tcPr>
          <w:p w14:paraId="09D77726" w14:textId="15B807B6" w:rsidR="0013569A" w:rsidRPr="00D81E0C" w:rsidRDefault="0013569A" w:rsidP="0013569A">
            <w:pPr>
              <w:pStyle w:val="DHHStabletext"/>
              <w:jc w:val="right"/>
              <w:rPr>
                <w:highlight w:val="cyan"/>
              </w:rPr>
            </w:pPr>
            <w:r w:rsidRPr="00C60F1A">
              <w:t xml:space="preserve"> 1,059 </w:t>
            </w:r>
          </w:p>
        </w:tc>
        <w:tc>
          <w:tcPr>
            <w:tcW w:w="1577" w:type="dxa"/>
            <w:tcBorders>
              <w:top w:val="nil"/>
              <w:left w:val="nil"/>
              <w:bottom w:val="nil"/>
              <w:right w:val="nil"/>
            </w:tcBorders>
            <w:shd w:val="clear" w:color="auto" w:fill="auto"/>
            <w:noWrap/>
          </w:tcPr>
          <w:p w14:paraId="2A02AE4B" w14:textId="500C850B" w:rsidR="0013569A" w:rsidRPr="00D81E0C" w:rsidRDefault="0013569A" w:rsidP="0013569A">
            <w:pPr>
              <w:pStyle w:val="DHHStabletext"/>
              <w:jc w:val="right"/>
              <w:rPr>
                <w:highlight w:val="cyan"/>
              </w:rPr>
            </w:pPr>
            <w:r w:rsidRPr="00C60F1A">
              <w:t xml:space="preserve"> 1,383 </w:t>
            </w:r>
          </w:p>
        </w:tc>
        <w:tc>
          <w:tcPr>
            <w:tcW w:w="1577" w:type="dxa"/>
            <w:tcBorders>
              <w:top w:val="nil"/>
              <w:left w:val="nil"/>
              <w:bottom w:val="nil"/>
              <w:right w:val="nil"/>
            </w:tcBorders>
            <w:shd w:val="clear" w:color="auto" w:fill="auto"/>
            <w:noWrap/>
          </w:tcPr>
          <w:p w14:paraId="43E543A5" w14:textId="0B58CC1E" w:rsidR="0013569A" w:rsidRPr="00D81E0C" w:rsidRDefault="0013569A" w:rsidP="0013569A">
            <w:pPr>
              <w:pStyle w:val="DHHStabletext"/>
              <w:jc w:val="right"/>
              <w:rPr>
                <w:highlight w:val="cyan"/>
              </w:rPr>
            </w:pPr>
            <w:r w:rsidRPr="00C60F1A">
              <w:t xml:space="preserve"> 411 </w:t>
            </w:r>
          </w:p>
        </w:tc>
        <w:tc>
          <w:tcPr>
            <w:tcW w:w="1577" w:type="dxa"/>
            <w:tcBorders>
              <w:top w:val="nil"/>
              <w:left w:val="nil"/>
              <w:bottom w:val="nil"/>
              <w:right w:val="nil"/>
            </w:tcBorders>
            <w:shd w:val="clear" w:color="auto" w:fill="auto"/>
            <w:noWrap/>
          </w:tcPr>
          <w:p w14:paraId="4D60E6F5" w14:textId="689B5B8F" w:rsidR="0013569A" w:rsidRPr="00D81E0C" w:rsidRDefault="0013569A" w:rsidP="0013569A">
            <w:pPr>
              <w:pStyle w:val="DHHStabletext"/>
              <w:jc w:val="right"/>
              <w:rPr>
                <w:highlight w:val="cyan"/>
              </w:rPr>
            </w:pPr>
            <w:r w:rsidRPr="00C60F1A">
              <w:t xml:space="preserve"> 61 </w:t>
            </w:r>
          </w:p>
        </w:tc>
        <w:tc>
          <w:tcPr>
            <w:tcW w:w="1577" w:type="dxa"/>
            <w:tcBorders>
              <w:top w:val="nil"/>
              <w:left w:val="nil"/>
              <w:bottom w:val="nil"/>
              <w:right w:val="single" w:sz="4" w:space="0" w:color="auto"/>
            </w:tcBorders>
            <w:shd w:val="clear" w:color="auto" w:fill="auto"/>
            <w:noWrap/>
          </w:tcPr>
          <w:p w14:paraId="198932ED" w14:textId="2B1473C9" w:rsidR="0013569A" w:rsidRPr="00D81E0C" w:rsidRDefault="0013569A" w:rsidP="0013569A">
            <w:pPr>
              <w:pStyle w:val="DHHStabletext"/>
              <w:jc w:val="right"/>
            </w:pPr>
            <w:r w:rsidRPr="00C60F1A">
              <w:t xml:space="preserve"> 8 </w:t>
            </w:r>
          </w:p>
        </w:tc>
        <w:tc>
          <w:tcPr>
            <w:tcW w:w="1577" w:type="dxa"/>
            <w:tcBorders>
              <w:top w:val="single" w:sz="4" w:space="0" w:color="auto"/>
              <w:left w:val="single" w:sz="4" w:space="0" w:color="auto"/>
              <w:bottom w:val="nil"/>
              <w:right w:val="single" w:sz="4" w:space="0" w:color="auto"/>
            </w:tcBorders>
            <w:shd w:val="clear" w:color="auto" w:fill="auto"/>
            <w:noWrap/>
          </w:tcPr>
          <w:p w14:paraId="3F73737B" w14:textId="4AAAC301" w:rsidR="0013569A" w:rsidRPr="00D81E0C" w:rsidRDefault="0013569A" w:rsidP="0013569A">
            <w:pPr>
              <w:pStyle w:val="DHHStabletext"/>
              <w:jc w:val="right"/>
              <w:rPr>
                <w:highlight w:val="cyan"/>
              </w:rPr>
            </w:pPr>
            <w:r w:rsidRPr="00C60F1A">
              <w:t xml:space="preserve"> 4,092 </w:t>
            </w:r>
          </w:p>
        </w:tc>
        <w:tc>
          <w:tcPr>
            <w:tcW w:w="1577" w:type="dxa"/>
            <w:tcBorders>
              <w:top w:val="single" w:sz="4" w:space="0" w:color="auto"/>
              <w:left w:val="single" w:sz="4" w:space="0" w:color="auto"/>
              <w:bottom w:val="nil"/>
              <w:right w:val="nil"/>
            </w:tcBorders>
            <w:shd w:val="clear" w:color="auto" w:fill="auto"/>
            <w:noWrap/>
          </w:tcPr>
          <w:p w14:paraId="4B22172A" w14:textId="70316FD0" w:rsidR="0013569A" w:rsidRPr="00D81E0C" w:rsidRDefault="0013569A" w:rsidP="0013569A">
            <w:pPr>
              <w:pStyle w:val="DHHStabletext"/>
              <w:jc w:val="right"/>
            </w:pPr>
            <w:r w:rsidRPr="000B7C9F">
              <w:t xml:space="preserve"> 9,403 </w:t>
            </w:r>
          </w:p>
        </w:tc>
      </w:tr>
      <w:tr w:rsidR="0013569A" w:rsidRPr="008033FA" w14:paraId="09666FE2" w14:textId="77777777" w:rsidTr="0076525C">
        <w:trPr>
          <w:trHeight w:val="397"/>
        </w:trPr>
        <w:tc>
          <w:tcPr>
            <w:tcW w:w="2420" w:type="dxa"/>
            <w:tcBorders>
              <w:right w:val="single" w:sz="4" w:space="0" w:color="auto"/>
            </w:tcBorders>
            <w:shd w:val="clear" w:color="auto" w:fill="auto"/>
            <w:noWrap/>
            <w:vAlign w:val="center"/>
          </w:tcPr>
          <w:p w14:paraId="1C10DBEF" w14:textId="77777777" w:rsidR="0013569A" w:rsidRPr="00D81E0C" w:rsidRDefault="0013569A" w:rsidP="0013569A">
            <w:pPr>
              <w:pStyle w:val="DHHStabletext"/>
            </w:pPr>
            <w:r w:rsidRPr="00D81E0C">
              <w:t>Loddon</w:t>
            </w:r>
          </w:p>
        </w:tc>
        <w:tc>
          <w:tcPr>
            <w:tcW w:w="1577" w:type="dxa"/>
            <w:tcBorders>
              <w:top w:val="nil"/>
              <w:left w:val="nil"/>
              <w:bottom w:val="nil"/>
              <w:right w:val="nil"/>
            </w:tcBorders>
            <w:shd w:val="clear" w:color="auto" w:fill="auto"/>
            <w:noWrap/>
          </w:tcPr>
          <w:p w14:paraId="4DD22DF9" w14:textId="1407E72A" w:rsidR="0013569A" w:rsidRPr="00D81E0C" w:rsidRDefault="0013569A" w:rsidP="0013569A">
            <w:pPr>
              <w:pStyle w:val="DHHStabletext"/>
              <w:jc w:val="right"/>
              <w:rPr>
                <w:highlight w:val="cyan"/>
              </w:rPr>
            </w:pPr>
            <w:r w:rsidRPr="00C60F1A">
              <w:t xml:space="preserve"> 898 </w:t>
            </w:r>
          </w:p>
        </w:tc>
        <w:tc>
          <w:tcPr>
            <w:tcW w:w="1577" w:type="dxa"/>
            <w:tcBorders>
              <w:top w:val="nil"/>
              <w:left w:val="nil"/>
              <w:bottom w:val="nil"/>
              <w:right w:val="nil"/>
            </w:tcBorders>
            <w:shd w:val="clear" w:color="auto" w:fill="auto"/>
            <w:noWrap/>
          </w:tcPr>
          <w:p w14:paraId="133A949C" w14:textId="0E3BFC05" w:rsidR="0013569A" w:rsidRPr="00D81E0C" w:rsidRDefault="0013569A" w:rsidP="0013569A">
            <w:pPr>
              <w:pStyle w:val="DHHStabletext"/>
              <w:jc w:val="right"/>
              <w:rPr>
                <w:highlight w:val="cyan"/>
              </w:rPr>
            </w:pPr>
            <w:r w:rsidRPr="00C60F1A">
              <w:t xml:space="preserve"> 890 </w:t>
            </w:r>
          </w:p>
        </w:tc>
        <w:tc>
          <w:tcPr>
            <w:tcW w:w="1577" w:type="dxa"/>
            <w:tcBorders>
              <w:top w:val="nil"/>
              <w:left w:val="nil"/>
              <w:bottom w:val="nil"/>
              <w:right w:val="nil"/>
            </w:tcBorders>
            <w:shd w:val="clear" w:color="auto" w:fill="auto"/>
            <w:noWrap/>
          </w:tcPr>
          <w:p w14:paraId="4963CE68" w14:textId="2E40036A" w:rsidR="0013569A" w:rsidRPr="00D81E0C" w:rsidRDefault="0013569A" w:rsidP="0013569A">
            <w:pPr>
              <w:pStyle w:val="DHHStabletext"/>
              <w:jc w:val="right"/>
              <w:rPr>
                <w:highlight w:val="cyan"/>
              </w:rPr>
            </w:pPr>
            <w:r w:rsidRPr="00C60F1A">
              <w:t xml:space="preserve"> 1,234 </w:t>
            </w:r>
          </w:p>
        </w:tc>
        <w:tc>
          <w:tcPr>
            <w:tcW w:w="1577" w:type="dxa"/>
            <w:tcBorders>
              <w:top w:val="nil"/>
              <w:left w:val="nil"/>
              <w:bottom w:val="nil"/>
              <w:right w:val="nil"/>
            </w:tcBorders>
            <w:shd w:val="clear" w:color="auto" w:fill="auto"/>
            <w:noWrap/>
          </w:tcPr>
          <w:p w14:paraId="14F24C4B" w14:textId="68CFCACE" w:rsidR="0013569A" w:rsidRPr="00D81E0C" w:rsidRDefault="0013569A" w:rsidP="0013569A">
            <w:pPr>
              <w:pStyle w:val="DHHStabletext"/>
              <w:jc w:val="right"/>
              <w:rPr>
                <w:highlight w:val="cyan"/>
              </w:rPr>
            </w:pPr>
            <w:r w:rsidRPr="00C60F1A">
              <w:t xml:space="preserve"> 172 </w:t>
            </w:r>
          </w:p>
        </w:tc>
        <w:tc>
          <w:tcPr>
            <w:tcW w:w="1577" w:type="dxa"/>
            <w:tcBorders>
              <w:top w:val="nil"/>
              <w:left w:val="nil"/>
              <w:bottom w:val="nil"/>
              <w:right w:val="nil"/>
            </w:tcBorders>
            <w:shd w:val="clear" w:color="auto" w:fill="auto"/>
            <w:noWrap/>
          </w:tcPr>
          <w:p w14:paraId="2E658AED" w14:textId="06A41DC0" w:rsidR="0013569A" w:rsidRPr="00D81E0C" w:rsidRDefault="0013569A" w:rsidP="0013569A">
            <w:pPr>
              <w:pStyle w:val="DHHStabletext"/>
              <w:jc w:val="right"/>
            </w:pPr>
            <w:r w:rsidRPr="00C60F1A">
              <w:t xml:space="preserve"> 13 </w:t>
            </w:r>
          </w:p>
        </w:tc>
        <w:tc>
          <w:tcPr>
            <w:tcW w:w="1577" w:type="dxa"/>
            <w:tcBorders>
              <w:top w:val="nil"/>
              <w:left w:val="nil"/>
              <w:bottom w:val="nil"/>
              <w:right w:val="single" w:sz="4" w:space="0" w:color="auto"/>
            </w:tcBorders>
            <w:shd w:val="clear" w:color="auto" w:fill="auto"/>
            <w:noWrap/>
          </w:tcPr>
          <w:p w14:paraId="088F69FD" w14:textId="61160B37" w:rsidR="0013569A" w:rsidRPr="00D81E0C" w:rsidRDefault="0013569A" w:rsidP="0013569A">
            <w:pPr>
              <w:pStyle w:val="DHHStabletext"/>
              <w:jc w:val="right"/>
            </w:pPr>
            <w:r w:rsidRPr="00C60F1A">
              <w:t xml:space="preserve"> 1 </w:t>
            </w:r>
          </w:p>
        </w:tc>
        <w:tc>
          <w:tcPr>
            <w:tcW w:w="1577" w:type="dxa"/>
            <w:tcBorders>
              <w:top w:val="nil"/>
              <w:left w:val="single" w:sz="4" w:space="0" w:color="auto"/>
              <w:bottom w:val="nil"/>
              <w:right w:val="single" w:sz="4" w:space="0" w:color="auto"/>
            </w:tcBorders>
            <w:shd w:val="clear" w:color="auto" w:fill="auto"/>
            <w:noWrap/>
          </w:tcPr>
          <w:p w14:paraId="00E1B1C2" w14:textId="25B92D3A" w:rsidR="0013569A" w:rsidRPr="00D81E0C" w:rsidRDefault="0013569A" w:rsidP="0013569A">
            <w:pPr>
              <w:pStyle w:val="DHHStabletext"/>
              <w:jc w:val="right"/>
              <w:rPr>
                <w:highlight w:val="cyan"/>
              </w:rPr>
            </w:pPr>
            <w:r w:rsidRPr="00C60F1A">
              <w:t xml:space="preserve"> 3,208 </w:t>
            </w:r>
          </w:p>
        </w:tc>
        <w:tc>
          <w:tcPr>
            <w:tcW w:w="1577" w:type="dxa"/>
            <w:tcBorders>
              <w:top w:val="nil"/>
              <w:left w:val="single" w:sz="4" w:space="0" w:color="auto"/>
              <w:bottom w:val="nil"/>
              <w:right w:val="nil"/>
            </w:tcBorders>
            <w:shd w:val="clear" w:color="auto" w:fill="auto"/>
            <w:noWrap/>
          </w:tcPr>
          <w:p w14:paraId="6D6CFE58" w14:textId="6C58999B" w:rsidR="0013569A" w:rsidRPr="00D81E0C" w:rsidRDefault="0013569A" w:rsidP="0013569A">
            <w:pPr>
              <w:pStyle w:val="DHHStabletext"/>
              <w:jc w:val="right"/>
            </w:pPr>
            <w:r w:rsidRPr="000B7C9F">
              <w:t xml:space="preserve"> 7,094 </w:t>
            </w:r>
          </w:p>
        </w:tc>
      </w:tr>
      <w:tr w:rsidR="0013569A" w:rsidRPr="008033FA" w14:paraId="7131200E" w14:textId="77777777" w:rsidTr="0076525C">
        <w:trPr>
          <w:trHeight w:val="397"/>
        </w:trPr>
        <w:tc>
          <w:tcPr>
            <w:tcW w:w="2420" w:type="dxa"/>
            <w:tcBorders>
              <w:right w:val="single" w:sz="4" w:space="0" w:color="auto"/>
            </w:tcBorders>
            <w:shd w:val="clear" w:color="auto" w:fill="auto"/>
            <w:noWrap/>
            <w:vAlign w:val="center"/>
          </w:tcPr>
          <w:p w14:paraId="39DEDE22" w14:textId="77777777" w:rsidR="0013569A" w:rsidRPr="00D81E0C" w:rsidRDefault="0013569A" w:rsidP="0013569A">
            <w:pPr>
              <w:pStyle w:val="DHHStabletext"/>
            </w:pPr>
            <w:r w:rsidRPr="00D81E0C">
              <w:t>Mallee</w:t>
            </w:r>
          </w:p>
        </w:tc>
        <w:tc>
          <w:tcPr>
            <w:tcW w:w="1577" w:type="dxa"/>
            <w:tcBorders>
              <w:top w:val="nil"/>
              <w:left w:val="nil"/>
              <w:bottom w:val="nil"/>
              <w:right w:val="nil"/>
            </w:tcBorders>
            <w:shd w:val="clear" w:color="auto" w:fill="auto"/>
            <w:noWrap/>
          </w:tcPr>
          <w:p w14:paraId="35FC9E8F" w14:textId="4C08C14B" w:rsidR="0013569A" w:rsidRPr="00D81E0C" w:rsidRDefault="0013569A" w:rsidP="0013569A">
            <w:pPr>
              <w:pStyle w:val="DHHStabletext"/>
              <w:jc w:val="right"/>
              <w:rPr>
                <w:highlight w:val="cyan"/>
              </w:rPr>
            </w:pPr>
            <w:r w:rsidRPr="00C60F1A">
              <w:t xml:space="preserve"> 462 </w:t>
            </w:r>
          </w:p>
        </w:tc>
        <w:tc>
          <w:tcPr>
            <w:tcW w:w="1577" w:type="dxa"/>
            <w:tcBorders>
              <w:top w:val="nil"/>
              <w:left w:val="nil"/>
              <w:bottom w:val="nil"/>
              <w:right w:val="nil"/>
            </w:tcBorders>
            <w:shd w:val="clear" w:color="auto" w:fill="auto"/>
            <w:noWrap/>
          </w:tcPr>
          <w:p w14:paraId="375BB67B" w14:textId="06EC2F12" w:rsidR="0013569A" w:rsidRPr="00D81E0C" w:rsidRDefault="0013569A" w:rsidP="0013569A">
            <w:pPr>
              <w:pStyle w:val="DHHStabletext"/>
              <w:jc w:val="right"/>
              <w:rPr>
                <w:highlight w:val="cyan"/>
              </w:rPr>
            </w:pPr>
            <w:r w:rsidRPr="00C60F1A">
              <w:t xml:space="preserve"> 453 </w:t>
            </w:r>
          </w:p>
        </w:tc>
        <w:tc>
          <w:tcPr>
            <w:tcW w:w="1577" w:type="dxa"/>
            <w:tcBorders>
              <w:top w:val="nil"/>
              <w:left w:val="nil"/>
              <w:bottom w:val="nil"/>
              <w:right w:val="nil"/>
            </w:tcBorders>
            <w:shd w:val="clear" w:color="auto" w:fill="auto"/>
            <w:noWrap/>
          </w:tcPr>
          <w:p w14:paraId="5474610D" w14:textId="2DD66A55" w:rsidR="0013569A" w:rsidRPr="00D81E0C" w:rsidRDefault="0013569A" w:rsidP="0013569A">
            <w:pPr>
              <w:pStyle w:val="DHHStabletext"/>
              <w:jc w:val="right"/>
              <w:rPr>
                <w:highlight w:val="cyan"/>
              </w:rPr>
            </w:pPr>
            <w:r w:rsidRPr="00C60F1A">
              <w:t xml:space="preserve"> 655 </w:t>
            </w:r>
          </w:p>
        </w:tc>
        <w:tc>
          <w:tcPr>
            <w:tcW w:w="1577" w:type="dxa"/>
            <w:tcBorders>
              <w:top w:val="nil"/>
              <w:left w:val="nil"/>
              <w:bottom w:val="nil"/>
              <w:right w:val="nil"/>
            </w:tcBorders>
            <w:shd w:val="clear" w:color="auto" w:fill="auto"/>
            <w:noWrap/>
          </w:tcPr>
          <w:p w14:paraId="0FBC1DCC" w14:textId="15B9F97A" w:rsidR="0013569A" w:rsidRPr="00D81E0C" w:rsidRDefault="0013569A" w:rsidP="0013569A">
            <w:pPr>
              <w:pStyle w:val="DHHStabletext"/>
              <w:jc w:val="right"/>
              <w:rPr>
                <w:highlight w:val="cyan"/>
              </w:rPr>
            </w:pPr>
            <w:r w:rsidRPr="00C60F1A">
              <w:t xml:space="preserve"> 123 </w:t>
            </w:r>
          </w:p>
        </w:tc>
        <w:tc>
          <w:tcPr>
            <w:tcW w:w="1577" w:type="dxa"/>
            <w:tcBorders>
              <w:top w:val="nil"/>
              <w:left w:val="nil"/>
              <w:bottom w:val="nil"/>
              <w:right w:val="nil"/>
            </w:tcBorders>
            <w:shd w:val="clear" w:color="auto" w:fill="auto"/>
            <w:noWrap/>
          </w:tcPr>
          <w:p w14:paraId="3ECFC811" w14:textId="1AA47272" w:rsidR="0013569A" w:rsidRPr="00D81E0C" w:rsidRDefault="0013569A" w:rsidP="0013569A">
            <w:pPr>
              <w:pStyle w:val="DHHStabletext"/>
              <w:jc w:val="right"/>
            </w:pPr>
            <w:r w:rsidRPr="00C60F1A">
              <w:t xml:space="preserve"> 14 </w:t>
            </w:r>
          </w:p>
        </w:tc>
        <w:tc>
          <w:tcPr>
            <w:tcW w:w="1577" w:type="dxa"/>
            <w:tcBorders>
              <w:top w:val="nil"/>
              <w:left w:val="nil"/>
              <w:bottom w:val="nil"/>
              <w:right w:val="single" w:sz="4" w:space="0" w:color="auto"/>
            </w:tcBorders>
            <w:shd w:val="clear" w:color="auto" w:fill="auto"/>
            <w:noWrap/>
          </w:tcPr>
          <w:p w14:paraId="443B0D6A" w14:textId="6570A890" w:rsidR="0013569A" w:rsidRPr="00D81E0C" w:rsidRDefault="0013569A" w:rsidP="0013569A">
            <w:pPr>
              <w:pStyle w:val="DHHStabletext"/>
              <w:jc w:val="right"/>
            </w:pPr>
            <w:r>
              <w:t>0</w:t>
            </w:r>
            <w:r w:rsidRPr="00C60F1A">
              <w:t xml:space="preserve">   </w:t>
            </w:r>
          </w:p>
        </w:tc>
        <w:tc>
          <w:tcPr>
            <w:tcW w:w="1577" w:type="dxa"/>
            <w:tcBorders>
              <w:top w:val="nil"/>
              <w:left w:val="single" w:sz="4" w:space="0" w:color="auto"/>
              <w:bottom w:val="nil"/>
              <w:right w:val="single" w:sz="4" w:space="0" w:color="auto"/>
            </w:tcBorders>
            <w:shd w:val="clear" w:color="auto" w:fill="auto"/>
            <w:noWrap/>
          </w:tcPr>
          <w:p w14:paraId="287E8229" w14:textId="4678D2A4" w:rsidR="0013569A" w:rsidRPr="00D81E0C" w:rsidRDefault="0013569A" w:rsidP="0013569A">
            <w:pPr>
              <w:pStyle w:val="DHHStabletext"/>
              <w:jc w:val="right"/>
              <w:rPr>
                <w:highlight w:val="cyan"/>
              </w:rPr>
            </w:pPr>
            <w:r w:rsidRPr="00C60F1A">
              <w:t xml:space="preserve"> 1,707 </w:t>
            </w:r>
          </w:p>
        </w:tc>
        <w:tc>
          <w:tcPr>
            <w:tcW w:w="1577" w:type="dxa"/>
            <w:tcBorders>
              <w:top w:val="nil"/>
              <w:left w:val="single" w:sz="4" w:space="0" w:color="auto"/>
              <w:bottom w:val="nil"/>
              <w:right w:val="nil"/>
            </w:tcBorders>
            <w:shd w:val="clear" w:color="auto" w:fill="auto"/>
            <w:noWrap/>
          </w:tcPr>
          <w:p w14:paraId="185432E4" w14:textId="792E4920" w:rsidR="0013569A" w:rsidRPr="00D81E0C" w:rsidRDefault="0013569A" w:rsidP="0013569A">
            <w:pPr>
              <w:pStyle w:val="DHHStabletext"/>
              <w:jc w:val="right"/>
            </w:pPr>
            <w:r w:rsidRPr="000B7C9F">
              <w:t xml:space="preserve"> 3,888 </w:t>
            </w:r>
          </w:p>
        </w:tc>
      </w:tr>
      <w:tr w:rsidR="0013569A" w:rsidRPr="008033FA" w14:paraId="5E908685" w14:textId="77777777" w:rsidTr="0076525C">
        <w:trPr>
          <w:trHeight w:val="694"/>
        </w:trPr>
        <w:tc>
          <w:tcPr>
            <w:tcW w:w="2420" w:type="dxa"/>
            <w:tcBorders>
              <w:bottom w:val="single" w:sz="4" w:space="0" w:color="000000"/>
              <w:right w:val="single" w:sz="4" w:space="0" w:color="auto"/>
            </w:tcBorders>
            <w:shd w:val="clear" w:color="auto" w:fill="auto"/>
            <w:noWrap/>
            <w:vAlign w:val="center"/>
          </w:tcPr>
          <w:p w14:paraId="04A7A104" w14:textId="77777777" w:rsidR="0013569A" w:rsidRPr="00D81E0C" w:rsidRDefault="0013569A" w:rsidP="0013569A">
            <w:pPr>
              <w:pStyle w:val="DHHStabletext"/>
            </w:pPr>
            <w:r w:rsidRPr="00D81E0C">
              <w:t>North Eastern Melbourne</w:t>
            </w:r>
          </w:p>
        </w:tc>
        <w:tc>
          <w:tcPr>
            <w:tcW w:w="1577" w:type="dxa"/>
            <w:tcBorders>
              <w:top w:val="nil"/>
              <w:left w:val="nil"/>
              <w:bottom w:val="single" w:sz="4" w:space="0" w:color="auto"/>
              <w:right w:val="nil"/>
            </w:tcBorders>
            <w:shd w:val="clear" w:color="auto" w:fill="auto"/>
            <w:noWrap/>
          </w:tcPr>
          <w:p w14:paraId="2DD8C788" w14:textId="2435B40C" w:rsidR="0013569A" w:rsidRPr="00D81E0C" w:rsidRDefault="0013569A" w:rsidP="0013569A">
            <w:pPr>
              <w:pStyle w:val="DHHStabletext"/>
              <w:jc w:val="right"/>
              <w:rPr>
                <w:highlight w:val="cyan"/>
              </w:rPr>
            </w:pPr>
            <w:r w:rsidRPr="00C60F1A">
              <w:t xml:space="preserve"> 2,907 </w:t>
            </w:r>
          </w:p>
        </w:tc>
        <w:tc>
          <w:tcPr>
            <w:tcW w:w="1577" w:type="dxa"/>
            <w:tcBorders>
              <w:top w:val="nil"/>
              <w:left w:val="nil"/>
              <w:bottom w:val="single" w:sz="4" w:space="0" w:color="auto"/>
              <w:right w:val="nil"/>
            </w:tcBorders>
            <w:shd w:val="clear" w:color="auto" w:fill="auto"/>
            <w:noWrap/>
          </w:tcPr>
          <w:p w14:paraId="706B8545" w14:textId="3B48FB5D" w:rsidR="0013569A" w:rsidRPr="00D81E0C" w:rsidRDefault="0013569A" w:rsidP="0013569A">
            <w:pPr>
              <w:pStyle w:val="DHHStabletext"/>
              <w:jc w:val="right"/>
              <w:rPr>
                <w:highlight w:val="cyan"/>
              </w:rPr>
            </w:pPr>
            <w:r w:rsidRPr="00C60F1A">
              <w:t xml:space="preserve"> 4,340 </w:t>
            </w:r>
          </w:p>
        </w:tc>
        <w:tc>
          <w:tcPr>
            <w:tcW w:w="1577" w:type="dxa"/>
            <w:tcBorders>
              <w:top w:val="nil"/>
              <w:left w:val="nil"/>
              <w:bottom w:val="single" w:sz="4" w:space="0" w:color="auto"/>
              <w:right w:val="nil"/>
            </w:tcBorders>
            <w:shd w:val="clear" w:color="auto" w:fill="auto"/>
            <w:noWrap/>
          </w:tcPr>
          <w:p w14:paraId="67E4923D" w14:textId="79DFF1CD" w:rsidR="0013569A" w:rsidRPr="00D81E0C" w:rsidRDefault="0013569A" w:rsidP="0013569A">
            <w:pPr>
              <w:pStyle w:val="DHHStabletext"/>
              <w:jc w:val="right"/>
              <w:rPr>
                <w:highlight w:val="cyan"/>
              </w:rPr>
            </w:pPr>
            <w:r w:rsidRPr="00C60F1A">
              <w:t xml:space="preserve"> 3,142 </w:t>
            </w:r>
          </w:p>
        </w:tc>
        <w:tc>
          <w:tcPr>
            <w:tcW w:w="1577" w:type="dxa"/>
            <w:tcBorders>
              <w:top w:val="nil"/>
              <w:left w:val="nil"/>
              <w:bottom w:val="single" w:sz="4" w:space="0" w:color="auto"/>
              <w:right w:val="nil"/>
            </w:tcBorders>
            <w:shd w:val="clear" w:color="auto" w:fill="auto"/>
            <w:noWrap/>
          </w:tcPr>
          <w:p w14:paraId="46CB16D6" w14:textId="1F4C4F91" w:rsidR="0013569A" w:rsidRPr="00D81E0C" w:rsidRDefault="0013569A" w:rsidP="0013569A">
            <w:pPr>
              <w:pStyle w:val="DHHStabletext"/>
              <w:jc w:val="right"/>
              <w:rPr>
                <w:highlight w:val="cyan"/>
              </w:rPr>
            </w:pPr>
            <w:r w:rsidRPr="00C60F1A">
              <w:t xml:space="preserve"> 515 </w:t>
            </w:r>
          </w:p>
        </w:tc>
        <w:tc>
          <w:tcPr>
            <w:tcW w:w="1577" w:type="dxa"/>
            <w:tcBorders>
              <w:top w:val="nil"/>
              <w:left w:val="nil"/>
              <w:bottom w:val="single" w:sz="4" w:space="0" w:color="auto"/>
              <w:right w:val="nil"/>
            </w:tcBorders>
            <w:shd w:val="clear" w:color="auto" w:fill="auto"/>
            <w:noWrap/>
          </w:tcPr>
          <w:p w14:paraId="7837E010" w14:textId="4D953E86" w:rsidR="0013569A" w:rsidRPr="00D81E0C" w:rsidRDefault="0013569A" w:rsidP="0013569A">
            <w:pPr>
              <w:pStyle w:val="DHHStabletext"/>
              <w:jc w:val="right"/>
              <w:rPr>
                <w:highlight w:val="cyan"/>
              </w:rPr>
            </w:pPr>
            <w:r w:rsidRPr="00C60F1A">
              <w:t xml:space="preserve"> 89 </w:t>
            </w:r>
          </w:p>
        </w:tc>
        <w:tc>
          <w:tcPr>
            <w:tcW w:w="1577" w:type="dxa"/>
            <w:tcBorders>
              <w:top w:val="nil"/>
              <w:left w:val="nil"/>
              <w:bottom w:val="single" w:sz="4" w:space="0" w:color="auto"/>
              <w:right w:val="single" w:sz="4" w:space="0" w:color="auto"/>
            </w:tcBorders>
            <w:shd w:val="clear" w:color="auto" w:fill="auto"/>
            <w:noWrap/>
          </w:tcPr>
          <w:p w14:paraId="129BBB3A" w14:textId="718C7424" w:rsidR="0013569A" w:rsidRPr="00D81E0C" w:rsidRDefault="0013569A" w:rsidP="0013569A">
            <w:pPr>
              <w:pStyle w:val="DHHStabletext"/>
              <w:jc w:val="right"/>
              <w:rPr>
                <w:highlight w:val="cyan"/>
              </w:rPr>
            </w:pPr>
            <w:r w:rsidRPr="00C60F1A">
              <w:t xml:space="preserve"> 20 </w:t>
            </w:r>
          </w:p>
        </w:tc>
        <w:tc>
          <w:tcPr>
            <w:tcW w:w="1577" w:type="dxa"/>
            <w:tcBorders>
              <w:top w:val="nil"/>
              <w:left w:val="single" w:sz="4" w:space="0" w:color="auto"/>
              <w:bottom w:val="single" w:sz="4" w:space="0" w:color="000000"/>
              <w:right w:val="single" w:sz="4" w:space="0" w:color="auto"/>
            </w:tcBorders>
            <w:shd w:val="clear" w:color="auto" w:fill="auto"/>
            <w:noWrap/>
          </w:tcPr>
          <w:p w14:paraId="7B6A6BD2" w14:textId="345084A3" w:rsidR="0013569A" w:rsidRPr="00D81E0C" w:rsidRDefault="0013569A" w:rsidP="0013569A">
            <w:pPr>
              <w:pStyle w:val="DHHStabletext"/>
              <w:jc w:val="right"/>
              <w:rPr>
                <w:highlight w:val="cyan"/>
              </w:rPr>
            </w:pPr>
            <w:r w:rsidRPr="00C60F1A">
              <w:t xml:space="preserve"> 11,013 </w:t>
            </w:r>
          </w:p>
        </w:tc>
        <w:tc>
          <w:tcPr>
            <w:tcW w:w="1577" w:type="dxa"/>
            <w:tcBorders>
              <w:top w:val="nil"/>
              <w:left w:val="single" w:sz="4" w:space="0" w:color="auto"/>
              <w:bottom w:val="nil"/>
              <w:right w:val="nil"/>
            </w:tcBorders>
            <w:shd w:val="clear" w:color="auto" w:fill="auto"/>
            <w:noWrap/>
          </w:tcPr>
          <w:p w14:paraId="3CB749A1" w14:textId="5ABFE0D5" w:rsidR="0013569A" w:rsidRPr="00D81E0C" w:rsidRDefault="0013569A" w:rsidP="0013569A">
            <w:pPr>
              <w:pStyle w:val="DHHStabletext"/>
              <w:jc w:val="right"/>
            </w:pPr>
            <w:r w:rsidRPr="000B7C9F">
              <w:t xml:space="preserve"> 23,534 </w:t>
            </w:r>
          </w:p>
        </w:tc>
      </w:tr>
      <w:tr w:rsidR="005942EA" w:rsidRPr="005942EA" w14:paraId="27E880C0" w14:textId="77777777" w:rsidTr="0076525C">
        <w:trPr>
          <w:trHeight w:val="397"/>
        </w:trPr>
        <w:tc>
          <w:tcPr>
            <w:tcW w:w="2420" w:type="dxa"/>
            <w:tcBorders>
              <w:top w:val="single" w:sz="4" w:space="0" w:color="000000"/>
              <w:right w:val="single" w:sz="4" w:space="0" w:color="auto"/>
            </w:tcBorders>
            <w:shd w:val="clear" w:color="auto" w:fill="auto"/>
            <w:noWrap/>
            <w:vAlign w:val="center"/>
          </w:tcPr>
          <w:p w14:paraId="69857EC5" w14:textId="77777777" w:rsidR="005942EA" w:rsidRPr="005942EA" w:rsidRDefault="005942EA" w:rsidP="005942EA">
            <w:pPr>
              <w:pStyle w:val="DHHStabletext"/>
              <w:rPr>
                <w:b/>
                <w:bCs/>
              </w:rPr>
            </w:pPr>
            <w:r w:rsidRPr="005942EA">
              <w:rPr>
                <w:b/>
                <w:bCs/>
              </w:rPr>
              <w:t>North Total</w:t>
            </w:r>
          </w:p>
        </w:tc>
        <w:tc>
          <w:tcPr>
            <w:tcW w:w="1577" w:type="dxa"/>
            <w:tcBorders>
              <w:top w:val="single" w:sz="4" w:space="0" w:color="auto"/>
              <w:left w:val="nil"/>
              <w:bottom w:val="nil"/>
              <w:right w:val="nil"/>
            </w:tcBorders>
            <w:shd w:val="clear" w:color="auto" w:fill="auto"/>
            <w:noWrap/>
          </w:tcPr>
          <w:p w14:paraId="415D3F55" w14:textId="1194CAE2" w:rsidR="005942EA" w:rsidRPr="005942EA" w:rsidRDefault="005942EA" w:rsidP="005942EA">
            <w:pPr>
              <w:pStyle w:val="DHHStabletext"/>
              <w:jc w:val="right"/>
              <w:rPr>
                <w:b/>
                <w:bCs/>
                <w:highlight w:val="cyan"/>
              </w:rPr>
            </w:pPr>
            <w:r w:rsidRPr="005942EA">
              <w:rPr>
                <w:b/>
                <w:bCs/>
              </w:rPr>
              <w:t xml:space="preserve"> 5,437 </w:t>
            </w:r>
          </w:p>
        </w:tc>
        <w:tc>
          <w:tcPr>
            <w:tcW w:w="1577" w:type="dxa"/>
            <w:tcBorders>
              <w:top w:val="single" w:sz="4" w:space="0" w:color="auto"/>
              <w:left w:val="nil"/>
              <w:bottom w:val="nil"/>
              <w:right w:val="nil"/>
            </w:tcBorders>
            <w:shd w:val="clear" w:color="auto" w:fill="auto"/>
            <w:noWrap/>
          </w:tcPr>
          <w:p w14:paraId="31536BB5" w14:textId="14380AA9" w:rsidR="005942EA" w:rsidRPr="005942EA" w:rsidRDefault="005942EA" w:rsidP="005942EA">
            <w:pPr>
              <w:pStyle w:val="DHHStabletext"/>
              <w:jc w:val="right"/>
              <w:rPr>
                <w:b/>
                <w:bCs/>
                <w:highlight w:val="cyan"/>
              </w:rPr>
            </w:pPr>
            <w:r w:rsidRPr="005942EA">
              <w:rPr>
                <w:b/>
                <w:bCs/>
              </w:rPr>
              <w:t xml:space="preserve"> 6,742 </w:t>
            </w:r>
          </w:p>
        </w:tc>
        <w:tc>
          <w:tcPr>
            <w:tcW w:w="1577" w:type="dxa"/>
            <w:tcBorders>
              <w:top w:val="single" w:sz="4" w:space="0" w:color="auto"/>
              <w:left w:val="nil"/>
              <w:bottom w:val="nil"/>
              <w:right w:val="nil"/>
            </w:tcBorders>
            <w:shd w:val="clear" w:color="auto" w:fill="auto"/>
            <w:noWrap/>
          </w:tcPr>
          <w:p w14:paraId="6857D1B3" w14:textId="44FD9E9B" w:rsidR="005942EA" w:rsidRPr="005942EA" w:rsidRDefault="005942EA" w:rsidP="005942EA">
            <w:pPr>
              <w:pStyle w:val="DHHStabletext"/>
              <w:jc w:val="right"/>
              <w:rPr>
                <w:b/>
                <w:bCs/>
                <w:highlight w:val="cyan"/>
              </w:rPr>
            </w:pPr>
            <w:r w:rsidRPr="005942EA">
              <w:rPr>
                <w:b/>
                <w:bCs/>
              </w:rPr>
              <w:t xml:space="preserve"> 6,414 </w:t>
            </w:r>
          </w:p>
        </w:tc>
        <w:tc>
          <w:tcPr>
            <w:tcW w:w="1577" w:type="dxa"/>
            <w:tcBorders>
              <w:top w:val="single" w:sz="4" w:space="0" w:color="auto"/>
              <w:left w:val="nil"/>
              <w:bottom w:val="nil"/>
              <w:right w:val="nil"/>
            </w:tcBorders>
            <w:shd w:val="clear" w:color="auto" w:fill="auto"/>
            <w:noWrap/>
          </w:tcPr>
          <w:p w14:paraId="0C149CCB" w14:textId="50BA7667" w:rsidR="005942EA" w:rsidRPr="005942EA" w:rsidRDefault="005942EA" w:rsidP="005942EA">
            <w:pPr>
              <w:pStyle w:val="DHHStabletext"/>
              <w:jc w:val="right"/>
              <w:rPr>
                <w:b/>
                <w:bCs/>
                <w:highlight w:val="cyan"/>
              </w:rPr>
            </w:pPr>
            <w:r w:rsidRPr="005942EA">
              <w:rPr>
                <w:b/>
                <w:bCs/>
              </w:rPr>
              <w:t xml:space="preserve"> 1,221 </w:t>
            </w:r>
          </w:p>
        </w:tc>
        <w:tc>
          <w:tcPr>
            <w:tcW w:w="1577" w:type="dxa"/>
            <w:tcBorders>
              <w:top w:val="single" w:sz="4" w:space="0" w:color="auto"/>
              <w:left w:val="nil"/>
              <w:bottom w:val="nil"/>
              <w:right w:val="nil"/>
            </w:tcBorders>
            <w:shd w:val="clear" w:color="auto" w:fill="auto"/>
            <w:noWrap/>
          </w:tcPr>
          <w:p w14:paraId="0DCFC648" w14:textId="1C5D1BF2" w:rsidR="005942EA" w:rsidRPr="005942EA" w:rsidRDefault="005942EA" w:rsidP="005942EA">
            <w:pPr>
              <w:pStyle w:val="DHHStabletext"/>
              <w:jc w:val="right"/>
              <w:rPr>
                <w:b/>
                <w:bCs/>
                <w:highlight w:val="cyan"/>
              </w:rPr>
            </w:pPr>
            <w:r w:rsidRPr="005942EA">
              <w:rPr>
                <w:b/>
                <w:bCs/>
              </w:rPr>
              <w:t xml:space="preserve"> 177 </w:t>
            </w:r>
          </w:p>
        </w:tc>
        <w:tc>
          <w:tcPr>
            <w:tcW w:w="1577" w:type="dxa"/>
            <w:tcBorders>
              <w:top w:val="single" w:sz="4" w:space="0" w:color="auto"/>
              <w:left w:val="nil"/>
              <w:bottom w:val="nil"/>
              <w:right w:val="nil"/>
            </w:tcBorders>
            <w:shd w:val="clear" w:color="auto" w:fill="auto"/>
            <w:noWrap/>
          </w:tcPr>
          <w:p w14:paraId="76F663E9" w14:textId="3B05D42D" w:rsidR="005942EA" w:rsidRPr="005942EA" w:rsidRDefault="005942EA" w:rsidP="005942EA">
            <w:pPr>
              <w:pStyle w:val="DHHStabletext"/>
              <w:jc w:val="right"/>
              <w:rPr>
                <w:b/>
                <w:bCs/>
                <w:highlight w:val="cyan"/>
              </w:rPr>
            </w:pPr>
            <w:r w:rsidRPr="005942EA">
              <w:rPr>
                <w:b/>
                <w:bCs/>
              </w:rPr>
              <w:t xml:space="preserve"> 29 </w:t>
            </w:r>
          </w:p>
        </w:tc>
        <w:tc>
          <w:tcPr>
            <w:tcW w:w="1577" w:type="dxa"/>
            <w:tcBorders>
              <w:top w:val="single" w:sz="4" w:space="0" w:color="000000"/>
              <w:left w:val="single" w:sz="4" w:space="0" w:color="auto"/>
              <w:right w:val="single" w:sz="4" w:space="0" w:color="auto"/>
            </w:tcBorders>
            <w:shd w:val="clear" w:color="auto" w:fill="auto"/>
            <w:noWrap/>
          </w:tcPr>
          <w:p w14:paraId="6563E4D8" w14:textId="69A9A434" w:rsidR="005942EA" w:rsidRPr="005942EA" w:rsidRDefault="005942EA" w:rsidP="005942EA">
            <w:pPr>
              <w:pStyle w:val="DHHStabletext"/>
              <w:jc w:val="right"/>
              <w:rPr>
                <w:b/>
                <w:bCs/>
                <w:highlight w:val="cyan"/>
              </w:rPr>
            </w:pPr>
            <w:r w:rsidRPr="005942EA">
              <w:rPr>
                <w:b/>
                <w:bCs/>
              </w:rPr>
              <w:t xml:space="preserve"> 20,020 </w:t>
            </w:r>
          </w:p>
        </w:tc>
        <w:tc>
          <w:tcPr>
            <w:tcW w:w="1577" w:type="dxa"/>
            <w:tcBorders>
              <w:top w:val="single" w:sz="4" w:space="0" w:color="000000"/>
              <w:left w:val="single" w:sz="4" w:space="0" w:color="auto"/>
            </w:tcBorders>
            <w:shd w:val="clear" w:color="auto" w:fill="auto"/>
            <w:noWrap/>
            <w:vAlign w:val="center"/>
          </w:tcPr>
          <w:p w14:paraId="444F0E68" w14:textId="58681AF2" w:rsidR="005942EA" w:rsidRPr="005942EA" w:rsidRDefault="0013569A" w:rsidP="005942EA">
            <w:pPr>
              <w:pStyle w:val="DHHStabletext"/>
              <w:jc w:val="right"/>
              <w:rPr>
                <w:b/>
                <w:bCs/>
              </w:rPr>
            </w:pPr>
            <w:r w:rsidRPr="0013569A">
              <w:rPr>
                <w:b/>
                <w:bCs/>
              </w:rPr>
              <w:t>43,919</w:t>
            </w:r>
          </w:p>
        </w:tc>
      </w:tr>
    </w:tbl>
    <w:p w14:paraId="22CBF6D3" w14:textId="29BD996C" w:rsidR="00604EC3" w:rsidRDefault="00604EC3" w:rsidP="00604EC3">
      <w:pPr>
        <w:pStyle w:val="DHHStablecaption"/>
      </w:pPr>
      <w:bookmarkStart w:id="143" w:name="_Toc432766203"/>
      <w:r>
        <w:t xml:space="preserve">Table </w:t>
      </w:r>
      <w:r w:rsidR="00266ACC">
        <w:t>58</w:t>
      </w:r>
      <w:r>
        <w:t xml:space="preserve">: South Division local area Director owned </w:t>
      </w:r>
      <w:r w:rsidRPr="00B810E4">
        <w:t xml:space="preserve">units (including leases and other </w:t>
      </w:r>
      <w:r>
        <w:t>D</w:t>
      </w:r>
      <w:r w:rsidRPr="00B810E4">
        <w:t>irector</w:t>
      </w:r>
      <w:r>
        <w:t xml:space="preserve"> </w:t>
      </w:r>
      <w:r w:rsidRPr="00B810E4">
        <w:t>managed units) by number of bedrooms</w:t>
      </w:r>
      <w:bookmarkEnd w:id="143"/>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604EC3" w:rsidRPr="008033FA" w14:paraId="18C72C52" w14:textId="77777777" w:rsidTr="00604EC3">
        <w:trPr>
          <w:trHeight w:val="340"/>
          <w:tblHeader/>
        </w:trPr>
        <w:tc>
          <w:tcPr>
            <w:tcW w:w="2420" w:type="dxa"/>
            <w:vMerge w:val="restart"/>
            <w:tcBorders>
              <w:right w:val="single" w:sz="4" w:space="0" w:color="auto"/>
            </w:tcBorders>
            <w:shd w:val="clear" w:color="auto" w:fill="auto"/>
            <w:noWrap/>
            <w:vAlign w:val="bottom"/>
          </w:tcPr>
          <w:p w14:paraId="05C8B288" w14:textId="77777777" w:rsidR="00604EC3" w:rsidRPr="0035780C" w:rsidRDefault="00604EC3" w:rsidP="0099559B">
            <w:pPr>
              <w:pStyle w:val="Tablecolhead"/>
            </w:pPr>
            <w:r w:rsidRPr="0035780C">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7F75AF85" w14:textId="77777777" w:rsidR="00604EC3" w:rsidRPr="0035780C" w:rsidRDefault="00604EC3" w:rsidP="00894492">
            <w:pPr>
              <w:pStyle w:val="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60DB7049" w14:textId="77777777" w:rsidR="00604EC3" w:rsidRPr="0035780C" w:rsidRDefault="00604EC3" w:rsidP="00894492">
            <w:pPr>
              <w:pStyle w:val="Tablecolhead"/>
              <w:jc w:val="center"/>
            </w:pPr>
            <w:r>
              <w:t>Total dwellings</w:t>
            </w:r>
          </w:p>
        </w:tc>
        <w:tc>
          <w:tcPr>
            <w:tcW w:w="1577" w:type="dxa"/>
            <w:vMerge w:val="restart"/>
            <w:tcBorders>
              <w:left w:val="single" w:sz="4" w:space="0" w:color="auto"/>
            </w:tcBorders>
            <w:shd w:val="clear" w:color="auto" w:fill="auto"/>
            <w:vAlign w:val="bottom"/>
          </w:tcPr>
          <w:p w14:paraId="5D6F7ACF" w14:textId="77777777" w:rsidR="00604EC3" w:rsidRPr="0035780C" w:rsidRDefault="00604EC3" w:rsidP="00894492">
            <w:pPr>
              <w:pStyle w:val="Tablecolhead"/>
              <w:jc w:val="center"/>
            </w:pPr>
            <w:r>
              <w:t>Total Bedrooms</w:t>
            </w:r>
          </w:p>
        </w:tc>
      </w:tr>
      <w:tr w:rsidR="00604EC3" w:rsidRPr="008033FA" w14:paraId="3344BEB5" w14:textId="77777777" w:rsidTr="00604EC3">
        <w:trPr>
          <w:trHeight w:val="340"/>
          <w:tblHeader/>
        </w:trPr>
        <w:tc>
          <w:tcPr>
            <w:tcW w:w="2420" w:type="dxa"/>
            <w:vMerge/>
            <w:tcBorders>
              <w:bottom w:val="single" w:sz="4" w:space="0" w:color="auto"/>
              <w:right w:val="single" w:sz="4" w:space="0" w:color="auto"/>
            </w:tcBorders>
            <w:shd w:val="clear" w:color="auto" w:fill="auto"/>
            <w:noWrap/>
            <w:vAlign w:val="bottom"/>
          </w:tcPr>
          <w:p w14:paraId="2BFC0674" w14:textId="77777777" w:rsidR="00604EC3" w:rsidRPr="0035780C" w:rsidRDefault="00604EC3" w:rsidP="0099559B">
            <w:pPr>
              <w:pStyle w:val="Tablecolhead"/>
            </w:pPr>
          </w:p>
        </w:tc>
        <w:tc>
          <w:tcPr>
            <w:tcW w:w="1577" w:type="dxa"/>
            <w:tcBorders>
              <w:left w:val="single" w:sz="4" w:space="0" w:color="auto"/>
              <w:bottom w:val="single" w:sz="4" w:space="0" w:color="auto"/>
            </w:tcBorders>
            <w:shd w:val="clear" w:color="auto" w:fill="auto"/>
            <w:noWrap/>
            <w:vAlign w:val="bottom"/>
          </w:tcPr>
          <w:p w14:paraId="7E90609C" w14:textId="77777777" w:rsidR="00604EC3" w:rsidRPr="0035780C" w:rsidRDefault="00604EC3" w:rsidP="00894492">
            <w:pPr>
              <w:pStyle w:val="Tablecolhead"/>
              <w:jc w:val="right"/>
            </w:pPr>
            <w:r w:rsidRPr="0035780C">
              <w:t>One</w:t>
            </w:r>
            <w:r w:rsidRPr="0035780C">
              <w:br/>
              <w:t>bedroom</w:t>
            </w:r>
          </w:p>
        </w:tc>
        <w:tc>
          <w:tcPr>
            <w:tcW w:w="1577" w:type="dxa"/>
            <w:tcBorders>
              <w:bottom w:val="single" w:sz="4" w:space="0" w:color="auto"/>
            </w:tcBorders>
            <w:shd w:val="clear" w:color="auto" w:fill="auto"/>
            <w:noWrap/>
            <w:vAlign w:val="bottom"/>
          </w:tcPr>
          <w:p w14:paraId="03D74406" w14:textId="77777777" w:rsidR="00604EC3" w:rsidRPr="0035780C" w:rsidRDefault="00604EC3" w:rsidP="00894492">
            <w:pPr>
              <w:pStyle w:val="Tablecolhead"/>
              <w:jc w:val="right"/>
            </w:pPr>
            <w:r w:rsidRPr="0035780C">
              <w:t>Two</w:t>
            </w:r>
            <w:r w:rsidRPr="0035780C">
              <w:br/>
              <w:t>bedroom</w:t>
            </w:r>
            <w:r>
              <w:t>s</w:t>
            </w:r>
          </w:p>
        </w:tc>
        <w:tc>
          <w:tcPr>
            <w:tcW w:w="1577" w:type="dxa"/>
            <w:tcBorders>
              <w:bottom w:val="single" w:sz="4" w:space="0" w:color="auto"/>
            </w:tcBorders>
            <w:shd w:val="clear" w:color="auto" w:fill="auto"/>
            <w:noWrap/>
            <w:vAlign w:val="bottom"/>
          </w:tcPr>
          <w:p w14:paraId="74595DB0" w14:textId="77777777" w:rsidR="00604EC3" w:rsidRPr="0035780C" w:rsidRDefault="00604EC3" w:rsidP="00894492">
            <w:pPr>
              <w:pStyle w:val="Tablecolhead"/>
              <w:jc w:val="right"/>
            </w:pPr>
            <w:r w:rsidRPr="0035780C">
              <w:t>Three</w:t>
            </w:r>
            <w:r w:rsidRPr="0035780C">
              <w:br/>
              <w:t>bedroom</w:t>
            </w:r>
            <w:r>
              <w:t>s</w:t>
            </w:r>
          </w:p>
        </w:tc>
        <w:tc>
          <w:tcPr>
            <w:tcW w:w="1577" w:type="dxa"/>
            <w:tcBorders>
              <w:bottom w:val="single" w:sz="4" w:space="0" w:color="auto"/>
            </w:tcBorders>
            <w:shd w:val="clear" w:color="auto" w:fill="auto"/>
            <w:noWrap/>
            <w:vAlign w:val="bottom"/>
          </w:tcPr>
          <w:p w14:paraId="236C1C08" w14:textId="77777777" w:rsidR="00604EC3" w:rsidRPr="0035780C" w:rsidRDefault="00604EC3" w:rsidP="00894492">
            <w:pPr>
              <w:pStyle w:val="Tablecolhead"/>
              <w:jc w:val="right"/>
            </w:pPr>
            <w:r w:rsidRPr="0035780C">
              <w:t>Four</w:t>
            </w:r>
            <w:r w:rsidRPr="0035780C">
              <w:br/>
              <w:t>bedroom</w:t>
            </w:r>
            <w:r>
              <w:t>s</w:t>
            </w:r>
          </w:p>
        </w:tc>
        <w:tc>
          <w:tcPr>
            <w:tcW w:w="1577" w:type="dxa"/>
            <w:tcBorders>
              <w:bottom w:val="single" w:sz="4" w:space="0" w:color="auto"/>
            </w:tcBorders>
            <w:shd w:val="clear" w:color="auto" w:fill="auto"/>
            <w:noWrap/>
            <w:vAlign w:val="bottom"/>
          </w:tcPr>
          <w:p w14:paraId="057C1263" w14:textId="77777777" w:rsidR="00604EC3" w:rsidRPr="0035780C" w:rsidRDefault="00604EC3" w:rsidP="00894492">
            <w:pPr>
              <w:pStyle w:val="Tablecolhead"/>
              <w:jc w:val="right"/>
            </w:pPr>
            <w:r w:rsidRPr="0035780C">
              <w:t>Five</w:t>
            </w:r>
            <w:r w:rsidRPr="0035780C">
              <w:br/>
              <w:t>bedroom</w:t>
            </w:r>
            <w:r>
              <w:t>s</w:t>
            </w:r>
          </w:p>
        </w:tc>
        <w:tc>
          <w:tcPr>
            <w:tcW w:w="1577" w:type="dxa"/>
            <w:tcBorders>
              <w:bottom w:val="single" w:sz="4" w:space="0" w:color="auto"/>
              <w:right w:val="single" w:sz="4" w:space="0" w:color="auto"/>
            </w:tcBorders>
            <w:shd w:val="clear" w:color="auto" w:fill="auto"/>
            <w:noWrap/>
            <w:vAlign w:val="bottom"/>
          </w:tcPr>
          <w:p w14:paraId="03DA0B47" w14:textId="77777777" w:rsidR="00604EC3" w:rsidRPr="0035780C" w:rsidRDefault="00604EC3" w:rsidP="00894492">
            <w:pPr>
              <w:pStyle w:val="Tablecolhead"/>
              <w:jc w:val="right"/>
            </w:pPr>
            <w:r w:rsidRPr="0035780C">
              <w:t xml:space="preserve">Six </w:t>
            </w:r>
            <w:r>
              <w:t>or more</w:t>
            </w:r>
            <w:r w:rsidRPr="0035780C">
              <w:br/>
              <w:t>bedroom</w:t>
            </w:r>
            <w:r>
              <w:t>s</w:t>
            </w:r>
          </w:p>
        </w:tc>
        <w:tc>
          <w:tcPr>
            <w:tcW w:w="1577" w:type="dxa"/>
            <w:vMerge/>
            <w:tcBorders>
              <w:left w:val="single" w:sz="4" w:space="0" w:color="auto"/>
              <w:bottom w:val="single" w:sz="4" w:space="0" w:color="auto"/>
              <w:right w:val="single" w:sz="4" w:space="0" w:color="auto"/>
            </w:tcBorders>
            <w:shd w:val="clear" w:color="auto" w:fill="auto"/>
            <w:vAlign w:val="bottom"/>
          </w:tcPr>
          <w:p w14:paraId="5EEF55D1" w14:textId="77777777" w:rsidR="00604EC3" w:rsidRPr="0035780C" w:rsidRDefault="00604EC3" w:rsidP="00604EC3">
            <w:pPr>
              <w:pStyle w:val="DHHStablecolhead"/>
              <w:jc w:val="right"/>
            </w:pPr>
          </w:p>
        </w:tc>
        <w:tc>
          <w:tcPr>
            <w:tcW w:w="1577" w:type="dxa"/>
            <w:vMerge/>
            <w:tcBorders>
              <w:left w:val="single" w:sz="4" w:space="0" w:color="auto"/>
              <w:bottom w:val="single" w:sz="4" w:space="0" w:color="auto"/>
            </w:tcBorders>
            <w:shd w:val="clear" w:color="auto" w:fill="auto"/>
            <w:vAlign w:val="bottom"/>
          </w:tcPr>
          <w:p w14:paraId="1EBC2784" w14:textId="77777777" w:rsidR="00604EC3" w:rsidRPr="0035780C" w:rsidRDefault="00604EC3" w:rsidP="00604EC3">
            <w:pPr>
              <w:pStyle w:val="DHHStablecolhead"/>
              <w:jc w:val="right"/>
            </w:pPr>
          </w:p>
        </w:tc>
      </w:tr>
      <w:tr w:rsidR="0013569A" w:rsidRPr="008033FA" w14:paraId="69224ADD" w14:textId="77777777" w:rsidTr="0076525C">
        <w:trPr>
          <w:trHeight w:val="397"/>
        </w:trPr>
        <w:tc>
          <w:tcPr>
            <w:tcW w:w="2420" w:type="dxa"/>
            <w:tcBorders>
              <w:top w:val="single" w:sz="4" w:space="0" w:color="auto"/>
              <w:right w:val="single" w:sz="4" w:space="0" w:color="auto"/>
            </w:tcBorders>
            <w:shd w:val="clear" w:color="auto" w:fill="auto"/>
            <w:noWrap/>
            <w:vAlign w:val="center"/>
          </w:tcPr>
          <w:p w14:paraId="6F54F1BB" w14:textId="77777777" w:rsidR="0013569A" w:rsidRPr="00D81E0C" w:rsidRDefault="0013569A" w:rsidP="0013569A">
            <w:pPr>
              <w:pStyle w:val="DHHStabletext"/>
            </w:pPr>
            <w:r w:rsidRPr="00D81E0C">
              <w:t>Bayside Peninsula</w:t>
            </w:r>
          </w:p>
        </w:tc>
        <w:tc>
          <w:tcPr>
            <w:tcW w:w="1577" w:type="dxa"/>
            <w:tcBorders>
              <w:top w:val="nil"/>
              <w:left w:val="nil"/>
              <w:bottom w:val="nil"/>
              <w:right w:val="nil"/>
            </w:tcBorders>
            <w:shd w:val="clear" w:color="auto" w:fill="auto"/>
            <w:noWrap/>
          </w:tcPr>
          <w:p w14:paraId="28CA73D1" w14:textId="27B7BDB7" w:rsidR="0013569A" w:rsidRPr="00D81E0C" w:rsidRDefault="0013569A" w:rsidP="0013569A">
            <w:pPr>
              <w:pStyle w:val="DHHStabletext"/>
              <w:jc w:val="right"/>
              <w:rPr>
                <w:highlight w:val="cyan"/>
              </w:rPr>
            </w:pPr>
            <w:r w:rsidRPr="00611B0F">
              <w:t xml:space="preserve"> 4,077 </w:t>
            </w:r>
          </w:p>
        </w:tc>
        <w:tc>
          <w:tcPr>
            <w:tcW w:w="1577" w:type="dxa"/>
            <w:tcBorders>
              <w:top w:val="nil"/>
              <w:left w:val="nil"/>
              <w:bottom w:val="nil"/>
              <w:right w:val="nil"/>
            </w:tcBorders>
            <w:shd w:val="clear" w:color="auto" w:fill="auto"/>
            <w:noWrap/>
          </w:tcPr>
          <w:p w14:paraId="79C9ED84" w14:textId="4EF5DF49" w:rsidR="0013569A" w:rsidRPr="00D81E0C" w:rsidRDefault="0013569A" w:rsidP="0013569A">
            <w:pPr>
              <w:pStyle w:val="DHHStabletext"/>
              <w:jc w:val="right"/>
              <w:rPr>
                <w:highlight w:val="cyan"/>
              </w:rPr>
            </w:pPr>
            <w:r w:rsidRPr="00611B0F">
              <w:t xml:space="preserve"> 3,304 </w:t>
            </w:r>
          </w:p>
        </w:tc>
        <w:tc>
          <w:tcPr>
            <w:tcW w:w="1577" w:type="dxa"/>
            <w:tcBorders>
              <w:top w:val="nil"/>
              <w:left w:val="nil"/>
              <w:bottom w:val="nil"/>
              <w:right w:val="nil"/>
            </w:tcBorders>
            <w:shd w:val="clear" w:color="auto" w:fill="auto"/>
            <w:noWrap/>
          </w:tcPr>
          <w:p w14:paraId="52A9E3ED" w14:textId="4983CA23" w:rsidR="0013569A" w:rsidRPr="00D81E0C" w:rsidRDefault="0013569A" w:rsidP="0013569A">
            <w:pPr>
              <w:pStyle w:val="DHHStabletext"/>
              <w:jc w:val="right"/>
              <w:rPr>
                <w:highlight w:val="cyan"/>
              </w:rPr>
            </w:pPr>
            <w:r w:rsidRPr="00611B0F">
              <w:t xml:space="preserve"> 2,751 </w:t>
            </w:r>
          </w:p>
        </w:tc>
        <w:tc>
          <w:tcPr>
            <w:tcW w:w="1577" w:type="dxa"/>
            <w:tcBorders>
              <w:top w:val="nil"/>
              <w:left w:val="nil"/>
              <w:bottom w:val="nil"/>
              <w:right w:val="nil"/>
            </w:tcBorders>
            <w:shd w:val="clear" w:color="auto" w:fill="auto"/>
            <w:noWrap/>
          </w:tcPr>
          <w:p w14:paraId="5A99E86B" w14:textId="5FEE79A7" w:rsidR="0013569A" w:rsidRPr="00D81E0C" w:rsidRDefault="0013569A" w:rsidP="0013569A">
            <w:pPr>
              <w:pStyle w:val="DHHStabletext"/>
              <w:jc w:val="right"/>
              <w:rPr>
                <w:highlight w:val="cyan"/>
              </w:rPr>
            </w:pPr>
            <w:r w:rsidRPr="00611B0F">
              <w:t xml:space="preserve"> 360 </w:t>
            </w:r>
          </w:p>
        </w:tc>
        <w:tc>
          <w:tcPr>
            <w:tcW w:w="1577" w:type="dxa"/>
            <w:tcBorders>
              <w:top w:val="nil"/>
              <w:left w:val="nil"/>
              <w:bottom w:val="nil"/>
              <w:right w:val="nil"/>
            </w:tcBorders>
            <w:shd w:val="clear" w:color="auto" w:fill="auto"/>
            <w:noWrap/>
          </w:tcPr>
          <w:p w14:paraId="5D762B3C" w14:textId="5ABDECCF" w:rsidR="0013569A" w:rsidRPr="00D81E0C" w:rsidRDefault="0013569A" w:rsidP="0013569A">
            <w:pPr>
              <w:pStyle w:val="DHHStabletext"/>
              <w:jc w:val="right"/>
              <w:rPr>
                <w:highlight w:val="cyan"/>
              </w:rPr>
            </w:pPr>
            <w:r w:rsidRPr="00611B0F">
              <w:t xml:space="preserve"> 50 </w:t>
            </w:r>
          </w:p>
        </w:tc>
        <w:tc>
          <w:tcPr>
            <w:tcW w:w="1577" w:type="dxa"/>
            <w:tcBorders>
              <w:top w:val="nil"/>
              <w:left w:val="nil"/>
              <w:bottom w:val="nil"/>
              <w:right w:val="single" w:sz="4" w:space="0" w:color="auto"/>
            </w:tcBorders>
            <w:shd w:val="clear" w:color="auto" w:fill="auto"/>
            <w:noWrap/>
          </w:tcPr>
          <w:p w14:paraId="196578E3" w14:textId="4332A5AE" w:rsidR="0013569A" w:rsidRPr="00D81E0C" w:rsidRDefault="0013569A" w:rsidP="0013569A">
            <w:pPr>
              <w:pStyle w:val="DHHStabletext"/>
              <w:jc w:val="right"/>
              <w:rPr>
                <w:highlight w:val="cyan"/>
              </w:rPr>
            </w:pPr>
            <w:r w:rsidRPr="00611B0F">
              <w:t xml:space="preserve"> 4 </w:t>
            </w:r>
          </w:p>
        </w:tc>
        <w:tc>
          <w:tcPr>
            <w:tcW w:w="1577" w:type="dxa"/>
            <w:tcBorders>
              <w:top w:val="single" w:sz="4" w:space="0" w:color="auto"/>
              <w:left w:val="single" w:sz="4" w:space="0" w:color="auto"/>
              <w:bottom w:val="nil"/>
              <w:right w:val="single" w:sz="4" w:space="0" w:color="auto"/>
            </w:tcBorders>
            <w:shd w:val="clear" w:color="auto" w:fill="auto"/>
            <w:noWrap/>
          </w:tcPr>
          <w:p w14:paraId="64DB5901" w14:textId="090ACDF2" w:rsidR="0013569A" w:rsidRPr="00D81E0C" w:rsidRDefault="0013569A" w:rsidP="0013569A">
            <w:pPr>
              <w:pStyle w:val="DHHStabletext"/>
              <w:jc w:val="right"/>
              <w:rPr>
                <w:highlight w:val="cyan"/>
              </w:rPr>
            </w:pPr>
            <w:r w:rsidRPr="00611B0F">
              <w:t xml:space="preserve"> 10,546 </w:t>
            </w:r>
          </w:p>
        </w:tc>
        <w:tc>
          <w:tcPr>
            <w:tcW w:w="1577" w:type="dxa"/>
            <w:tcBorders>
              <w:top w:val="single" w:sz="4" w:space="0" w:color="auto"/>
              <w:left w:val="single" w:sz="4" w:space="0" w:color="auto"/>
              <w:bottom w:val="nil"/>
              <w:right w:val="nil"/>
            </w:tcBorders>
            <w:shd w:val="clear" w:color="auto" w:fill="auto"/>
            <w:noWrap/>
          </w:tcPr>
          <w:p w14:paraId="4DF27293" w14:textId="67929488" w:rsidR="0013569A" w:rsidRPr="00D81E0C" w:rsidRDefault="0013569A" w:rsidP="0013569A">
            <w:pPr>
              <w:pStyle w:val="DHHStabletext"/>
              <w:jc w:val="right"/>
            </w:pPr>
            <w:r w:rsidRPr="00965808">
              <w:t xml:space="preserve"> 20,217 </w:t>
            </w:r>
          </w:p>
        </w:tc>
      </w:tr>
      <w:tr w:rsidR="0013569A" w:rsidRPr="008033FA" w14:paraId="4A901B9B" w14:textId="77777777" w:rsidTr="0076525C">
        <w:trPr>
          <w:trHeight w:val="397"/>
        </w:trPr>
        <w:tc>
          <w:tcPr>
            <w:tcW w:w="2420" w:type="dxa"/>
            <w:tcBorders>
              <w:right w:val="single" w:sz="4" w:space="0" w:color="auto"/>
            </w:tcBorders>
            <w:shd w:val="clear" w:color="auto" w:fill="auto"/>
            <w:noWrap/>
            <w:vAlign w:val="center"/>
          </w:tcPr>
          <w:p w14:paraId="639EFBD7" w14:textId="77777777" w:rsidR="0013569A" w:rsidRPr="00D81E0C" w:rsidRDefault="0013569A" w:rsidP="0013569A">
            <w:pPr>
              <w:pStyle w:val="DHHStabletext"/>
            </w:pPr>
            <w:r w:rsidRPr="00D81E0C">
              <w:t>Inner Gippsland</w:t>
            </w:r>
          </w:p>
        </w:tc>
        <w:tc>
          <w:tcPr>
            <w:tcW w:w="1577" w:type="dxa"/>
            <w:tcBorders>
              <w:top w:val="nil"/>
              <w:left w:val="nil"/>
              <w:bottom w:val="nil"/>
              <w:right w:val="nil"/>
            </w:tcBorders>
            <w:shd w:val="clear" w:color="auto" w:fill="auto"/>
            <w:noWrap/>
          </w:tcPr>
          <w:p w14:paraId="65305519" w14:textId="7E8B6632" w:rsidR="0013569A" w:rsidRPr="00D81E0C" w:rsidRDefault="0013569A" w:rsidP="0013569A">
            <w:pPr>
              <w:pStyle w:val="DHHStabletext"/>
              <w:jc w:val="right"/>
              <w:rPr>
                <w:highlight w:val="cyan"/>
              </w:rPr>
            </w:pPr>
            <w:r w:rsidRPr="00611B0F">
              <w:t xml:space="preserve"> 800 </w:t>
            </w:r>
          </w:p>
        </w:tc>
        <w:tc>
          <w:tcPr>
            <w:tcW w:w="1577" w:type="dxa"/>
            <w:tcBorders>
              <w:top w:val="nil"/>
              <w:left w:val="nil"/>
              <w:bottom w:val="nil"/>
              <w:right w:val="nil"/>
            </w:tcBorders>
            <w:shd w:val="clear" w:color="auto" w:fill="auto"/>
            <w:noWrap/>
          </w:tcPr>
          <w:p w14:paraId="0A3D92CD" w14:textId="44DC8F97" w:rsidR="0013569A" w:rsidRPr="00D81E0C" w:rsidRDefault="0013569A" w:rsidP="0013569A">
            <w:pPr>
              <w:pStyle w:val="DHHStabletext"/>
              <w:jc w:val="right"/>
              <w:rPr>
                <w:highlight w:val="cyan"/>
              </w:rPr>
            </w:pPr>
            <w:r w:rsidRPr="00611B0F">
              <w:t xml:space="preserve"> 775 </w:t>
            </w:r>
          </w:p>
        </w:tc>
        <w:tc>
          <w:tcPr>
            <w:tcW w:w="1577" w:type="dxa"/>
            <w:tcBorders>
              <w:top w:val="nil"/>
              <w:left w:val="nil"/>
              <w:bottom w:val="nil"/>
              <w:right w:val="nil"/>
            </w:tcBorders>
            <w:shd w:val="clear" w:color="auto" w:fill="auto"/>
            <w:noWrap/>
          </w:tcPr>
          <w:p w14:paraId="77357978" w14:textId="5C7D5E68" w:rsidR="0013569A" w:rsidRPr="00D81E0C" w:rsidRDefault="0013569A" w:rsidP="0013569A">
            <w:pPr>
              <w:pStyle w:val="DHHStabletext"/>
              <w:jc w:val="right"/>
              <w:rPr>
                <w:highlight w:val="cyan"/>
              </w:rPr>
            </w:pPr>
            <w:r w:rsidRPr="00611B0F">
              <w:t xml:space="preserve"> 1,023 </w:t>
            </w:r>
          </w:p>
        </w:tc>
        <w:tc>
          <w:tcPr>
            <w:tcW w:w="1577" w:type="dxa"/>
            <w:tcBorders>
              <w:top w:val="nil"/>
              <w:left w:val="nil"/>
              <w:bottom w:val="nil"/>
              <w:right w:val="nil"/>
            </w:tcBorders>
            <w:shd w:val="clear" w:color="auto" w:fill="auto"/>
            <w:noWrap/>
          </w:tcPr>
          <w:p w14:paraId="5981D6DF" w14:textId="509BB1B8" w:rsidR="0013569A" w:rsidRPr="00D81E0C" w:rsidRDefault="0013569A" w:rsidP="0013569A">
            <w:pPr>
              <w:pStyle w:val="DHHStabletext"/>
              <w:jc w:val="right"/>
              <w:rPr>
                <w:highlight w:val="cyan"/>
              </w:rPr>
            </w:pPr>
            <w:r w:rsidRPr="00611B0F">
              <w:t xml:space="preserve"> 138 </w:t>
            </w:r>
          </w:p>
        </w:tc>
        <w:tc>
          <w:tcPr>
            <w:tcW w:w="1577" w:type="dxa"/>
            <w:tcBorders>
              <w:top w:val="nil"/>
              <w:left w:val="nil"/>
              <w:bottom w:val="nil"/>
              <w:right w:val="nil"/>
            </w:tcBorders>
            <w:shd w:val="clear" w:color="auto" w:fill="auto"/>
            <w:noWrap/>
          </w:tcPr>
          <w:p w14:paraId="651D009A" w14:textId="7FFDB5EF" w:rsidR="0013569A" w:rsidRPr="00D81E0C" w:rsidRDefault="0013569A" w:rsidP="0013569A">
            <w:pPr>
              <w:pStyle w:val="DHHStabletext"/>
              <w:jc w:val="right"/>
            </w:pPr>
            <w:r w:rsidRPr="00611B0F">
              <w:t xml:space="preserve"> 11 </w:t>
            </w:r>
          </w:p>
        </w:tc>
        <w:tc>
          <w:tcPr>
            <w:tcW w:w="1577" w:type="dxa"/>
            <w:tcBorders>
              <w:top w:val="nil"/>
              <w:left w:val="nil"/>
              <w:bottom w:val="nil"/>
              <w:right w:val="single" w:sz="4" w:space="0" w:color="auto"/>
            </w:tcBorders>
            <w:shd w:val="clear" w:color="auto" w:fill="auto"/>
            <w:noWrap/>
          </w:tcPr>
          <w:p w14:paraId="24ACFAC0" w14:textId="433986B6" w:rsidR="0013569A" w:rsidRPr="00D81E0C" w:rsidRDefault="0013569A" w:rsidP="0013569A">
            <w:pPr>
              <w:pStyle w:val="DHHStabletext"/>
              <w:jc w:val="right"/>
            </w:pPr>
            <w:r w:rsidRPr="00611B0F">
              <w:t xml:space="preserve"> 2 </w:t>
            </w:r>
          </w:p>
        </w:tc>
        <w:tc>
          <w:tcPr>
            <w:tcW w:w="1577" w:type="dxa"/>
            <w:tcBorders>
              <w:top w:val="nil"/>
              <w:left w:val="single" w:sz="4" w:space="0" w:color="auto"/>
              <w:bottom w:val="nil"/>
              <w:right w:val="single" w:sz="4" w:space="0" w:color="auto"/>
            </w:tcBorders>
            <w:shd w:val="clear" w:color="auto" w:fill="auto"/>
            <w:noWrap/>
          </w:tcPr>
          <w:p w14:paraId="1B1C5352" w14:textId="10F1DBBF" w:rsidR="0013569A" w:rsidRPr="00D81E0C" w:rsidRDefault="0013569A" w:rsidP="0013569A">
            <w:pPr>
              <w:pStyle w:val="DHHStabletext"/>
              <w:jc w:val="right"/>
              <w:rPr>
                <w:highlight w:val="cyan"/>
              </w:rPr>
            </w:pPr>
            <w:r w:rsidRPr="00611B0F">
              <w:t xml:space="preserve"> 2,749 </w:t>
            </w:r>
          </w:p>
        </w:tc>
        <w:tc>
          <w:tcPr>
            <w:tcW w:w="1577" w:type="dxa"/>
            <w:tcBorders>
              <w:top w:val="nil"/>
              <w:left w:val="single" w:sz="4" w:space="0" w:color="auto"/>
              <w:bottom w:val="nil"/>
              <w:right w:val="nil"/>
            </w:tcBorders>
            <w:shd w:val="clear" w:color="auto" w:fill="auto"/>
            <w:noWrap/>
          </w:tcPr>
          <w:p w14:paraId="28B533C7" w14:textId="5F35ACA7" w:rsidR="0013569A" w:rsidRPr="00D81E0C" w:rsidRDefault="0013569A" w:rsidP="0013569A">
            <w:pPr>
              <w:pStyle w:val="DHHStabletext"/>
              <w:jc w:val="right"/>
            </w:pPr>
            <w:r w:rsidRPr="00965808">
              <w:t xml:space="preserve"> 6,034 </w:t>
            </w:r>
          </w:p>
        </w:tc>
      </w:tr>
      <w:tr w:rsidR="0013569A" w:rsidRPr="008033FA" w14:paraId="67865DDA" w14:textId="77777777" w:rsidTr="0076525C">
        <w:trPr>
          <w:trHeight w:val="397"/>
        </w:trPr>
        <w:tc>
          <w:tcPr>
            <w:tcW w:w="2420" w:type="dxa"/>
            <w:tcBorders>
              <w:right w:val="single" w:sz="4" w:space="0" w:color="auto"/>
            </w:tcBorders>
            <w:shd w:val="clear" w:color="auto" w:fill="auto"/>
            <w:noWrap/>
            <w:vAlign w:val="center"/>
          </w:tcPr>
          <w:p w14:paraId="157FD9A2" w14:textId="77777777" w:rsidR="0013569A" w:rsidRPr="00D81E0C" w:rsidRDefault="0013569A" w:rsidP="0013569A">
            <w:pPr>
              <w:pStyle w:val="DHHStabletext"/>
            </w:pPr>
            <w:r w:rsidRPr="00D81E0C">
              <w:t>Outer Gippsland</w:t>
            </w:r>
          </w:p>
        </w:tc>
        <w:tc>
          <w:tcPr>
            <w:tcW w:w="1577" w:type="dxa"/>
            <w:tcBorders>
              <w:top w:val="nil"/>
              <w:left w:val="nil"/>
              <w:bottom w:val="nil"/>
              <w:right w:val="nil"/>
            </w:tcBorders>
            <w:shd w:val="clear" w:color="auto" w:fill="auto"/>
            <w:noWrap/>
          </w:tcPr>
          <w:p w14:paraId="64CCEAE6" w14:textId="2987E9E2" w:rsidR="0013569A" w:rsidRPr="00D81E0C" w:rsidRDefault="0013569A" w:rsidP="0013569A">
            <w:pPr>
              <w:pStyle w:val="DHHStabletext"/>
              <w:jc w:val="right"/>
              <w:rPr>
                <w:highlight w:val="cyan"/>
              </w:rPr>
            </w:pPr>
            <w:r w:rsidRPr="00611B0F">
              <w:t xml:space="preserve"> 252 </w:t>
            </w:r>
          </w:p>
        </w:tc>
        <w:tc>
          <w:tcPr>
            <w:tcW w:w="1577" w:type="dxa"/>
            <w:tcBorders>
              <w:top w:val="nil"/>
              <w:left w:val="nil"/>
              <w:bottom w:val="nil"/>
              <w:right w:val="nil"/>
            </w:tcBorders>
            <w:shd w:val="clear" w:color="auto" w:fill="auto"/>
            <w:noWrap/>
          </w:tcPr>
          <w:p w14:paraId="245C6B99" w14:textId="5E243F1E" w:rsidR="0013569A" w:rsidRPr="00D81E0C" w:rsidRDefault="0013569A" w:rsidP="0013569A">
            <w:pPr>
              <w:pStyle w:val="DHHStabletext"/>
              <w:jc w:val="right"/>
              <w:rPr>
                <w:highlight w:val="cyan"/>
              </w:rPr>
            </w:pPr>
            <w:r w:rsidRPr="00611B0F">
              <w:t xml:space="preserve"> 318 </w:t>
            </w:r>
          </w:p>
        </w:tc>
        <w:tc>
          <w:tcPr>
            <w:tcW w:w="1577" w:type="dxa"/>
            <w:tcBorders>
              <w:top w:val="nil"/>
              <w:left w:val="nil"/>
              <w:bottom w:val="nil"/>
              <w:right w:val="nil"/>
            </w:tcBorders>
            <w:shd w:val="clear" w:color="auto" w:fill="auto"/>
            <w:noWrap/>
          </w:tcPr>
          <w:p w14:paraId="08989198" w14:textId="2F964EB2" w:rsidR="0013569A" w:rsidRPr="00D81E0C" w:rsidRDefault="0013569A" w:rsidP="0013569A">
            <w:pPr>
              <w:pStyle w:val="DHHStabletext"/>
              <w:jc w:val="right"/>
              <w:rPr>
                <w:highlight w:val="cyan"/>
              </w:rPr>
            </w:pPr>
            <w:r w:rsidRPr="00611B0F">
              <w:t xml:space="preserve"> 553 </w:t>
            </w:r>
          </w:p>
        </w:tc>
        <w:tc>
          <w:tcPr>
            <w:tcW w:w="1577" w:type="dxa"/>
            <w:tcBorders>
              <w:top w:val="nil"/>
              <w:left w:val="nil"/>
              <w:bottom w:val="nil"/>
              <w:right w:val="nil"/>
            </w:tcBorders>
            <w:shd w:val="clear" w:color="auto" w:fill="auto"/>
            <w:noWrap/>
          </w:tcPr>
          <w:p w14:paraId="601632DB" w14:textId="3455D29D" w:rsidR="0013569A" w:rsidRPr="00D81E0C" w:rsidRDefault="0013569A" w:rsidP="0013569A">
            <w:pPr>
              <w:pStyle w:val="DHHStabletext"/>
              <w:jc w:val="right"/>
              <w:rPr>
                <w:highlight w:val="cyan"/>
              </w:rPr>
            </w:pPr>
            <w:r w:rsidRPr="00611B0F">
              <w:t xml:space="preserve"> 65 </w:t>
            </w:r>
          </w:p>
        </w:tc>
        <w:tc>
          <w:tcPr>
            <w:tcW w:w="1577" w:type="dxa"/>
            <w:tcBorders>
              <w:top w:val="nil"/>
              <w:left w:val="nil"/>
              <w:bottom w:val="nil"/>
              <w:right w:val="nil"/>
            </w:tcBorders>
            <w:shd w:val="clear" w:color="auto" w:fill="auto"/>
            <w:noWrap/>
          </w:tcPr>
          <w:p w14:paraId="4EA9F611" w14:textId="5B7DA39B" w:rsidR="0013569A" w:rsidRPr="00D81E0C" w:rsidRDefault="0013569A" w:rsidP="0013569A">
            <w:pPr>
              <w:pStyle w:val="DHHStabletext"/>
              <w:jc w:val="right"/>
            </w:pPr>
            <w:r w:rsidRPr="00611B0F">
              <w:t xml:space="preserve"> 3 </w:t>
            </w:r>
          </w:p>
        </w:tc>
        <w:tc>
          <w:tcPr>
            <w:tcW w:w="1577" w:type="dxa"/>
            <w:tcBorders>
              <w:top w:val="nil"/>
              <w:left w:val="nil"/>
              <w:bottom w:val="nil"/>
              <w:right w:val="single" w:sz="4" w:space="0" w:color="auto"/>
            </w:tcBorders>
            <w:shd w:val="clear" w:color="auto" w:fill="auto"/>
            <w:noWrap/>
          </w:tcPr>
          <w:p w14:paraId="6951C357" w14:textId="7DFA5197" w:rsidR="0013569A" w:rsidRPr="00D81E0C" w:rsidRDefault="0013569A" w:rsidP="0013569A">
            <w:pPr>
              <w:pStyle w:val="DHHStabletext"/>
              <w:jc w:val="right"/>
            </w:pPr>
            <w:r w:rsidRPr="00611B0F">
              <w:t xml:space="preserve"> 1 </w:t>
            </w:r>
          </w:p>
        </w:tc>
        <w:tc>
          <w:tcPr>
            <w:tcW w:w="1577" w:type="dxa"/>
            <w:tcBorders>
              <w:top w:val="nil"/>
              <w:left w:val="single" w:sz="4" w:space="0" w:color="auto"/>
              <w:bottom w:val="nil"/>
              <w:right w:val="single" w:sz="4" w:space="0" w:color="auto"/>
            </w:tcBorders>
            <w:shd w:val="clear" w:color="auto" w:fill="auto"/>
            <w:noWrap/>
          </w:tcPr>
          <w:p w14:paraId="00BFC04B" w14:textId="0718F75C" w:rsidR="0013569A" w:rsidRPr="00D81E0C" w:rsidRDefault="0013569A" w:rsidP="0013569A">
            <w:pPr>
              <w:pStyle w:val="DHHStabletext"/>
              <w:jc w:val="right"/>
              <w:rPr>
                <w:highlight w:val="cyan"/>
              </w:rPr>
            </w:pPr>
            <w:r w:rsidRPr="00611B0F">
              <w:t xml:space="preserve"> 1,192 </w:t>
            </w:r>
          </w:p>
        </w:tc>
        <w:tc>
          <w:tcPr>
            <w:tcW w:w="1577" w:type="dxa"/>
            <w:tcBorders>
              <w:top w:val="nil"/>
              <w:left w:val="single" w:sz="4" w:space="0" w:color="auto"/>
              <w:bottom w:val="nil"/>
              <w:right w:val="nil"/>
            </w:tcBorders>
            <w:shd w:val="clear" w:color="auto" w:fill="auto"/>
            <w:noWrap/>
          </w:tcPr>
          <w:p w14:paraId="5740AEFF" w14:textId="507008CA" w:rsidR="0013569A" w:rsidRPr="00D81E0C" w:rsidRDefault="0013569A" w:rsidP="0013569A">
            <w:pPr>
              <w:pStyle w:val="DHHStabletext"/>
              <w:jc w:val="right"/>
            </w:pPr>
            <w:r w:rsidRPr="00965808">
              <w:t xml:space="preserve"> 2,825 </w:t>
            </w:r>
          </w:p>
        </w:tc>
      </w:tr>
      <w:tr w:rsidR="0013569A" w:rsidRPr="008033FA" w14:paraId="7944196B" w14:textId="77777777" w:rsidTr="0076525C">
        <w:trPr>
          <w:trHeight w:val="397"/>
        </w:trPr>
        <w:tc>
          <w:tcPr>
            <w:tcW w:w="2420" w:type="dxa"/>
            <w:tcBorders>
              <w:bottom w:val="single" w:sz="4" w:space="0" w:color="000000"/>
              <w:right w:val="single" w:sz="4" w:space="0" w:color="auto"/>
            </w:tcBorders>
            <w:shd w:val="clear" w:color="auto" w:fill="auto"/>
            <w:noWrap/>
            <w:vAlign w:val="center"/>
          </w:tcPr>
          <w:p w14:paraId="28CB6B1C" w14:textId="77777777" w:rsidR="0013569A" w:rsidRPr="00D81E0C" w:rsidRDefault="0013569A" w:rsidP="0013569A">
            <w:pPr>
              <w:pStyle w:val="DHHStabletext"/>
            </w:pPr>
            <w:r w:rsidRPr="00D81E0C">
              <w:t>Southern Melbourne</w:t>
            </w:r>
          </w:p>
        </w:tc>
        <w:tc>
          <w:tcPr>
            <w:tcW w:w="1577" w:type="dxa"/>
            <w:tcBorders>
              <w:top w:val="nil"/>
              <w:left w:val="nil"/>
              <w:bottom w:val="single" w:sz="4" w:space="0" w:color="auto"/>
              <w:right w:val="nil"/>
            </w:tcBorders>
            <w:shd w:val="clear" w:color="auto" w:fill="auto"/>
            <w:noWrap/>
          </w:tcPr>
          <w:p w14:paraId="1ED8CEC4" w14:textId="63D62E4E" w:rsidR="0013569A" w:rsidRPr="00D81E0C" w:rsidRDefault="0013569A" w:rsidP="0013569A">
            <w:pPr>
              <w:pStyle w:val="DHHStabletext"/>
              <w:jc w:val="right"/>
              <w:rPr>
                <w:highlight w:val="cyan"/>
              </w:rPr>
            </w:pPr>
            <w:r w:rsidRPr="00611B0F">
              <w:t xml:space="preserve"> 1,081 </w:t>
            </w:r>
          </w:p>
        </w:tc>
        <w:tc>
          <w:tcPr>
            <w:tcW w:w="1577" w:type="dxa"/>
            <w:tcBorders>
              <w:top w:val="nil"/>
              <w:left w:val="nil"/>
              <w:bottom w:val="single" w:sz="4" w:space="0" w:color="auto"/>
              <w:right w:val="nil"/>
            </w:tcBorders>
            <w:shd w:val="clear" w:color="auto" w:fill="auto"/>
            <w:noWrap/>
          </w:tcPr>
          <w:p w14:paraId="7E80F484" w14:textId="2ABB54C8" w:rsidR="0013569A" w:rsidRPr="00D81E0C" w:rsidRDefault="0013569A" w:rsidP="0013569A">
            <w:pPr>
              <w:pStyle w:val="DHHStabletext"/>
              <w:jc w:val="right"/>
              <w:rPr>
                <w:highlight w:val="cyan"/>
              </w:rPr>
            </w:pPr>
            <w:r w:rsidRPr="00611B0F">
              <w:t xml:space="preserve"> 1,413 </w:t>
            </w:r>
          </w:p>
        </w:tc>
        <w:tc>
          <w:tcPr>
            <w:tcW w:w="1577" w:type="dxa"/>
            <w:tcBorders>
              <w:top w:val="nil"/>
              <w:left w:val="nil"/>
              <w:bottom w:val="single" w:sz="4" w:space="0" w:color="auto"/>
              <w:right w:val="nil"/>
            </w:tcBorders>
            <w:shd w:val="clear" w:color="auto" w:fill="auto"/>
            <w:noWrap/>
          </w:tcPr>
          <w:p w14:paraId="34315873" w14:textId="6FB04C74" w:rsidR="0013569A" w:rsidRPr="00D81E0C" w:rsidRDefault="0013569A" w:rsidP="0013569A">
            <w:pPr>
              <w:pStyle w:val="DHHStabletext"/>
              <w:jc w:val="right"/>
              <w:rPr>
                <w:highlight w:val="cyan"/>
              </w:rPr>
            </w:pPr>
            <w:r w:rsidRPr="00611B0F">
              <w:t xml:space="preserve"> 1,775 </w:t>
            </w:r>
          </w:p>
        </w:tc>
        <w:tc>
          <w:tcPr>
            <w:tcW w:w="1577" w:type="dxa"/>
            <w:tcBorders>
              <w:top w:val="nil"/>
              <w:left w:val="nil"/>
              <w:bottom w:val="single" w:sz="4" w:space="0" w:color="auto"/>
              <w:right w:val="nil"/>
            </w:tcBorders>
            <w:shd w:val="clear" w:color="auto" w:fill="auto"/>
            <w:noWrap/>
          </w:tcPr>
          <w:p w14:paraId="641B0E37" w14:textId="5971E923" w:rsidR="0013569A" w:rsidRPr="00D81E0C" w:rsidRDefault="0013569A" w:rsidP="0013569A">
            <w:pPr>
              <w:pStyle w:val="DHHStabletext"/>
              <w:jc w:val="right"/>
              <w:rPr>
                <w:highlight w:val="cyan"/>
              </w:rPr>
            </w:pPr>
            <w:r w:rsidRPr="00611B0F">
              <w:t xml:space="preserve"> 499 </w:t>
            </w:r>
          </w:p>
        </w:tc>
        <w:tc>
          <w:tcPr>
            <w:tcW w:w="1577" w:type="dxa"/>
            <w:tcBorders>
              <w:top w:val="nil"/>
              <w:left w:val="nil"/>
              <w:bottom w:val="single" w:sz="4" w:space="0" w:color="auto"/>
              <w:right w:val="nil"/>
            </w:tcBorders>
            <w:shd w:val="clear" w:color="auto" w:fill="auto"/>
            <w:noWrap/>
          </w:tcPr>
          <w:p w14:paraId="7CFD3708" w14:textId="0209CC3E" w:rsidR="0013569A" w:rsidRPr="00D81E0C" w:rsidRDefault="0013569A" w:rsidP="0013569A">
            <w:pPr>
              <w:pStyle w:val="DHHStabletext"/>
              <w:jc w:val="right"/>
              <w:rPr>
                <w:highlight w:val="cyan"/>
              </w:rPr>
            </w:pPr>
            <w:r w:rsidRPr="00611B0F">
              <w:t xml:space="preserve"> 111 </w:t>
            </w:r>
          </w:p>
        </w:tc>
        <w:tc>
          <w:tcPr>
            <w:tcW w:w="1577" w:type="dxa"/>
            <w:tcBorders>
              <w:top w:val="nil"/>
              <w:left w:val="nil"/>
              <w:bottom w:val="single" w:sz="4" w:space="0" w:color="auto"/>
              <w:right w:val="single" w:sz="4" w:space="0" w:color="auto"/>
            </w:tcBorders>
            <w:shd w:val="clear" w:color="auto" w:fill="auto"/>
            <w:noWrap/>
          </w:tcPr>
          <w:p w14:paraId="1935330E" w14:textId="4CED28E9" w:rsidR="0013569A" w:rsidRPr="00D81E0C" w:rsidRDefault="0013569A" w:rsidP="0013569A">
            <w:pPr>
              <w:pStyle w:val="DHHStabletext"/>
              <w:jc w:val="right"/>
            </w:pPr>
            <w:r w:rsidRPr="00611B0F">
              <w:t xml:space="preserve"> 4 </w:t>
            </w:r>
          </w:p>
        </w:tc>
        <w:tc>
          <w:tcPr>
            <w:tcW w:w="1577" w:type="dxa"/>
            <w:tcBorders>
              <w:top w:val="nil"/>
              <w:left w:val="single" w:sz="4" w:space="0" w:color="auto"/>
              <w:bottom w:val="single" w:sz="4" w:space="0" w:color="auto"/>
              <w:right w:val="single" w:sz="4" w:space="0" w:color="auto"/>
            </w:tcBorders>
            <w:shd w:val="clear" w:color="auto" w:fill="auto"/>
            <w:noWrap/>
          </w:tcPr>
          <w:p w14:paraId="28F47163" w14:textId="414749F0" w:rsidR="0013569A" w:rsidRPr="00D81E0C" w:rsidRDefault="0013569A" w:rsidP="0013569A">
            <w:pPr>
              <w:pStyle w:val="DHHStabletext"/>
              <w:jc w:val="right"/>
              <w:rPr>
                <w:highlight w:val="cyan"/>
              </w:rPr>
            </w:pPr>
            <w:r w:rsidRPr="00611B0F">
              <w:t xml:space="preserve"> 4,883 </w:t>
            </w:r>
          </w:p>
        </w:tc>
        <w:tc>
          <w:tcPr>
            <w:tcW w:w="1577" w:type="dxa"/>
            <w:tcBorders>
              <w:top w:val="nil"/>
              <w:left w:val="single" w:sz="4" w:space="0" w:color="auto"/>
              <w:bottom w:val="single" w:sz="4" w:space="0" w:color="auto"/>
              <w:right w:val="nil"/>
            </w:tcBorders>
            <w:shd w:val="clear" w:color="auto" w:fill="auto"/>
            <w:noWrap/>
          </w:tcPr>
          <w:p w14:paraId="44AE9983" w14:textId="36602592" w:rsidR="0013569A" w:rsidRPr="00D81E0C" w:rsidRDefault="0013569A" w:rsidP="0013569A">
            <w:pPr>
              <w:pStyle w:val="DHHStabletext"/>
              <w:jc w:val="right"/>
            </w:pPr>
            <w:r w:rsidRPr="00965808">
              <w:t xml:space="preserve"> 11,798 </w:t>
            </w:r>
          </w:p>
        </w:tc>
      </w:tr>
      <w:tr w:rsidR="0013569A" w:rsidRPr="00592459" w14:paraId="2941F64A" w14:textId="77777777" w:rsidTr="0076525C">
        <w:trPr>
          <w:trHeight w:val="397"/>
        </w:trPr>
        <w:tc>
          <w:tcPr>
            <w:tcW w:w="2420" w:type="dxa"/>
            <w:tcBorders>
              <w:top w:val="single" w:sz="4" w:space="0" w:color="000000"/>
              <w:right w:val="single" w:sz="4" w:space="0" w:color="auto"/>
            </w:tcBorders>
            <w:shd w:val="clear" w:color="auto" w:fill="auto"/>
            <w:noWrap/>
            <w:vAlign w:val="center"/>
          </w:tcPr>
          <w:p w14:paraId="44900E1D" w14:textId="77777777" w:rsidR="0013569A" w:rsidRPr="0013569A" w:rsidRDefault="0013569A" w:rsidP="0013569A">
            <w:pPr>
              <w:pStyle w:val="DHHStabletext"/>
              <w:rPr>
                <w:b/>
                <w:bCs/>
              </w:rPr>
            </w:pPr>
            <w:r w:rsidRPr="0013569A">
              <w:rPr>
                <w:b/>
                <w:bCs/>
              </w:rPr>
              <w:t>South Total</w:t>
            </w:r>
          </w:p>
        </w:tc>
        <w:tc>
          <w:tcPr>
            <w:tcW w:w="1577" w:type="dxa"/>
            <w:tcBorders>
              <w:top w:val="nil"/>
              <w:left w:val="nil"/>
              <w:bottom w:val="nil"/>
              <w:right w:val="nil"/>
            </w:tcBorders>
            <w:shd w:val="clear" w:color="auto" w:fill="auto"/>
            <w:noWrap/>
          </w:tcPr>
          <w:p w14:paraId="657A4C45" w14:textId="1040AAF8" w:rsidR="0013569A" w:rsidRPr="0013569A" w:rsidRDefault="0013569A" w:rsidP="0013569A">
            <w:pPr>
              <w:pStyle w:val="DHHStabletext"/>
              <w:jc w:val="right"/>
              <w:rPr>
                <w:b/>
                <w:bCs/>
                <w:highlight w:val="cyan"/>
              </w:rPr>
            </w:pPr>
            <w:r w:rsidRPr="0013569A">
              <w:rPr>
                <w:b/>
                <w:bCs/>
              </w:rPr>
              <w:t xml:space="preserve"> 6,210 </w:t>
            </w:r>
          </w:p>
        </w:tc>
        <w:tc>
          <w:tcPr>
            <w:tcW w:w="1577" w:type="dxa"/>
            <w:tcBorders>
              <w:top w:val="nil"/>
              <w:left w:val="nil"/>
              <w:bottom w:val="nil"/>
              <w:right w:val="nil"/>
            </w:tcBorders>
            <w:shd w:val="clear" w:color="auto" w:fill="auto"/>
            <w:noWrap/>
          </w:tcPr>
          <w:p w14:paraId="1FCCD5D3" w14:textId="1BEB954F" w:rsidR="0013569A" w:rsidRPr="0013569A" w:rsidRDefault="0013569A" w:rsidP="0013569A">
            <w:pPr>
              <w:pStyle w:val="DHHStabletext"/>
              <w:jc w:val="right"/>
              <w:rPr>
                <w:b/>
                <w:bCs/>
                <w:highlight w:val="cyan"/>
              </w:rPr>
            </w:pPr>
            <w:r w:rsidRPr="0013569A">
              <w:rPr>
                <w:b/>
                <w:bCs/>
              </w:rPr>
              <w:t xml:space="preserve"> 5,810 </w:t>
            </w:r>
          </w:p>
        </w:tc>
        <w:tc>
          <w:tcPr>
            <w:tcW w:w="1577" w:type="dxa"/>
            <w:tcBorders>
              <w:top w:val="nil"/>
              <w:left w:val="nil"/>
              <w:bottom w:val="nil"/>
              <w:right w:val="nil"/>
            </w:tcBorders>
            <w:shd w:val="clear" w:color="auto" w:fill="auto"/>
            <w:noWrap/>
          </w:tcPr>
          <w:p w14:paraId="1033C291" w14:textId="37CBA76E" w:rsidR="0013569A" w:rsidRPr="0013569A" w:rsidRDefault="0013569A" w:rsidP="0013569A">
            <w:pPr>
              <w:pStyle w:val="DHHStabletext"/>
              <w:jc w:val="right"/>
              <w:rPr>
                <w:b/>
                <w:bCs/>
                <w:highlight w:val="cyan"/>
              </w:rPr>
            </w:pPr>
            <w:r w:rsidRPr="0013569A">
              <w:rPr>
                <w:b/>
                <w:bCs/>
              </w:rPr>
              <w:t xml:space="preserve"> 6,102 </w:t>
            </w:r>
          </w:p>
        </w:tc>
        <w:tc>
          <w:tcPr>
            <w:tcW w:w="1577" w:type="dxa"/>
            <w:tcBorders>
              <w:top w:val="nil"/>
              <w:left w:val="nil"/>
              <w:bottom w:val="nil"/>
              <w:right w:val="nil"/>
            </w:tcBorders>
            <w:shd w:val="clear" w:color="auto" w:fill="auto"/>
            <w:noWrap/>
          </w:tcPr>
          <w:p w14:paraId="2CBBF005" w14:textId="1AE2F57D" w:rsidR="0013569A" w:rsidRPr="0013569A" w:rsidRDefault="0013569A" w:rsidP="0013569A">
            <w:pPr>
              <w:pStyle w:val="DHHStabletext"/>
              <w:jc w:val="right"/>
              <w:rPr>
                <w:b/>
                <w:bCs/>
                <w:highlight w:val="cyan"/>
              </w:rPr>
            </w:pPr>
            <w:r w:rsidRPr="0013569A">
              <w:rPr>
                <w:b/>
                <w:bCs/>
              </w:rPr>
              <w:t xml:space="preserve"> 1,062 </w:t>
            </w:r>
          </w:p>
        </w:tc>
        <w:tc>
          <w:tcPr>
            <w:tcW w:w="1577" w:type="dxa"/>
            <w:tcBorders>
              <w:top w:val="nil"/>
              <w:left w:val="nil"/>
              <w:bottom w:val="nil"/>
              <w:right w:val="nil"/>
            </w:tcBorders>
            <w:shd w:val="clear" w:color="auto" w:fill="auto"/>
            <w:noWrap/>
          </w:tcPr>
          <w:p w14:paraId="40F3C443" w14:textId="0FF07DAD" w:rsidR="0013569A" w:rsidRPr="0013569A" w:rsidRDefault="0013569A" w:rsidP="0013569A">
            <w:pPr>
              <w:pStyle w:val="DHHStabletext"/>
              <w:jc w:val="right"/>
              <w:rPr>
                <w:b/>
                <w:bCs/>
                <w:highlight w:val="cyan"/>
              </w:rPr>
            </w:pPr>
            <w:r w:rsidRPr="0013569A">
              <w:rPr>
                <w:b/>
                <w:bCs/>
              </w:rPr>
              <w:t xml:space="preserve"> 175 </w:t>
            </w:r>
          </w:p>
        </w:tc>
        <w:tc>
          <w:tcPr>
            <w:tcW w:w="1577" w:type="dxa"/>
            <w:tcBorders>
              <w:top w:val="nil"/>
              <w:left w:val="nil"/>
              <w:bottom w:val="nil"/>
              <w:right w:val="single" w:sz="4" w:space="0" w:color="auto"/>
            </w:tcBorders>
            <w:shd w:val="clear" w:color="auto" w:fill="auto"/>
            <w:noWrap/>
          </w:tcPr>
          <w:p w14:paraId="62BD0D03" w14:textId="18121158" w:rsidR="0013569A" w:rsidRPr="0013569A" w:rsidRDefault="0013569A" w:rsidP="0013569A">
            <w:pPr>
              <w:pStyle w:val="DHHStabletext"/>
              <w:jc w:val="right"/>
              <w:rPr>
                <w:b/>
                <w:bCs/>
                <w:highlight w:val="cyan"/>
              </w:rPr>
            </w:pPr>
            <w:r w:rsidRPr="0013569A">
              <w:rPr>
                <w:b/>
                <w:bCs/>
              </w:rPr>
              <w:t xml:space="preserve"> 11 </w:t>
            </w:r>
          </w:p>
        </w:tc>
        <w:tc>
          <w:tcPr>
            <w:tcW w:w="1577" w:type="dxa"/>
            <w:tcBorders>
              <w:top w:val="nil"/>
              <w:left w:val="single" w:sz="4" w:space="0" w:color="auto"/>
              <w:bottom w:val="nil"/>
              <w:right w:val="nil"/>
            </w:tcBorders>
            <w:shd w:val="clear" w:color="auto" w:fill="auto"/>
            <w:noWrap/>
          </w:tcPr>
          <w:p w14:paraId="09A921A8" w14:textId="083018FD" w:rsidR="0013569A" w:rsidRPr="0013569A" w:rsidRDefault="0013569A" w:rsidP="0013569A">
            <w:pPr>
              <w:pStyle w:val="DHHStabletext"/>
              <w:jc w:val="right"/>
              <w:rPr>
                <w:b/>
                <w:bCs/>
                <w:highlight w:val="cyan"/>
              </w:rPr>
            </w:pPr>
            <w:r w:rsidRPr="0013569A">
              <w:rPr>
                <w:b/>
                <w:bCs/>
              </w:rPr>
              <w:t xml:space="preserve"> 19,370 </w:t>
            </w:r>
          </w:p>
        </w:tc>
        <w:tc>
          <w:tcPr>
            <w:tcW w:w="1577" w:type="dxa"/>
            <w:tcBorders>
              <w:top w:val="single" w:sz="4" w:space="0" w:color="auto"/>
              <w:left w:val="single" w:sz="4" w:space="0" w:color="auto"/>
            </w:tcBorders>
            <w:shd w:val="clear" w:color="auto" w:fill="auto"/>
            <w:noWrap/>
            <w:vAlign w:val="center"/>
          </w:tcPr>
          <w:p w14:paraId="387CDD48" w14:textId="64577C07" w:rsidR="0013569A" w:rsidRPr="0013569A" w:rsidRDefault="0013569A" w:rsidP="0013569A">
            <w:pPr>
              <w:pStyle w:val="DHHStabletext"/>
              <w:jc w:val="right"/>
              <w:rPr>
                <w:b/>
                <w:bCs/>
              </w:rPr>
            </w:pPr>
            <w:r w:rsidRPr="0013569A">
              <w:rPr>
                <w:b/>
                <w:bCs/>
              </w:rPr>
              <w:t>40,874</w:t>
            </w:r>
          </w:p>
        </w:tc>
      </w:tr>
    </w:tbl>
    <w:p w14:paraId="7E7A9B43" w14:textId="77777777" w:rsidR="001B1013" w:rsidRDefault="001B1013" w:rsidP="00604EC3">
      <w:pPr>
        <w:pStyle w:val="DHHStablecaption"/>
      </w:pPr>
      <w:bookmarkStart w:id="144" w:name="_Toc432766204"/>
    </w:p>
    <w:p w14:paraId="53C6513A" w14:textId="77777777" w:rsidR="001B1013" w:rsidRDefault="001B1013">
      <w:pPr>
        <w:spacing w:after="0" w:line="240" w:lineRule="auto"/>
        <w:rPr>
          <w:b/>
          <w:sz w:val="20"/>
        </w:rPr>
      </w:pPr>
      <w:r>
        <w:br w:type="page"/>
      </w:r>
    </w:p>
    <w:p w14:paraId="1DEC2E89" w14:textId="40A34CCE" w:rsidR="00604EC3" w:rsidRDefault="00604EC3" w:rsidP="00604EC3">
      <w:pPr>
        <w:pStyle w:val="DHHStablecaption"/>
      </w:pPr>
      <w:r>
        <w:t xml:space="preserve">Table </w:t>
      </w:r>
      <w:r w:rsidR="00266ACC">
        <w:t>59</w:t>
      </w:r>
      <w:r>
        <w:t xml:space="preserve">: West Division local area Director owned </w:t>
      </w:r>
      <w:r w:rsidRPr="00B810E4">
        <w:t xml:space="preserve">units (including leases and other </w:t>
      </w:r>
      <w:r>
        <w:t>D</w:t>
      </w:r>
      <w:r w:rsidRPr="00B810E4">
        <w:t>irector</w:t>
      </w:r>
      <w:r>
        <w:t xml:space="preserve"> </w:t>
      </w:r>
      <w:r w:rsidRPr="00B810E4">
        <w:t>managed units) by number of bedrooms</w:t>
      </w:r>
      <w:bookmarkEnd w:id="144"/>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604EC3" w:rsidRPr="008033FA" w14:paraId="469311CA" w14:textId="77777777" w:rsidTr="00604EC3">
        <w:trPr>
          <w:trHeight w:val="340"/>
          <w:tblHeader/>
        </w:trPr>
        <w:tc>
          <w:tcPr>
            <w:tcW w:w="2420" w:type="dxa"/>
            <w:vMerge w:val="restart"/>
            <w:tcBorders>
              <w:right w:val="single" w:sz="4" w:space="0" w:color="auto"/>
            </w:tcBorders>
            <w:shd w:val="clear" w:color="auto" w:fill="auto"/>
            <w:noWrap/>
            <w:vAlign w:val="bottom"/>
          </w:tcPr>
          <w:p w14:paraId="08C1EDBA" w14:textId="77777777" w:rsidR="00604EC3" w:rsidRPr="00204686" w:rsidRDefault="00604EC3" w:rsidP="0099559B">
            <w:pPr>
              <w:pStyle w:val="Tablecolhead"/>
            </w:pPr>
            <w:r w:rsidRPr="00204686">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12C9B5A4" w14:textId="77777777" w:rsidR="00604EC3" w:rsidRDefault="00604EC3" w:rsidP="00894492">
            <w:pPr>
              <w:pStyle w:val="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5F4A097A" w14:textId="77777777" w:rsidR="00604EC3" w:rsidRPr="00204686" w:rsidRDefault="00604EC3" w:rsidP="00894492">
            <w:pPr>
              <w:pStyle w:val="Tablecolhead"/>
              <w:jc w:val="center"/>
            </w:pPr>
            <w:r>
              <w:t>Total dwellings</w:t>
            </w:r>
          </w:p>
        </w:tc>
        <w:tc>
          <w:tcPr>
            <w:tcW w:w="1577" w:type="dxa"/>
            <w:vMerge w:val="restart"/>
            <w:tcBorders>
              <w:left w:val="single" w:sz="4" w:space="0" w:color="auto"/>
            </w:tcBorders>
            <w:shd w:val="clear" w:color="auto" w:fill="auto"/>
            <w:vAlign w:val="bottom"/>
          </w:tcPr>
          <w:p w14:paraId="365A704D" w14:textId="77777777" w:rsidR="00604EC3" w:rsidRPr="00204686" w:rsidRDefault="00604EC3" w:rsidP="00894492">
            <w:pPr>
              <w:pStyle w:val="Tablecolhead"/>
              <w:jc w:val="center"/>
            </w:pPr>
            <w:r>
              <w:t>Total Bedrooms</w:t>
            </w:r>
          </w:p>
        </w:tc>
      </w:tr>
      <w:tr w:rsidR="00604EC3" w:rsidRPr="008033FA" w14:paraId="3BDA780F" w14:textId="77777777" w:rsidTr="00604EC3">
        <w:trPr>
          <w:trHeight w:val="340"/>
          <w:tblHeader/>
        </w:trPr>
        <w:tc>
          <w:tcPr>
            <w:tcW w:w="2420" w:type="dxa"/>
            <w:vMerge/>
            <w:tcBorders>
              <w:bottom w:val="single" w:sz="4" w:space="0" w:color="auto"/>
              <w:right w:val="single" w:sz="4" w:space="0" w:color="auto"/>
            </w:tcBorders>
            <w:shd w:val="clear" w:color="auto" w:fill="auto"/>
            <w:noWrap/>
            <w:vAlign w:val="bottom"/>
          </w:tcPr>
          <w:p w14:paraId="131E47BB" w14:textId="77777777" w:rsidR="00604EC3" w:rsidRPr="00204686" w:rsidRDefault="00604EC3" w:rsidP="0099559B">
            <w:pPr>
              <w:pStyle w:val="Tablecolhead"/>
            </w:pPr>
          </w:p>
        </w:tc>
        <w:tc>
          <w:tcPr>
            <w:tcW w:w="1577" w:type="dxa"/>
            <w:tcBorders>
              <w:left w:val="single" w:sz="4" w:space="0" w:color="auto"/>
              <w:bottom w:val="single" w:sz="4" w:space="0" w:color="auto"/>
            </w:tcBorders>
            <w:shd w:val="clear" w:color="auto" w:fill="auto"/>
            <w:noWrap/>
            <w:vAlign w:val="bottom"/>
          </w:tcPr>
          <w:p w14:paraId="0BB28024" w14:textId="77777777" w:rsidR="00604EC3" w:rsidRPr="00204686" w:rsidRDefault="00604EC3" w:rsidP="00894492">
            <w:pPr>
              <w:pStyle w:val="Tablecolhead"/>
              <w:jc w:val="right"/>
            </w:pPr>
            <w:r w:rsidRPr="00204686">
              <w:t>One</w:t>
            </w:r>
            <w:r w:rsidRPr="00204686">
              <w:br/>
              <w:t>bedroom</w:t>
            </w:r>
          </w:p>
        </w:tc>
        <w:tc>
          <w:tcPr>
            <w:tcW w:w="1577" w:type="dxa"/>
            <w:tcBorders>
              <w:bottom w:val="single" w:sz="4" w:space="0" w:color="auto"/>
            </w:tcBorders>
            <w:shd w:val="clear" w:color="auto" w:fill="auto"/>
            <w:noWrap/>
            <w:vAlign w:val="bottom"/>
          </w:tcPr>
          <w:p w14:paraId="59EAA930" w14:textId="77777777" w:rsidR="00604EC3" w:rsidRPr="00204686" w:rsidRDefault="00604EC3" w:rsidP="00894492">
            <w:pPr>
              <w:pStyle w:val="Tablecolhead"/>
              <w:jc w:val="right"/>
            </w:pPr>
            <w:r w:rsidRPr="00204686">
              <w:t>Two</w:t>
            </w:r>
            <w:r w:rsidRPr="00204686">
              <w:br/>
              <w:t>bedroom</w:t>
            </w:r>
            <w:r>
              <w:t>s</w:t>
            </w:r>
          </w:p>
        </w:tc>
        <w:tc>
          <w:tcPr>
            <w:tcW w:w="1577" w:type="dxa"/>
            <w:tcBorders>
              <w:bottom w:val="single" w:sz="4" w:space="0" w:color="auto"/>
            </w:tcBorders>
            <w:shd w:val="clear" w:color="auto" w:fill="auto"/>
            <w:noWrap/>
            <w:vAlign w:val="bottom"/>
          </w:tcPr>
          <w:p w14:paraId="1A69748D" w14:textId="77777777" w:rsidR="00604EC3" w:rsidRPr="00204686" w:rsidRDefault="00604EC3" w:rsidP="00894492">
            <w:pPr>
              <w:pStyle w:val="Tablecolhead"/>
              <w:jc w:val="right"/>
            </w:pPr>
            <w:r w:rsidRPr="00204686">
              <w:t>Three</w:t>
            </w:r>
            <w:r w:rsidRPr="00204686">
              <w:br/>
              <w:t>bedroom</w:t>
            </w:r>
            <w:r>
              <w:t>s</w:t>
            </w:r>
          </w:p>
        </w:tc>
        <w:tc>
          <w:tcPr>
            <w:tcW w:w="1577" w:type="dxa"/>
            <w:tcBorders>
              <w:bottom w:val="single" w:sz="4" w:space="0" w:color="auto"/>
            </w:tcBorders>
            <w:shd w:val="clear" w:color="auto" w:fill="auto"/>
            <w:noWrap/>
            <w:vAlign w:val="bottom"/>
          </w:tcPr>
          <w:p w14:paraId="5AA8FE18" w14:textId="77777777" w:rsidR="00604EC3" w:rsidRPr="00204686" w:rsidRDefault="00604EC3" w:rsidP="00894492">
            <w:pPr>
              <w:pStyle w:val="Tablecolhead"/>
              <w:jc w:val="right"/>
            </w:pPr>
            <w:r w:rsidRPr="00204686">
              <w:t>Four</w:t>
            </w:r>
            <w:r w:rsidRPr="00204686">
              <w:br/>
              <w:t>bedroom</w:t>
            </w:r>
            <w:r>
              <w:t>s</w:t>
            </w:r>
          </w:p>
        </w:tc>
        <w:tc>
          <w:tcPr>
            <w:tcW w:w="1577" w:type="dxa"/>
            <w:tcBorders>
              <w:bottom w:val="single" w:sz="4" w:space="0" w:color="auto"/>
            </w:tcBorders>
            <w:shd w:val="clear" w:color="auto" w:fill="auto"/>
            <w:noWrap/>
            <w:vAlign w:val="bottom"/>
          </w:tcPr>
          <w:p w14:paraId="2028B364" w14:textId="77777777" w:rsidR="00604EC3" w:rsidRPr="00204686" w:rsidRDefault="00604EC3" w:rsidP="00894492">
            <w:pPr>
              <w:pStyle w:val="Tablecolhead"/>
              <w:jc w:val="right"/>
            </w:pPr>
            <w:r w:rsidRPr="00204686">
              <w:t>Five</w:t>
            </w:r>
            <w:r w:rsidRPr="00204686">
              <w:br/>
              <w:t>bedroom</w:t>
            </w:r>
            <w:r>
              <w:t>s</w:t>
            </w:r>
          </w:p>
        </w:tc>
        <w:tc>
          <w:tcPr>
            <w:tcW w:w="1577" w:type="dxa"/>
            <w:tcBorders>
              <w:bottom w:val="single" w:sz="4" w:space="0" w:color="auto"/>
              <w:right w:val="single" w:sz="4" w:space="0" w:color="auto"/>
            </w:tcBorders>
            <w:shd w:val="clear" w:color="auto" w:fill="auto"/>
            <w:noWrap/>
            <w:vAlign w:val="bottom"/>
          </w:tcPr>
          <w:p w14:paraId="5476C08B" w14:textId="77777777" w:rsidR="00604EC3" w:rsidRPr="00204686" w:rsidRDefault="00604EC3" w:rsidP="00894492">
            <w:pPr>
              <w:pStyle w:val="Tablecolhead"/>
              <w:jc w:val="right"/>
            </w:pPr>
            <w:r>
              <w:t>Six or more</w:t>
            </w:r>
            <w:r w:rsidRPr="00204686">
              <w:br/>
              <w:t>bedroom</w:t>
            </w:r>
            <w:r>
              <w:t>s</w:t>
            </w:r>
          </w:p>
        </w:tc>
        <w:tc>
          <w:tcPr>
            <w:tcW w:w="1577" w:type="dxa"/>
            <w:vMerge/>
            <w:tcBorders>
              <w:left w:val="single" w:sz="4" w:space="0" w:color="auto"/>
              <w:bottom w:val="single" w:sz="4" w:space="0" w:color="auto"/>
              <w:right w:val="single" w:sz="4" w:space="0" w:color="auto"/>
            </w:tcBorders>
            <w:shd w:val="clear" w:color="auto" w:fill="auto"/>
            <w:vAlign w:val="bottom"/>
          </w:tcPr>
          <w:p w14:paraId="6AC57DB1" w14:textId="77777777" w:rsidR="00604EC3" w:rsidRPr="00204686" w:rsidRDefault="00604EC3" w:rsidP="00604EC3">
            <w:pPr>
              <w:pStyle w:val="DHHStablecolhead"/>
              <w:jc w:val="right"/>
            </w:pPr>
          </w:p>
        </w:tc>
        <w:tc>
          <w:tcPr>
            <w:tcW w:w="1577" w:type="dxa"/>
            <w:vMerge/>
            <w:tcBorders>
              <w:left w:val="single" w:sz="4" w:space="0" w:color="auto"/>
              <w:bottom w:val="single" w:sz="4" w:space="0" w:color="auto"/>
            </w:tcBorders>
            <w:shd w:val="clear" w:color="auto" w:fill="auto"/>
            <w:vAlign w:val="bottom"/>
          </w:tcPr>
          <w:p w14:paraId="3573F067" w14:textId="77777777" w:rsidR="00604EC3" w:rsidRPr="00204686" w:rsidRDefault="00604EC3" w:rsidP="00604EC3">
            <w:pPr>
              <w:pStyle w:val="DHHStablecolhead"/>
              <w:jc w:val="right"/>
            </w:pPr>
          </w:p>
        </w:tc>
      </w:tr>
      <w:tr w:rsidR="0013569A" w:rsidRPr="008033FA" w14:paraId="6E219F53" w14:textId="77777777" w:rsidTr="0076525C">
        <w:trPr>
          <w:trHeight w:val="397"/>
        </w:trPr>
        <w:tc>
          <w:tcPr>
            <w:tcW w:w="2420" w:type="dxa"/>
            <w:tcBorders>
              <w:top w:val="single" w:sz="4" w:space="0" w:color="auto"/>
              <w:right w:val="single" w:sz="4" w:space="0" w:color="auto"/>
            </w:tcBorders>
            <w:shd w:val="clear" w:color="auto" w:fill="auto"/>
            <w:noWrap/>
            <w:vAlign w:val="center"/>
          </w:tcPr>
          <w:p w14:paraId="473CACB8" w14:textId="77777777" w:rsidR="0013569A" w:rsidRPr="004E2A25" w:rsidRDefault="0013569A" w:rsidP="0013569A">
            <w:pPr>
              <w:pStyle w:val="DHHStabletext"/>
              <w:rPr>
                <w:lang w:eastAsia="en-AU"/>
              </w:rPr>
            </w:pPr>
            <w:r w:rsidRPr="004E2A25">
              <w:rPr>
                <w:lang w:eastAsia="en-AU"/>
              </w:rPr>
              <w:t>Barwon</w:t>
            </w:r>
          </w:p>
        </w:tc>
        <w:tc>
          <w:tcPr>
            <w:tcW w:w="1577" w:type="dxa"/>
            <w:tcBorders>
              <w:top w:val="nil"/>
              <w:left w:val="nil"/>
              <w:bottom w:val="nil"/>
              <w:right w:val="nil"/>
            </w:tcBorders>
            <w:shd w:val="clear" w:color="auto" w:fill="auto"/>
            <w:noWrap/>
          </w:tcPr>
          <w:p w14:paraId="7DBADD71" w14:textId="053D8721" w:rsidR="0013569A" w:rsidRPr="00D85B6E" w:rsidRDefault="0013569A" w:rsidP="0013569A">
            <w:pPr>
              <w:pStyle w:val="DHHStabletext"/>
              <w:jc w:val="right"/>
              <w:rPr>
                <w:highlight w:val="cyan"/>
              </w:rPr>
            </w:pPr>
            <w:r w:rsidRPr="00E6570B">
              <w:t xml:space="preserve"> 947 </w:t>
            </w:r>
          </w:p>
        </w:tc>
        <w:tc>
          <w:tcPr>
            <w:tcW w:w="1577" w:type="dxa"/>
            <w:tcBorders>
              <w:top w:val="nil"/>
              <w:left w:val="nil"/>
              <w:bottom w:val="nil"/>
              <w:right w:val="nil"/>
            </w:tcBorders>
            <w:shd w:val="clear" w:color="auto" w:fill="auto"/>
            <w:noWrap/>
          </w:tcPr>
          <w:p w14:paraId="04CE26A6" w14:textId="2475B1D1" w:rsidR="0013569A" w:rsidRPr="00D85B6E" w:rsidRDefault="0013569A" w:rsidP="0013569A">
            <w:pPr>
              <w:pStyle w:val="DHHStabletext"/>
              <w:jc w:val="right"/>
              <w:rPr>
                <w:highlight w:val="cyan"/>
              </w:rPr>
            </w:pPr>
            <w:r w:rsidRPr="00E6570B">
              <w:t xml:space="preserve"> 1,317 </w:t>
            </w:r>
          </w:p>
        </w:tc>
        <w:tc>
          <w:tcPr>
            <w:tcW w:w="1577" w:type="dxa"/>
            <w:tcBorders>
              <w:top w:val="nil"/>
              <w:left w:val="nil"/>
              <w:bottom w:val="nil"/>
              <w:right w:val="nil"/>
            </w:tcBorders>
            <w:shd w:val="clear" w:color="auto" w:fill="auto"/>
            <w:noWrap/>
          </w:tcPr>
          <w:p w14:paraId="73AD65AD" w14:textId="52335493" w:rsidR="0013569A" w:rsidRPr="00D85B6E" w:rsidRDefault="0013569A" w:rsidP="0013569A">
            <w:pPr>
              <w:pStyle w:val="DHHStabletext"/>
              <w:jc w:val="right"/>
              <w:rPr>
                <w:highlight w:val="cyan"/>
              </w:rPr>
            </w:pPr>
            <w:r w:rsidRPr="00E6570B">
              <w:t xml:space="preserve"> 1,505 </w:t>
            </w:r>
          </w:p>
        </w:tc>
        <w:tc>
          <w:tcPr>
            <w:tcW w:w="1577" w:type="dxa"/>
            <w:tcBorders>
              <w:top w:val="nil"/>
              <w:left w:val="nil"/>
              <w:bottom w:val="nil"/>
              <w:right w:val="nil"/>
            </w:tcBorders>
            <w:shd w:val="clear" w:color="auto" w:fill="auto"/>
            <w:noWrap/>
          </w:tcPr>
          <w:p w14:paraId="5E22809A" w14:textId="16406758" w:rsidR="0013569A" w:rsidRPr="00D85B6E" w:rsidRDefault="0013569A" w:rsidP="0013569A">
            <w:pPr>
              <w:pStyle w:val="DHHStabletext"/>
              <w:jc w:val="right"/>
              <w:rPr>
                <w:highlight w:val="cyan"/>
              </w:rPr>
            </w:pPr>
            <w:r w:rsidRPr="00E6570B">
              <w:t xml:space="preserve"> 234 </w:t>
            </w:r>
          </w:p>
        </w:tc>
        <w:tc>
          <w:tcPr>
            <w:tcW w:w="1577" w:type="dxa"/>
            <w:tcBorders>
              <w:top w:val="nil"/>
              <w:left w:val="nil"/>
              <w:bottom w:val="nil"/>
              <w:right w:val="nil"/>
            </w:tcBorders>
            <w:shd w:val="clear" w:color="auto" w:fill="auto"/>
            <w:noWrap/>
          </w:tcPr>
          <w:p w14:paraId="6CAC7D5E" w14:textId="3FC94993" w:rsidR="0013569A" w:rsidRPr="00D85B6E" w:rsidRDefault="0013569A" w:rsidP="0013569A">
            <w:pPr>
              <w:pStyle w:val="DHHStabletext"/>
              <w:jc w:val="right"/>
              <w:rPr>
                <w:highlight w:val="cyan"/>
              </w:rPr>
            </w:pPr>
            <w:r w:rsidRPr="00E6570B">
              <w:t xml:space="preserve"> 22 </w:t>
            </w:r>
          </w:p>
        </w:tc>
        <w:tc>
          <w:tcPr>
            <w:tcW w:w="1577" w:type="dxa"/>
            <w:tcBorders>
              <w:top w:val="nil"/>
              <w:left w:val="nil"/>
              <w:bottom w:val="nil"/>
              <w:right w:val="single" w:sz="4" w:space="0" w:color="auto"/>
            </w:tcBorders>
            <w:shd w:val="clear" w:color="auto" w:fill="auto"/>
            <w:noWrap/>
          </w:tcPr>
          <w:p w14:paraId="30526ECB" w14:textId="2818657E" w:rsidR="0013569A" w:rsidRPr="00297D0B" w:rsidRDefault="0013569A" w:rsidP="0013569A">
            <w:pPr>
              <w:pStyle w:val="DHHStabletext"/>
              <w:jc w:val="right"/>
            </w:pPr>
            <w:r w:rsidRPr="00E6570B">
              <w:t xml:space="preserve"> 1 </w:t>
            </w:r>
          </w:p>
        </w:tc>
        <w:tc>
          <w:tcPr>
            <w:tcW w:w="1577" w:type="dxa"/>
            <w:tcBorders>
              <w:top w:val="single" w:sz="4" w:space="0" w:color="auto"/>
              <w:left w:val="single" w:sz="4" w:space="0" w:color="auto"/>
              <w:bottom w:val="nil"/>
              <w:right w:val="single" w:sz="4" w:space="0" w:color="auto"/>
            </w:tcBorders>
            <w:shd w:val="clear" w:color="auto" w:fill="auto"/>
            <w:noWrap/>
          </w:tcPr>
          <w:p w14:paraId="65712E19" w14:textId="4AFA6B7D" w:rsidR="0013569A" w:rsidRPr="00297D0B" w:rsidRDefault="0013569A" w:rsidP="0013569A">
            <w:pPr>
              <w:pStyle w:val="DHHStabletext"/>
              <w:jc w:val="right"/>
            </w:pPr>
            <w:r w:rsidRPr="00E6570B">
              <w:t xml:space="preserve"> 4,026 </w:t>
            </w:r>
          </w:p>
        </w:tc>
        <w:tc>
          <w:tcPr>
            <w:tcW w:w="1577" w:type="dxa"/>
            <w:tcBorders>
              <w:top w:val="single" w:sz="4" w:space="0" w:color="auto"/>
              <w:left w:val="single" w:sz="4" w:space="0" w:color="auto"/>
              <w:bottom w:val="nil"/>
              <w:right w:val="nil"/>
            </w:tcBorders>
            <w:shd w:val="clear" w:color="auto" w:fill="auto"/>
            <w:noWrap/>
          </w:tcPr>
          <w:p w14:paraId="42025271" w14:textId="0F2A5CD9" w:rsidR="0013569A" w:rsidRPr="00457A50" w:rsidRDefault="0013569A" w:rsidP="0013569A">
            <w:pPr>
              <w:pStyle w:val="DHHStabletext"/>
              <w:jc w:val="right"/>
            </w:pPr>
            <w:r w:rsidRPr="002379BF">
              <w:t xml:space="preserve"> 9,139 </w:t>
            </w:r>
          </w:p>
        </w:tc>
      </w:tr>
      <w:tr w:rsidR="0013569A" w:rsidRPr="008033FA" w14:paraId="0582AD60" w14:textId="77777777" w:rsidTr="0076525C">
        <w:trPr>
          <w:trHeight w:val="397"/>
        </w:trPr>
        <w:tc>
          <w:tcPr>
            <w:tcW w:w="2420" w:type="dxa"/>
            <w:tcBorders>
              <w:right w:val="single" w:sz="4" w:space="0" w:color="auto"/>
            </w:tcBorders>
            <w:shd w:val="clear" w:color="auto" w:fill="auto"/>
            <w:noWrap/>
            <w:vAlign w:val="center"/>
          </w:tcPr>
          <w:p w14:paraId="1AEA3109" w14:textId="77777777" w:rsidR="0013569A" w:rsidRPr="004E2A25" w:rsidRDefault="0013569A" w:rsidP="0013569A">
            <w:pPr>
              <w:pStyle w:val="DHHStabletext"/>
              <w:rPr>
                <w:lang w:eastAsia="en-AU"/>
              </w:rPr>
            </w:pPr>
            <w:r w:rsidRPr="004E2A25">
              <w:rPr>
                <w:lang w:eastAsia="en-AU"/>
              </w:rPr>
              <w:t>Brimbank Melton</w:t>
            </w:r>
          </w:p>
        </w:tc>
        <w:tc>
          <w:tcPr>
            <w:tcW w:w="1577" w:type="dxa"/>
            <w:tcBorders>
              <w:top w:val="nil"/>
              <w:left w:val="nil"/>
              <w:bottom w:val="nil"/>
              <w:right w:val="nil"/>
            </w:tcBorders>
            <w:shd w:val="clear" w:color="auto" w:fill="auto"/>
            <w:noWrap/>
          </w:tcPr>
          <w:p w14:paraId="2567DFBE" w14:textId="03FA76A7" w:rsidR="0013569A" w:rsidRPr="00D85B6E" w:rsidRDefault="0013569A" w:rsidP="0013569A">
            <w:pPr>
              <w:pStyle w:val="DHHStabletext"/>
              <w:jc w:val="right"/>
              <w:rPr>
                <w:highlight w:val="cyan"/>
              </w:rPr>
            </w:pPr>
            <w:r w:rsidRPr="00E6570B">
              <w:t xml:space="preserve"> 366 </w:t>
            </w:r>
          </w:p>
        </w:tc>
        <w:tc>
          <w:tcPr>
            <w:tcW w:w="1577" w:type="dxa"/>
            <w:tcBorders>
              <w:top w:val="nil"/>
              <w:left w:val="nil"/>
              <w:bottom w:val="nil"/>
              <w:right w:val="nil"/>
            </w:tcBorders>
            <w:shd w:val="clear" w:color="auto" w:fill="auto"/>
            <w:noWrap/>
          </w:tcPr>
          <w:p w14:paraId="1CFF3BB7" w14:textId="3AA688C9" w:rsidR="0013569A" w:rsidRPr="00D85B6E" w:rsidRDefault="0013569A" w:rsidP="0013569A">
            <w:pPr>
              <w:pStyle w:val="DHHStabletext"/>
              <w:jc w:val="right"/>
              <w:rPr>
                <w:highlight w:val="cyan"/>
              </w:rPr>
            </w:pPr>
            <w:r w:rsidRPr="00E6570B">
              <w:t xml:space="preserve"> 553 </w:t>
            </w:r>
          </w:p>
        </w:tc>
        <w:tc>
          <w:tcPr>
            <w:tcW w:w="1577" w:type="dxa"/>
            <w:tcBorders>
              <w:top w:val="nil"/>
              <w:left w:val="nil"/>
              <w:bottom w:val="nil"/>
              <w:right w:val="nil"/>
            </w:tcBorders>
            <w:shd w:val="clear" w:color="auto" w:fill="auto"/>
            <w:noWrap/>
          </w:tcPr>
          <w:p w14:paraId="06A29E18" w14:textId="21DA4FA1" w:rsidR="0013569A" w:rsidRPr="00D85B6E" w:rsidRDefault="0013569A" w:rsidP="0013569A">
            <w:pPr>
              <w:pStyle w:val="DHHStabletext"/>
              <w:jc w:val="right"/>
              <w:rPr>
                <w:highlight w:val="cyan"/>
              </w:rPr>
            </w:pPr>
            <w:r w:rsidRPr="00E6570B">
              <w:t xml:space="preserve"> 1,072 </w:t>
            </w:r>
          </w:p>
        </w:tc>
        <w:tc>
          <w:tcPr>
            <w:tcW w:w="1577" w:type="dxa"/>
            <w:tcBorders>
              <w:top w:val="nil"/>
              <w:left w:val="nil"/>
              <w:bottom w:val="nil"/>
              <w:right w:val="nil"/>
            </w:tcBorders>
            <w:shd w:val="clear" w:color="auto" w:fill="auto"/>
            <w:noWrap/>
          </w:tcPr>
          <w:p w14:paraId="2797C48E" w14:textId="4F2D8757" w:rsidR="0013569A" w:rsidRPr="00D85B6E" w:rsidRDefault="0013569A" w:rsidP="0013569A">
            <w:pPr>
              <w:pStyle w:val="DHHStabletext"/>
              <w:jc w:val="right"/>
              <w:rPr>
                <w:highlight w:val="cyan"/>
              </w:rPr>
            </w:pPr>
            <w:r w:rsidRPr="00E6570B">
              <w:t xml:space="preserve"> 225 </w:t>
            </w:r>
          </w:p>
        </w:tc>
        <w:tc>
          <w:tcPr>
            <w:tcW w:w="1577" w:type="dxa"/>
            <w:tcBorders>
              <w:top w:val="nil"/>
              <w:left w:val="nil"/>
              <w:bottom w:val="nil"/>
              <w:right w:val="nil"/>
            </w:tcBorders>
            <w:shd w:val="clear" w:color="auto" w:fill="auto"/>
            <w:noWrap/>
          </w:tcPr>
          <w:p w14:paraId="045C3A28" w14:textId="20ADE2C2" w:rsidR="0013569A" w:rsidRPr="00D85B6E" w:rsidRDefault="0013569A" w:rsidP="0013569A">
            <w:pPr>
              <w:pStyle w:val="DHHStabletext"/>
              <w:jc w:val="right"/>
              <w:rPr>
                <w:highlight w:val="cyan"/>
              </w:rPr>
            </w:pPr>
            <w:r w:rsidRPr="00E6570B">
              <w:t xml:space="preserve"> 21 </w:t>
            </w:r>
          </w:p>
        </w:tc>
        <w:tc>
          <w:tcPr>
            <w:tcW w:w="1577" w:type="dxa"/>
            <w:tcBorders>
              <w:top w:val="nil"/>
              <w:left w:val="nil"/>
              <w:bottom w:val="nil"/>
              <w:right w:val="single" w:sz="4" w:space="0" w:color="auto"/>
            </w:tcBorders>
            <w:shd w:val="clear" w:color="auto" w:fill="auto"/>
            <w:noWrap/>
          </w:tcPr>
          <w:p w14:paraId="612FB758" w14:textId="49E0F143" w:rsidR="0013569A" w:rsidRPr="00D85B6E" w:rsidRDefault="0013569A" w:rsidP="0013569A">
            <w:pPr>
              <w:pStyle w:val="DHHStabletext"/>
              <w:jc w:val="right"/>
              <w:rPr>
                <w:highlight w:val="cyan"/>
              </w:rPr>
            </w:pPr>
            <w:r w:rsidRPr="00E6570B">
              <w:t xml:space="preserve"> 5 </w:t>
            </w:r>
          </w:p>
        </w:tc>
        <w:tc>
          <w:tcPr>
            <w:tcW w:w="1577" w:type="dxa"/>
            <w:tcBorders>
              <w:top w:val="nil"/>
              <w:left w:val="single" w:sz="4" w:space="0" w:color="auto"/>
              <w:bottom w:val="nil"/>
              <w:right w:val="single" w:sz="4" w:space="0" w:color="auto"/>
            </w:tcBorders>
            <w:shd w:val="clear" w:color="auto" w:fill="auto"/>
            <w:noWrap/>
          </w:tcPr>
          <w:p w14:paraId="7E998840" w14:textId="55946770" w:rsidR="0013569A" w:rsidRPr="00D85B6E" w:rsidRDefault="0013569A" w:rsidP="0013569A">
            <w:pPr>
              <w:pStyle w:val="DHHStabletext"/>
              <w:jc w:val="right"/>
              <w:rPr>
                <w:highlight w:val="cyan"/>
              </w:rPr>
            </w:pPr>
            <w:r w:rsidRPr="00E6570B">
              <w:t xml:space="preserve"> 2,242 </w:t>
            </w:r>
          </w:p>
        </w:tc>
        <w:tc>
          <w:tcPr>
            <w:tcW w:w="1577" w:type="dxa"/>
            <w:tcBorders>
              <w:top w:val="nil"/>
              <w:left w:val="single" w:sz="4" w:space="0" w:color="auto"/>
              <w:bottom w:val="nil"/>
              <w:right w:val="nil"/>
            </w:tcBorders>
            <w:shd w:val="clear" w:color="auto" w:fill="auto"/>
            <w:noWrap/>
          </w:tcPr>
          <w:p w14:paraId="630D04EC" w14:textId="6738B8FC" w:rsidR="0013569A" w:rsidRPr="00457A50" w:rsidRDefault="0013569A" w:rsidP="0013569A">
            <w:pPr>
              <w:pStyle w:val="DHHStabletext"/>
              <w:jc w:val="right"/>
            </w:pPr>
            <w:r w:rsidRPr="002379BF">
              <w:t xml:space="preserve"> 5,725 </w:t>
            </w:r>
          </w:p>
        </w:tc>
      </w:tr>
      <w:tr w:rsidR="0013569A" w:rsidRPr="008033FA" w14:paraId="589762E8" w14:textId="77777777" w:rsidTr="0076525C">
        <w:trPr>
          <w:trHeight w:val="397"/>
        </w:trPr>
        <w:tc>
          <w:tcPr>
            <w:tcW w:w="2420" w:type="dxa"/>
            <w:tcBorders>
              <w:right w:val="single" w:sz="4" w:space="0" w:color="auto"/>
            </w:tcBorders>
            <w:shd w:val="clear" w:color="auto" w:fill="auto"/>
            <w:noWrap/>
            <w:vAlign w:val="center"/>
          </w:tcPr>
          <w:p w14:paraId="0141F4F9" w14:textId="77777777" w:rsidR="0013569A" w:rsidRPr="004E2A25" w:rsidRDefault="0013569A" w:rsidP="0013569A">
            <w:pPr>
              <w:pStyle w:val="DHHStabletext"/>
              <w:rPr>
                <w:lang w:eastAsia="en-AU"/>
              </w:rPr>
            </w:pPr>
            <w:r w:rsidRPr="004E2A25">
              <w:rPr>
                <w:lang w:eastAsia="en-AU"/>
              </w:rPr>
              <w:t>Central Highlands</w:t>
            </w:r>
          </w:p>
        </w:tc>
        <w:tc>
          <w:tcPr>
            <w:tcW w:w="1577" w:type="dxa"/>
            <w:tcBorders>
              <w:top w:val="nil"/>
              <w:left w:val="nil"/>
              <w:bottom w:val="nil"/>
              <w:right w:val="nil"/>
            </w:tcBorders>
            <w:shd w:val="clear" w:color="auto" w:fill="auto"/>
            <w:noWrap/>
          </w:tcPr>
          <w:p w14:paraId="5A5FB7AB" w14:textId="39511432" w:rsidR="0013569A" w:rsidRPr="004F328F" w:rsidRDefault="0013569A" w:rsidP="0013569A">
            <w:pPr>
              <w:pStyle w:val="DHHStabletext"/>
              <w:jc w:val="right"/>
            </w:pPr>
            <w:r w:rsidRPr="00E6570B">
              <w:t xml:space="preserve"> 753 </w:t>
            </w:r>
          </w:p>
        </w:tc>
        <w:tc>
          <w:tcPr>
            <w:tcW w:w="1577" w:type="dxa"/>
            <w:tcBorders>
              <w:top w:val="nil"/>
              <w:left w:val="nil"/>
              <w:bottom w:val="nil"/>
              <w:right w:val="nil"/>
            </w:tcBorders>
            <w:shd w:val="clear" w:color="auto" w:fill="auto"/>
            <w:noWrap/>
          </w:tcPr>
          <w:p w14:paraId="2515F257" w14:textId="76809A34" w:rsidR="0013569A" w:rsidRPr="004F328F" w:rsidRDefault="0013569A" w:rsidP="0013569A">
            <w:pPr>
              <w:pStyle w:val="DHHStabletext"/>
              <w:jc w:val="right"/>
              <w:rPr>
                <w:highlight w:val="cyan"/>
              </w:rPr>
            </w:pPr>
            <w:r w:rsidRPr="00E6570B">
              <w:t xml:space="preserve"> 595 </w:t>
            </w:r>
          </w:p>
        </w:tc>
        <w:tc>
          <w:tcPr>
            <w:tcW w:w="1577" w:type="dxa"/>
            <w:tcBorders>
              <w:top w:val="nil"/>
              <w:left w:val="nil"/>
              <w:bottom w:val="nil"/>
              <w:right w:val="nil"/>
            </w:tcBorders>
            <w:shd w:val="clear" w:color="auto" w:fill="auto"/>
            <w:noWrap/>
          </w:tcPr>
          <w:p w14:paraId="55FEC307" w14:textId="3EA8A724" w:rsidR="0013569A" w:rsidRPr="00297D0B" w:rsidRDefault="0013569A" w:rsidP="0013569A">
            <w:pPr>
              <w:pStyle w:val="DHHStabletext"/>
              <w:jc w:val="right"/>
            </w:pPr>
            <w:r w:rsidRPr="00E6570B">
              <w:t xml:space="preserve"> 1,114 </w:t>
            </w:r>
          </w:p>
        </w:tc>
        <w:tc>
          <w:tcPr>
            <w:tcW w:w="1577" w:type="dxa"/>
            <w:tcBorders>
              <w:top w:val="nil"/>
              <w:left w:val="nil"/>
              <w:bottom w:val="nil"/>
              <w:right w:val="nil"/>
            </w:tcBorders>
            <w:shd w:val="clear" w:color="auto" w:fill="auto"/>
            <w:noWrap/>
          </w:tcPr>
          <w:p w14:paraId="298CD210" w14:textId="6720D96E" w:rsidR="0013569A" w:rsidRPr="00297D0B" w:rsidRDefault="0013569A" w:rsidP="0013569A">
            <w:pPr>
              <w:pStyle w:val="DHHStabletext"/>
              <w:jc w:val="right"/>
            </w:pPr>
            <w:r w:rsidRPr="00E6570B">
              <w:t xml:space="preserve"> 170 </w:t>
            </w:r>
          </w:p>
        </w:tc>
        <w:tc>
          <w:tcPr>
            <w:tcW w:w="1577" w:type="dxa"/>
            <w:tcBorders>
              <w:top w:val="nil"/>
              <w:left w:val="nil"/>
              <w:bottom w:val="nil"/>
              <w:right w:val="nil"/>
            </w:tcBorders>
            <w:shd w:val="clear" w:color="auto" w:fill="auto"/>
            <w:noWrap/>
          </w:tcPr>
          <w:p w14:paraId="1A638695" w14:textId="72424A7E" w:rsidR="0013569A" w:rsidRPr="00297D0B" w:rsidRDefault="0013569A" w:rsidP="0013569A">
            <w:pPr>
              <w:pStyle w:val="DHHStabletext"/>
              <w:jc w:val="right"/>
            </w:pPr>
            <w:r w:rsidRPr="00E6570B">
              <w:t xml:space="preserve"> 17 </w:t>
            </w:r>
          </w:p>
        </w:tc>
        <w:tc>
          <w:tcPr>
            <w:tcW w:w="1577" w:type="dxa"/>
            <w:tcBorders>
              <w:top w:val="nil"/>
              <w:left w:val="nil"/>
              <w:bottom w:val="nil"/>
              <w:right w:val="single" w:sz="4" w:space="0" w:color="auto"/>
            </w:tcBorders>
            <w:shd w:val="clear" w:color="auto" w:fill="auto"/>
            <w:noWrap/>
          </w:tcPr>
          <w:p w14:paraId="772EC2A4" w14:textId="7430B570" w:rsidR="0013569A" w:rsidRPr="00297D0B" w:rsidRDefault="0013569A" w:rsidP="0013569A">
            <w:pPr>
              <w:pStyle w:val="DHHStabletext"/>
              <w:jc w:val="right"/>
            </w:pPr>
            <w:r w:rsidRPr="00E6570B">
              <w:t xml:space="preserve"> 2 </w:t>
            </w:r>
          </w:p>
        </w:tc>
        <w:tc>
          <w:tcPr>
            <w:tcW w:w="1577" w:type="dxa"/>
            <w:tcBorders>
              <w:top w:val="nil"/>
              <w:left w:val="single" w:sz="4" w:space="0" w:color="auto"/>
              <w:bottom w:val="nil"/>
              <w:right w:val="single" w:sz="4" w:space="0" w:color="auto"/>
            </w:tcBorders>
            <w:shd w:val="clear" w:color="auto" w:fill="auto"/>
            <w:noWrap/>
          </w:tcPr>
          <w:p w14:paraId="57EDF67A" w14:textId="0BAD78A9" w:rsidR="0013569A" w:rsidRPr="00297D0B" w:rsidRDefault="0013569A" w:rsidP="0013569A">
            <w:pPr>
              <w:pStyle w:val="DHHStabletext"/>
              <w:jc w:val="right"/>
            </w:pPr>
            <w:r w:rsidRPr="00E6570B">
              <w:t xml:space="preserve"> 2,651 </w:t>
            </w:r>
          </w:p>
        </w:tc>
        <w:tc>
          <w:tcPr>
            <w:tcW w:w="1577" w:type="dxa"/>
            <w:tcBorders>
              <w:top w:val="nil"/>
              <w:left w:val="single" w:sz="4" w:space="0" w:color="auto"/>
              <w:bottom w:val="nil"/>
              <w:right w:val="nil"/>
            </w:tcBorders>
            <w:shd w:val="clear" w:color="auto" w:fill="auto"/>
            <w:noWrap/>
          </w:tcPr>
          <w:p w14:paraId="5F158B8C" w14:textId="061D98AE" w:rsidR="0013569A" w:rsidRPr="00457A50" w:rsidRDefault="0013569A" w:rsidP="0013569A">
            <w:pPr>
              <w:pStyle w:val="DHHStabletext"/>
              <w:jc w:val="right"/>
            </w:pPr>
            <w:r w:rsidRPr="002379BF">
              <w:t xml:space="preserve"> 6,056 </w:t>
            </w:r>
          </w:p>
        </w:tc>
      </w:tr>
      <w:tr w:rsidR="0013569A" w:rsidRPr="008033FA" w14:paraId="5CB7917B" w14:textId="77777777" w:rsidTr="0076525C">
        <w:trPr>
          <w:trHeight w:val="397"/>
        </w:trPr>
        <w:tc>
          <w:tcPr>
            <w:tcW w:w="2420" w:type="dxa"/>
            <w:tcBorders>
              <w:right w:val="single" w:sz="4" w:space="0" w:color="auto"/>
            </w:tcBorders>
            <w:shd w:val="clear" w:color="auto" w:fill="auto"/>
            <w:noWrap/>
            <w:vAlign w:val="center"/>
          </w:tcPr>
          <w:p w14:paraId="42BA5172" w14:textId="77777777" w:rsidR="0013569A" w:rsidRPr="004E2A25" w:rsidRDefault="0013569A" w:rsidP="0013569A">
            <w:pPr>
              <w:pStyle w:val="DHHStabletext"/>
              <w:rPr>
                <w:lang w:eastAsia="en-AU"/>
              </w:rPr>
            </w:pPr>
            <w:r w:rsidRPr="007C1383">
              <w:rPr>
                <w:lang w:eastAsia="en-AU"/>
              </w:rPr>
              <w:t>W</w:t>
            </w:r>
            <w:r>
              <w:rPr>
                <w:lang w:eastAsia="en-AU"/>
              </w:rPr>
              <w:t>estern Melbourne</w:t>
            </w:r>
          </w:p>
        </w:tc>
        <w:tc>
          <w:tcPr>
            <w:tcW w:w="1577" w:type="dxa"/>
            <w:tcBorders>
              <w:top w:val="nil"/>
              <w:left w:val="nil"/>
              <w:right w:val="nil"/>
            </w:tcBorders>
            <w:shd w:val="clear" w:color="auto" w:fill="auto"/>
            <w:noWrap/>
          </w:tcPr>
          <w:p w14:paraId="00D3633A" w14:textId="18FA9F53" w:rsidR="0013569A" w:rsidRPr="004F328F" w:rsidRDefault="0013569A" w:rsidP="0013569A">
            <w:pPr>
              <w:pStyle w:val="DHHStabletext"/>
              <w:jc w:val="right"/>
            </w:pPr>
            <w:r w:rsidRPr="00E6570B">
              <w:t xml:space="preserve"> 3,205 </w:t>
            </w:r>
          </w:p>
        </w:tc>
        <w:tc>
          <w:tcPr>
            <w:tcW w:w="1577" w:type="dxa"/>
            <w:tcBorders>
              <w:top w:val="nil"/>
              <w:left w:val="nil"/>
              <w:right w:val="nil"/>
            </w:tcBorders>
            <w:shd w:val="clear" w:color="auto" w:fill="auto"/>
            <w:noWrap/>
          </w:tcPr>
          <w:p w14:paraId="48924F42" w14:textId="61BEE1E8" w:rsidR="0013569A" w:rsidRPr="00297D0B" w:rsidRDefault="0013569A" w:rsidP="0013569A">
            <w:pPr>
              <w:pStyle w:val="DHHStabletext"/>
              <w:jc w:val="right"/>
            </w:pPr>
            <w:r w:rsidRPr="00E6570B">
              <w:t xml:space="preserve"> 3,888 </w:t>
            </w:r>
          </w:p>
        </w:tc>
        <w:tc>
          <w:tcPr>
            <w:tcW w:w="1577" w:type="dxa"/>
            <w:tcBorders>
              <w:top w:val="nil"/>
              <w:left w:val="nil"/>
              <w:right w:val="nil"/>
            </w:tcBorders>
            <w:shd w:val="clear" w:color="auto" w:fill="auto"/>
            <w:noWrap/>
          </w:tcPr>
          <w:p w14:paraId="2FF770BE" w14:textId="72ED684E" w:rsidR="0013569A" w:rsidRPr="00297D0B" w:rsidRDefault="0013569A" w:rsidP="0013569A">
            <w:pPr>
              <w:pStyle w:val="DHHStabletext"/>
              <w:jc w:val="right"/>
            </w:pPr>
            <w:r w:rsidRPr="00E6570B">
              <w:t xml:space="preserve"> 2,383 </w:t>
            </w:r>
          </w:p>
        </w:tc>
        <w:tc>
          <w:tcPr>
            <w:tcW w:w="1577" w:type="dxa"/>
            <w:tcBorders>
              <w:top w:val="nil"/>
              <w:left w:val="nil"/>
              <w:right w:val="nil"/>
            </w:tcBorders>
            <w:shd w:val="clear" w:color="auto" w:fill="auto"/>
            <w:noWrap/>
          </w:tcPr>
          <w:p w14:paraId="42ACFF31" w14:textId="18C76F2D" w:rsidR="0013569A" w:rsidRPr="004F328F" w:rsidRDefault="0013569A" w:rsidP="0013569A">
            <w:pPr>
              <w:pStyle w:val="DHHStabletext"/>
              <w:jc w:val="right"/>
              <w:rPr>
                <w:highlight w:val="cyan"/>
              </w:rPr>
            </w:pPr>
            <w:r w:rsidRPr="00E6570B">
              <w:t xml:space="preserve"> 447 </w:t>
            </w:r>
          </w:p>
        </w:tc>
        <w:tc>
          <w:tcPr>
            <w:tcW w:w="1577" w:type="dxa"/>
            <w:tcBorders>
              <w:top w:val="nil"/>
              <w:left w:val="nil"/>
              <w:right w:val="nil"/>
            </w:tcBorders>
            <w:shd w:val="clear" w:color="auto" w:fill="auto"/>
            <w:noWrap/>
          </w:tcPr>
          <w:p w14:paraId="01C6D04C" w14:textId="3600C81F" w:rsidR="0013569A" w:rsidRPr="004F328F" w:rsidRDefault="0013569A" w:rsidP="0013569A">
            <w:pPr>
              <w:pStyle w:val="DHHStabletext"/>
              <w:jc w:val="right"/>
              <w:rPr>
                <w:highlight w:val="cyan"/>
              </w:rPr>
            </w:pPr>
            <w:r w:rsidRPr="00E6570B">
              <w:t xml:space="preserve"> 62 </w:t>
            </w:r>
          </w:p>
        </w:tc>
        <w:tc>
          <w:tcPr>
            <w:tcW w:w="1577" w:type="dxa"/>
            <w:tcBorders>
              <w:top w:val="nil"/>
              <w:left w:val="nil"/>
              <w:right w:val="single" w:sz="4" w:space="0" w:color="auto"/>
            </w:tcBorders>
            <w:shd w:val="clear" w:color="auto" w:fill="auto"/>
            <w:noWrap/>
          </w:tcPr>
          <w:p w14:paraId="4331B0C0" w14:textId="570A1EA2" w:rsidR="0013569A" w:rsidRPr="00297D0B" w:rsidRDefault="0013569A" w:rsidP="0013569A">
            <w:pPr>
              <w:pStyle w:val="DHHStabletext"/>
              <w:jc w:val="right"/>
            </w:pPr>
            <w:r w:rsidRPr="00E6570B">
              <w:t xml:space="preserve"> 17 </w:t>
            </w:r>
          </w:p>
        </w:tc>
        <w:tc>
          <w:tcPr>
            <w:tcW w:w="1577" w:type="dxa"/>
            <w:tcBorders>
              <w:top w:val="nil"/>
              <w:left w:val="single" w:sz="4" w:space="0" w:color="auto"/>
              <w:right w:val="single" w:sz="4" w:space="0" w:color="auto"/>
            </w:tcBorders>
            <w:shd w:val="clear" w:color="auto" w:fill="auto"/>
            <w:noWrap/>
          </w:tcPr>
          <w:p w14:paraId="645697FB" w14:textId="3A4610BB" w:rsidR="0013569A" w:rsidRPr="00297D0B" w:rsidRDefault="0013569A" w:rsidP="0013569A">
            <w:pPr>
              <w:pStyle w:val="DHHStabletext"/>
              <w:jc w:val="right"/>
            </w:pPr>
            <w:r w:rsidRPr="00E6570B">
              <w:t xml:space="preserve"> 10,002 </w:t>
            </w:r>
          </w:p>
        </w:tc>
        <w:tc>
          <w:tcPr>
            <w:tcW w:w="1577" w:type="dxa"/>
            <w:tcBorders>
              <w:top w:val="nil"/>
              <w:left w:val="single" w:sz="4" w:space="0" w:color="auto"/>
              <w:bottom w:val="nil"/>
              <w:right w:val="nil"/>
            </w:tcBorders>
            <w:shd w:val="clear" w:color="auto" w:fill="auto"/>
            <w:noWrap/>
          </w:tcPr>
          <w:p w14:paraId="69116E0B" w14:textId="38770BBA" w:rsidR="0013569A" w:rsidRPr="00457A50" w:rsidRDefault="0013569A" w:rsidP="0013569A">
            <w:pPr>
              <w:pStyle w:val="DHHStabletext"/>
              <w:jc w:val="right"/>
            </w:pPr>
            <w:r w:rsidRPr="002379BF">
              <w:t xml:space="preserve"> 20,087 </w:t>
            </w:r>
          </w:p>
        </w:tc>
      </w:tr>
      <w:tr w:rsidR="0013569A" w:rsidRPr="008033FA" w14:paraId="691956A3" w14:textId="77777777" w:rsidTr="0076525C">
        <w:trPr>
          <w:trHeight w:val="397"/>
        </w:trPr>
        <w:tc>
          <w:tcPr>
            <w:tcW w:w="2420" w:type="dxa"/>
            <w:tcBorders>
              <w:bottom w:val="single" w:sz="4" w:space="0" w:color="000000"/>
              <w:right w:val="single" w:sz="4" w:space="0" w:color="auto"/>
            </w:tcBorders>
            <w:shd w:val="clear" w:color="auto" w:fill="auto"/>
            <w:noWrap/>
            <w:vAlign w:val="center"/>
          </w:tcPr>
          <w:p w14:paraId="095514B2" w14:textId="77777777" w:rsidR="0013569A" w:rsidRPr="004E2A25" w:rsidRDefault="0013569A" w:rsidP="0013569A">
            <w:pPr>
              <w:pStyle w:val="DHHStabletext"/>
              <w:rPr>
                <w:lang w:eastAsia="en-AU"/>
              </w:rPr>
            </w:pPr>
            <w:r w:rsidRPr="004E2A25">
              <w:rPr>
                <w:lang w:eastAsia="en-AU"/>
              </w:rPr>
              <w:t>W</w:t>
            </w:r>
            <w:r>
              <w:rPr>
                <w:lang w:eastAsia="en-AU"/>
              </w:rPr>
              <w:t>immera South West</w:t>
            </w:r>
          </w:p>
        </w:tc>
        <w:tc>
          <w:tcPr>
            <w:tcW w:w="1577" w:type="dxa"/>
            <w:tcBorders>
              <w:top w:val="nil"/>
              <w:left w:val="nil"/>
              <w:bottom w:val="single" w:sz="4" w:space="0" w:color="auto"/>
              <w:right w:val="nil"/>
            </w:tcBorders>
            <w:shd w:val="clear" w:color="auto" w:fill="auto"/>
            <w:noWrap/>
          </w:tcPr>
          <w:p w14:paraId="2007B18E" w14:textId="2CFCB4A5" w:rsidR="0013569A" w:rsidRPr="004F328F" w:rsidRDefault="0013569A" w:rsidP="0013569A">
            <w:pPr>
              <w:pStyle w:val="DHHStabletext"/>
              <w:jc w:val="right"/>
            </w:pPr>
            <w:r w:rsidRPr="00E6570B">
              <w:t xml:space="preserve"> 658 </w:t>
            </w:r>
          </w:p>
        </w:tc>
        <w:tc>
          <w:tcPr>
            <w:tcW w:w="1577" w:type="dxa"/>
            <w:tcBorders>
              <w:top w:val="nil"/>
              <w:left w:val="nil"/>
              <w:bottom w:val="single" w:sz="4" w:space="0" w:color="auto"/>
              <w:right w:val="nil"/>
            </w:tcBorders>
            <w:shd w:val="clear" w:color="auto" w:fill="auto"/>
            <w:noWrap/>
          </w:tcPr>
          <w:p w14:paraId="62335399" w14:textId="75AAE831" w:rsidR="0013569A" w:rsidRPr="00297D0B" w:rsidRDefault="0013569A" w:rsidP="0013569A">
            <w:pPr>
              <w:pStyle w:val="DHHStabletext"/>
              <w:jc w:val="right"/>
            </w:pPr>
            <w:r w:rsidRPr="00E6570B">
              <w:t xml:space="preserve"> 526 </w:t>
            </w:r>
          </w:p>
        </w:tc>
        <w:tc>
          <w:tcPr>
            <w:tcW w:w="1577" w:type="dxa"/>
            <w:tcBorders>
              <w:top w:val="nil"/>
              <w:left w:val="nil"/>
              <w:bottom w:val="single" w:sz="4" w:space="0" w:color="auto"/>
              <w:right w:val="nil"/>
            </w:tcBorders>
            <w:shd w:val="clear" w:color="auto" w:fill="auto"/>
            <w:noWrap/>
          </w:tcPr>
          <w:p w14:paraId="661B0B91" w14:textId="389AA03B" w:rsidR="0013569A" w:rsidRPr="00297D0B" w:rsidRDefault="0013569A" w:rsidP="0013569A">
            <w:pPr>
              <w:pStyle w:val="DHHStabletext"/>
              <w:jc w:val="right"/>
            </w:pPr>
            <w:r w:rsidRPr="00E6570B">
              <w:t xml:space="preserve"> 962 </w:t>
            </w:r>
          </w:p>
        </w:tc>
        <w:tc>
          <w:tcPr>
            <w:tcW w:w="1577" w:type="dxa"/>
            <w:tcBorders>
              <w:top w:val="nil"/>
              <w:left w:val="nil"/>
              <w:bottom w:val="single" w:sz="4" w:space="0" w:color="auto"/>
              <w:right w:val="nil"/>
            </w:tcBorders>
            <w:shd w:val="clear" w:color="auto" w:fill="auto"/>
            <w:noWrap/>
          </w:tcPr>
          <w:p w14:paraId="3697A499" w14:textId="1F01B7CD" w:rsidR="0013569A" w:rsidRPr="004F328F" w:rsidRDefault="0013569A" w:rsidP="0013569A">
            <w:pPr>
              <w:pStyle w:val="DHHStabletext"/>
              <w:jc w:val="right"/>
              <w:rPr>
                <w:highlight w:val="cyan"/>
              </w:rPr>
            </w:pPr>
            <w:r w:rsidRPr="00E6570B">
              <w:t xml:space="preserve"> 106 </w:t>
            </w:r>
          </w:p>
        </w:tc>
        <w:tc>
          <w:tcPr>
            <w:tcW w:w="1577" w:type="dxa"/>
            <w:tcBorders>
              <w:top w:val="nil"/>
              <w:left w:val="nil"/>
              <w:bottom w:val="single" w:sz="4" w:space="0" w:color="auto"/>
              <w:right w:val="nil"/>
            </w:tcBorders>
            <w:shd w:val="clear" w:color="auto" w:fill="auto"/>
            <w:noWrap/>
          </w:tcPr>
          <w:p w14:paraId="72926323" w14:textId="1FF4E813" w:rsidR="0013569A" w:rsidRPr="00297D0B" w:rsidRDefault="0013569A" w:rsidP="0013569A">
            <w:pPr>
              <w:pStyle w:val="DHHStabletext"/>
              <w:jc w:val="right"/>
            </w:pPr>
            <w:r w:rsidRPr="00E6570B">
              <w:t xml:space="preserve"> 9 </w:t>
            </w:r>
          </w:p>
        </w:tc>
        <w:tc>
          <w:tcPr>
            <w:tcW w:w="1577" w:type="dxa"/>
            <w:tcBorders>
              <w:top w:val="nil"/>
              <w:left w:val="nil"/>
              <w:bottom w:val="single" w:sz="4" w:space="0" w:color="auto"/>
              <w:right w:val="single" w:sz="4" w:space="0" w:color="auto"/>
            </w:tcBorders>
            <w:shd w:val="clear" w:color="auto" w:fill="auto"/>
            <w:noWrap/>
          </w:tcPr>
          <w:p w14:paraId="74F22295" w14:textId="1177E803" w:rsidR="0013569A" w:rsidRPr="00297D0B" w:rsidRDefault="0013569A" w:rsidP="0013569A">
            <w:pPr>
              <w:pStyle w:val="DHHStabletext"/>
              <w:jc w:val="right"/>
            </w:pPr>
            <w:r w:rsidRPr="00E6570B">
              <w:t xml:space="preserve"> 3 </w:t>
            </w:r>
          </w:p>
        </w:tc>
        <w:tc>
          <w:tcPr>
            <w:tcW w:w="1577" w:type="dxa"/>
            <w:tcBorders>
              <w:top w:val="nil"/>
              <w:left w:val="single" w:sz="4" w:space="0" w:color="auto"/>
              <w:bottom w:val="single" w:sz="4" w:space="0" w:color="auto"/>
              <w:right w:val="single" w:sz="4" w:space="0" w:color="auto"/>
            </w:tcBorders>
            <w:shd w:val="clear" w:color="auto" w:fill="auto"/>
            <w:noWrap/>
          </w:tcPr>
          <w:p w14:paraId="0825AB7D" w14:textId="400C7D07" w:rsidR="0013569A" w:rsidRDefault="0013569A" w:rsidP="0013569A">
            <w:pPr>
              <w:pStyle w:val="DHHStabletext"/>
              <w:jc w:val="right"/>
            </w:pPr>
            <w:r w:rsidRPr="00E6570B">
              <w:t xml:space="preserve"> 2,264 </w:t>
            </w:r>
          </w:p>
        </w:tc>
        <w:tc>
          <w:tcPr>
            <w:tcW w:w="1577" w:type="dxa"/>
            <w:tcBorders>
              <w:top w:val="nil"/>
              <w:left w:val="single" w:sz="4" w:space="0" w:color="auto"/>
              <w:bottom w:val="single" w:sz="4" w:space="0" w:color="000000"/>
              <w:right w:val="nil"/>
            </w:tcBorders>
            <w:shd w:val="clear" w:color="auto" w:fill="auto"/>
            <w:noWrap/>
          </w:tcPr>
          <w:p w14:paraId="2830898B" w14:textId="4A09A11B" w:rsidR="0013569A" w:rsidRPr="00457A50" w:rsidRDefault="0013569A" w:rsidP="0013569A">
            <w:pPr>
              <w:pStyle w:val="DHHStabletext"/>
              <w:jc w:val="right"/>
            </w:pPr>
            <w:r w:rsidRPr="002379BF">
              <w:t xml:space="preserve"> 5,074 </w:t>
            </w:r>
          </w:p>
        </w:tc>
      </w:tr>
      <w:tr w:rsidR="0013569A" w:rsidRPr="008033FA" w14:paraId="5E155B84" w14:textId="77777777" w:rsidTr="0076525C">
        <w:trPr>
          <w:trHeight w:val="397"/>
        </w:trPr>
        <w:tc>
          <w:tcPr>
            <w:tcW w:w="2420" w:type="dxa"/>
            <w:tcBorders>
              <w:top w:val="single" w:sz="4" w:space="0" w:color="000000"/>
              <w:right w:val="single" w:sz="4" w:space="0" w:color="auto"/>
            </w:tcBorders>
            <w:shd w:val="clear" w:color="auto" w:fill="auto"/>
            <w:noWrap/>
            <w:vAlign w:val="center"/>
          </w:tcPr>
          <w:p w14:paraId="0C1D8D73" w14:textId="77777777" w:rsidR="0013569A" w:rsidRPr="001A5C27" w:rsidRDefault="0013569A" w:rsidP="0013569A">
            <w:pPr>
              <w:pStyle w:val="DHHStabletext"/>
              <w:rPr>
                <w:b/>
              </w:rPr>
            </w:pPr>
            <w:r w:rsidRPr="001A5C27">
              <w:rPr>
                <w:b/>
              </w:rPr>
              <w:t>West Total</w:t>
            </w:r>
          </w:p>
        </w:tc>
        <w:tc>
          <w:tcPr>
            <w:tcW w:w="1577" w:type="dxa"/>
            <w:tcBorders>
              <w:top w:val="single" w:sz="4" w:space="0" w:color="auto"/>
              <w:left w:val="nil"/>
              <w:bottom w:val="nil"/>
              <w:right w:val="nil"/>
            </w:tcBorders>
            <w:shd w:val="clear" w:color="auto" w:fill="auto"/>
            <w:noWrap/>
          </w:tcPr>
          <w:p w14:paraId="64C82D45" w14:textId="36C46795" w:rsidR="0013569A" w:rsidRPr="0013569A" w:rsidRDefault="0013569A" w:rsidP="0013569A">
            <w:pPr>
              <w:pStyle w:val="DHHStabletext"/>
              <w:jc w:val="right"/>
              <w:rPr>
                <w:b/>
                <w:bCs/>
                <w:highlight w:val="cyan"/>
              </w:rPr>
            </w:pPr>
            <w:r w:rsidRPr="0013569A">
              <w:rPr>
                <w:b/>
                <w:bCs/>
              </w:rPr>
              <w:t xml:space="preserve"> 5,929 </w:t>
            </w:r>
          </w:p>
        </w:tc>
        <w:tc>
          <w:tcPr>
            <w:tcW w:w="1577" w:type="dxa"/>
            <w:tcBorders>
              <w:top w:val="single" w:sz="4" w:space="0" w:color="auto"/>
              <w:left w:val="nil"/>
              <w:bottom w:val="nil"/>
              <w:right w:val="nil"/>
            </w:tcBorders>
            <w:shd w:val="clear" w:color="auto" w:fill="auto"/>
            <w:noWrap/>
          </w:tcPr>
          <w:p w14:paraId="6E7DAE9E" w14:textId="27C68DCE" w:rsidR="0013569A" w:rsidRPr="0013569A" w:rsidRDefault="0013569A" w:rsidP="0013569A">
            <w:pPr>
              <w:pStyle w:val="DHHStabletext"/>
              <w:jc w:val="right"/>
              <w:rPr>
                <w:b/>
                <w:bCs/>
                <w:highlight w:val="cyan"/>
              </w:rPr>
            </w:pPr>
            <w:r w:rsidRPr="0013569A">
              <w:rPr>
                <w:b/>
                <w:bCs/>
              </w:rPr>
              <w:t xml:space="preserve"> 6,879 </w:t>
            </w:r>
          </w:p>
        </w:tc>
        <w:tc>
          <w:tcPr>
            <w:tcW w:w="1577" w:type="dxa"/>
            <w:tcBorders>
              <w:top w:val="single" w:sz="4" w:space="0" w:color="auto"/>
              <w:left w:val="nil"/>
              <w:bottom w:val="nil"/>
              <w:right w:val="nil"/>
            </w:tcBorders>
            <w:shd w:val="clear" w:color="auto" w:fill="auto"/>
            <w:noWrap/>
          </w:tcPr>
          <w:p w14:paraId="66A0DB95" w14:textId="073AE70A" w:rsidR="0013569A" w:rsidRPr="0013569A" w:rsidRDefault="0013569A" w:rsidP="0013569A">
            <w:pPr>
              <w:pStyle w:val="DHHStabletext"/>
              <w:jc w:val="right"/>
              <w:rPr>
                <w:b/>
                <w:bCs/>
                <w:highlight w:val="cyan"/>
              </w:rPr>
            </w:pPr>
            <w:r w:rsidRPr="0013569A">
              <w:rPr>
                <w:b/>
                <w:bCs/>
              </w:rPr>
              <w:t xml:space="preserve"> 7,036 </w:t>
            </w:r>
          </w:p>
        </w:tc>
        <w:tc>
          <w:tcPr>
            <w:tcW w:w="1577" w:type="dxa"/>
            <w:tcBorders>
              <w:top w:val="single" w:sz="4" w:space="0" w:color="auto"/>
              <w:left w:val="nil"/>
              <w:bottom w:val="nil"/>
              <w:right w:val="nil"/>
            </w:tcBorders>
            <w:shd w:val="clear" w:color="auto" w:fill="auto"/>
            <w:noWrap/>
          </w:tcPr>
          <w:p w14:paraId="4414CA75" w14:textId="79BE1DE1" w:rsidR="0013569A" w:rsidRPr="0013569A" w:rsidRDefault="0013569A" w:rsidP="0013569A">
            <w:pPr>
              <w:pStyle w:val="DHHStabletext"/>
              <w:jc w:val="right"/>
              <w:rPr>
                <w:b/>
                <w:bCs/>
                <w:highlight w:val="cyan"/>
              </w:rPr>
            </w:pPr>
            <w:r w:rsidRPr="0013569A">
              <w:rPr>
                <w:b/>
                <w:bCs/>
              </w:rPr>
              <w:t xml:space="preserve"> 1,182 </w:t>
            </w:r>
          </w:p>
        </w:tc>
        <w:tc>
          <w:tcPr>
            <w:tcW w:w="1577" w:type="dxa"/>
            <w:tcBorders>
              <w:top w:val="single" w:sz="4" w:space="0" w:color="auto"/>
              <w:left w:val="nil"/>
              <w:bottom w:val="nil"/>
              <w:right w:val="nil"/>
            </w:tcBorders>
            <w:shd w:val="clear" w:color="auto" w:fill="auto"/>
            <w:noWrap/>
          </w:tcPr>
          <w:p w14:paraId="6CA7B07C" w14:textId="0D8D4A3C" w:rsidR="0013569A" w:rsidRPr="0013569A" w:rsidRDefault="0013569A" w:rsidP="0013569A">
            <w:pPr>
              <w:pStyle w:val="DHHStabletext"/>
              <w:jc w:val="right"/>
              <w:rPr>
                <w:b/>
                <w:bCs/>
                <w:highlight w:val="cyan"/>
              </w:rPr>
            </w:pPr>
            <w:r w:rsidRPr="0013569A">
              <w:rPr>
                <w:b/>
                <w:bCs/>
              </w:rPr>
              <w:t xml:space="preserve"> 131 </w:t>
            </w:r>
          </w:p>
        </w:tc>
        <w:tc>
          <w:tcPr>
            <w:tcW w:w="1577" w:type="dxa"/>
            <w:tcBorders>
              <w:top w:val="single" w:sz="4" w:space="0" w:color="auto"/>
              <w:left w:val="nil"/>
              <w:bottom w:val="nil"/>
              <w:right w:val="single" w:sz="4" w:space="0" w:color="auto"/>
            </w:tcBorders>
            <w:shd w:val="clear" w:color="auto" w:fill="auto"/>
            <w:noWrap/>
          </w:tcPr>
          <w:p w14:paraId="782A77E9" w14:textId="00659F44" w:rsidR="0013569A" w:rsidRPr="0013569A" w:rsidRDefault="0013569A" w:rsidP="0013569A">
            <w:pPr>
              <w:pStyle w:val="DHHStabletext"/>
              <w:jc w:val="right"/>
              <w:rPr>
                <w:b/>
                <w:bCs/>
                <w:highlight w:val="cyan"/>
              </w:rPr>
            </w:pPr>
            <w:r w:rsidRPr="0013569A">
              <w:rPr>
                <w:b/>
                <w:bCs/>
              </w:rPr>
              <w:t xml:space="preserve"> 28 </w:t>
            </w:r>
          </w:p>
        </w:tc>
        <w:tc>
          <w:tcPr>
            <w:tcW w:w="1577" w:type="dxa"/>
            <w:tcBorders>
              <w:top w:val="single" w:sz="4" w:space="0" w:color="auto"/>
              <w:left w:val="single" w:sz="4" w:space="0" w:color="auto"/>
              <w:bottom w:val="nil"/>
              <w:right w:val="nil"/>
            </w:tcBorders>
            <w:shd w:val="clear" w:color="auto" w:fill="auto"/>
            <w:noWrap/>
          </w:tcPr>
          <w:p w14:paraId="10471105" w14:textId="559BA169" w:rsidR="0013569A" w:rsidRPr="0013569A" w:rsidRDefault="0013569A" w:rsidP="0013569A">
            <w:pPr>
              <w:pStyle w:val="DHHStabletext"/>
              <w:jc w:val="right"/>
              <w:rPr>
                <w:b/>
                <w:bCs/>
                <w:highlight w:val="cyan"/>
              </w:rPr>
            </w:pPr>
            <w:r w:rsidRPr="0013569A">
              <w:rPr>
                <w:b/>
                <w:bCs/>
              </w:rPr>
              <w:t xml:space="preserve"> 21,185 </w:t>
            </w:r>
          </w:p>
        </w:tc>
        <w:tc>
          <w:tcPr>
            <w:tcW w:w="1577" w:type="dxa"/>
            <w:tcBorders>
              <w:top w:val="single" w:sz="4" w:space="0" w:color="000000"/>
              <w:left w:val="single" w:sz="4" w:space="0" w:color="auto"/>
            </w:tcBorders>
            <w:shd w:val="clear" w:color="auto" w:fill="auto"/>
            <w:noWrap/>
            <w:vAlign w:val="center"/>
          </w:tcPr>
          <w:p w14:paraId="1164AB89" w14:textId="1CC2D067" w:rsidR="0013569A" w:rsidRPr="001A5C27" w:rsidRDefault="0013569A" w:rsidP="0013569A">
            <w:pPr>
              <w:pStyle w:val="DHHStabletext"/>
              <w:jc w:val="right"/>
              <w:rPr>
                <w:b/>
              </w:rPr>
            </w:pPr>
            <w:r w:rsidRPr="0013569A">
              <w:rPr>
                <w:b/>
              </w:rPr>
              <w:t>46,081</w:t>
            </w:r>
          </w:p>
        </w:tc>
      </w:tr>
    </w:tbl>
    <w:p w14:paraId="5AE6F37B" w14:textId="4136D209" w:rsidR="00604EC3" w:rsidRDefault="00604EC3" w:rsidP="00604EC3">
      <w:pPr>
        <w:pStyle w:val="DHHStablecaption"/>
      </w:pPr>
      <w:bookmarkStart w:id="145" w:name="_Toc432766205"/>
      <w:r>
        <w:t xml:space="preserve">Table </w:t>
      </w:r>
      <w:r w:rsidR="00266ACC">
        <w:t>60</w:t>
      </w:r>
      <w:r>
        <w:t xml:space="preserve">: Total Director owned </w:t>
      </w:r>
      <w:r w:rsidRPr="00B810E4">
        <w:t>units (including leases and other director-managed units) by number of be</w:t>
      </w:r>
      <w:r>
        <w:t>drooms by division</w:t>
      </w:r>
      <w:bookmarkEnd w:id="145"/>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604EC3" w:rsidRPr="008033FA" w14:paraId="68563001" w14:textId="77777777" w:rsidTr="00604EC3">
        <w:trPr>
          <w:trHeight w:val="340"/>
          <w:tblHeader/>
        </w:trPr>
        <w:tc>
          <w:tcPr>
            <w:tcW w:w="2420" w:type="dxa"/>
            <w:vMerge w:val="restart"/>
            <w:tcBorders>
              <w:right w:val="single" w:sz="4" w:space="0" w:color="auto"/>
            </w:tcBorders>
            <w:shd w:val="clear" w:color="auto" w:fill="auto"/>
            <w:noWrap/>
            <w:vAlign w:val="bottom"/>
          </w:tcPr>
          <w:p w14:paraId="69178A6D" w14:textId="77777777" w:rsidR="00604EC3" w:rsidRPr="00204686" w:rsidRDefault="00604EC3" w:rsidP="0099559B">
            <w:pPr>
              <w:pStyle w:val="Tablecolhead"/>
            </w:pPr>
            <w:r w:rsidRPr="00204686">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47266225" w14:textId="77777777" w:rsidR="00604EC3" w:rsidRPr="00204686" w:rsidRDefault="00604EC3" w:rsidP="00894492">
            <w:pPr>
              <w:pStyle w:val="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26900A86" w14:textId="77777777" w:rsidR="00604EC3" w:rsidRPr="00204686" w:rsidRDefault="00604EC3" w:rsidP="00894492">
            <w:pPr>
              <w:pStyle w:val="Tablecolhead"/>
              <w:jc w:val="center"/>
            </w:pPr>
            <w:r>
              <w:t>Total dwellings</w:t>
            </w:r>
          </w:p>
        </w:tc>
        <w:tc>
          <w:tcPr>
            <w:tcW w:w="1577" w:type="dxa"/>
            <w:vMerge w:val="restart"/>
            <w:tcBorders>
              <w:left w:val="single" w:sz="4" w:space="0" w:color="auto"/>
            </w:tcBorders>
            <w:shd w:val="clear" w:color="auto" w:fill="auto"/>
            <w:vAlign w:val="bottom"/>
          </w:tcPr>
          <w:p w14:paraId="7EF06B6D" w14:textId="77777777" w:rsidR="00604EC3" w:rsidRPr="00204686" w:rsidRDefault="00604EC3" w:rsidP="00894492">
            <w:pPr>
              <w:pStyle w:val="Tablecolhead"/>
              <w:jc w:val="center"/>
            </w:pPr>
            <w:r>
              <w:t>Total Bedrooms</w:t>
            </w:r>
          </w:p>
        </w:tc>
      </w:tr>
      <w:tr w:rsidR="00604EC3" w:rsidRPr="008033FA" w14:paraId="37DB1600" w14:textId="77777777" w:rsidTr="00604EC3">
        <w:trPr>
          <w:trHeight w:val="340"/>
          <w:tblHeader/>
        </w:trPr>
        <w:tc>
          <w:tcPr>
            <w:tcW w:w="2420" w:type="dxa"/>
            <w:vMerge/>
            <w:tcBorders>
              <w:bottom w:val="single" w:sz="4" w:space="0" w:color="auto"/>
              <w:right w:val="single" w:sz="4" w:space="0" w:color="auto"/>
            </w:tcBorders>
            <w:shd w:val="clear" w:color="auto" w:fill="auto"/>
            <w:noWrap/>
            <w:vAlign w:val="bottom"/>
          </w:tcPr>
          <w:p w14:paraId="4D7C767F" w14:textId="77777777" w:rsidR="00604EC3" w:rsidRPr="00204686" w:rsidRDefault="00604EC3" w:rsidP="0099559B">
            <w:pPr>
              <w:pStyle w:val="Tablecolhead"/>
            </w:pPr>
          </w:p>
        </w:tc>
        <w:tc>
          <w:tcPr>
            <w:tcW w:w="1577" w:type="dxa"/>
            <w:tcBorders>
              <w:left w:val="single" w:sz="4" w:space="0" w:color="auto"/>
              <w:bottom w:val="single" w:sz="4" w:space="0" w:color="auto"/>
            </w:tcBorders>
            <w:shd w:val="clear" w:color="auto" w:fill="auto"/>
            <w:noWrap/>
            <w:vAlign w:val="bottom"/>
          </w:tcPr>
          <w:p w14:paraId="3ADAC1B3" w14:textId="77777777" w:rsidR="00604EC3" w:rsidRPr="00204686" w:rsidRDefault="00604EC3" w:rsidP="00894492">
            <w:pPr>
              <w:pStyle w:val="Tablecolhead"/>
              <w:jc w:val="right"/>
            </w:pPr>
            <w:r w:rsidRPr="00204686">
              <w:t>One</w:t>
            </w:r>
            <w:r w:rsidRPr="00204686">
              <w:br/>
              <w:t>bedroom</w:t>
            </w:r>
          </w:p>
        </w:tc>
        <w:tc>
          <w:tcPr>
            <w:tcW w:w="1577" w:type="dxa"/>
            <w:tcBorders>
              <w:bottom w:val="single" w:sz="4" w:space="0" w:color="auto"/>
            </w:tcBorders>
            <w:shd w:val="clear" w:color="auto" w:fill="auto"/>
            <w:noWrap/>
            <w:vAlign w:val="bottom"/>
          </w:tcPr>
          <w:p w14:paraId="7545C884" w14:textId="77777777" w:rsidR="00604EC3" w:rsidRPr="00204686" w:rsidRDefault="00604EC3" w:rsidP="00894492">
            <w:pPr>
              <w:pStyle w:val="Tablecolhead"/>
              <w:jc w:val="right"/>
            </w:pPr>
            <w:r w:rsidRPr="00204686">
              <w:t>Two</w:t>
            </w:r>
            <w:r w:rsidRPr="00204686">
              <w:br/>
              <w:t>bedroom</w:t>
            </w:r>
            <w:r>
              <w:t>s</w:t>
            </w:r>
          </w:p>
        </w:tc>
        <w:tc>
          <w:tcPr>
            <w:tcW w:w="1577" w:type="dxa"/>
            <w:tcBorders>
              <w:bottom w:val="single" w:sz="4" w:space="0" w:color="auto"/>
            </w:tcBorders>
            <w:shd w:val="clear" w:color="auto" w:fill="auto"/>
            <w:noWrap/>
            <w:vAlign w:val="bottom"/>
          </w:tcPr>
          <w:p w14:paraId="112A5DA7" w14:textId="77777777" w:rsidR="00604EC3" w:rsidRPr="00204686" w:rsidRDefault="00604EC3" w:rsidP="00894492">
            <w:pPr>
              <w:pStyle w:val="Tablecolhead"/>
              <w:jc w:val="right"/>
            </w:pPr>
            <w:r w:rsidRPr="00204686">
              <w:t>Three</w:t>
            </w:r>
            <w:r w:rsidRPr="00204686">
              <w:br/>
              <w:t>bedroom</w:t>
            </w:r>
            <w:r>
              <w:t>s</w:t>
            </w:r>
          </w:p>
        </w:tc>
        <w:tc>
          <w:tcPr>
            <w:tcW w:w="1577" w:type="dxa"/>
            <w:tcBorders>
              <w:bottom w:val="single" w:sz="4" w:space="0" w:color="auto"/>
            </w:tcBorders>
            <w:shd w:val="clear" w:color="auto" w:fill="auto"/>
            <w:noWrap/>
            <w:vAlign w:val="bottom"/>
          </w:tcPr>
          <w:p w14:paraId="21578026" w14:textId="77777777" w:rsidR="00604EC3" w:rsidRPr="00204686" w:rsidRDefault="00604EC3" w:rsidP="00894492">
            <w:pPr>
              <w:pStyle w:val="Tablecolhead"/>
              <w:jc w:val="right"/>
            </w:pPr>
            <w:r w:rsidRPr="00204686">
              <w:t>Four</w:t>
            </w:r>
            <w:r w:rsidRPr="00204686">
              <w:br/>
              <w:t>bedroom</w:t>
            </w:r>
            <w:r>
              <w:t>s</w:t>
            </w:r>
          </w:p>
        </w:tc>
        <w:tc>
          <w:tcPr>
            <w:tcW w:w="1577" w:type="dxa"/>
            <w:tcBorders>
              <w:bottom w:val="single" w:sz="4" w:space="0" w:color="auto"/>
            </w:tcBorders>
            <w:shd w:val="clear" w:color="auto" w:fill="auto"/>
            <w:noWrap/>
            <w:vAlign w:val="bottom"/>
          </w:tcPr>
          <w:p w14:paraId="34DBF94A" w14:textId="77777777" w:rsidR="00604EC3" w:rsidRPr="00204686" w:rsidRDefault="00604EC3" w:rsidP="00894492">
            <w:pPr>
              <w:pStyle w:val="Tablecolhead"/>
              <w:jc w:val="right"/>
            </w:pPr>
            <w:r w:rsidRPr="00204686">
              <w:t>Five</w:t>
            </w:r>
            <w:r w:rsidRPr="00204686">
              <w:br/>
              <w:t>bedroom</w:t>
            </w:r>
            <w:r>
              <w:t>s</w:t>
            </w:r>
          </w:p>
        </w:tc>
        <w:tc>
          <w:tcPr>
            <w:tcW w:w="1577" w:type="dxa"/>
            <w:tcBorders>
              <w:bottom w:val="single" w:sz="4" w:space="0" w:color="auto"/>
              <w:right w:val="single" w:sz="4" w:space="0" w:color="auto"/>
            </w:tcBorders>
            <w:shd w:val="clear" w:color="auto" w:fill="auto"/>
            <w:noWrap/>
            <w:vAlign w:val="bottom"/>
          </w:tcPr>
          <w:p w14:paraId="75F74A4C" w14:textId="77777777" w:rsidR="00604EC3" w:rsidRPr="00204686" w:rsidRDefault="00604EC3" w:rsidP="00894492">
            <w:pPr>
              <w:pStyle w:val="Tablecolhead"/>
              <w:jc w:val="right"/>
            </w:pPr>
            <w:r w:rsidRPr="00204686">
              <w:t xml:space="preserve">Six </w:t>
            </w:r>
            <w:r>
              <w:t>or more</w:t>
            </w:r>
            <w:r w:rsidRPr="00204686">
              <w:br/>
              <w:t>bedroom</w:t>
            </w:r>
            <w:r>
              <w:t>s</w:t>
            </w:r>
          </w:p>
        </w:tc>
        <w:tc>
          <w:tcPr>
            <w:tcW w:w="1577" w:type="dxa"/>
            <w:vMerge/>
            <w:tcBorders>
              <w:left w:val="single" w:sz="4" w:space="0" w:color="auto"/>
              <w:bottom w:val="single" w:sz="4" w:space="0" w:color="auto"/>
              <w:right w:val="single" w:sz="4" w:space="0" w:color="auto"/>
            </w:tcBorders>
            <w:shd w:val="clear" w:color="auto" w:fill="auto"/>
            <w:vAlign w:val="bottom"/>
          </w:tcPr>
          <w:p w14:paraId="2AEA2B37" w14:textId="77777777" w:rsidR="00604EC3" w:rsidRPr="00204686" w:rsidRDefault="00604EC3" w:rsidP="00604EC3">
            <w:pPr>
              <w:pStyle w:val="DHHStablecolhead"/>
              <w:jc w:val="right"/>
            </w:pPr>
          </w:p>
        </w:tc>
        <w:tc>
          <w:tcPr>
            <w:tcW w:w="1577" w:type="dxa"/>
            <w:vMerge/>
            <w:tcBorders>
              <w:left w:val="single" w:sz="4" w:space="0" w:color="auto"/>
              <w:bottom w:val="single" w:sz="4" w:space="0" w:color="auto"/>
            </w:tcBorders>
            <w:shd w:val="clear" w:color="auto" w:fill="auto"/>
            <w:vAlign w:val="bottom"/>
          </w:tcPr>
          <w:p w14:paraId="74889C24" w14:textId="77777777" w:rsidR="00604EC3" w:rsidRPr="00204686" w:rsidRDefault="00604EC3" w:rsidP="00604EC3">
            <w:pPr>
              <w:pStyle w:val="DHHStablecolhead"/>
              <w:jc w:val="right"/>
            </w:pPr>
          </w:p>
        </w:tc>
      </w:tr>
      <w:tr w:rsidR="0013569A" w:rsidRPr="00AF1F2C" w14:paraId="751E938C" w14:textId="77777777" w:rsidTr="0076525C">
        <w:trPr>
          <w:trHeight w:val="397"/>
          <w:tblHeader/>
        </w:trPr>
        <w:tc>
          <w:tcPr>
            <w:tcW w:w="2420" w:type="dxa"/>
            <w:tcBorders>
              <w:top w:val="single" w:sz="4" w:space="0" w:color="auto"/>
              <w:right w:val="single" w:sz="4" w:space="0" w:color="auto"/>
            </w:tcBorders>
            <w:shd w:val="clear" w:color="auto" w:fill="auto"/>
            <w:noWrap/>
            <w:vAlign w:val="center"/>
          </w:tcPr>
          <w:p w14:paraId="6AE7E0D4" w14:textId="77777777" w:rsidR="0013569A" w:rsidRPr="0035780C" w:rsidRDefault="0013569A" w:rsidP="0013569A">
            <w:pPr>
              <w:pStyle w:val="DHHStabletext"/>
            </w:pPr>
            <w:r w:rsidRPr="0035780C">
              <w:t>East</w:t>
            </w:r>
          </w:p>
        </w:tc>
        <w:tc>
          <w:tcPr>
            <w:tcW w:w="1577" w:type="dxa"/>
            <w:tcBorders>
              <w:top w:val="nil"/>
              <w:left w:val="nil"/>
              <w:bottom w:val="nil"/>
              <w:right w:val="nil"/>
            </w:tcBorders>
            <w:shd w:val="clear" w:color="auto" w:fill="auto"/>
            <w:noWrap/>
          </w:tcPr>
          <w:p w14:paraId="5CA91542" w14:textId="678EC82E" w:rsidR="0013569A" w:rsidRPr="006426AB" w:rsidRDefault="0013569A" w:rsidP="0013569A">
            <w:pPr>
              <w:pStyle w:val="DHHStabletext"/>
              <w:jc w:val="right"/>
              <w:rPr>
                <w:highlight w:val="cyan"/>
              </w:rPr>
            </w:pPr>
            <w:r w:rsidRPr="00F47CB2">
              <w:t xml:space="preserve"> 3,133 </w:t>
            </w:r>
          </w:p>
        </w:tc>
        <w:tc>
          <w:tcPr>
            <w:tcW w:w="1577" w:type="dxa"/>
            <w:tcBorders>
              <w:top w:val="nil"/>
              <w:left w:val="nil"/>
              <w:bottom w:val="nil"/>
              <w:right w:val="nil"/>
            </w:tcBorders>
            <w:shd w:val="clear" w:color="auto" w:fill="auto"/>
            <w:noWrap/>
          </w:tcPr>
          <w:p w14:paraId="5DA162B6" w14:textId="6BA2698B" w:rsidR="0013569A" w:rsidRPr="006426AB" w:rsidRDefault="0013569A" w:rsidP="0013569A">
            <w:pPr>
              <w:pStyle w:val="DHHStabletext"/>
              <w:jc w:val="right"/>
              <w:rPr>
                <w:highlight w:val="cyan"/>
              </w:rPr>
            </w:pPr>
            <w:r w:rsidRPr="00F47CB2">
              <w:t xml:space="preserve"> 3,350 </w:t>
            </w:r>
          </w:p>
        </w:tc>
        <w:tc>
          <w:tcPr>
            <w:tcW w:w="1577" w:type="dxa"/>
            <w:tcBorders>
              <w:top w:val="nil"/>
              <w:left w:val="nil"/>
              <w:bottom w:val="nil"/>
              <w:right w:val="nil"/>
            </w:tcBorders>
            <w:shd w:val="clear" w:color="auto" w:fill="auto"/>
            <w:noWrap/>
          </w:tcPr>
          <w:p w14:paraId="1354C2E0" w14:textId="50B7FBB9" w:rsidR="0013569A" w:rsidRPr="006426AB" w:rsidRDefault="0013569A" w:rsidP="0013569A">
            <w:pPr>
              <w:pStyle w:val="DHHStabletext"/>
              <w:jc w:val="right"/>
              <w:rPr>
                <w:highlight w:val="cyan"/>
              </w:rPr>
            </w:pPr>
            <w:r w:rsidRPr="00F47CB2">
              <w:t xml:space="preserve"> 3,928 </w:t>
            </w:r>
          </w:p>
        </w:tc>
        <w:tc>
          <w:tcPr>
            <w:tcW w:w="1577" w:type="dxa"/>
            <w:tcBorders>
              <w:top w:val="nil"/>
              <w:left w:val="nil"/>
              <w:bottom w:val="nil"/>
              <w:right w:val="nil"/>
            </w:tcBorders>
            <w:shd w:val="clear" w:color="auto" w:fill="auto"/>
            <w:noWrap/>
          </w:tcPr>
          <w:p w14:paraId="35C4CE49" w14:textId="3D40B65C" w:rsidR="0013569A" w:rsidRPr="006426AB" w:rsidRDefault="0013569A" w:rsidP="0013569A">
            <w:pPr>
              <w:pStyle w:val="DHHStabletext"/>
              <w:jc w:val="right"/>
              <w:rPr>
                <w:highlight w:val="cyan"/>
              </w:rPr>
            </w:pPr>
            <w:r w:rsidRPr="00F47CB2">
              <w:t xml:space="preserve"> 694 </w:t>
            </w:r>
          </w:p>
        </w:tc>
        <w:tc>
          <w:tcPr>
            <w:tcW w:w="1577" w:type="dxa"/>
            <w:tcBorders>
              <w:top w:val="nil"/>
              <w:left w:val="nil"/>
              <w:bottom w:val="nil"/>
              <w:right w:val="nil"/>
            </w:tcBorders>
            <w:shd w:val="clear" w:color="auto" w:fill="auto"/>
            <w:noWrap/>
          </w:tcPr>
          <w:p w14:paraId="5A2AA83A" w14:textId="76A0AC34" w:rsidR="0013569A" w:rsidRPr="006426AB" w:rsidRDefault="0013569A" w:rsidP="0013569A">
            <w:pPr>
              <w:pStyle w:val="DHHStabletext"/>
              <w:jc w:val="right"/>
              <w:rPr>
                <w:highlight w:val="cyan"/>
              </w:rPr>
            </w:pPr>
            <w:r w:rsidRPr="00F47CB2">
              <w:t xml:space="preserve"> 113 </w:t>
            </w:r>
          </w:p>
        </w:tc>
        <w:tc>
          <w:tcPr>
            <w:tcW w:w="1577" w:type="dxa"/>
            <w:tcBorders>
              <w:top w:val="nil"/>
              <w:left w:val="nil"/>
              <w:bottom w:val="nil"/>
              <w:right w:val="single" w:sz="4" w:space="0" w:color="auto"/>
            </w:tcBorders>
            <w:shd w:val="clear" w:color="auto" w:fill="auto"/>
            <w:noWrap/>
          </w:tcPr>
          <w:p w14:paraId="31848D84" w14:textId="0CFB3D5B" w:rsidR="0013569A" w:rsidRPr="006426AB" w:rsidRDefault="0013569A" w:rsidP="0013569A">
            <w:pPr>
              <w:pStyle w:val="DHHStabletext"/>
              <w:jc w:val="right"/>
              <w:rPr>
                <w:highlight w:val="cyan"/>
              </w:rPr>
            </w:pPr>
            <w:r w:rsidRPr="00F47CB2">
              <w:t xml:space="preserve"> 17 </w:t>
            </w:r>
          </w:p>
        </w:tc>
        <w:tc>
          <w:tcPr>
            <w:tcW w:w="1577" w:type="dxa"/>
            <w:tcBorders>
              <w:top w:val="single" w:sz="4" w:space="0" w:color="auto"/>
              <w:left w:val="single" w:sz="4" w:space="0" w:color="auto"/>
              <w:bottom w:val="nil"/>
              <w:right w:val="nil"/>
            </w:tcBorders>
            <w:shd w:val="clear" w:color="auto" w:fill="auto"/>
          </w:tcPr>
          <w:p w14:paraId="4535CFA1" w14:textId="1D6D8648" w:rsidR="0013569A" w:rsidRPr="006426AB" w:rsidRDefault="0013569A" w:rsidP="0013569A">
            <w:pPr>
              <w:pStyle w:val="DHHStabletext"/>
              <w:jc w:val="right"/>
              <w:rPr>
                <w:highlight w:val="cyan"/>
              </w:rPr>
            </w:pPr>
            <w:r w:rsidRPr="00F47CB2">
              <w:t xml:space="preserve"> 11,235 </w:t>
            </w:r>
          </w:p>
        </w:tc>
        <w:tc>
          <w:tcPr>
            <w:tcW w:w="1577" w:type="dxa"/>
            <w:tcBorders>
              <w:top w:val="single" w:sz="4" w:space="0" w:color="auto"/>
              <w:left w:val="single" w:sz="4" w:space="0" w:color="auto"/>
            </w:tcBorders>
            <w:shd w:val="clear" w:color="auto" w:fill="auto"/>
          </w:tcPr>
          <w:p w14:paraId="3C6B22B0" w14:textId="0DC530CE" w:rsidR="0013569A" w:rsidRPr="00C154C3" w:rsidRDefault="0013569A" w:rsidP="0013569A">
            <w:pPr>
              <w:pStyle w:val="DHHStabletext"/>
              <w:jc w:val="right"/>
            </w:pPr>
            <w:r w:rsidRPr="00F47CB2">
              <w:t>24,981</w:t>
            </w:r>
          </w:p>
        </w:tc>
      </w:tr>
      <w:tr w:rsidR="0013569A" w:rsidRPr="00AF1F2C" w14:paraId="0E5EA73E" w14:textId="77777777" w:rsidTr="0076525C">
        <w:trPr>
          <w:trHeight w:val="397"/>
          <w:tblHeader/>
        </w:trPr>
        <w:tc>
          <w:tcPr>
            <w:tcW w:w="2420" w:type="dxa"/>
            <w:tcBorders>
              <w:right w:val="single" w:sz="4" w:space="0" w:color="auto"/>
            </w:tcBorders>
            <w:shd w:val="clear" w:color="auto" w:fill="auto"/>
            <w:noWrap/>
            <w:vAlign w:val="center"/>
          </w:tcPr>
          <w:p w14:paraId="310F6B5B" w14:textId="77777777" w:rsidR="0013569A" w:rsidRPr="0035780C" w:rsidRDefault="0013569A" w:rsidP="0013569A">
            <w:pPr>
              <w:pStyle w:val="DHHStabletext"/>
            </w:pPr>
            <w:r w:rsidRPr="0035780C">
              <w:t>North</w:t>
            </w:r>
          </w:p>
        </w:tc>
        <w:tc>
          <w:tcPr>
            <w:tcW w:w="1577" w:type="dxa"/>
            <w:tcBorders>
              <w:top w:val="nil"/>
              <w:left w:val="nil"/>
              <w:bottom w:val="nil"/>
              <w:right w:val="nil"/>
            </w:tcBorders>
            <w:shd w:val="clear" w:color="auto" w:fill="auto"/>
            <w:noWrap/>
          </w:tcPr>
          <w:p w14:paraId="37964186" w14:textId="06024A1B" w:rsidR="0013569A" w:rsidRPr="006426AB" w:rsidRDefault="0013569A" w:rsidP="0013569A">
            <w:pPr>
              <w:pStyle w:val="DHHStabletext"/>
              <w:jc w:val="right"/>
              <w:rPr>
                <w:highlight w:val="cyan"/>
              </w:rPr>
            </w:pPr>
            <w:r w:rsidRPr="00DE50BE">
              <w:t xml:space="preserve"> 5,437 </w:t>
            </w:r>
          </w:p>
        </w:tc>
        <w:tc>
          <w:tcPr>
            <w:tcW w:w="1577" w:type="dxa"/>
            <w:tcBorders>
              <w:top w:val="nil"/>
              <w:left w:val="nil"/>
              <w:bottom w:val="nil"/>
              <w:right w:val="nil"/>
            </w:tcBorders>
            <w:shd w:val="clear" w:color="auto" w:fill="auto"/>
            <w:noWrap/>
          </w:tcPr>
          <w:p w14:paraId="1A5C85C0" w14:textId="20E1A82E" w:rsidR="0013569A" w:rsidRPr="006426AB" w:rsidRDefault="0013569A" w:rsidP="0013569A">
            <w:pPr>
              <w:pStyle w:val="DHHStabletext"/>
              <w:jc w:val="right"/>
              <w:rPr>
                <w:highlight w:val="cyan"/>
              </w:rPr>
            </w:pPr>
            <w:r w:rsidRPr="00DE50BE">
              <w:t xml:space="preserve"> 6,742 </w:t>
            </w:r>
          </w:p>
        </w:tc>
        <w:tc>
          <w:tcPr>
            <w:tcW w:w="1577" w:type="dxa"/>
            <w:tcBorders>
              <w:top w:val="nil"/>
              <w:left w:val="nil"/>
              <w:bottom w:val="nil"/>
              <w:right w:val="nil"/>
            </w:tcBorders>
            <w:shd w:val="clear" w:color="auto" w:fill="auto"/>
            <w:noWrap/>
          </w:tcPr>
          <w:p w14:paraId="6A83E8F2" w14:textId="0BFDB34C" w:rsidR="0013569A" w:rsidRPr="006426AB" w:rsidRDefault="0013569A" w:rsidP="0013569A">
            <w:pPr>
              <w:pStyle w:val="DHHStabletext"/>
              <w:jc w:val="right"/>
              <w:rPr>
                <w:highlight w:val="cyan"/>
              </w:rPr>
            </w:pPr>
            <w:r w:rsidRPr="00DE50BE">
              <w:t xml:space="preserve"> 6,414 </w:t>
            </w:r>
          </w:p>
        </w:tc>
        <w:tc>
          <w:tcPr>
            <w:tcW w:w="1577" w:type="dxa"/>
            <w:tcBorders>
              <w:top w:val="nil"/>
              <w:left w:val="nil"/>
              <w:bottom w:val="nil"/>
              <w:right w:val="nil"/>
            </w:tcBorders>
            <w:shd w:val="clear" w:color="auto" w:fill="auto"/>
            <w:noWrap/>
          </w:tcPr>
          <w:p w14:paraId="618C6FB8" w14:textId="1ED42222" w:rsidR="0013569A" w:rsidRPr="006426AB" w:rsidRDefault="0013569A" w:rsidP="0013569A">
            <w:pPr>
              <w:pStyle w:val="DHHStabletext"/>
              <w:jc w:val="right"/>
              <w:rPr>
                <w:highlight w:val="cyan"/>
              </w:rPr>
            </w:pPr>
            <w:r w:rsidRPr="00DE50BE">
              <w:t xml:space="preserve"> 1,221 </w:t>
            </w:r>
          </w:p>
        </w:tc>
        <w:tc>
          <w:tcPr>
            <w:tcW w:w="1577" w:type="dxa"/>
            <w:tcBorders>
              <w:top w:val="nil"/>
              <w:left w:val="nil"/>
              <w:bottom w:val="nil"/>
              <w:right w:val="nil"/>
            </w:tcBorders>
            <w:shd w:val="clear" w:color="auto" w:fill="auto"/>
            <w:noWrap/>
          </w:tcPr>
          <w:p w14:paraId="63A6BD95" w14:textId="4B2E3CAE" w:rsidR="0013569A" w:rsidRPr="006426AB" w:rsidRDefault="0013569A" w:rsidP="0013569A">
            <w:pPr>
              <w:pStyle w:val="DHHStabletext"/>
              <w:jc w:val="right"/>
              <w:rPr>
                <w:highlight w:val="cyan"/>
              </w:rPr>
            </w:pPr>
            <w:r w:rsidRPr="00DE50BE">
              <w:t xml:space="preserve"> 177 </w:t>
            </w:r>
          </w:p>
        </w:tc>
        <w:tc>
          <w:tcPr>
            <w:tcW w:w="1577" w:type="dxa"/>
            <w:tcBorders>
              <w:top w:val="nil"/>
              <w:left w:val="nil"/>
              <w:bottom w:val="nil"/>
              <w:right w:val="single" w:sz="4" w:space="0" w:color="auto"/>
            </w:tcBorders>
            <w:shd w:val="clear" w:color="auto" w:fill="auto"/>
            <w:noWrap/>
          </w:tcPr>
          <w:p w14:paraId="0EC3F1DF" w14:textId="47DAC03E" w:rsidR="0013569A" w:rsidRPr="006426AB" w:rsidRDefault="0013569A" w:rsidP="0013569A">
            <w:pPr>
              <w:pStyle w:val="DHHStabletext"/>
              <w:jc w:val="right"/>
              <w:rPr>
                <w:highlight w:val="cyan"/>
              </w:rPr>
            </w:pPr>
            <w:r w:rsidRPr="00DE50BE">
              <w:t xml:space="preserve"> 29 </w:t>
            </w:r>
          </w:p>
        </w:tc>
        <w:tc>
          <w:tcPr>
            <w:tcW w:w="1577" w:type="dxa"/>
            <w:tcBorders>
              <w:top w:val="nil"/>
              <w:left w:val="single" w:sz="4" w:space="0" w:color="auto"/>
              <w:bottom w:val="nil"/>
              <w:right w:val="nil"/>
            </w:tcBorders>
            <w:shd w:val="clear" w:color="auto" w:fill="auto"/>
          </w:tcPr>
          <w:p w14:paraId="0E22AB57" w14:textId="2E0DECFB" w:rsidR="0013569A" w:rsidRPr="006426AB" w:rsidRDefault="0013569A" w:rsidP="0013569A">
            <w:pPr>
              <w:pStyle w:val="DHHStabletext"/>
              <w:jc w:val="right"/>
              <w:rPr>
                <w:highlight w:val="cyan"/>
              </w:rPr>
            </w:pPr>
            <w:r w:rsidRPr="00DE50BE">
              <w:t xml:space="preserve"> 20,020 </w:t>
            </w:r>
          </w:p>
        </w:tc>
        <w:tc>
          <w:tcPr>
            <w:tcW w:w="1577" w:type="dxa"/>
            <w:tcBorders>
              <w:left w:val="single" w:sz="4" w:space="0" w:color="auto"/>
            </w:tcBorders>
            <w:shd w:val="clear" w:color="auto" w:fill="auto"/>
          </w:tcPr>
          <w:p w14:paraId="6313EC57" w14:textId="67492695" w:rsidR="0013569A" w:rsidRPr="00C154C3" w:rsidRDefault="0013569A" w:rsidP="0013569A">
            <w:pPr>
              <w:pStyle w:val="DHHStabletext"/>
              <w:jc w:val="right"/>
            </w:pPr>
            <w:r w:rsidRPr="00DE50BE">
              <w:t>43,919</w:t>
            </w:r>
          </w:p>
        </w:tc>
      </w:tr>
      <w:tr w:rsidR="0013569A" w:rsidRPr="00AF1F2C" w14:paraId="3699BDF9" w14:textId="77777777" w:rsidTr="0076525C">
        <w:trPr>
          <w:trHeight w:val="397"/>
          <w:tblHeader/>
        </w:trPr>
        <w:tc>
          <w:tcPr>
            <w:tcW w:w="2420" w:type="dxa"/>
            <w:tcBorders>
              <w:right w:val="single" w:sz="4" w:space="0" w:color="auto"/>
            </w:tcBorders>
            <w:shd w:val="clear" w:color="auto" w:fill="auto"/>
            <w:noWrap/>
            <w:vAlign w:val="center"/>
          </w:tcPr>
          <w:p w14:paraId="60429CA2" w14:textId="77777777" w:rsidR="0013569A" w:rsidRPr="0035780C" w:rsidRDefault="0013569A" w:rsidP="0013569A">
            <w:pPr>
              <w:pStyle w:val="DHHStabletext"/>
            </w:pPr>
            <w:r w:rsidRPr="0035780C">
              <w:t>South</w:t>
            </w:r>
          </w:p>
        </w:tc>
        <w:tc>
          <w:tcPr>
            <w:tcW w:w="1577" w:type="dxa"/>
            <w:tcBorders>
              <w:top w:val="nil"/>
              <w:left w:val="nil"/>
              <w:right w:val="nil"/>
            </w:tcBorders>
            <w:shd w:val="clear" w:color="auto" w:fill="auto"/>
            <w:noWrap/>
          </w:tcPr>
          <w:p w14:paraId="767FEC02" w14:textId="10A078CC" w:rsidR="0013569A" w:rsidRPr="006426AB" w:rsidRDefault="0013569A" w:rsidP="0013569A">
            <w:pPr>
              <w:pStyle w:val="DHHStabletext"/>
              <w:jc w:val="right"/>
              <w:rPr>
                <w:highlight w:val="cyan"/>
              </w:rPr>
            </w:pPr>
            <w:r w:rsidRPr="00271696">
              <w:t xml:space="preserve"> 252 </w:t>
            </w:r>
          </w:p>
        </w:tc>
        <w:tc>
          <w:tcPr>
            <w:tcW w:w="1577" w:type="dxa"/>
            <w:tcBorders>
              <w:top w:val="nil"/>
              <w:left w:val="nil"/>
              <w:right w:val="nil"/>
            </w:tcBorders>
            <w:shd w:val="clear" w:color="auto" w:fill="auto"/>
            <w:noWrap/>
          </w:tcPr>
          <w:p w14:paraId="248DFDEB" w14:textId="7746D245" w:rsidR="0013569A" w:rsidRPr="006426AB" w:rsidRDefault="0013569A" w:rsidP="0013569A">
            <w:pPr>
              <w:pStyle w:val="DHHStabletext"/>
              <w:jc w:val="right"/>
              <w:rPr>
                <w:highlight w:val="cyan"/>
              </w:rPr>
            </w:pPr>
            <w:r w:rsidRPr="00271696">
              <w:t xml:space="preserve"> 318 </w:t>
            </w:r>
          </w:p>
        </w:tc>
        <w:tc>
          <w:tcPr>
            <w:tcW w:w="1577" w:type="dxa"/>
            <w:tcBorders>
              <w:top w:val="nil"/>
              <w:left w:val="nil"/>
              <w:right w:val="nil"/>
            </w:tcBorders>
            <w:shd w:val="clear" w:color="auto" w:fill="auto"/>
            <w:noWrap/>
          </w:tcPr>
          <w:p w14:paraId="7652D724" w14:textId="72FD9FB1" w:rsidR="0013569A" w:rsidRPr="006426AB" w:rsidRDefault="0013569A" w:rsidP="0013569A">
            <w:pPr>
              <w:pStyle w:val="DHHStabletext"/>
              <w:jc w:val="right"/>
              <w:rPr>
                <w:highlight w:val="cyan"/>
              </w:rPr>
            </w:pPr>
            <w:r w:rsidRPr="00271696">
              <w:t xml:space="preserve"> 553 </w:t>
            </w:r>
          </w:p>
        </w:tc>
        <w:tc>
          <w:tcPr>
            <w:tcW w:w="1577" w:type="dxa"/>
            <w:tcBorders>
              <w:top w:val="nil"/>
              <w:left w:val="nil"/>
              <w:right w:val="nil"/>
            </w:tcBorders>
            <w:shd w:val="clear" w:color="auto" w:fill="auto"/>
            <w:noWrap/>
          </w:tcPr>
          <w:p w14:paraId="631477D0" w14:textId="06E4489C" w:rsidR="0013569A" w:rsidRPr="006426AB" w:rsidRDefault="0013569A" w:rsidP="0013569A">
            <w:pPr>
              <w:pStyle w:val="DHHStabletext"/>
              <w:jc w:val="right"/>
              <w:rPr>
                <w:highlight w:val="cyan"/>
              </w:rPr>
            </w:pPr>
            <w:r w:rsidRPr="00271696">
              <w:t xml:space="preserve"> 65 </w:t>
            </w:r>
          </w:p>
        </w:tc>
        <w:tc>
          <w:tcPr>
            <w:tcW w:w="1577" w:type="dxa"/>
            <w:tcBorders>
              <w:top w:val="nil"/>
              <w:left w:val="nil"/>
              <w:right w:val="nil"/>
            </w:tcBorders>
            <w:shd w:val="clear" w:color="auto" w:fill="auto"/>
            <w:noWrap/>
          </w:tcPr>
          <w:p w14:paraId="23454A98" w14:textId="7EC22D29" w:rsidR="0013569A" w:rsidRPr="006426AB" w:rsidRDefault="0013569A" w:rsidP="0013569A">
            <w:pPr>
              <w:pStyle w:val="DHHStabletext"/>
              <w:jc w:val="right"/>
              <w:rPr>
                <w:highlight w:val="cyan"/>
              </w:rPr>
            </w:pPr>
            <w:r w:rsidRPr="00271696">
              <w:t xml:space="preserve"> 3 </w:t>
            </w:r>
          </w:p>
        </w:tc>
        <w:tc>
          <w:tcPr>
            <w:tcW w:w="1577" w:type="dxa"/>
            <w:tcBorders>
              <w:top w:val="nil"/>
              <w:left w:val="nil"/>
              <w:right w:val="single" w:sz="4" w:space="0" w:color="auto"/>
            </w:tcBorders>
            <w:shd w:val="clear" w:color="auto" w:fill="auto"/>
            <w:noWrap/>
          </w:tcPr>
          <w:p w14:paraId="344B6F81" w14:textId="7A4B6957" w:rsidR="0013569A" w:rsidRPr="006426AB" w:rsidRDefault="0013569A" w:rsidP="0013569A">
            <w:pPr>
              <w:pStyle w:val="DHHStabletext"/>
              <w:jc w:val="right"/>
              <w:rPr>
                <w:highlight w:val="cyan"/>
              </w:rPr>
            </w:pPr>
            <w:r w:rsidRPr="00271696">
              <w:t xml:space="preserve"> 1 </w:t>
            </w:r>
          </w:p>
        </w:tc>
        <w:tc>
          <w:tcPr>
            <w:tcW w:w="1577" w:type="dxa"/>
            <w:tcBorders>
              <w:top w:val="nil"/>
              <w:left w:val="single" w:sz="4" w:space="0" w:color="auto"/>
              <w:right w:val="nil"/>
            </w:tcBorders>
            <w:shd w:val="clear" w:color="auto" w:fill="auto"/>
          </w:tcPr>
          <w:p w14:paraId="4D0169E0" w14:textId="3A151ABA" w:rsidR="0013569A" w:rsidRPr="006426AB" w:rsidRDefault="0013569A" w:rsidP="0013569A">
            <w:pPr>
              <w:pStyle w:val="DHHStabletext"/>
              <w:jc w:val="right"/>
              <w:rPr>
                <w:highlight w:val="cyan"/>
              </w:rPr>
            </w:pPr>
            <w:r w:rsidRPr="00271696">
              <w:t xml:space="preserve"> 1,192 </w:t>
            </w:r>
          </w:p>
        </w:tc>
        <w:tc>
          <w:tcPr>
            <w:tcW w:w="1577" w:type="dxa"/>
            <w:tcBorders>
              <w:left w:val="single" w:sz="4" w:space="0" w:color="auto"/>
            </w:tcBorders>
            <w:shd w:val="clear" w:color="auto" w:fill="auto"/>
          </w:tcPr>
          <w:p w14:paraId="4A479130" w14:textId="56AF2F9B" w:rsidR="0013569A" w:rsidRPr="00C154C3" w:rsidRDefault="0013569A" w:rsidP="0013569A">
            <w:pPr>
              <w:pStyle w:val="DHHStabletext"/>
              <w:jc w:val="right"/>
            </w:pPr>
            <w:r w:rsidRPr="00271696">
              <w:t xml:space="preserve"> 2,825 </w:t>
            </w:r>
          </w:p>
        </w:tc>
      </w:tr>
      <w:tr w:rsidR="0013569A" w:rsidRPr="00AF1F2C" w14:paraId="7A01B16C" w14:textId="77777777" w:rsidTr="0076525C">
        <w:trPr>
          <w:trHeight w:val="397"/>
          <w:tblHeader/>
        </w:trPr>
        <w:tc>
          <w:tcPr>
            <w:tcW w:w="2420" w:type="dxa"/>
            <w:tcBorders>
              <w:right w:val="single" w:sz="4" w:space="0" w:color="auto"/>
            </w:tcBorders>
            <w:shd w:val="clear" w:color="auto" w:fill="auto"/>
            <w:noWrap/>
            <w:vAlign w:val="center"/>
          </w:tcPr>
          <w:p w14:paraId="4319C3A3" w14:textId="77777777" w:rsidR="0013569A" w:rsidRPr="0035780C" w:rsidRDefault="0013569A" w:rsidP="0013569A">
            <w:pPr>
              <w:pStyle w:val="DHHStabletext"/>
            </w:pPr>
            <w:r w:rsidRPr="0035780C">
              <w:t>West</w:t>
            </w:r>
          </w:p>
        </w:tc>
        <w:tc>
          <w:tcPr>
            <w:tcW w:w="1577" w:type="dxa"/>
            <w:tcBorders>
              <w:top w:val="nil"/>
              <w:left w:val="nil"/>
              <w:bottom w:val="single" w:sz="4" w:space="0" w:color="auto"/>
              <w:right w:val="nil"/>
            </w:tcBorders>
            <w:shd w:val="clear" w:color="auto" w:fill="auto"/>
            <w:noWrap/>
          </w:tcPr>
          <w:p w14:paraId="4E73174F" w14:textId="689D6167" w:rsidR="0013569A" w:rsidRPr="006426AB" w:rsidRDefault="0013569A" w:rsidP="0013569A">
            <w:pPr>
              <w:pStyle w:val="DHHStabletext"/>
              <w:jc w:val="right"/>
              <w:rPr>
                <w:highlight w:val="cyan"/>
              </w:rPr>
            </w:pPr>
            <w:r w:rsidRPr="00623908">
              <w:t xml:space="preserve"> 5,929 </w:t>
            </w:r>
          </w:p>
        </w:tc>
        <w:tc>
          <w:tcPr>
            <w:tcW w:w="1577" w:type="dxa"/>
            <w:tcBorders>
              <w:top w:val="nil"/>
              <w:left w:val="nil"/>
              <w:bottom w:val="single" w:sz="4" w:space="0" w:color="auto"/>
              <w:right w:val="nil"/>
            </w:tcBorders>
            <w:shd w:val="clear" w:color="auto" w:fill="auto"/>
            <w:noWrap/>
          </w:tcPr>
          <w:p w14:paraId="30521C66" w14:textId="78AE95F4" w:rsidR="0013569A" w:rsidRPr="006426AB" w:rsidRDefault="0013569A" w:rsidP="0013569A">
            <w:pPr>
              <w:pStyle w:val="DHHStabletext"/>
              <w:jc w:val="right"/>
              <w:rPr>
                <w:highlight w:val="cyan"/>
              </w:rPr>
            </w:pPr>
            <w:r w:rsidRPr="00623908">
              <w:t xml:space="preserve"> 6,879 </w:t>
            </w:r>
          </w:p>
        </w:tc>
        <w:tc>
          <w:tcPr>
            <w:tcW w:w="1577" w:type="dxa"/>
            <w:tcBorders>
              <w:top w:val="nil"/>
              <w:left w:val="nil"/>
              <w:bottom w:val="single" w:sz="4" w:space="0" w:color="auto"/>
              <w:right w:val="nil"/>
            </w:tcBorders>
            <w:shd w:val="clear" w:color="auto" w:fill="auto"/>
            <w:noWrap/>
          </w:tcPr>
          <w:p w14:paraId="591841B5" w14:textId="5CBB9897" w:rsidR="0013569A" w:rsidRPr="006426AB" w:rsidRDefault="0013569A" w:rsidP="0013569A">
            <w:pPr>
              <w:pStyle w:val="DHHStabletext"/>
              <w:jc w:val="right"/>
              <w:rPr>
                <w:highlight w:val="cyan"/>
              </w:rPr>
            </w:pPr>
            <w:r w:rsidRPr="00623908">
              <w:t xml:space="preserve"> 7,036 </w:t>
            </w:r>
          </w:p>
        </w:tc>
        <w:tc>
          <w:tcPr>
            <w:tcW w:w="1577" w:type="dxa"/>
            <w:tcBorders>
              <w:top w:val="nil"/>
              <w:left w:val="nil"/>
              <w:bottom w:val="single" w:sz="4" w:space="0" w:color="auto"/>
              <w:right w:val="nil"/>
            </w:tcBorders>
            <w:shd w:val="clear" w:color="auto" w:fill="auto"/>
            <w:noWrap/>
          </w:tcPr>
          <w:p w14:paraId="129D8FA1" w14:textId="23D9C8E0" w:rsidR="0013569A" w:rsidRPr="006426AB" w:rsidRDefault="0013569A" w:rsidP="0013569A">
            <w:pPr>
              <w:pStyle w:val="DHHStabletext"/>
              <w:jc w:val="right"/>
              <w:rPr>
                <w:highlight w:val="cyan"/>
              </w:rPr>
            </w:pPr>
            <w:r w:rsidRPr="00623908">
              <w:t xml:space="preserve"> 1,182 </w:t>
            </w:r>
          </w:p>
        </w:tc>
        <w:tc>
          <w:tcPr>
            <w:tcW w:w="1577" w:type="dxa"/>
            <w:tcBorders>
              <w:top w:val="nil"/>
              <w:left w:val="nil"/>
              <w:bottom w:val="single" w:sz="4" w:space="0" w:color="auto"/>
              <w:right w:val="nil"/>
            </w:tcBorders>
            <w:shd w:val="clear" w:color="auto" w:fill="auto"/>
            <w:noWrap/>
          </w:tcPr>
          <w:p w14:paraId="419BC2EB" w14:textId="74FC020D" w:rsidR="0013569A" w:rsidRPr="006426AB" w:rsidRDefault="0013569A" w:rsidP="0013569A">
            <w:pPr>
              <w:pStyle w:val="DHHStabletext"/>
              <w:jc w:val="right"/>
              <w:rPr>
                <w:highlight w:val="cyan"/>
              </w:rPr>
            </w:pPr>
            <w:r w:rsidRPr="00623908">
              <w:t xml:space="preserve"> 131 </w:t>
            </w:r>
          </w:p>
        </w:tc>
        <w:tc>
          <w:tcPr>
            <w:tcW w:w="1577" w:type="dxa"/>
            <w:tcBorders>
              <w:top w:val="nil"/>
              <w:left w:val="nil"/>
              <w:bottom w:val="single" w:sz="4" w:space="0" w:color="auto"/>
              <w:right w:val="single" w:sz="4" w:space="0" w:color="auto"/>
            </w:tcBorders>
            <w:shd w:val="clear" w:color="auto" w:fill="auto"/>
            <w:noWrap/>
          </w:tcPr>
          <w:p w14:paraId="0F918A64" w14:textId="02E7B446" w:rsidR="0013569A" w:rsidRPr="006426AB" w:rsidRDefault="0013569A" w:rsidP="0013569A">
            <w:pPr>
              <w:pStyle w:val="DHHStabletext"/>
              <w:jc w:val="right"/>
              <w:rPr>
                <w:highlight w:val="cyan"/>
              </w:rPr>
            </w:pPr>
            <w:r w:rsidRPr="00623908">
              <w:t xml:space="preserve"> 28 </w:t>
            </w:r>
          </w:p>
        </w:tc>
        <w:tc>
          <w:tcPr>
            <w:tcW w:w="1577" w:type="dxa"/>
            <w:tcBorders>
              <w:top w:val="nil"/>
              <w:left w:val="single" w:sz="4" w:space="0" w:color="auto"/>
              <w:bottom w:val="single" w:sz="4" w:space="0" w:color="auto"/>
              <w:right w:val="nil"/>
            </w:tcBorders>
            <w:shd w:val="clear" w:color="auto" w:fill="auto"/>
          </w:tcPr>
          <w:p w14:paraId="5D76C9B6" w14:textId="0DFB852D" w:rsidR="0013569A" w:rsidRPr="006426AB" w:rsidRDefault="0013569A" w:rsidP="0013569A">
            <w:pPr>
              <w:pStyle w:val="DHHStabletext"/>
              <w:jc w:val="right"/>
              <w:rPr>
                <w:highlight w:val="cyan"/>
              </w:rPr>
            </w:pPr>
            <w:r w:rsidRPr="00623908">
              <w:t xml:space="preserve"> 21,185 </w:t>
            </w:r>
          </w:p>
        </w:tc>
        <w:tc>
          <w:tcPr>
            <w:tcW w:w="1577" w:type="dxa"/>
            <w:tcBorders>
              <w:left w:val="single" w:sz="4" w:space="0" w:color="auto"/>
            </w:tcBorders>
            <w:shd w:val="clear" w:color="auto" w:fill="auto"/>
          </w:tcPr>
          <w:p w14:paraId="31252B7A" w14:textId="0530B51E" w:rsidR="0013569A" w:rsidRPr="00C154C3" w:rsidRDefault="0013569A" w:rsidP="0013569A">
            <w:pPr>
              <w:pStyle w:val="DHHStabletext"/>
              <w:jc w:val="right"/>
            </w:pPr>
            <w:r w:rsidRPr="00623908">
              <w:t>46,081</w:t>
            </w:r>
          </w:p>
        </w:tc>
      </w:tr>
      <w:tr w:rsidR="0013569A" w:rsidRPr="0035780C" w14:paraId="5BD0B2A5" w14:textId="77777777" w:rsidTr="0076525C">
        <w:trPr>
          <w:trHeight w:val="397"/>
        </w:trPr>
        <w:tc>
          <w:tcPr>
            <w:tcW w:w="2420" w:type="dxa"/>
            <w:tcBorders>
              <w:top w:val="single" w:sz="4" w:space="0" w:color="auto"/>
              <w:right w:val="single" w:sz="4" w:space="0" w:color="auto"/>
            </w:tcBorders>
            <w:shd w:val="clear" w:color="DBE5F1" w:fill="auto"/>
            <w:noWrap/>
            <w:vAlign w:val="center"/>
          </w:tcPr>
          <w:p w14:paraId="2E006EBA" w14:textId="77777777" w:rsidR="0013569A" w:rsidRPr="001A5C27" w:rsidRDefault="0013569A" w:rsidP="0013569A">
            <w:pPr>
              <w:pStyle w:val="DHHStabletext"/>
              <w:rPr>
                <w:b/>
              </w:rPr>
            </w:pPr>
            <w:r w:rsidRPr="001A5C27">
              <w:rPr>
                <w:b/>
              </w:rPr>
              <w:t>State Total</w:t>
            </w:r>
          </w:p>
        </w:tc>
        <w:tc>
          <w:tcPr>
            <w:tcW w:w="1577" w:type="dxa"/>
            <w:tcBorders>
              <w:top w:val="single" w:sz="4" w:space="0" w:color="auto"/>
              <w:left w:val="nil"/>
              <w:bottom w:val="nil"/>
              <w:right w:val="nil"/>
            </w:tcBorders>
            <w:shd w:val="clear" w:color="auto" w:fill="auto"/>
            <w:noWrap/>
          </w:tcPr>
          <w:p w14:paraId="61A49E06" w14:textId="61766BBB" w:rsidR="0013569A" w:rsidRPr="0013569A" w:rsidRDefault="0013569A" w:rsidP="0013569A">
            <w:pPr>
              <w:pStyle w:val="DHHStabletext"/>
              <w:jc w:val="right"/>
              <w:rPr>
                <w:b/>
                <w:bCs/>
                <w:highlight w:val="cyan"/>
              </w:rPr>
            </w:pPr>
            <w:r w:rsidRPr="0013569A">
              <w:rPr>
                <w:b/>
                <w:bCs/>
              </w:rPr>
              <w:t xml:space="preserve"> 20,709 </w:t>
            </w:r>
          </w:p>
        </w:tc>
        <w:tc>
          <w:tcPr>
            <w:tcW w:w="1577" w:type="dxa"/>
            <w:tcBorders>
              <w:top w:val="single" w:sz="4" w:space="0" w:color="auto"/>
              <w:left w:val="nil"/>
              <w:bottom w:val="nil"/>
              <w:right w:val="nil"/>
            </w:tcBorders>
            <w:shd w:val="clear" w:color="auto" w:fill="auto"/>
            <w:noWrap/>
          </w:tcPr>
          <w:p w14:paraId="034F3ED3" w14:textId="170FBD94" w:rsidR="0013569A" w:rsidRPr="0013569A" w:rsidRDefault="0013569A" w:rsidP="0013569A">
            <w:pPr>
              <w:pStyle w:val="DHHStabletext"/>
              <w:jc w:val="right"/>
              <w:rPr>
                <w:b/>
                <w:bCs/>
                <w:highlight w:val="cyan"/>
              </w:rPr>
            </w:pPr>
            <w:r w:rsidRPr="0013569A">
              <w:rPr>
                <w:b/>
                <w:bCs/>
              </w:rPr>
              <w:t xml:space="preserve"> 22,781 </w:t>
            </w:r>
          </w:p>
        </w:tc>
        <w:tc>
          <w:tcPr>
            <w:tcW w:w="1577" w:type="dxa"/>
            <w:tcBorders>
              <w:top w:val="single" w:sz="4" w:space="0" w:color="auto"/>
              <w:left w:val="nil"/>
              <w:bottom w:val="nil"/>
              <w:right w:val="nil"/>
            </w:tcBorders>
            <w:shd w:val="clear" w:color="auto" w:fill="auto"/>
            <w:noWrap/>
          </w:tcPr>
          <w:p w14:paraId="1229D4AF" w14:textId="51E885AC" w:rsidR="0013569A" w:rsidRPr="0013569A" w:rsidRDefault="0013569A" w:rsidP="0013569A">
            <w:pPr>
              <w:pStyle w:val="DHHStabletext"/>
              <w:jc w:val="right"/>
              <w:rPr>
                <w:b/>
                <w:bCs/>
                <w:highlight w:val="cyan"/>
              </w:rPr>
            </w:pPr>
            <w:r w:rsidRPr="0013569A">
              <w:rPr>
                <w:b/>
                <w:bCs/>
              </w:rPr>
              <w:t xml:space="preserve"> 23,480 </w:t>
            </w:r>
          </w:p>
        </w:tc>
        <w:tc>
          <w:tcPr>
            <w:tcW w:w="1577" w:type="dxa"/>
            <w:tcBorders>
              <w:top w:val="single" w:sz="4" w:space="0" w:color="auto"/>
              <w:left w:val="nil"/>
              <w:bottom w:val="nil"/>
              <w:right w:val="nil"/>
            </w:tcBorders>
            <w:shd w:val="clear" w:color="auto" w:fill="auto"/>
            <w:noWrap/>
          </w:tcPr>
          <w:p w14:paraId="69D1019C" w14:textId="605CE615" w:rsidR="0013569A" w:rsidRPr="0013569A" w:rsidRDefault="0013569A" w:rsidP="0013569A">
            <w:pPr>
              <w:pStyle w:val="DHHStabletext"/>
              <w:jc w:val="right"/>
              <w:rPr>
                <w:b/>
                <w:bCs/>
                <w:highlight w:val="cyan"/>
              </w:rPr>
            </w:pPr>
            <w:r w:rsidRPr="0013569A">
              <w:rPr>
                <w:b/>
                <w:bCs/>
              </w:rPr>
              <w:t xml:space="preserve"> 4,159 </w:t>
            </w:r>
          </w:p>
        </w:tc>
        <w:tc>
          <w:tcPr>
            <w:tcW w:w="1577" w:type="dxa"/>
            <w:tcBorders>
              <w:top w:val="single" w:sz="4" w:space="0" w:color="auto"/>
              <w:left w:val="nil"/>
              <w:bottom w:val="nil"/>
              <w:right w:val="nil"/>
            </w:tcBorders>
            <w:shd w:val="clear" w:color="auto" w:fill="auto"/>
            <w:noWrap/>
          </w:tcPr>
          <w:p w14:paraId="1237ABD2" w14:textId="66F3A239" w:rsidR="0013569A" w:rsidRPr="0013569A" w:rsidRDefault="0013569A" w:rsidP="0013569A">
            <w:pPr>
              <w:pStyle w:val="DHHStabletext"/>
              <w:jc w:val="right"/>
              <w:rPr>
                <w:b/>
                <w:bCs/>
                <w:highlight w:val="cyan"/>
              </w:rPr>
            </w:pPr>
            <w:r w:rsidRPr="0013569A">
              <w:rPr>
                <w:b/>
                <w:bCs/>
              </w:rPr>
              <w:t xml:space="preserve"> 596 </w:t>
            </w:r>
          </w:p>
        </w:tc>
        <w:tc>
          <w:tcPr>
            <w:tcW w:w="1577" w:type="dxa"/>
            <w:tcBorders>
              <w:top w:val="single" w:sz="4" w:space="0" w:color="auto"/>
              <w:left w:val="nil"/>
              <w:bottom w:val="nil"/>
              <w:right w:val="single" w:sz="4" w:space="0" w:color="auto"/>
            </w:tcBorders>
            <w:shd w:val="clear" w:color="auto" w:fill="auto"/>
            <w:noWrap/>
          </w:tcPr>
          <w:p w14:paraId="7CC74B36" w14:textId="2BA34272" w:rsidR="0013569A" w:rsidRPr="0013569A" w:rsidRDefault="0013569A" w:rsidP="0013569A">
            <w:pPr>
              <w:pStyle w:val="DHHStabletext"/>
              <w:jc w:val="right"/>
              <w:rPr>
                <w:b/>
                <w:bCs/>
                <w:highlight w:val="cyan"/>
              </w:rPr>
            </w:pPr>
            <w:r w:rsidRPr="0013569A">
              <w:rPr>
                <w:b/>
                <w:bCs/>
              </w:rPr>
              <w:t xml:space="preserve"> 85 </w:t>
            </w:r>
          </w:p>
        </w:tc>
        <w:tc>
          <w:tcPr>
            <w:tcW w:w="1577" w:type="dxa"/>
            <w:tcBorders>
              <w:top w:val="single" w:sz="4" w:space="0" w:color="auto"/>
              <w:left w:val="single" w:sz="4" w:space="0" w:color="auto"/>
              <w:bottom w:val="nil"/>
              <w:right w:val="nil"/>
            </w:tcBorders>
            <w:shd w:val="clear" w:color="auto" w:fill="auto"/>
            <w:noWrap/>
          </w:tcPr>
          <w:p w14:paraId="049D521A" w14:textId="3138CBCF" w:rsidR="0013569A" w:rsidRPr="0013569A" w:rsidRDefault="0013569A" w:rsidP="0013569A">
            <w:pPr>
              <w:pStyle w:val="DHHStabletext"/>
              <w:jc w:val="right"/>
              <w:rPr>
                <w:b/>
                <w:bCs/>
                <w:highlight w:val="cyan"/>
              </w:rPr>
            </w:pPr>
            <w:r w:rsidRPr="0013569A">
              <w:rPr>
                <w:b/>
                <w:bCs/>
              </w:rPr>
              <w:t xml:space="preserve"> </w:t>
            </w:r>
            <w:r w:rsidRPr="006838F5">
              <w:rPr>
                <w:b/>
                <w:bCs/>
              </w:rPr>
              <w:t>71,810</w:t>
            </w:r>
            <w:r w:rsidRPr="0013569A">
              <w:rPr>
                <w:b/>
                <w:bCs/>
              </w:rPr>
              <w:t xml:space="preserve"> </w:t>
            </w:r>
          </w:p>
        </w:tc>
        <w:tc>
          <w:tcPr>
            <w:tcW w:w="1577" w:type="dxa"/>
            <w:tcBorders>
              <w:top w:val="single" w:sz="4" w:space="0" w:color="auto"/>
              <w:left w:val="single" w:sz="4" w:space="0" w:color="auto"/>
            </w:tcBorders>
            <w:shd w:val="clear" w:color="auto" w:fill="auto"/>
            <w:noWrap/>
            <w:vAlign w:val="center"/>
          </w:tcPr>
          <w:p w14:paraId="2263701C" w14:textId="04805142" w:rsidR="0013569A" w:rsidRPr="0013569A" w:rsidRDefault="0013569A" w:rsidP="0013569A">
            <w:pPr>
              <w:pStyle w:val="DHHStabletext"/>
              <w:jc w:val="right"/>
              <w:rPr>
                <w:b/>
                <w:bCs/>
              </w:rPr>
            </w:pPr>
            <w:r w:rsidRPr="0013569A">
              <w:rPr>
                <w:b/>
                <w:bCs/>
              </w:rPr>
              <w:t>155,855</w:t>
            </w:r>
          </w:p>
        </w:tc>
      </w:tr>
    </w:tbl>
    <w:p w14:paraId="3FFA6E97" w14:textId="0DB5D829" w:rsidR="00B81ACC" w:rsidRDefault="00B81ACC" w:rsidP="006B1C17">
      <w:pPr>
        <w:pStyle w:val="Body"/>
      </w:pPr>
    </w:p>
    <w:p w14:paraId="14326368" w14:textId="77777777" w:rsidR="00B81ACC" w:rsidRDefault="00B81ACC">
      <w:pPr>
        <w:spacing w:after="0" w:line="240" w:lineRule="auto"/>
        <w:rPr>
          <w:rFonts w:eastAsia="Times"/>
        </w:rPr>
      </w:pPr>
      <w:r>
        <w:br w:type="page"/>
      </w:r>
    </w:p>
    <w:p w14:paraId="125D62F0" w14:textId="6919339E" w:rsidR="00B81ACC" w:rsidRDefault="00B81ACC" w:rsidP="00B81ACC">
      <w:pPr>
        <w:pStyle w:val="DHHSbody"/>
        <w:rPr>
          <w:sz w:val="24"/>
          <w:szCs w:val="19"/>
        </w:rPr>
      </w:pPr>
      <w:r>
        <w:rPr>
          <w:sz w:val="24"/>
          <w:szCs w:val="19"/>
        </w:rPr>
        <w:t xml:space="preserve">To receive this publication in an accessible format email </w:t>
      </w:r>
      <w:r w:rsidRPr="00265998">
        <w:rPr>
          <w:color w:val="4F81BD" w:themeColor="accent1"/>
          <w:sz w:val="24"/>
          <w:szCs w:val="19"/>
        </w:rPr>
        <w:t>Operational Performance and Quality Group</w:t>
      </w:r>
      <w:r>
        <w:rPr>
          <w:sz w:val="24"/>
          <w:szCs w:val="19"/>
        </w:rPr>
        <w:t xml:space="preserve"> &lt;</w:t>
      </w:r>
      <w:r w:rsidRPr="002539E6">
        <w:rPr>
          <w:sz w:val="24"/>
          <w:szCs w:val="19"/>
        </w:rPr>
        <w:t>OPQ.data@d</w:t>
      </w:r>
      <w:r>
        <w:rPr>
          <w:sz w:val="24"/>
          <w:szCs w:val="19"/>
        </w:rPr>
        <w:t>ffh</w:t>
      </w:r>
      <w:r w:rsidRPr="002539E6">
        <w:rPr>
          <w:sz w:val="24"/>
          <w:szCs w:val="19"/>
        </w:rPr>
        <w:t>.vic.gov.au</w:t>
      </w:r>
      <w:r>
        <w:rPr>
          <w:sz w:val="24"/>
          <w:szCs w:val="19"/>
        </w:rPr>
        <w:t xml:space="preserve">&gt;   </w:t>
      </w:r>
    </w:p>
    <w:p w14:paraId="23A95DD7" w14:textId="7C3B86DE" w:rsidR="00B81ACC" w:rsidRDefault="00B81ACC" w:rsidP="00B81ACC">
      <w:pPr>
        <w:pStyle w:val="DHHSbody"/>
        <w:rPr>
          <w:sz w:val="16"/>
          <w:szCs w:val="16"/>
        </w:rPr>
      </w:pPr>
      <w:r>
        <w:rPr>
          <w:sz w:val="16"/>
          <w:szCs w:val="16"/>
        </w:rPr>
        <w:t>Authorised and published by the Victorian Government, 1 Treasury Place, Melbourne.</w:t>
      </w:r>
      <w:r>
        <w:rPr>
          <w:sz w:val="16"/>
          <w:szCs w:val="16"/>
        </w:rPr>
        <w:br/>
        <w:t>© State of Victoria, Australia (Department of Families, Fairness and Housing October 2021.</w:t>
      </w:r>
    </w:p>
    <w:p w14:paraId="3381D3FA" w14:textId="77777777" w:rsidR="00B81ACC" w:rsidRDefault="00B81ACC" w:rsidP="00B81ACC">
      <w:pPr>
        <w:pStyle w:val="DHHSbody"/>
        <w:rPr>
          <w:sz w:val="16"/>
          <w:szCs w:val="16"/>
        </w:rPr>
      </w:pPr>
      <w:r>
        <w:rPr>
          <w:noProof/>
        </w:rPr>
        <w:drawing>
          <wp:inline distT="0" distB="0" distL="0" distR="0" wp14:anchorId="65806F78" wp14:editId="0B412EF4">
            <wp:extent cx="1228725" cy="428625"/>
            <wp:effectExtent l="0" t="0" r="9525" b="9525"/>
            <wp:docPr id="12" name="Picture 12" descr="Description: CC (Creative commons)_b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1228725" cy="428625"/>
                    </a:xfrm>
                    <a:prstGeom prst="rect">
                      <a:avLst/>
                    </a:prstGeom>
                  </pic:spPr>
                </pic:pic>
              </a:graphicData>
            </a:graphic>
          </wp:inline>
        </w:drawing>
      </w:r>
    </w:p>
    <w:p w14:paraId="16ADF39E" w14:textId="6341E273" w:rsidR="00B81ACC" w:rsidRDefault="00B81ACC" w:rsidP="00B81ACC">
      <w:pPr>
        <w:pStyle w:val="DHHSbody"/>
        <w:rPr>
          <w:sz w:val="16"/>
          <w:szCs w:val="16"/>
        </w:rPr>
      </w:pPr>
      <w:r>
        <w:rPr>
          <w:sz w:val="16"/>
          <w:szCs w:val="16"/>
        </w:rPr>
        <w:t xml:space="preserve">With the exception of any images, photographs or branding (including, but not limited to the Victorian Coat of Arms, the Victorian Government logo or the Department of </w:t>
      </w:r>
      <w:r w:rsidR="0079326C">
        <w:rPr>
          <w:sz w:val="16"/>
          <w:szCs w:val="16"/>
        </w:rPr>
        <w:t xml:space="preserve">Families, Fairness and Housing </w:t>
      </w:r>
      <w:r>
        <w:rPr>
          <w:sz w:val="16"/>
          <w:szCs w:val="16"/>
        </w:rPr>
        <w:t>logo), this work, [insert name of document], is licensed under a Creative Commons Attribution 4.0 licence.</w:t>
      </w:r>
      <w:r>
        <w:rPr>
          <w:sz w:val="16"/>
          <w:szCs w:val="16"/>
        </w:rPr>
        <w:br/>
        <w:t xml:space="preserve">The terms and conditions of this licence, including disclaimer of warranties and limitation of liability are available at </w:t>
      </w:r>
      <w:hyperlink r:id="rId21" w:history="1">
        <w:r>
          <w:rPr>
            <w:rStyle w:val="Hyperlink"/>
            <w:sz w:val="16"/>
            <w:szCs w:val="16"/>
          </w:rPr>
          <w:t>Creative Commons Attribution 4.0 International Public License</w:t>
        </w:r>
      </w:hyperlink>
      <w:r>
        <w:rPr>
          <w:sz w:val="16"/>
          <w:szCs w:val="16"/>
        </w:rPr>
        <w:t xml:space="preserve"> &lt;https://creativecommons.org/licenses/by/4.0/legalcode&gt;.</w:t>
      </w:r>
      <w:r>
        <w:rPr>
          <w:sz w:val="16"/>
          <w:szCs w:val="16"/>
        </w:rPr>
        <w:br/>
        <w:t xml:space="preserve">You are free to re-use the work under that licence, on the condition that you credit the State of Victoria, Australia (Department of </w:t>
      </w:r>
      <w:r w:rsidR="0079326C">
        <w:rPr>
          <w:sz w:val="16"/>
          <w:szCs w:val="16"/>
        </w:rPr>
        <w:t>Families, Fairness and Housing</w:t>
      </w:r>
      <w:r>
        <w:rPr>
          <w:sz w:val="16"/>
          <w:szCs w:val="16"/>
        </w:rPr>
        <w:t>) as the author, indicate if any changes have been made to the work and comply with the other licence terms.</w:t>
      </w:r>
      <w:r>
        <w:rPr>
          <w:sz w:val="16"/>
          <w:szCs w:val="16"/>
        </w:rPr>
        <w:br/>
      </w:r>
      <w:r w:rsidRPr="00CE15EC">
        <w:rPr>
          <w:sz w:val="16"/>
          <w:szCs w:val="16"/>
        </w:rPr>
        <w:t>ISSN 2208-5416 - Online (pdf / word)</w:t>
      </w:r>
    </w:p>
    <w:p w14:paraId="2A67A70D" w14:textId="1D9563DF" w:rsidR="00B81ACC" w:rsidRPr="00982454" w:rsidRDefault="00B81ACC" w:rsidP="00B81ACC">
      <w:pPr>
        <w:pStyle w:val="DHHSbody"/>
      </w:pPr>
      <w:r>
        <w:t xml:space="preserve">Available at &lt;internet address&gt; </w:t>
      </w:r>
    </w:p>
    <w:p w14:paraId="72FEF855" w14:textId="77777777" w:rsidR="00B81ACC" w:rsidRPr="006B1C17" w:rsidRDefault="00B81ACC" w:rsidP="00F00573">
      <w:pPr>
        <w:pStyle w:val="Body"/>
      </w:pPr>
    </w:p>
    <w:sectPr w:rsidR="00B81ACC" w:rsidRPr="006B1C17" w:rsidSect="00B81ACC">
      <w:headerReference w:type="even" r:id="rId22"/>
      <w:headerReference w:type="default" r:id="rId23"/>
      <w:footerReference w:type="even" r:id="rId24"/>
      <w:footerReference w:type="default" r:id="rId25"/>
      <w:pgSz w:w="16838" w:h="11906" w:orient="landscape" w:code="9"/>
      <w:pgMar w:top="426" w:right="1701" w:bottom="1304"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AA50" w14:textId="77777777" w:rsidR="0024683A" w:rsidRDefault="0024683A">
      <w:r>
        <w:separator/>
      </w:r>
    </w:p>
    <w:p w14:paraId="2B3BACE9" w14:textId="77777777" w:rsidR="0024683A" w:rsidRDefault="0024683A"/>
  </w:endnote>
  <w:endnote w:type="continuationSeparator" w:id="0">
    <w:p w14:paraId="625155CB" w14:textId="77777777" w:rsidR="0024683A" w:rsidRDefault="0024683A">
      <w:r>
        <w:continuationSeparator/>
      </w:r>
    </w:p>
    <w:p w14:paraId="65552A08" w14:textId="77777777" w:rsidR="0024683A" w:rsidRDefault="0024683A"/>
  </w:endnote>
  <w:endnote w:type="continuationNotice" w:id="1">
    <w:p w14:paraId="4BBD9D9E" w14:textId="77777777" w:rsidR="0024683A" w:rsidRDefault="00246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AE90" w14:textId="398CA83F" w:rsidR="00207270" w:rsidRDefault="00AB1446">
    <w:pPr>
      <w:pStyle w:val="Footer"/>
      <w:jc w:val="right"/>
    </w:pPr>
    <w:r>
      <w:rPr>
        <w:noProof/>
      </w:rPr>
      <mc:AlternateContent>
        <mc:Choice Requires="wps">
          <w:drawing>
            <wp:anchor distT="0" distB="0" distL="114300" distR="114300" simplePos="0" relativeHeight="251662346" behindDoc="0" locked="0" layoutInCell="0" allowOverlap="1" wp14:anchorId="641F4922" wp14:editId="501978D5">
              <wp:simplePos x="0" y="0"/>
              <wp:positionH relativeFrom="page">
                <wp:align>center</wp:align>
              </wp:positionH>
              <wp:positionV relativeFrom="page">
                <wp:align>bottom</wp:align>
              </wp:positionV>
              <wp:extent cx="7772400" cy="502285"/>
              <wp:effectExtent l="0" t="0" r="0" b="12065"/>
              <wp:wrapNone/>
              <wp:docPr id="6" name="MSIPCMa7b84a4f9b1cc11854a69315"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10F48" w14:textId="114B0C4F" w:rsidR="00AB1446" w:rsidRPr="00C35D59" w:rsidRDefault="00C35D59" w:rsidP="00C35D59">
                          <w:pPr>
                            <w:spacing w:after="0"/>
                            <w:jc w:val="center"/>
                            <w:rPr>
                              <w:rFonts w:ascii="Arial Black" w:hAnsi="Arial Black"/>
                              <w:color w:val="000000"/>
                              <w:sz w:val="20"/>
                            </w:rPr>
                          </w:pPr>
                          <w:r w:rsidRPr="00C35D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1F4922" id="_x0000_t202" coordsize="21600,21600" o:spt="202" path="m,l,21600r21600,l21600,xe">
              <v:stroke joinstyle="miter"/>
              <v:path gradientshapeok="t" o:connecttype="rect"/>
            </v:shapetype>
            <v:shape id="MSIPCMa7b84a4f9b1cc11854a69315"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623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Z4esGa0CAABSBQAADgAAAAAAAAAA&#10;AAAAAAAuAgAAZHJzL2Uyb0RvYy54bWxQSwECLQAUAAYACAAAACEA2D/9N9sAAAAFAQAADwAAAAAA&#10;AAAAAAAAAAAHBQAAZHJzL2Rvd25yZXYueG1sUEsFBgAAAAAEAAQA8wAAAA8GAAAAAA==&#10;" o:allowincell="f" filled="f" stroked="f" strokeweight=".5pt">
              <v:textbox inset=",0,,0">
                <w:txbxContent>
                  <w:p w14:paraId="04910F48" w14:textId="114B0C4F" w:rsidR="00AB1446" w:rsidRPr="00C35D59" w:rsidRDefault="00C35D59" w:rsidP="00C35D59">
                    <w:pPr>
                      <w:spacing w:after="0"/>
                      <w:jc w:val="center"/>
                      <w:rPr>
                        <w:rFonts w:ascii="Arial Black" w:hAnsi="Arial Black"/>
                        <w:color w:val="000000"/>
                        <w:sz w:val="20"/>
                      </w:rPr>
                    </w:pPr>
                    <w:r w:rsidRPr="00C35D59">
                      <w:rPr>
                        <w:rFonts w:ascii="Arial Black" w:hAnsi="Arial Black"/>
                        <w:color w:val="000000"/>
                        <w:sz w:val="20"/>
                      </w:rPr>
                      <w:t>OFFICIAL</w:t>
                    </w:r>
                  </w:p>
                </w:txbxContent>
              </v:textbox>
              <w10:wrap anchorx="page" anchory="page"/>
            </v:shape>
          </w:pict>
        </mc:Fallback>
      </mc:AlternateContent>
    </w:r>
    <w:sdt>
      <w:sdtPr>
        <w:id w:val="-1933809122"/>
        <w:docPartObj>
          <w:docPartGallery w:val="Page Numbers (Bottom of Page)"/>
          <w:docPartUnique/>
        </w:docPartObj>
      </w:sdtPr>
      <w:sdtEndPr>
        <w:rPr>
          <w:noProof/>
        </w:rPr>
      </w:sdtEndPr>
      <w:sdtContent>
        <w:r w:rsidR="00207270">
          <w:fldChar w:fldCharType="begin"/>
        </w:r>
        <w:r w:rsidR="00207270">
          <w:instrText xml:space="preserve"> PAGE   \* MERGEFORMAT </w:instrText>
        </w:r>
        <w:r w:rsidR="00207270">
          <w:fldChar w:fldCharType="separate"/>
        </w:r>
        <w:r w:rsidR="00207270">
          <w:rPr>
            <w:noProof/>
          </w:rPr>
          <w:t>2</w:t>
        </w:r>
        <w:r w:rsidR="00207270">
          <w:rPr>
            <w:noProof/>
          </w:rPr>
          <w:fldChar w:fldCharType="end"/>
        </w:r>
      </w:sdtContent>
    </w:sdt>
  </w:p>
  <w:p w14:paraId="3BB8C7EB" w14:textId="66245AF1" w:rsidR="00E9527C" w:rsidRDefault="00E95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A0B1" w14:textId="578C0DA6" w:rsidR="00E9527C" w:rsidRDefault="00E9527C">
    <w:pPr>
      <w:pStyle w:val="Footer"/>
    </w:pPr>
    <w:r>
      <w:rPr>
        <w:noProof/>
      </w:rPr>
      <mc:AlternateContent>
        <mc:Choice Requires="wps">
          <w:drawing>
            <wp:anchor distT="0" distB="0" distL="114300" distR="114300" simplePos="0" relativeHeight="251658244" behindDoc="0" locked="0" layoutInCell="0" allowOverlap="1" wp14:anchorId="32F47A43" wp14:editId="0CF328FC">
              <wp:simplePos x="0" y="0"/>
              <wp:positionH relativeFrom="page">
                <wp:align>center</wp:align>
              </wp:positionH>
              <wp:positionV relativeFrom="page">
                <wp:align>bottom</wp:align>
              </wp:positionV>
              <wp:extent cx="7772400" cy="502285"/>
              <wp:effectExtent l="0" t="0" r="0" b="12065"/>
              <wp:wrapNone/>
              <wp:docPr id="3" name="MSIPCMa5a9443fafe36f5d9976f92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19189" w14:textId="0EA54F6B" w:rsidR="00E9527C" w:rsidRPr="00C35D59" w:rsidRDefault="00C35D59" w:rsidP="00C35D59">
                          <w:pPr>
                            <w:spacing w:after="0"/>
                            <w:jc w:val="center"/>
                            <w:rPr>
                              <w:rFonts w:ascii="Arial Black" w:hAnsi="Arial Black"/>
                              <w:color w:val="000000"/>
                              <w:sz w:val="20"/>
                            </w:rPr>
                          </w:pPr>
                          <w:r w:rsidRPr="00C35D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F47A43" id="_x0000_t202" coordsize="21600,21600" o:spt="202" path="m,l,21600r21600,l21600,xe">
              <v:stroke joinstyle="miter"/>
              <v:path gradientshapeok="t" o:connecttype="rect"/>
            </v:shapetype>
            <v:shape id="MSIPCMa5a9443fafe36f5d9976f929"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DOEmVIrAIAAFYFAAAOAAAAAAAAAAAA&#10;AAAAAC4CAABkcnMvZTJvRG9jLnhtbFBLAQItABQABgAIAAAAIQDYP/032wAAAAUBAAAPAAAAAAAA&#10;AAAAAAAAAAYFAABkcnMvZG93bnJldi54bWxQSwUGAAAAAAQABADzAAAADgYAAAAA&#10;" o:allowincell="f" filled="f" stroked="f" strokeweight=".5pt">
              <v:textbox inset=",0,,0">
                <w:txbxContent>
                  <w:p w14:paraId="5E819189" w14:textId="0EA54F6B" w:rsidR="00E9527C" w:rsidRPr="00C35D59" w:rsidRDefault="00C35D59" w:rsidP="00C35D59">
                    <w:pPr>
                      <w:spacing w:after="0"/>
                      <w:jc w:val="center"/>
                      <w:rPr>
                        <w:rFonts w:ascii="Arial Black" w:hAnsi="Arial Black"/>
                        <w:color w:val="000000"/>
                        <w:sz w:val="20"/>
                      </w:rPr>
                    </w:pPr>
                    <w:r w:rsidRPr="00C35D5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0119" w14:textId="6BD59747" w:rsidR="00F61092" w:rsidRDefault="00AB1446">
    <w:pPr>
      <w:pStyle w:val="Footer"/>
      <w:jc w:val="right"/>
    </w:pPr>
    <w:r>
      <w:rPr>
        <w:noProof/>
      </w:rPr>
      <mc:AlternateContent>
        <mc:Choice Requires="wps">
          <w:drawing>
            <wp:anchor distT="0" distB="0" distL="114300" distR="114300" simplePos="0" relativeHeight="251661322" behindDoc="0" locked="0" layoutInCell="0" allowOverlap="1" wp14:anchorId="7C1978C6" wp14:editId="30624E9B">
              <wp:simplePos x="0" y="0"/>
              <wp:positionH relativeFrom="page">
                <wp:align>center</wp:align>
              </wp:positionH>
              <wp:positionV relativeFrom="page">
                <wp:align>bottom</wp:align>
              </wp:positionV>
              <wp:extent cx="7772400" cy="502285"/>
              <wp:effectExtent l="0" t="0" r="0" b="12065"/>
              <wp:wrapNone/>
              <wp:docPr id="1" name="MSIPCM8cc24c41b9670d8a6c67d53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5CDB2" w14:textId="25F432A2" w:rsidR="00AB1446" w:rsidRPr="00C35D59" w:rsidRDefault="00C35D59" w:rsidP="00C35D59">
                          <w:pPr>
                            <w:spacing w:after="0"/>
                            <w:jc w:val="center"/>
                            <w:rPr>
                              <w:rFonts w:ascii="Arial Black" w:hAnsi="Arial Black"/>
                              <w:color w:val="000000"/>
                              <w:sz w:val="20"/>
                            </w:rPr>
                          </w:pPr>
                          <w:r w:rsidRPr="00C35D5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1978C6" id="_x0000_t202" coordsize="21600,21600" o:spt="202" path="m,l,21600r21600,l21600,xe">
              <v:stroke joinstyle="miter"/>
              <v:path gradientshapeok="t" o:connecttype="rect"/>
            </v:shapetype>
            <v:shape id="MSIPCM8cc24c41b9670d8a6c67d537"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3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OXMz8yuAgAAWAUAAA4AAAAAAAAA&#10;AAAAAAAALgIAAGRycy9lMm9Eb2MueG1sUEsBAi0AFAAGAAgAAAAhANg//TfbAAAABQEAAA8AAAAA&#10;AAAAAAAAAAAACAUAAGRycy9kb3ducmV2LnhtbFBLBQYAAAAABAAEAPMAAAAQBgAAAAA=&#10;" o:allowincell="f" filled="f" stroked="f" strokeweight=".5pt">
              <v:textbox inset=",0,,0">
                <w:txbxContent>
                  <w:p w14:paraId="3C55CDB2" w14:textId="25F432A2" w:rsidR="00AB1446" w:rsidRPr="00C35D59" w:rsidRDefault="00C35D59" w:rsidP="00C35D59">
                    <w:pPr>
                      <w:spacing w:after="0"/>
                      <w:jc w:val="center"/>
                      <w:rPr>
                        <w:rFonts w:ascii="Arial Black" w:hAnsi="Arial Black"/>
                        <w:color w:val="000000"/>
                        <w:sz w:val="20"/>
                      </w:rPr>
                    </w:pPr>
                    <w:r w:rsidRPr="00C35D59">
                      <w:rPr>
                        <w:rFonts w:ascii="Arial Black" w:hAnsi="Arial Black"/>
                        <w:color w:val="000000"/>
                        <w:sz w:val="20"/>
                      </w:rPr>
                      <w:t>OFFICIAL</w:t>
                    </w:r>
                  </w:p>
                </w:txbxContent>
              </v:textbox>
              <w10:wrap anchorx="page" anchory="page"/>
            </v:shape>
          </w:pict>
        </mc:Fallback>
      </mc:AlternateContent>
    </w:r>
    <w:sdt>
      <w:sdtPr>
        <w:id w:val="2072074360"/>
        <w:docPartObj>
          <w:docPartGallery w:val="Page Numbers (Bottom of Page)"/>
          <w:docPartUnique/>
        </w:docPartObj>
      </w:sdtPr>
      <w:sdtEndPr>
        <w:rPr>
          <w:noProof/>
        </w:rPr>
      </w:sdtEndPr>
      <w:sdtContent>
        <w:r w:rsidR="00F61092">
          <w:fldChar w:fldCharType="begin"/>
        </w:r>
        <w:r w:rsidR="00F61092">
          <w:instrText xml:space="preserve"> PAGE   \* MERGEFORMAT </w:instrText>
        </w:r>
        <w:r w:rsidR="00F61092">
          <w:fldChar w:fldCharType="separate"/>
        </w:r>
        <w:r w:rsidR="00F61092">
          <w:rPr>
            <w:noProof/>
          </w:rPr>
          <w:t>2</w:t>
        </w:r>
        <w:r w:rsidR="00F61092">
          <w:rPr>
            <w:noProof/>
          </w:rPr>
          <w:fldChar w:fldCharType="end"/>
        </w:r>
      </w:sdtContent>
    </w:sdt>
  </w:p>
  <w:p w14:paraId="18AB7A5F" w14:textId="1AA2C443" w:rsidR="00E9527C" w:rsidRDefault="00E952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816122"/>
      <w:docPartObj>
        <w:docPartGallery w:val="Page Numbers (Bottom of Page)"/>
        <w:docPartUnique/>
      </w:docPartObj>
    </w:sdtPr>
    <w:sdtEndPr>
      <w:rPr>
        <w:noProof/>
      </w:rPr>
    </w:sdtEndPr>
    <w:sdtContent>
      <w:p w14:paraId="1F6485C0" w14:textId="3C58D548" w:rsidR="00207270" w:rsidRDefault="002072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D9852E" w14:textId="0832C963" w:rsidR="00E9527C" w:rsidRDefault="00E952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D400" w14:textId="77777777" w:rsidR="00E9527C" w:rsidRDefault="00E9527C">
    <w:pPr>
      <w:pStyle w:val="Footer"/>
    </w:pPr>
    <w:r>
      <w:rPr>
        <w:noProof/>
        <w:lang w:eastAsia="en-AU"/>
      </w:rPr>
      <mc:AlternateContent>
        <mc:Choice Requires="wps">
          <w:drawing>
            <wp:anchor distT="0" distB="0" distL="114300" distR="114300" simplePos="0" relativeHeight="251658242" behindDoc="0" locked="0" layoutInCell="0" allowOverlap="1" wp14:anchorId="2D1E6B0D" wp14:editId="54D9CE4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3E8EE" w14:textId="77777777" w:rsidR="00E9527C" w:rsidRPr="002C5B7C" w:rsidRDefault="00E952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1E6B0D"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16B3E8EE" w14:textId="77777777" w:rsidR="00E9527C" w:rsidRPr="002C5B7C" w:rsidRDefault="00E952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1" behindDoc="1" locked="1" layoutInCell="1" allowOverlap="1" wp14:anchorId="56BA3B5B" wp14:editId="58D8D541">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54AD" w14:textId="609DE3A6" w:rsidR="00E9527C" w:rsidRDefault="00E9527C">
    <w:pPr>
      <w:pStyle w:val="Footer"/>
    </w:pPr>
    <w:r>
      <w:rPr>
        <w:noProof/>
        <w:lang w:eastAsia="en-AU"/>
      </w:rPr>
      <mc:AlternateContent>
        <mc:Choice Requires="wps">
          <w:drawing>
            <wp:anchor distT="0" distB="0" distL="114300" distR="114300" simplePos="0" relativeHeight="251658248" behindDoc="0" locked="0" layoutInCell="0" allowOverlap="1" wp14:anchorId="24333232" wp14:editId="68D9C6B3">
              <wp:simplePos x="0" y="0"/>
              <wp:positionH relativeFrom="page">
                <wp:align>center</wp:align>
              </wp:positionH>
              <wp:positionV relativeFrom="page">
                <wp:align>bottom</wp:align>
              </wp:positionV>
              <wp:extent cx="7772400" cy="502285"/>
              <wp:effectExtent l="0" t="0" r="0" b="12065"/>
              <wp:wrapNone/>
              <wp:docPr id="5" name="MSIPCM4a68491e9bea42eb4a9e99b3"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D7C29" w14:textId="069820AC" w:rsidR="00E9527C" w:rsidRPr="009E0A2A" w:rsidRDefault="00E9527C" w:rsidP="009E0A2A">
                          <w:pPr>
                            <w:spacing w:after="0"/>
                            <w:jc w:val="center"/>
                            <w:rPr>
                              <w:rFonts w:ascii="Arial Black" w:hAnsi="Arial Black"/>
                              <w:color w:val="000000"/>
                              <w:sz w:val="20"/>
                            </w:rPr>
                          </w:pPr>
                          <w:r w:rsidRPr="009E0A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333232" id="_x0000_t202" coordsize="21600,21600" o:spt="202" path="m,l,21600r21600,l21600,xe">
              <v:stroke joinstyle="miter"/>
              <v:path gradientshapeok="t" o:connecttype="rect"/>
            </v:shapetype>
            <v:shape id="MSIPCM4a68491e9bea42eb4a9e99b3" o:spid="_x0000_s1030" type="#_x0000_t202" alt="{&quot;HashCode&quot;:904758361,&quot;Height&quot;:9999999.0,&quot;Width&quot;:9999999.0,&quot;Placement&quot;:&quot;Footer&quot;,&quot;Index&quot;:&quot;Primary&quot;,&quot;Section&quot;:4,&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CNo/8KuAgAAVgUAAA4AAAAAAAAA&#10;AAAAAAAALgIAAGRycy9lMm9Eb2MueG1sUEsBAi0AFAAGAAgAAAAhANg//TfbAAAABQEAAA8AAAAA&#10;AAAAAAAAAAAACAUAAGRycy9kb3ducmV2LnhtbFBLBQYAAAAABAAEAPMAAAAQBgAAAAA=&#10;" o:allowincell="f" filled="f" stroked="f" strokeweight=".5pt">
              <v:textbox inset=",0,,0">
                <w:txbxContent>
                  <w:p w14:paraId="753D7C29" w14:textId="069820AC" w:rsidR="00E9527C" w:rsidRPr="009E0A2A" w:rsidRDefault="00E9527C" w:rsidP="009E0A2A">
                    <w:pPr>
                      <w:spacing w:after="0"/>
                      <w:jc w:val="center"/>
                      <w:rPr>
                        <w:rFonts w:ascii="Arial Black" w:hAnsi="Arial Black"/>
                        <w:color w:val="000000"/>
                        <w:sz w:val="20"/>
                      </w:rPr>
                    </w:pPr>
                    <w:r w:rsidRPr="009E0A2A">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7" behindDoc="0" locked="0" layoutInCell="0" allowOverlap="1" wp14:anchorId="2F55ECDB" wp14:editId="05A8B2B3">
              <wp:simplePos x="0" y="0"/>
              <wp:positionH relativeFrom="page">
                <wp:align>center</wp:align>
              </wp:positionH>
              <wp:positionV relativeFrom="page">
                <wp:align>bottom</wp:align>
              </wp:positionV>
              <wp:extent cx="7772400" cy="502285"/>
              <wp:effectExtent l="0" t="0" r="0" b="12065"/>
              <wp:wrapNone/>
              <wp:docPr id="18" name="MSIPCM2b304e57ad4c8883103821de"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FFE5C" w14:textId="7341BB6F" w:rsidR="00E9527C" w:rsidRPr="00DC4AF8" w:rsidRDefault="00E9527C" w:rsidP="00DC4AF8">
                          <w:pPr>
                            <w:spacing w:after="0"/>
                            <w:jc w:val="center"/>
                            <w:rPr>
                              <w:rFonts w:ascii="Arial Black" w:hAnsi="Arial Black"/>
                              <w:color w:val="000000"/>
                              <w:sz w:val="20"/>
                            </w:rPr>
                          </w:pPr>
                          <w:r w:rsidRPr="00DC4A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F55ECDB" id="MSIPCM2b304e57ad4c8883103821de" o:spid="_x0000_s1031" type="#_x0000_t202" alt="{&quot;HashCode&quot;:904758361,&quot;Height&quot;:9999999.0,&quot;Width&quot;:9999999.0,&quot;Placement&quot;:&quot;Footer&quot;,&quot;Index&quot;:&quot;Primary&quot;,&quot;Section&quot;:5,&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PX/TFrwIAAFcFAAAOAAAAAAAA&#10;AAAAAAAAAC4CAABkcnMvZTJvRG9jLnhtbFBLAQItABQABgAIAAAAIQDYP/032wAAAAUBAAAPAAAA&#10;AAAAAAAAAAAAAAkFAABkcnMvZG93bnJldi54bWxQSwUGAAAAAAQABADzAAAAEQYAAAAA&#10;" o:allowincell="f" filled="f" stroked="f" strokeweight=".5pt">
              <v:textbox inset=",0,,0">
                <w:txbxContent>
                  <w:p w14:paraId="371FFE5C" w14:textId="7341BB6F" w:rsidR="00E9527C" w:rsidRPr="00DC4AF8" w:rsidRDefault="00E9527C" w:rsidP="00DC4AF8">
                    <w:pPr>
                      <w:spacing w:after="0"/>
                      <w:jc w:val="center"/>
                      <w:rPr>
                        <w:rFonts w:ascii="Arial Black" w:hAnsi="Arial Black"/>
                        <w:color w:val="000000"/>
                        <w:sz w:val="20"/>
                      </w:rPr>
                    </w:pPr>
                    <w:r w:rsidRPr="00DC4AF8">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6" behindDoc="0" locked="0" layoutInCell="0" allowOverlap="1" wp14:anchorId="508D63BF" wp14:editId="33DC1F32">
              <wp:simplePos x="0" y="0"/>
              <wp:positionH relativeFrom="page">
                <wp:align>center</wp:align>
              </wp:positionH>
              <wp:positionV relativeFrom="page">
                <wp:align>bottom</wp:align>
              </wp:positionV>
              <wp:extent cx="7772400" cy="502285"/>
              <wp:effectExtent l="0" t="0" r="0" b="12065"/>
              <wp:wrapNone/>
              <wp:docPr id="17" name="MSIPCMbc4e4528aea2fa8637ff8faa"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B0E88" w14:textId="1B02802B" w:rsidR="00E9527C" w:rsidRPr="00443160" w:rsidRDefault="00E9527C" w:rsidP="00443160">
                          <w:pPr>
                            <w:spacing w:after="0"/>
                            <w:jc w:val="center"/>
                            <w:rPr>
                              <w:rFonts w:ascii="Arial Black" w:hAnsi="Arial Black"/>
                              <w:color w:val="000000"/>
                              <w:sz w:val="20"/>
                            </w:rPr>
                          </w:pPr>
                          <w:r w:rsidRPr="004431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08D63BF" id="MSIPCMbc4e4528aea2fa8637ff8faa" o:spid="_x0000_s1032" type="#_x0000_t202" alt="{&quot;HashCode&quot;:904758361,&quot;Height&quot;:9999999.0,&quot;Width&quot;:9999999.0,&quot;Placement&quot;:&quot;Footer&quot;,&quot;Index&quot;:&quot;Primary&quot;,&quot;Section&quot;:6,&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EbTBbGuAgAAVwUAAA4AAAAAAAAA&#10;AAAAAAAALgIAAGRycy9lMm9Eb2MueG1sUEsBAi0AFAAGAAgAAAAhANg//TfbAAAABQEAAA8AAAAA&#10;AAAAAAAAAAAACAUAAGRycy9kb3ducmV2LnhtbFBLBQYAAAAABAAEAPMAAAAQBgAAAAA=&#10;" o:allowincell="f" filled="f" stroked="f" strokeweight=".5pt">
              <v:textbox inset=",0,,0">
                <w:txbxContent>
                  <w:p w14:paraId="225B0E88" w14:textId="1B02802B" w:rsidR="00E9527C" w:rsidRPr="00443160" w:rsidRDefault="00E9527C" w:rsidP="00443160">
                    <w:pPr>
                      <w:spacing w:after="0"/>
                      <w:jc w:val="center"/>
                      <w:rPr>
                        <w:rFonts w:ascii="Arial Black" w:hAnsi="Arial Black"/>
                        <w:color w:val="000000"/>
                        <w:sz w:val="20"/>
                      </w:rPr>
                    </w:pPr>
                    <w:r w:rsidRPr="00443160">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0" behindDoc="1" locked="1" layoutInCell="1" allowOverlap="1" wp14:anchorId="69674EF0" wp14:editId="1EA59469">
          <wp:simplePos x="0" y="0"/>
          <wp:positionH relativeFrom="page">
            <wp:align>right</wp:align>
          </wp:positionH>
          <wp:positionV relativeFrom="page">
            <wp:align>bottom</wp:align>
          </wp:positionV>
          <wp:extent cx="7559640" cy="1007280"/>
          <wp:effectExtent l="0" t="0" r="3810" b="2540"/>
          <wp:wrapNone/>
          <wp:docPr id="16" name="Picture 16"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8A38" w14:textId="77777777" w:rsidR="0024683A" w:rsidRDefault="0024683A" w:rsidP="00207717">
      <w:pPr>
        <w:spacing w:before="120"/>
      </w:pPr>
      <w:r>
        <w:separator/>
      </w:r>
    </w:p>
  </w:footnote>
  <w:footnote w:type="continuationSeparator" w:id="0">
    <w:p w14:paraId="05FFE528" w14:textId="77777777" w:rsidR="0024683A" w:rsidRDefault="0024683A">
      <w:r>
        <w:continuationSeparator/>
      </w:r>
    </w:p>
    <w:p w14:paraId="4506E1F5" w14:textId="77777777" w:rsidR="0024683A" w:rsidRDefault="0024683A"/>
  </w:footnote>
  <w:footnote w:type="continuationNotice" w:id="1">
    <w:p w14:paraId="7E7978F9" w14:textId="77777777" w:rsidR="0024683A" w:rsidRDefault="0024683A">
      <w:pPr>
        <w:spacing w:after="0" w:line="240" w:lineRule="auto"/>
      </w:pPr>
    </w:p>
  </w:footnote>
  <w:footnote w:id="2">
    <w:p w14:paraId="4CF0FE9B" w14:textId="6CAD0C9D" w:rsidR="00FF1C64" w:rsidRDefault="00FF1C64">
      <w:pPr>
        <w:pStyle w:val="FootnoteText"/>
      </w:pPr>
      <w:r>
        <w:rPr>
          <w:rStyle w:val="FootnoteReference"/>
        </w:rPr>
        <w:footnoteRef/>
      </w:r>
      <w:r>
        <w:t xml:space="preserve"> A number of state-wide homelessness and family violence services have service agreements managed by the department centrally. These are reported as Central division.</w:t>
      </w:r>
    </w:p>
  </w:footnote>
  <w:footnote w:id="3">
    <w:p w14:paraId="371E598E" w14:textId="37662DD7" w:rsidR="00434078" w:rsidRDefault="00434078" w:rsidP="00434078">
      <w:pPr>
        <w:pStyle w:val="FootnoteText"/>
      </w:pPr>
      <w:r>
        <w:rPr>
          <w:rStyle w:val="FootnoteReference"/>
        </w:rPr>
        <w:footnoteRef/>
      </w:r>
      <w:r>
        <w:t xml:space="preserve"> This data has been collected from Victorian homelessness-funded agencies through the Homelessness Data Collection. These agencies report the same data to the Specialist Homelessness Services Collection, a national collection managed by the Australian Institute of Health and Welfare.  </w:t>
      </w:r>
    </w:p>
  </w:footnote>
  <w:footnote w:id="4">
    <w:p w14:paraId="4529902E" w14:textId="7E1B1ABF" w:rsidR="00434078" w:rsidRDefault="00434078" w:rsidP="00434078">
      <w:pPr>
        <w:pStyle w:val="FootnoteText"/>
      </w:pPr>
      <w:r>
        <w:rPr>
          <w:rStyle w:val="FootnoteReference"/>
        </w:rPr>
        <w:footnoteRef/>
      </w:r>
      <w:r>
        <w:t xml:space="preserve"> Clients can be assisted in multiple DFFH areas and divisions over 2020-21. Each client has been counted in the Area that provided services to them latest in 2020-21.  Agencies' data are reported under the DFFH area that manages the service agreement with that agency. </w:t>
      </w:r>
    </w:p>
  </w:footnote>
  <w:footnote w:id="5">
    <w:p w14:paraId="5227FF42" w14:textId="39250B52" w:rsidR="00434078" w:rsidRDefault="00434078" w:rsidP="00434078">
      <w:pPr>
        <w:pStyle w:val="FootnoteText"/>
      </w:pPr>
      <w:r>
        <w:rPr>
          <w:rStyle w:val="FootnoteReference"/>
        </w:rPr>
        <w:footnoteRef/>
      </w:r>
      <w:r>
        <w:t xml:space="preserve"> Agencies' data are reported under the DFFH area that manages the service agreement with that agency. A number of state-wide homelessness and family violence services have service agreements managed by the department centrally. These are reported as Central division.</w:t>
      </w:r>
    </w:p>
  </w:footnote>
  <w:footnote w:id="6">
    <w:p w14:paraId="13EA6623" w14:textId="77777777" w:rsidR="00E9527C" w:rsidRPr="00AE04FF" w:rsidRDefault="00E9527C" w:rsidP="006B1C17">
      <w:pPr>
        <w:pStyle w:val="FootnoteText"/>
      </w:pPr>
      <w:r w:rsidRPr="00C913C5">
        <w:rPr>
          <w:rStyle w:val="FootnoteReference"/>
        </w:rPr>
        <w:footnoteRef/>
      </w:r>
      <w:r w:rsidRPr="00AE04FF">
        <w:t xml:space="preserve"> A range of community-managed housing options to provide affordable accommodation </w:t>
      </w:r>
      <w:r w:rsidRPr="00721611">
        <w:t>for</w:t>
      </w:r>
      <w:r w:rsidRPr="00AE04FF">
        <w:t xml:space="preserve"> a wide range of client groups.</w:t>
      </w:r>
    </w:p>
  </w:footnote>
  <w:footnote w:id="7">
    <w:p w14:paraId="225D17F2" w14:textId="77777777" w:rsidR="00E9527C" w:rsidRDefault="00E9527C" w:rsidP="006B1C17">
      <w:pPr>
        <w:pStyle w:val="FootnoteText"/>
      </w:pPr>
      <w:r w:rsidRPr="00C913C5">
        <w:rPr>
          <w:rStyle w:val="FootnoteReference"/>
        </w:rPr>
        <w:footnoteRef/>
      </w:r>
      <w:r w:rsidRPr="00AE04FF">
        <w:t xml:space="preserve"> Managed units and housing owned through the Director of </w:t>
      </w:r>
      <w:r w:rsidRPr="00721611">
        <w:t>Housing</w:t>
      </w:r>
      <w:r w:rsidRPr="00AE04FF">
        <w:t>. The Director of Housing is the landlord to public housing tenants.</w:t>
      </w:r>
    </w:p>
  </w:footnote>
  <w:footnote w:id="8">
    <w:p w14:paraId="780C78A0" w14:textId="77777777" w:rsidR="00E9527C" w:rsidRDefault="00E9527C" w:rsidP="006B1C17">
      <w:pPr>
        <w:pStyle w:val="FootnoteText"/>
      </w:pPr>
      <w:r>
        <w:rPr>
          <w:rStyle w:val="FootnoteReference"/>
        </w:rPr>
        <w:footnoteRef/>
      </w:r>
      <w:r>
        <w:t xml:space="preserve"> Including movable unit applications.</w:t>
      </w:r>
    </w:p>
  </w:footnote>
  <w:footnote w:id="9">
    <w:p w14:paraId="3DD2F69A" w14:textId="77777777" w:rsidR="00E9527C" w:rsidRPr="001E50E7" w:rsidRDefault="00E9527C" w:rsidP="00420232">
      <w:pPr>
        <w:pStyle w:val="FootnoteText"/>
        <w:rPr>
          <w:sz w:val="14"/>
        </w:rPr>
      </w:pPr>
      <w:r w:rsidRPr="00C913C5">
        <w:rPr>
          <w:rStyle w:val="FootnoteReference"/>
        </w:rPr>
        <w:footnoteRef/>
      </w:r>
      <w:r w:rsidRPr="001E50E7">
        <w:rPr>
          <w:sz w:val="14"/>
        </w:rPr>
        <w:t xml:space="preserve"> </w:t>
      </w:r>
      <w:r w:rsidRPr="00C94359">
        <w:rPr>
          <w:rStyle w:val="FootnoteReference"/>
        </w:rPr>
        <w:t>Does not include movable units waiting list managed centrally and</w:t>
      </w:r>
      <w:r w:rsidRPr="00C94359">
        <w:t xml:space="preserve"> </w:t>
      </w:r>
      <w:r w:rsidRPr="00C94359">
        <w:rPr>
          <w:rStyle w:val="FootnoteReference"/>
        </w:rPr>
        <w:t>applications temporarily</w:t>
      </w:r>
      <w:r w:rsidRPr="00C94359">
        <w:t xml:space="preserve"> </w:t>
      </w:r>
      <w:r w:rsidRPr="00C94359">
        <w:rPr>
          <w:rStyle w:val="FootnoteReference"/>
        </w:rPr>
        <w:t>under central office.</w:t>
      </w:r>
    </w:p>
  </w:footnote>
  <w:footnote w:id="10">
    <w:p w14:paraId="614B4C02" w14:textId="77777777" w:rsidR="00E9527C" w:rsidRPr="001E50E7" w:rsidRDefault="00E9527C" w:rsidP="00420232">
      <w:pPr>
        <w:pStyle w:val="FootnoteText"/>
        <w:rPr>
          <w:sz w:val="14"/>
        </w:rPr>
      </w:pPr>
      <w:r w:rsidRPr="00C913C5">
        <w:rPr>
          <w:rStyle w:val="FootnoteReference"/>
        </w:rPr>
        <w:footnoteRef/>
      </w:r>
      <w:r w:rsidRPr="001E50E7">
        <w:rPr>
          <w:sz w:val="14"/>
        </w:rPr>
        <w:t xml:space="preserve"> </w:t>
      </w:r>
      <w:r w:rsidRPr="00C94359">
        <w:rPr>
          <w:rStyle w:val="FootnoteReference"/>
        </w:rPr>
        <w:t>Does not include applications temporarily under central office.</w:t>
      </w:r>
    </w:p>
  </w:footnote>
  <w:footnote w:id="11">
    <w:p w14:paraId="7615FD22" w14:textId="77777777" w:rsidR="00E9527C" w:rsidRDefault="00E9527C" w:rsidP="00F00573">
      <w:pPr>
        <w:pStyle w:val="FootnoteText"/>
      </w:pPr>
      <w:r>
        <w:rPr>
          <w:rStyle w:val="FootnoteReference"/>
        </w:rPr>
        <w:footnoteRef/>
      </w:r>
      <w:r>
        <w:t xml:space="preserve"> </w:t>
      </w:r>
      <w:r w:rsidRPr="00C94359">
        <w:rPr>
          <w:rStyle w:val="FootnoteReference"/>
        </w:rPr>
        <w:t>Includes rental general stock and movable units.</w:t>
      </w:r>
    </w:p>
  </w:footnote>
  <w:footnote w:id="12">
    <w:p w14:paraId="6F82B586" w14:textId="77777777" w:rsidR="00E9527C" w:rsidRDefault="00E9527C" w:rsidP="00F00573">
      <w:pPr>
        <w:pStyle w:val="FootnoteText"/>
      </w:pPr>
      <w:r>
        <w:rPr>
          <w:rStyle w:val="FootnoteReference"/>
        </w:rPr>
        <w:footnoteRef/>
      </w:r>
      <w:r>
        <w:t xml:space="preserve"> </w:t>
      </w:r>
      <w:r w:rsidRPr="00C94359">
        <w:rPr>
          <w:rStyle w:val="FootnoteReference"/>
        </w:rPr>
        <w:t>Includes rental general stock and movable units.</w:t>
      </w:r>
    </w:p>
  </w:footnote>
  <w:footnote w:id="13">
    <w:p w14:paraId="35B1B207" w14:textId="77777777" w:rsidR="00E9527C" w:rsidRDefault="00E9527C" w:rsidP="00EA2051">
      <w:pPr>
        <w:pStyle w:val="FootnoteText"/>
      </w:pPr>
      <w:r>
        <w:rPr>
          <w:rStyle w:val="FootnoteReference"/>
        </w:rPr>
        <w:footnoteRef/>
      </w:r>
      <w:r>
        <w:t xml:space="preserve"> </w:t>
      </w:r>
      <w:r w:rsidRPr="00C94359">
        <w:rPr>
          <w:rStyle w:val="FootnoteReference"/>
        </w:rPr>
        <w:t>Includes rental general stock and movable units.</w:t>
      </w:r>
    </w:p>
  </w:footnote>
  <w:footnote w:id="14">
    <w:p w14:paraId="7D078B6F" w14:textId="77777777" w:rsidR="00E9527C" w:rsidRPr="00721611" w:rsidRDefault="00E9527C" w:rsidP="0099559B">
      <w:pPr>
        <w:pStyle w:val="FootnoteText"/>
        <w:rPr>
          <w:sz w:val="14"/>
        </w:rPr>
      </w:pPr>
      <w:r w:rsidRPr="00C913C5">
        <w:rPr>
          <w:rStyle w:val="FootnoteReference"/>
        </w:rPr>
        <w:footnoteRef/>
      </w:r>
      <w:r w:rsidRPr="00C913C5">
        <w:rPr>
          <w:rStyle w:val="FootnoteReference"/>
        </w:rPr>
        <w:t xml:space="preserve"> </w:t>
      </w:r>
      <w:r w:rsidRPr="00C94359">
        <w:rPr>
          <w:rStyle w:val="FootnoteReference"/>
          <w:szCs w:val="18"/>
        </w:rPr>
        <w:t>Rental rebates are provided to low income households in public housing. The rebate represents the difference between rent paid by the household and the market rent of the public housing property.</w:t>
      </w:r>
    </w:p>
  </w:footnote>
  <w:footnote w:id="15">
    <w:p w14:paraId="127AB759" w14:textId="1D89CE49" w:rsidR="00E9527C" w:rsidRPr="00E31E50" w:rsidRDefault="00E9527C" w:rsidP="001B094A">
      <w:pPr>
        <w:pStyle w:val="FootnoteText"/>
      </w:pPr>
      <w:r w:rsidRPr="00E31E50">
        <w:rPr>
          <w:rStyle w:val="FootnoteReference"/>
        </w:rPr>
        <w:footnoteRef/>
      </w:r>
      <w:r w:rsidRPr="00E31E50">
        <w:rPr>
          <w:rStyle w:val="FootnoteReference"/>
        </w:rPr>
        <w:t xml:space="preserve"> Does not include 273 other Director managed units.</w:t>
      </w:r>
    </w:p>
  </w:footnote>
  <w:footnote w:id="16">
    <w:p w14:paraId="08D89E10" w14:textId="53DC4653" w:rsidR="00E9527C" w:rsidRDefault="00E9527C" w:rsidP="001B094A">
      <w:pPr>
        <w:pStyle w:val="FootnoteText"/>
      </w:pPr>
      <w:r w:rsidRPr="00E31E50">
        <w:rPr>
          <w:rStyle w:val="FootnoteReference"/>
        </w:rPr>
        <w:footnoteRef/>
      </w:r>
      <w:r w:rsidRPr="00E31E50">
        <w:t xml:space="preserve"> </w:t>
      </w:r>
      <w:r w:rsidRPr="00E31E50">
        <w:rPr>
          <w:rStyle w:val="FootnoteReference"/>
        </w:rPr>
        <w:t>Does not include 273 other direct tenure stock which may include ‘crisis other’ (stock awaiting demolition or sale, being temporarily used as crisis housing), community facilities, commercial tenancies, sundry rentals, rental various, rental pensioner trust fund and rental to government departments.</w:t>
      </w:r>
      <w:r w:rsidRPr="00AE04FF">
        <w:t xml:space="preserve"> </w:t>
      </w:r>
    </w:p>
  </w:footnote>
  <w:footnote w:id="17">
    <w:p w14:paraId="0461ADE6" w14:textId="77777777" w:rsidR="00E9527C" w:rsidRPr="00AE04FF" w:rsidRDefault="00E9527C" w:rsidP="00751977">
      <w:pPr>
        <w:pStyle w:val="FootnoteText"/>
      </w:pPr>
      <w:r w:rsidRPr="00C913C5">
        <w:rPr>
          <w:rStyle w:val="FootnoteReference"/>
        </w:rPr>
        <w:footnoteRef/>
      </w:r>
      <w:r w:rsidRPr="00C913C5">
        <w:rPr>
          <w:rStyle w:val="FootnoteReference"/>
        </w:rPr>
        <w:t xml:space="preserve"> </w:t>
      </w:r>
      <w:r w:rsidRPr="00AE04FF">
        <w:t xml:space="preserve">Other direct tenure stock may include ‘crisis other’ (stock awaiting demolition or sale, being temporarily used as crisis housing), community facilities, commercial tenancies, sundry rentals, rental various, rental pensioner </w:t>
      </w:r>
      <w:r w:rsidRPr="00721611">
        <w:t>trust</w:t>
      </w:r>
      <w:r w:rsidRPr="00AE04FF">
        <w:t xml:space="preserve"> fund and rental to government departments.</w:t>
      </w:r>
    </w:p>
  </w:footnote>
  <w:footnote w:id="18">
    <w:p w14:paraId="32591650" w14:textId="77777777" w:rsidR="00E9527C" w:rsidRDefault="00E9527C" w:rsidP="00751977">
      <w:pPr>
        <w:pStyle w:val="FootnoteText"/>
      </w:pPr>
      <w:r w:rsidRPr="00C913C5">
        <w:rPr>
          <w:rStyle w:val="FootnoteReference"/>
        </w:rPr>
        <w:footnoteRef/>
      </w:r>
      <w:r w:rsidRPr="00C913C5">
        <w:rPr>
          <w:rStyle w:val="FootnoteReference"/>
        </w:rPr>
        <w:t xml:space="preserve"> </w:t>
      </w:r>
      <w:r w:rsidRPr="00AE04FF">
        <w:t xml:space="preserve">Including Director owned </w:t>
      </w:r>
      <w:r w:rsidRPr="00721611">
        <w:t>stock</w:t>
      </w:r>
      <w:r w:rsidRPr="00AE04FF">
        <w:t>.</w:t>
      </w:r>
    </w:p>
  </w:footnote>
  <w:footnote w:id="19">
    <w:p w14:paraId="6D603D69" w14:textId="35A69023" w:rsidR="0062736D" w:rsidRDefault="0062736D">
      <w:pPr>
        <w:pStyle w:val="FootnoteText"/>
      </w:pPr>
      <w:r>
        <w:rPr>
          <w:rStyle w:val="FootnoteReference"/>
        </w:rPr>
        <w:footnoteRef/>
      </w:r>
      <w:r>
        <w:t xml:space="preserve"> Total Bedrooms is the sum of bedrooms including sleepouts for each property.</w:t>
      </w:r>
    </w:p>
  </w:footnote>
  <w:footnote w:id="20">
    <w:p w14:paraId="1EB9D906" w14:textId="77777777" w:rsidR="00E9527C" w:rsidRPr="00272A95" w:rsidRDefault="00E9527C" w:rsidP="00604EC3">
      <w:pPr>
        <w:pStyle w:val="FootnoteText"/>
      </w:pPr>
      <w:r w:rsidRPr="00992D2A">
        <w:rPr>
          <w:rStyle w:val="FootnoteReference"/>
          <w:rFonts w:ascii="Calibri" w:hAnsi="Calibri" w:cs="Calibri"/>
          <w:i/>
          <w:sz w:val="14"/>
        </w:rPr>
        <w:footnoteRef/>
      </w:r>
      <w:r w:rsidRPr="00992D2A">
        <w:t xml:space="preserve"> </w:t>
      </w:r>
      <w:r w:rsidRPr="00E270E0">
        <w:t xml:space="preserve">Department </w:t>
      </w:r>
      <w:r>
        <w:t>a</w:t>
      </w:r>
      <w:r w:rsidRPr="00E270E0">
        <w:t>reas are in bold with managing office indented below.</w:t>
      </w:r>
    </w:p>
  </w:footnote>
  <w:footnote w:id="21">
    <w:p w14:paraId="5AC78C7A" w14:textId="77777777" w:rsidR="00E9527C" w:rsidRPr="00272A95" w:rsidRDefault="00E9527C" w:rsidP="00604EC3">
      <w:pPr>
        <w:pStyle w:val="FootnoteText"/>
      </w:pPr>
      <w:r w:rsidRPr="00992D2A">
        <w:rPr>
          <w:rStyle w:val="FootnoteReference"/>
          <w:rFonts w:ascii="Calibri" w:hAnsi="Calibri" w:cs="Calibri"/>
          <w:i/>
          <w:sz w:val="14"/>
        </w:rPr>
        <w:footnoteRef/>
      </w:r>
      <w:r w:rsidRPr="00992D2A">
        <w:t xml:space="preserve"> </w:t>
      </w:r>
      <w:r w:rsidRPr="00E270E0">
        <w:t xml:space="preserve">Department </w:t>
      </w:r>
      <w:r>
        <w:t>a</w:t>
      </w:r>
      <w:r w:rsidRPr="00E270E0">
        <w:t>reas are in bold with managing office indented below.</w:t>
      </w:r>
    </w:p>
  </w:footnote>
  <w:footnote w:id="22">
    <w:p w14:paraId="3465013C" w14:textId="77777777" w:rsidR="00E9527C" w:rsidRPr="00272A95" w:rsidRDefault="00E9527C" w:rsidP="00604EC3">
      <w:pPr>
        <w:pStyle w:val="FootnoteText"/>
      </w:pPr>
      <w:r w:rsidRPr="00992D2A">
        <w:rPr>
          <w:rStyle w:val="FootnoteReference"/>
          <w:rFonts w:ascii="Calibri" w:hAnsi="Calibri" w:cs="Calibri"/>
          <w:i/>
          <w:sz w:val="14"/>
        </w:rPr>
        <w:footnoteRef/>
      </w:r>
      <w:r w:rsidRPr="00992D2A">
        <w:t xml:space="preserve"> </w:t>
      </w:r>
      <w:r w:rsidRPr="00E270E0">
        <w:t>Department areas are in bold with managing office indented below.</w:t>
      </w:r>
    </w:p>
  </w:footnote>
  <w:footnote w:id="23">
    <w:p w14:paraId="21ED1744" w14:textId="77777777" w:rsidR="00E9527C" w:rsidRPr="00272A95" w:rsidRDefault="00E9527C" w:rsidP="00604EC3">
      <w:pPr>
        <w:pStyle w:val="FootnoteText"/>
      </w:pPr>
      <w:r w:rsidRPr="00992D2A">
        <w:rPr>
          <w:rStyle w:val="FootnoteReference"/>
          <w:rFonts w:ascii="Calibri" w:hAnsi="Calibri" w:cs="Calibri"/>
          <w:i/>
          <w:sz w:val="14"/>
        </w:rPr>
        <w:footnoteRef/>
      </w:r>
      <w:r w:rsidRPr="00992D2A">
        <w:t xml:space="preserve"> </w:t>
      </w:r>
      <w:r w:rsidRPr="00992D2A">
        <w:rPr>
          <w:rStyle w:val="FootnoteTextChar"/>
          <w:sz w:val="14"/>
        </w:rPr>
        <w:t xml:space="preserve">Department Areas are in bold with managing office </w:t>
      </w:r>
      <w:r w:rsidRPr="00721611">
        <w:rPr>
          <w:rStyle w:val="FootnoteTextChar"/>
        </w:rPr>
        <w:t>indented</w:t>
      </w:r>
      <w:r w:rsidRPr="00992D2A">
        <w:rPr>
          <w:rStyle w:val="FootnoteTextChar"/>
          <w:sz w:val="14"/>
        </w:rPr>
        <w:t xml:space="preserve"> below.</w:t>
      </w:r>
    </w:p>
  </w:footnote>
  <w:footnote w:id="24">
    <w:p w14:paraId="705D12DB" w14:textId="0220FEB5" w:rsidR="00C90824" w:rsidRDefault="00C90824">
      <w:pPr>
        <w:pStyle w:val="FootnoteText"/>
      </w:pPr>
      <w:r>
        <w:rPr>
          <w:rStyle w:val="FootnoteReference"/>
        </w:rPr>
        <w:footnoteRef/>
      </w:r>
      <w:r>
        <w:t xml:space="preserve"> Total Bedrooms is the sum of bedrooms including sleepouts for each property.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7505" w14:textId="3BC12B18" w:rsidR="00E9527C" w:rsidRDefault="00E9527C">
    <w:pPr>
      <w:pStyle w:val="Header"/>
    </w:pPr>
    <w:r>
      <w:t>Housing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6457" w14:textId="09769606" w:rsidR="00E9527C" w:rsidRDefault="00E9527C">
    <w:pPr>
      <w:pStyle w:val="Header"/>
    </w:pPr>
    <w:r>
      <w:t>Housing Assistance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225A" w14:textId="6023367A" w:rsidR="00A204FD" w:rsidRDefault="00A204FD" w:rsidP="0078765E">
    <w:pPr>
      <w:pStyle w:val="Header"/>
      <w:tabs>
        <w:tab w:val="left" w:pos="1701"/>
      </w:tabs>
    </w:pPr>
    <w:r>
      <w:t>Housing Assistance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C08" w14:textId="34DDD4A6" w:rsidR="00E9527C" w:rsidRDefault="00E9527C">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58243" behindDoc="1" locked="1" layoutInCell="1" allowOverlap="1" wp14:anchorId="2ABBFB21" wp14:editId="043CBB4D">
          <wp:simplePos x="828040" y="560705"/>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204FD">
      <w:t>Housing Assistance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616" w14:textId="1B45D7AD" w:rsidR="00E9527C" w:rsidRPr="0051568D" w:rsidRDefault="00E9527C" w:rsidP="0017674D">
    <w:pPr>
      <w:pStyle w:val="Header"/>
    </w:pPr>
    <w:r>
      <w:rPr>
        <w:noProof/>
      </w:rPr>
      <w:drawing>
        <wp:anchor distT="0" distB="0" distL="114300" distR="114300" simplePos="0" relativeHeight="251658245" behindDoc="1" locked="1" layoutInCell="1" allowOverlap="1" wp14:anchorId="2F4D8CF5" wp14:editId="3B26A6CD">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204FD">
      <w:t>Housing Assistance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DA410B"/>
    <w:multiLevelType w:val="hybridMultilevel"/>
    <w:tmpl w:val="874A8D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882125"/>
    <w:multiLevelType w:val="hybridMultilevel"/>
    <w:tmpl w:val="865A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7"/>
  </w:num>
  <w:num w:numId="26">
    <w:abstractNumId w:val="22"/>
  </w:num>
  <w:num w:numId="27">
    <w:abstractNumId w:val="12"/>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9"/>
  </w:num>
  <w:num w:numId="43">
    <w:abstractNumId w:val="17"/>
  </w:num>
  <w:num w:numId="4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17"/>
    <w:rsid w:val="00000719"/>
    <w:rsid w:val="00002D68"/>
    <w:rsid w:val="000033F7"/>
    <w:rsid w:val="00003403"/>
    <w:rsid w:val="00005347"/>
    <w:rsid w:val="00005741"/>
    <w:rsid w:val="000072B6"/>
    <w:rsid w:val="0001021B"/>
    <w:rsid w:val="00011D89"/>
    <w:rsid w:val="000154FD"/>
    <w:rsid w:val="00022271"/>
    <w:rsid w:val="000235E8"/>
    <w:rsid w:val="00024D89"/>
    <w:rsid w:val="000250B6"/>
    <w:rsid w:val="00027EA7"/>
    <w:rsid w:val="00030FE7"/>
    <w:rsid w:val="00033D81"/>
    <w:rsid w:val="00033DC9"/>
    <w:rsid w:val="00037366"/>
    <w:rsid w:val="00041BF0"/>
    <w:rsid w:val="00042C8A"/>
    <w:rsid w:val="0004536B"/>
    <w:rsid w:val="00046B68"/>
    <w:rsid w:val="000527DD"/>
    <w:rsid w:val="00054EE3"/>
    <w:rsid w:val="00056EC4"/>
    <w:rsid w:val="000578B2"/>
    <w:rsid w:val="0006039C"/>
    <w:rsid w:val="00060959"/>
    <w:rsid w:val="00060C8F"/>
    <w:rsid w:val="0006298A"/>
    <w:rsid w:val="000663CD"/>
    <w:rsid w:val="000733FE"/>
    <w:rsid w:val="00074219"/>
    <w:rsid w:val="00074E4F"/>
    <w:rsid w:val="00074ED5"/>
    <w:rsid w:val="0007711A"/>
    <w:rsid w:val="0008204A"/>
    <w:rsid w:val="0008508E"/>
    <w:rsid w:val="00085596"/>
    <w:rsid w:val="00086BDE"/>
    <w:rsid w:val="00087951"/>
    <w:rsid w:val="0009113B"/>
    <w:rsid w:val="00092490"/>
    <w:rsid w:val="00093402"/>
    <w:rsid w:val="00094DA3"/>
    <w:rsid w:val="000951D8"/>
    <w:rsid w:val="00096CD1"/>
    <w:rsid w:val="000A012C"/>
    <w:rsid w:val="000A0EB9"/>
    <w:rsid w:val="000A186C"/>
    <w:rsid w:val="000A1EA4"/>
    <w:rsid w:val="000A2476"/>
    <w:rsid w:val="000A641A"/>
    <w:rsid w:val="000B3EDB"/>
    <w:rsid w:val="000B543D"/>
    <w:rsid w:val="000B55F9"/>
    <w:rsid w:val="000B5BF7"/>
    <w:rsid w:val="000B6BC8"/>
    <w:rsid w:val="000B7E65"/>
    <w:rsid w:val="000C0303"/>
    <w:rsid w:val="000C42EA"/>
    <w:rsid w:val="000C4546"/>
    <w:rsid w:val="000D1242"/>
    <w:rsid w:val="000D2ABA"/>
    <w:rsid w:val="000E0970"/>
    <w:rsid w:val="000E3CC7"/>
    <w:rsid w:val="000E6BD4"/>
    <w:rsid w:val="000E6D6D"/>
    <w:rsid w:val="000F1F1E"/>
    <w:rsid w:val="000F2259"/>
    <w:rsid w:val="000F2DDA"/>
    <w:rsid w:val="000F2EA0"/>
    <w:rsid w:val="000F5213"/>
    <w:rsid w:val="000F7776"/>
    <w:rsid w:val="00101001"/>
    <w:rsid w:val="00103276"/>
    <w:rsid w:val="0010392D"/>
    <w:rsid w:val="0010447F"/>
    <w:rsid w:val="00104FE3"/>
    <w:rsid w:val="0010714F"/>
    <w:rsid w:val="00110AD3"/>
    <w:rsid w:val="001120C5"/>
    <w:rsid w:val="00120BD3"/>
    <w:rsid w:val="00120BF4"/>
    <w:rsid w:val="00122FEA"/>
    <w:rsid w:val="001232BD"/>
    <w:rsid w:val="00124ED5"/>
    <w:rsid w:val="001276FA"/>
    <w:rsid w:val="00133BA6"/>
    <w:rsid w:val="0013569A"/>
    <w:rsid w:val="001447B3"/>
    <w:rsid w:val="00146BE3"/>
    <w:rsid w:val="00150BA0"/>
    <w:rsid w:val="00152073"/>
    <w:rsid w:val="00152329"/>
    <w:rsid w:val="001529EB"/>
    <w:rsid w:val="0015510B"/>
    <w:rsid w:val="00156598"/>
    <w:rsid w:val="00157825"/>
    <w:rsid w:val="00161939"/>
    <w:rsid w:val="00161AA0"/>
    <w:rsid w:val="00161C8F"/>
    <w:rsid w:val="00161D2E"/>
    <w:rsid w:val="00161F3E"/>
    <w:rsid w:val="00162093"/>
    <w:rsid w:val="00162CA9"/>
    <w:rsid w:val="001653F2"/>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2842"/>
    <w:rsid w:val="001A336B"/>
    <w:rsid w:val="001A3ACE"/>
    <w:rsid w:val="001A40AF"/>
    <w:rsid w:val="001A6272"/>
    <w:rsid w:val="001B058F"/>
    <w:rsid w:val="001B094A"/>
    <w:rsid w:val="001B1013"/>
    <w:rsid w:val="001B6B96"/>
    <w:rsid w:val="001B738B"/>
    <w:rsid w:val="001C09DB"/>
    <w:rsid w:val="001C277E"/>
    <w:rsid w:val="001C2A72"/>
    <w:rsid w:val="001C31B7"/>
    <w:rsid w:val="001C44D7"/>
    <w:rsid w:val="001D0B75"/>
    <w:rsid w:val="001D2C9C"/>
    <w:rsid w:val="001D39A5"/>
    <w:rsid w:val="001D3C09"/>
    <w:rsid w:val="001D44E8"/>
    <w:rsid w:val="001D60EC"/>
    <w:rsid w:val="001D67AB"/>
    <w:rsid w:val="001D6F59"/>
    <w:rsid w:val="001E0E29"/>
    <w:rsid w:val="001E392F"/>
    <w:rsid w:val="001E44DF"/>
    <w:rsid w:val="001E68A5"/>
    <w:rsid w:val="001E6BB0"/>
    <w:rsid w:val="001E7282"/>
    <w:rsid w:val="001F3826"/>
    <w:rsid w:val="001F488E"/>
    <w:rsid w:val="001F6E46"/>
    <w:rsid w:val="001F7C91"/>
    <w:rsid w:val="002033B7"/>
    <w:rsid w:val="00204866"/>
    <w:rsid w:val="00206463"/>
    <w:rsid w:val="00206F2F"/>
    <w:rsid w:val="00207270"/>
    <w:rsid w:val="00207717"/>
    <w:rsid w:val="0021053D"/>
    <w:rsid w:val="00210A92"/>
    <w:rsid w:val="00211BB4"/>
    <w:rsid w:val="00212B95"/>
    <w:rsid w:val="00215878"/>
    <w:rsid w:val="00215C64"/>
    <w:rsid w:val="00215CC8"/>
    <w:rsid w:val="00216C03"/>
    <w:rsid w:val="002170B1"/>
    <w:rsid w:val="00217981"/>
    <w:rsid w:val="00220A1A"/>
    <w:rsid w:val="00220C04"/>
    <w:rsid w:val="0022278D"/>
    <w:rsid w:val="00222D5A"/>
    <w:rsid w:val="0022701F"/>
    <w:rsid w:val="00227C68"/>
    <w:rsid w:val="002333F5"/>
    <w:rsid w:val="00233724"/>
    <w:rsid w:val="002365B4"/>
    <w:rsid w:val="002365DB"/>
    <w:rsid w:val="0024305E"/>
    <w:rsid w:val="002432E1"/>
    <w:rsid w:val="00246207"/>
    <w:rsid w:val="0024683A"/>
    <w:rsid w:val="00246C5E"/>
    <w:rsid w:val="00250960"/>
    <w:rsid w:val="00251343"/>
    <w:rsid w:val="0025273A"/>
    <w:rsid w:val="00253036"/>
    <w:rsid w:val="002536A4"/>
    <w:rsid w:val="00254F58"/>
    <w:rsid w:val="00256EE0"/>
    <w:rsid w:val="002620BC"/>
    <w:rsid w:val="00262802"/>
    <w:rsid w:val="00263A90"/>
    <w:rsid w:val="0026408B"/>
    <w:rsid w:val="00266ACC"/>
    <w:rsid w:val="00267C3E"/>
    <w:rsid w:val="002709BB"/>
    <w:rsid w:val="0027131C"/>
    <w:rsid w:val="0027251E"/>
    <w:rsid w:val="00273BAC"/>
    <w:rsid w:val="002763B3"/>
    <w:rsid w:val="002802E3"/>
    <w:rsid w:val="0028213D"/>
    <w:rsid w:val="002862F1"/>
    <w:rsid w:val="00286F44"/>
    <w:rsid w:val="00287A45"/>
    <w:rsid w:val="00291373"/>
    <w:rsid w:val="00292CFF"/>
    <w:rsid w:val="0029597D"/>
    <w:rsid w:val="002962C3"/>
    <w:rsid w:val="0029752B"/>
    <w:rsid w:val="002A0A9C"/>
    <w:rsid w:val="002A41A3"/>
    <w:rsid w:val="002A483C"/>
    <w:rsid w:val="002A589A"/>
    <w:rsid w:val="002B0C7C"/>
    <w:rsid w:val="002B1729"/>
    <w:rsid w:val="002B36C7"/>
    <w:rsid w:val="002B4DD4"/>
    <w:rsid w:val="002B5277"/>
    <w:rsid w:val="002B5375"/>
    <w:rsid w:val="002B77C1"/>
    <w:rsid w:val="002C0ED7"/>
    <w:rsid w:val="002C2728"/>
    <w:rsid w:val="002C5B7C"/>
    <w:rsid w:val="002D1E0D"/>
    <w:rsid w:val="002D5006"/>
    <w:rsid w:val="002D6CC9"/>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07E26"/>
    <w:rsid w:val="00314054"/>
    <w:rsid w:val="00315B2B"/>
    <w:rsid w:val="00316F27"/>
    <w:rsid w:val="003214F1"/>
    <w:rsid w:val="00322E4B"/>
    <w:rsid w:val="00324156"/>
    <w:rsid w:val="00327870"/>
    <w:rsid w:val="0033259D"/>
    <w:rsid w:val="003333D2"/>
    <w:rsid w:val="00334686"/>
    <w:rsid w:val="00337339"/>
    <w:rsid w:val="00340345"/>
    <w:rsid w:val="003406C6"/>
    <w:rsid w:val="00340937"/>
    <w:rsid w:val="003418CC"/>
    <w:rsid w:val="003434EE"/>
    <w:rsid w:val="003459BD"/>
    <w:rsid w:val="00350D38"/>
    <w:rsid w:val="00351B36"/>
    <w:rsid w:val="003561AF"/>
    <w:rsid w:val="00357B4E"/>
    <w:rsid w:val="0036315F"/>
    <w:rsid w:val="0037150D"/>
    <w:rsid w:val="003716FD"/>
    <w:rsid w:val="0037204B"/>
    <w:rsid w:val="003744CF"/>
    <w:rsid w:val="00374717"/>
    <w:rsid w:val="0037676C"/>
    <w:rsid w:val="00381043"/>
    <w:rsid w:val="003829E5"/>
    <w:rsid w:val="00386109"/>
    <w:rsid w:val="00386944"/>
    <w:rsid w:val="00394134"/>
    <w:rsid w:val="00394571"/>
    <w:rsid w:val="003956CC"/>
    <w:rsid w:val="00395C9A"/>
    <w:rsid w:val="00397619"/>
    <w:rsid w:val="003A0853"/>
    <w:rsid w:val="003A0EFC"/>
    <w:rsid w:val="003A421A"/>
    <w:rsid w:val="003A68B2"/>
    <w:rsid w:val="003A6B67"/>
    <w:rsid w:val="003B13B6"/>
    <w:rsid w:val="003B14C3"/>
    <w:rsid w:val="003B15E6"/>
    <w:rsid w:val="003B22EF"/>
    <w:rsid w:val="003B408A"/>
    <w:rsid w:val="003B5AB5"/>
    <w:rsid w:val="003C08A2"/>
    <w:rsid w:val="003C1F87"/>
    <w:rsid w:val="003C2045"/>
    <w:rsid w:val="003C43A1"/>
    <w:rsid w:val="003C4FC0"/>
    <w:rsid w:val="003C55F4"/>
    <w:rsid w:val="003C7897"/>
    <w:rsid w:val="003C7A3F"/>
    <w:rsid w:val="003D2766"/>
    <w:rsid w:val="003D2A74"/>
    <w:rsid w:val="003D2A9A"/>
    <w:rsid w:val="003D315F"/>
    <w:rsid w:val="003D3D88"/>
    <w:rsid w:val="003D3E8F"/>
    <w:rsid w:val="003D6475"/>
    <w:rsid w:val="003D6EE6"/>
    <w:rsid w:val="003E375C"/>
    <w:rsid w:val="003E4086"/>
    <w:rsid w:val="003E528F"/>
    <w:rsid w:val="003E639E"/>
    <w:rsid w:val="003E660A"/>
    <w:rsid w:val="003E71E5"/>
    <w:rsid w:val="003F0445"/>
    <w:rsid w:val="003F0CF0"/>
    <w:rsid w:val="003F14B1"/>
    <w:rsid w:val="003F1FA3"/>
    <w:rsid w:val="003F2B20"/>
    <w:rsid w:val="003F3289"/>
    <w:rsid w:val="003F3C62"/>
    <w:rsid w:val="003F5CB9"/>
    <w:rsid w:val="003F6368"/>
    <w:rsid w:val="003F6CEF"/>
    <w:rsid w:val="004013C7"/>
    <w:rsid w:val="00401FCF"/>
    <w:rsid w:val="0040213E"/>
    <w:rsid w:val="00406285"/>
    <w:rsid w:val="004132E0"/>
    <w:rsid w:val="004148F9"/>
    <w:rsid w:val="00420232"/>
    <w:rsid w:val="0042084E"/>
    <w:rsid w:val="00421EEF"/>
    <w:rsid w:val="0042213F"/>
    <w:rsid w:val="00424D65"/>
    <w:rsid w:val="004302C2"/>
    <w:rsid w:val="00430393"/>
    <w:rsid w:val="00431806"/>
    <w:rsid w:val="00431A70"/>
    <w:rsid w:val="00431F42"/>
    <w:rsid w:val="00434078"/>
    <w:rsid w:val="00436660"/>
    <w:rsid w:val="0043737F"/>
    <w:rsid w:val="00442C6C"/>
    <w:rsid w:val="00443160"/>
    <w:rsid w:val="00443CBE"/>
    <w:rsid w:val="00443E8A"/>
    <w:rsid w:val="004441BC"/>
    <w:rsid w:val="004468B4"/>
    <w:rsid w:val="00446D86"/>
    <w:rsid w:val="0045230A"/>
    <w:rsid w:val="00454AD0"/>
    <w:rsid w:val="00457337"/>
    <w:rsid w:val="004577C7"/>
    <w:rsid w:val="00462E3D"/>
    <w:rsid w:val="00464EA2"/>
    <w:rsid w:val="00466E79"/>
    <w:rsid w:val="00470D7D"/>
    <w:rsid w:val="0047179D"/>
    <w:rsid w:val="0047372D"/>
    <w:rsid w:val="00473BA3"/>
    <w:rsid w:val="004743DD"/>
    <w:rsid w:val="00474CEA"/>
    <w:rsid w:val="00476B53"/>
    <w:rsid w:val="00477AA1"/>
    <w:rsid w:val="00480512"/>
    <w:rsid w:val="00483968"/>
    <w:rsid w:val="004841BE"/>
    <w:rsid w:val="00484F86"/>
    <w:rsid w:val="00490746"/>
    <w:rsid w:val="00490852"/>
    <w:rsid w:val="00491C9C"/>
    <w:rsid w:val="00492F30"/>
    <w:rsid w:val="004946F4"/>
    <w:rsid w:val="0049487E"/>
    <w:rsid w:val="004955FC"/>
    <w:rsid w:val="004A160D"/>
    <w:rsid w:val="004A36E4"/>
    <w:rsid w:val="004A3E81"/>
    <w:rsid w:val="004A4195"/>
    <w:rsid w:val="004A5C62"/>
    <w:rsid w:val="004A5CE5"/>
    <w:rsid w:val="004A707D"/>
    <w:rsid w:val="004B0974"/>
    <w:rsid w:val="004B1691"/>
    <w:rsid w:val="004B4185"/>
    <w:rsid w:val="004B72C5"/>
    <w:rsid w:val="004C5541"/>
    <w:rsid w:val="004C6EEE"/>
    <w:rsid w:val="004C702B"/>
    <w:rsid w:val="004D0033"/>
    <w:rsid w:val="004D016B"/>
    <w:rsid w:val="004D10DE"/>
    <w:rsid w:val="004D1B22"/>
    <w:rsid w:val="004D23CC"/>
    <w:rsid w:val="004D29FC"/>
    <w:rsid w:val="004D36F2"/>
    <w:rsid w:val="004E1106"/>
    <w:rsid w:val="004E138F"/>
    <w:rsid w:val="004E3D18"/>
    <w:rsid w:val="004E4649"/>
    <w:rsid w:val="004E5C2B"/>
    <w:rsid w:val="004E7CCF"/>
    <w:rsid w:val="004F00DD"/>
    <w:rsid w:val="004F2133"/>
    <w:rsid w:val="004F5398"/>
    <w:rsid w:val="004F55F1"/>
    <w:rsid w:val="004F6936"/>
    <w:rsid w:val="00503DC6"/>
    <w:rsid w:val="00505681"/>
    <w:rsid w:val="00506F5D"/>
    <w:rsid w:val="00510C37"/>
    <w:rsid w:val="005126D0"/>
    <w:rsid w:val="00514667"/>
    <w:rsid w:val="0051568D"/>
    <w:rsid w:val="00515FE2"/>
    <w:rsid w:val="00516EC0"/>
    <w:rsid w:val="005237DC"/>
    <w:rsid w:val="00526AC7"/>
    <w:rsid w:val="00526C15"/>
    <w:rsid w:val="00526DD7"/>
    <w:rsid w:val="00530861"/>
    <w:rsid w:val="00531234"/>
    <w:rsid w:val="00536499"/>
    <w:rsid w:val="0053723A"/>
    <w:rsid w:val="00537ABA"/>
    <w:rsid w:val="0054200C"/>
    <w:rsid w:val="00542A03"/>
    <w:rsid w:val="00543903"/>
    <w:rsid w:val="00543BCC"/>
    <w:rsid w:val="00543F11"/>
    <w:rsid w:val="00546305"/>
    <w:rsid w:val="00547A95"/>
    <w:rsid w:val="0055119B"/>
    <w:rsid w:val="00561202"/>
    <w:rsid w:val="00562507"/>
    <w:rsid w:val="00562811"/>
    <w:rsid w:val="00572031"/>
    <w:rsid w:val="00572282"/>
    <w:rsid w:val="00572911"/>
    <w:rsid w:val="00573CE3"/>
    <w:rsid w:val="00576E84"/>
    <w:rsid w:val="00580394"/>
    <w:rsid w:val="005809CD"/>
    <w:rsid w:val="005823EB"/>
    <w:rsid w:val="00582B8C"/>
    <w:rsid w:val="005859B3"/>
    <w:rsid w:val="0058757E"/>
    <w:rsid w:val="00590580"/>
    <w:rsid w:val="005942EA"/>
    <w:rsid w:val="00596A4B"/>
    <w:rsid w:val="00597507"/>
    <w:rsid w:val="005A3E37"/>
    <w:rsid w:val="005A479D"/>
    <w:rsid w:val="005B0DF8"/>
    <w:rsid w:val="005B1C6D"/>
    <w:rsid w:val="005B21B6"/>
    <w:rsid w:val="005B3544"/>
    <w:rsid w:val="005B3A08"/>
    <w:rsid w:val="005B7A63"/>
    <w:rsid w:val="005C0955"/>
    <w:rsid w:val="005C49DA"/>
    <w:rsid w:val="005C50F3"/>
    <w:rsid w:val="005C54B5"/>
    <w:rsid w:val="005C5D80"/>
    <w:rsid w:val="005C5D91"/>
    <w:rsid w:val="005C666D"/>
    <w:rsid w:val="005D0523"/>
    <w:rsid w:val="005D07B8"/>
    <w:rsid w:val="005D39CB"/>
    <w:rsid w:val="005D6597"/>
    <w:rsid w:val="005E14E7"/>
    <w:rsid w:val="005E26A3"/>
    <w:rsid w:val="005E2ECB"/>
    <w:rsid w:val="005E447E"/>
    <w:rsid w:val="005E4FD1"/>
    <w:rsid w:val="005F0775"/>
    <w:rsid w:val="005F0CF5"/>
    <w:rsid w:val="005F121D"/>
    <w:rsid w:val="005F21EA"/>
    <w:rsid w:val="005F21EB"/>
    <w:rsid w:val="005F64CF"/>
    <w:rsid w:val="005F6CC5"/>
    <w:rsid w:val="006041AD"/>
    <w:rsid w:val="00604EC3"/>
    <w:rsid w:val="00605908"/>
    <w:rsid w:val="00606AFE"/>
    <w:rsid w:val="00607850"/>
    <w:rsid w:val="00607EF7"/>
    <w:rsid w:val="00610D7C"/>
    <w:rsid w:val="00613414"/>
    <w:rsid w:val="00615BD8"/>
    <w:rsid w:val="00617FF9"/>
    <w:rsid w:val="00620154"/>
    <w:rsid w:val="0062408D"/>
    <w:rsid w:val="006240CC"/>
    <w:rsid w:val="00624940"/>
    <w:rsid w:val="00624D06"/>
    <w:rsid w:val="006254F8"/>
    <w:rsid w:val="0062736D"/>
    <w:rsid w:val="00627DA7"/>
    <w:rsid w:val="00630DA4"/>
    <w:rsid w:val="00631CD4"/>
    <w:rsid w:val="00632597"/>
    <w:rsid w:val="00634D13"/>
    <w:rsid w:val="00635654"/>
    <w:rsid w:val="006358B4"/>
    <w:rsid w:val="00636169"/>
    <w:rsid w:val="00636571"/>
    <w:rsid w:val="00637556"/>
    <w:rsid w:val="00641724"/>
    <w:rsid w:val="006419AA"/>
    <w:rsid w:val="00644B1F"/>
    <w:rsid w:val="00644B7E"/>
    <w:rsid w:val="006454E6"/>
    <w:rsid w:val="00646235"/>
    <w:rsid w:val="00646A68"/>
    <w:rsid w:val="006505BD"/>
    <w:rsid w:val="006508EA"/>
    <w:rsid w:val="0065092E"/>
    <w:rsid w:val="006551B4"/>
    <w:rsid w:val="006557A7"/>
    <w:rsid w:val="00655AC4"/>
    <w:rsid w:val="00656290"/>
    <w:rsid w:val="006601C9"/>
    <w:rsid w:val="006608D8"/>
    <w:rsid w:val="006621D7"/>
    <w:rsid w:val="0066302A"/>
    <w:rsid w:val="00664EE5"/>
    <w:rsid w:val="00667770"/>
    <w:rsid w:val="00670597"/>
    <w:rsid w:val="006706D0"/>
    <w:rsid w:val="00670927"/>
    <w:rsid w:val="0067352C"/>
    <w:rsid w:val="00677574"/>
    <w:rsid w:val="006812ED"/>
    <w:rsid w:val="00683878"/>
    <w:rsid w:val="006838F5"/>
    <w:rsid w:val="00683DC5"/>
    <w:rsid w:val="00684380"/>
    <w:rsid w:val="0068454C"/>
    <w:rsid w:val="00691B62"/>
    <w:rsid w:val="0069217D"/>
    <w:rsid w:val="006933B5"/>
    <w:rsid w:val="00693D14"/>
    <w:rsid w:val="00695E22"/>
    <w:rsid w:val="00696F27"/>
    <w:rsid w:val="006A18C2"/>
    <w:rsid w:val="006A3383"/>
    <w:rsid w:val="006B077C"/>
    <w:rsid w:val="006B1C17"/>
    <w:rsid w:val="006B6803"/>
    <w:rsid w:val="006B6903"/>
    <w:rsid w:val="006C46CD"/>
    <w:rsid w:val="006C5682"/>
    <w:rsid w:val="006D0F16"/>
    <w:rsid w:val="006D2A3F"/>
    <w:rsid w:val="006D2FBC"/>
    <w:rsid w:val="006D3998"/>
    <w:rsid w:val="006D4EE8"/>
    <w:rsid w:val="006D6E34"/>
    <w:rsid w:val="006E138B"/>
    <w:rsid w:val="006E1867"/>
    <w:rsid w:val="006F0330"/>
    <w:rsid w:val="006F1FDC"/>
    <w:rsid w:val="006F2CE8"/>
    <w:rsid w:val="006F4ABA"/>
    <w:rsid w:val="006F6B8C"/>
    <w:rsid w:val="007013EF"/>
    <w:rsid w:val="007055BD"/>
    <w:rsid w:val="00711D82"/>
    <w:rsid w:val="007173CA"/>
    <w:rsid w:val="007216AA"/>
    <w:rsid w:val="00721AB5"/>
    <w:rsid w:val="00721CFB"/>
    <w:rsid w:val="00721DEF"/>
    <w:rsid w:val="00722225"/>
    <w:rsid w:val="00723AB1"/>
    <w:rsid w:val="00724A43"/>
    <w:rsid w:val="007255A3"/>
    <w:rsid w:val="007273AC"/>
    <w:rsid w:val="00731603"/>
    <w:rsid w:val="007319B8"/>
    <w:rsid w:val="00731AD4"/>
    <w:rsid w:val="007332FB"/>
    <w:rsid w:val="007346E4"/>
    <w:rsid w:val="00735564"/>
    <w:rsid w:val="00740F22"/>
    <w:rsid w:val="00741CF0"/>
    <w:rsid w:val="00741DC7"/>
    <w:rsid w:val="00741F1A"/>
    <w:rsid w:val="00744797"/>
    <w:rsid w:val="007447DA"/>
    <w:rsid w:val="007450F8"/>
    <w:rsid w:val="0074696E"/>
    <w:rsid w:val="00750135"/>
    <w:rsid w:val="00750EC2"/>
    <w:rsid w:val="00751977"/>
    <w:rsid w:val="00752B28"/>
    <w:rsid w:val="007536BC"/>
    <w:rsid w:val="007541A9"/>
    <w:rsid w:val="00754E36"/>
    <w:rsid w:val="00762FF2"/>
    <w:rsid w:val="00763139"/>
    <w:rsid w:val="0076525C"/>
    <w:rsid w:val="00770F37"/>
    <w:rsid w:val="007711A0"/>
    <w:rsid w:val="00772D5E"/>
    <w:rsid w:val="0077463E"/>
    <w:rsid w:val="0077665E"/>
    <w:rsid w:val="00776928"/>
    <w:rsid w:val="00776D56"/>
    <w:rsid w:val="00776E0F"/>
    <w:rsid w:val="007774B1"/>
    <w:rsid w:val="00777BE1"/>
    <w:rsid w:val="00782222"/>
    <w:rsid w:val="007833D8"/>
    <w:rsid w:val="00785677"/>
    <w:rsid w:val="00786F16"/>
    <w:rsid w:val="0078765E"/>
    <w:rsid w:val="00791BD7"/>
    <w:rsid w:val="0079326C"/>
    <w:rsid w:val="007933F7"/>
    <w:rsid w:val="00796E20"/>
    <w:rsid w:val="00797C32"/>
    <w:rsid w:val="007A11E8"/>
    <w:rsid w:val="007B0914"/>
    <w:rsid w:val="007B1374"/>
    <w:rsid w:val="007B32E5"/>
    <w:rsid w:val="007B3DB9"/>
    <w:rsid w:val="007B589F"/>
    <w:rsid w:val="007B6186"/>
    <w:rsid w:val="007B73BC"/>
    <w:rsid w:val="007C1636"/>
    <w:rsid w:val="007C1838"/>
    <w:rsid w:val="007C20B9"/>
    <w:rsid w:val="007C7301"/>
    <w:rsid w:val="007C7859"/>
    <w:rsid w:val="007C7F28"/>
    <w:rsid w:val="007D09CB"/>
    <w:rsid w:val="007D1466"/>
    <w:rsid w:val="007D1C4B"/>
    <w:rsid w:val="007D2BDE"/>
    <w:rsid w:val="007D2FB6"/>
    <w:rsid w:val="007D49EB"/>
    <w:rsid w:val="007D5E1C"/>
    <w:rsid w:val="007E0DE2"/>
    <w:rsid w:val="007E0E8A"/>
    <w:rsid w:val="007E3667"/>
    <w:rsid w:val="007E3B98"/>
    <w:rsid w:val="007E417A"/>
    <w:rsid w:val="007E596B"/>
    <w:rsid w:val="007F2800"/>
    <w:rsid w:val="007F313F"/>
    <w:rsid w:val="007F31B6"/>
    <w:rsid w:val="007F546C"/>
    <w:rsid w:val="007F587A"/>
    <w:rsid w:val="007F625F"/>
    <w:rsid w:val="007F665E"/>
    <w:rsid w:val="00800412"/>
    <w:rsid w:val="00801561"/>
    <w:rsid w:val="008044FD"/>
    <w:rsid w:val="0080587B"/>
    <w:rsid w:val="00806468"/>
    <w:rsid w:val="008119CA"/>
    <w:rsid w:val="008130C4"/>
    <w:rsid w:val="008140A3"/>
    <w:rsid w:val="00814811"/>
    <w:rsid w:val="00814E32"/>
    <w:rsid w:val="008155F0"/>
    <w:rsid w:val="00816735"/>
    <w:rsid w:val="00820141"/>
    <w:rsid w:val="00820E0C"/>
    <w:rsid w:val="00823275"/>
    <w:rsid w:val="0082366F"/>
    <w:rsid w:val="00825283"/>
    <w:rsid w:val="008338A2"/>
    <w:rsid w:val="00840876"/>
    <w:rsid w:val="00841AA9"/>
    <w:rsid w:val="008420BE"/>
    <w:rsid w:val="00846C36"/>
    <w:rsid w:val="008474FE"/>
    <w:rsid w:val="008531A7"/>
    <w:rsid w:val="00853B5C"/>
    <w:rsid w:val="00853EE4"/>
    <w:rsid w:val="00855535"/>
    <w:rsid w:val="00857C5A"/>
    <w:rsid w:val="0086255E"/>
    <w:rsid w:val="008633F0"/>
    <w:rsid w:val="00867D9D"/>
    <w:rsid w:val="00872E0A"/>
    <w:rsid w:val="00873594"/>
    <w:rsid w:val="00875285"/>
    <w:rsid w:val="008776AF"/>
    <w:rsid w:val="008819D5"/>
    <w:rsid w:val="00884B62"/>
    <w:rsid w:val="0088529C"/>
    <w:rsid w:val="00887903"/>
    <w:rsid w:val="0089270A"/>
    <w:rsid w:val="00893AF6"/>
    <w:rsid w:val="00894492"/>
    <w:rsid w:val="00894BC4"/>
    <w:rsid w:val="00896890"/>
    <w:rsid w:val="008A0E12"/>
    <w:rsid w:val="008A28A8"/>
    <w:rsid w:val="008A5B32"/>
    <w:rsid w:val="008B2029"/>
    <w:rsid w:val="008B2EE4"/>
    <w:rsid w:val="008B3821"/>
    <w:rsid w:val="008B4D3D"/>
    <w:rsid w:val="008B57C7"/>
    <w:rsid w:val="008B61DE"/>
    <w:rsid w:val="008B6505"/>
    <w:rsid w:val="008B7EEE"/>
    <w:rsid w:val="008C2F92"/>
    <w:rsid w:val="008C3546"/>
    <w:rsid w:val="008C4BBA"/>
    <w:rsid w:val="008C5851"/>
    <w:rsid w:val="008C589D"/>
    <w:rsid w:val="008C6D51"/>
    <w:rsid w:val="008D2846"/>
    <w:rsid w:val="008D4236"/>
    <w:rsid w:val="008D44B9"/>
    <w:rsid w:val="008D462F"/>
    <w:rsid w:val="008D6DCF"/>
    <w:rsid w:val="008E4376"/>
    <w:rsid w:val="008E7A0A"/>
    <w:rsid w:val="008E7B49"/>
    <w:rsid w:val="008F3ABD"/>
    <w:rsid w:val="008F59F6"/>
    <w:rsid w:val="008F6B11"/>
    <w:rsid w:val="008F7ACB"/>
    <w:rsid w:val="00900719"/>
    <w:rsid w:val="00900CC7"/>
    <w:rsid w:val="009017AC"/>
    <w:rsid w:val="00902A9A"/>
    <w:rsid w:val="00903770"/>
    <w:rsid w:val="00904A1C"/>
    <w:rsid w:val="00905030"/>
    <w:rsid w:val="00906490"/>
    <w:rsid w:val="009111B2"/>
    <w:rsid w:val="009115B5"/>
    <w:rsid w:val="00914671"/>
    <w:rsid w:val="009151F5"/>
    <w:rsid w:val="00924AE1"/>
    <w:rsid w:val="009269B1"/>
    <w:rsid w:val="00926D2B"/>
    <w:rsid w:val="0092724D"/>
    <w:rsid w:val="009272B3"/>
    <w:rsid w:val="00930977"/>
    <w:rsid w:val="0093154B"/>
    <w:rsid w:val="009315BE"/>
    <w:rsid w:val="009326DD"/>
    <w:rsid w:val="0093338F"/>
    <w:rsid w:val="00937BD9"/>
    <w:rsid w:val="009434C5"/>
    <w:rsid w:val="00950E2C"/>
    <w:rsid w:val="00951D50"/>
    <w:rsid w:val="009525EB"/>
    <w:rsid w:val="0095470B"/>
    <w:rsid w:val="00954874"/>
    <w:rsid w:val="0095615A"/>
    <w:rsid w:val="00961400"/>
    <w:rsid w:val="00963646"/>
    <w:rsid w:val="0096632D"/>
    <w:rsid w:val="00967124"/>
    <w:rsid w:val="0097166C"/>
    <w:rsid w:val="009718C7"/>
    <w:rsid w:val="009724FF"/>
    <w:rsid w:val="0097559F"/>
    <w:rsid w:val="009761EA"/>
    <w:rsid w:val="0097761E"/>
    <w:rsid w:val="00982454"/>
    <w:rsid w:val="00982CF0"/>
    <w:rsid w:val="009853E1"/>
    <w:rsid w:val="00986041"/>
    <w:rsid w:val="0098640D"/>
    <w:rsid w:val="00986E6B"/>
    <w:rsid w:val="00990032"/>
    <w:rsid w:val="00990B19"/>
    <w:rsid w:val="0099153B"/>
    <w:rsid w:val="00991769"/>
    <w:rsid w:val="0099232C"/>
    <w:rsid w:val="00994386"/>
    <w:rsid w:val="0099559B"/>
    <w:rsid w:val="009A13D8"/>
    <w:rsid w:val="009A279E"/>
    <w:rsid w:val="009A3015"/>
    <w:rsid w:val="009A3490"/>
    <w:rsid w:val="009A4B04"/>
    <w:rsid w:val="009A71CB"/>
    <w:rsid w:val="009B0A6F"/>
    <w:rsid w:val="009B0A94"/>
    <w:rsid w:val="009B0C62"/>
    <w:rsid w:val="009B251B"/>
    <w:rsid w:val="009B2AE8"/>
    <w:rsid w:val="009B5622"/>
    <w:rsid w:val="009B59E9"/>
    <w:rsid w:val="009B6A52"/>
    <w:rsid w:val="009B70AA"/>
    <w:rsid w:val="009B7153"/>
    <w:rsid w:val="009C0131"/>
    <w:rsid w:val="009C21BA"/>
    <w:rsid w:val="009C245E"/>
    <w:rsid w:val="009C43B5"/>
    <w:rsid w:val="009C46A6"/>
    <w:rsid w:val="009C5E77"/>
    <w:rsid w:val="009C7A7E"/>
    <w:rsid w:val="009D02E8"/>
    <w:rsid w:val="009D51D0"/>
    <w:rsid w:val="009D70A4"/>
    <w:rsid w:val="009D7B14"/>
    <w:rsid w:val="009D7D13"/>
    <w:rsid w:val="009E08D1"/>
    <w:rsid w:val="009E0A2A"/>
    <w:rsid w:val="009E0D96"/>
    <w:rsid w:val="009E1B95"/>
    <w:rsid w:val="009E496F"/>
    <w:rsid w:val="009E4B0D"/>
    <w:rsid w:val="009E5250"/>
    <w:rsid w:val="009E7A69"/>
    <w:rsid w:val="009E7F92"/>
    <w:rsid w:val="009F02A3"/>
    <w:rsid w:val="009F1E0A"/>
    <w:rsid w:val="009F2182"/>
    <w:rsid w:val="009F2F27"/>
    <w:rsid w:val="009F34AA"/>
    <w:rsid w:val="009F626C"/>
    <w:rsid w:val="009F6BCB"/>
    <w:rsid w:val="009F7B78"/>
    <w:rsid w:val="00A0057A"/>
    <w:rsid w:val="00A02FA1"/>
    <w:rsid w:val="00A04CCE"/>
    <w:rsid w:val="00A05F82"/>
    <w:rsid w:val="00A07421"/>
    <w:rsid w:val="00A0776B"/>
    <w:rsid w:val="00A10FB9"/>
    <w:rsid w:val="00A11421"/>
    <w:rsid w:val="00A1389F"/>
    <w:rsid w:val="00A157B1"/>
    <w:rsid w:val="00A204FD"/>
    <w:rsid w:val="00A22229"/>
    <w:rsid w:val="00A24442"/>
    <w:rsid w:val="00A24ADA"/>
    <w:rsid w:val="00A32577"/>
    <w:rsid w:val="00A330BB"/>
    <w:rsid w:val="00A36382"/>
    <w:rsid w:val="00A4010C"/>
    <w:rsid w:val="00A40DCD"/>
    <w:rsid w:val="00A446F5"/>
    <w:rsid w:val="00A44882"/>
    <w:rsid w:val="00A45125"/>
    <w:rsid w:val="00A54715"/>
    <w:rsid w:val="00A557E0"/>
    <w:rsid w:val="00A6061C"/>
    <w:rsid w:val="00A62D44"/>
    <w:rsid w:val="00A668B1"/>
    <w:rsid w:val="00A66F08"/>
    <w:rsid w:val="00A67263"/>
    <w:rsid w:val="00A7161C"/>
    <w:rsid w:val="00A71CE4"/>
    <w:rsid w:val="00A74020"/>
    <w:rsid w:val="00A77AA3"/>
    <w:rsid w:val="00A821DC"/>
    <w:rsid w:val="00A8236D"/>
    <w:rsid w:val="00A83F93"/>
    <w:rsid w:val="00A854EB"/>
    <w:rsid w:val="00A872E5"/>
    <w:rsid w:val="00A91406"/>
    <w:rsid w:val="00A92F16"/>
    <w:rsid w:val="00A9445B"/>
    <w:rsid w:val="00A96E65"/>
    <w:rsid w:val="00A96ECE"/>
    <w:rsid w:val="00A97C72"/>
    <w:rsid w:val="00AA17CE"/>
    <w:rsid w:val="00AA2835"/>
    <w:rsid w:val="00AA310B"/>
    <w:rsid w:val="00AA63D4"/>
    <w:rsid w:val="00AB06E8"/>
    <w:rsid w:val="00AB1446"/>
    <w:rsid w:val="00AB1CD3"/>
    <w:rsid w:val="00AB31A6"/>
    <w:rsid w:val="00AB352F"/>
    <w:rsid w:val="00AB4D08"/>
    <w:rsid w:val="00AB51C5"/>
    <w:rsid w:val="00AC274B"/>
    <w:rsid w:val="00AC4764"/>
    <w:rsid w:val="00AC5EAC"/>
    <w:rsid w:val="00AC6399"/>
    <w:rsid w:val="00AC6D36"/>
    <w:rsid w:val="00AD0CBA"/>
    <w:rsid w:val="00AD26E2"/>
    <w:rsid w:val="00AD784C"/>
    <w:rsid w:val="00AE126A"/>
    <w:rsid w:val="00AE1BAE"/>
    <w:rsid w:val="00AE3005"/>
    <w:rsid w:val="00AE3BD5"/>
    <w:rsid w:val="00AE59A0"/>
    <w:rsid w:val="00AF0C57"/>
    <w:rsid w:val="00AF26F3"/>
    <w:rsid w:val="00AF5570"/>
    <w:rsid w:val="00AF5F04"/>
    <w:rsid w:val="00AF7780"/>
    <w:rsid w:val="00B00672"/>
    <w:rsid w:val="00B01B4D"/>
    <w:rsid w:val="00B0315E"/>
    <w:rsid w:val="00B04489"/>
    <w:rsid w:val="00B06571"/>
    <w:rsid w:val="00B068BA"/>
    <w:rsid w:val="00B07217"/>
    <w:rsid w:val="00B11072"/>
    <w:rsid w:val="00B13035"/>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C01"/>
    <w:rsid w:val="00B41F3D"/>
    <w:rsid w:val="00B431E8"/>
    <w:rsid w:val="00B45141"/>
    <w:rsid w:val="00B47602"/>
    <w:rsid w:val="00B510B5"/>
    <w:rsid w:val="00B519CD"/>
    <w:rsid w:val="00B5273A"/>
    <w:rsid w:val="00B52CB0"/>
    <w:rsid w:val="00B532CC"/>
    <w:rsid w:val="00B55E60"/>
    <w:rsid w:val="00B57329"/>
    <w:rsid w:val="00B60E61"/>
    <w:rsid w:val="00B62B50"/>
    <w:rsid w:val="00B635B7"/>
    <w:rsid w:val="00B63AE8"/>
    <w:rsid w:val="00B65950"/>
    <w:rsid w:val="00B66D83"/>
    <w:rsid w:val="00B672C0"/>
    <w:rsid w:val="00B676FD"/>
    <w:rsid w:val="00B678B6"/>
    <w:rsid w:val="00B72E24"/>
    <w:rsid w:val="00B75646"/>
    <w:rsid w:val="00B7629E"/>
    <w:rsid w:val="00B81ACC"/>
    <w:rsid w:val="00B90729"/>
    <w:rsid w:val="00B907DA"/>
    <w:rsid w:val="00B92460"/>
    <w:rsid w:val="00B94C5E"/>
    <w:rsid w:val="00B950BC"/>
    <w:rsid w:val="00B9714C"/>
    <w:rsid w:val="00BA29AD"/>
    <w:rsid w:val="00BA33CF"/>
    <w:rsid w:val="00BA3F8D"/>
    <w:rsid w:val="00BB2DF5"/>
    <w:rsid w:val="00BB5DDE"/>
    <w:rsid w:val="00BB7A10"/>
    <w:rsid w:val="00BC502E"/>
    <w:rsid w:val="00BC60BE"/>
    <w:rsid w:val="00BC66EE"/>
    <w:rsid w:val="00BC7018"/>
    <w:rsid w:val="00BC7468"/>
    <w:rsid w:val="00BC7D4F"/>
    <w:rsid w:val="00BC7ED7"/>
    <w:rsid w:val="00BD2850"/>
    <w:rsid w:val="00BD4FC2"/>
    <w:rsid w:val="00BE0A3A"/>
    <w:rsid w:val="00BE28D2"/>
    <w:rsid w:val="00BE4A64"/>
    <w:rsid w:val="00BE51E7"/>
    <w:rsid w:val="00BE5E43"/>
    <w:rsid w:val="00BF557D"/>
    <w:rsid w:val="00BF658D"/>
    <w:rsid w:val="00BF7F58"/>
    <w:rsid w:val="00C01381"/>
    <w:rsid w:val="00C01426"/>
    <w:rsid w:val="00C01AB1"/>
    <w:rsid w:val="00C026A0"/>
    <w:rsid w:val="00C034CB"/>
    <w:rsid w:val="00C06137"/>
    <w:rsid w:val="00C06929"/>
    <w:rsid w:val="00C079B8"/>
    <w:rsid w:val="00C10037"/>
    <w:rsid w:val="00C10B64"/>
    <w:rsid w:val="00C10C92"/>
    <w:rsid w:val="00C115E1"/>
    <w:rsid w:val="00C123EA"/>
    <w:rsid w:val="00C12A49"/>
    <w:rsid w:val="00C133EE"/>
    <w:rsid w:val="00C135F3"/>
    <w:rsid w:val="00C149D0"/>
    <w:rsid w:val="00C17F18"/>
    <w:rsid w:val="00C26588"/>
    <w:rsid w:val="00C27DE9"/>
    <w:rsid w:val="00C32989"/>
    <w:rsid w:val="00C33388"/>
    <w:rsid w:val="00C35484"/>
    <w:rsid w:val="00C35D59"/>
    <w:rsid w:val="00C4173A"/>
    <w:rsid w:val="00C50DED"/>
    <w:rsid w:val="00C52217"/>
    <w:rsid w:val="00C560C6"/>
    <w:rsid w:val="00C602FF"/>
    <w:rsid w:val="00C60411"/>
    <w:rsid w:val="00C61174"/>
    <w:rsid w:val="00C6148F"/>
    <w:rsid w:val="00C621B1"/>
    <w:rsid w:val="00C62F7A"/>
    <w:rsid w:val="00C63B9C"/>
    <w:rsid w:val="00C65BD0"/>
    <w:rsid w:val="00C6682F"/>
    <w:rsid w:val="00C67BF4"/>
    <w:rsid w:val="00C704E8"/>
    <w:rsid w:val="00C7275E"/>
    <w:rsid w:val="00C731AF"/>
    <w:rsid w:val="00C74B16"/>
    <w:rsid w:val="00C74C5D"/>
    <w:rsid w:val="00C76B5B"/>
    <w:rsid w:val="00C77933"/>
    <w:rsid w:val="00C8491D"/>
    <w:rsid w:val="00C863C4"/>
    <w:rsid w:val="00C8672E"/>
    <w:rsid w:val="00C90824"/>
    <w:rsid w:val="00C90DAB"/>
    <w:rsid w:val="00C90E5B"/>
    <w:rsid w:val="00C91176"/>
    <w:rsid w:val="00C920EA"/>
    <w:rsid w:val="00C93C3E"/>
    <w:rsid w:val="00C96EE9"/>
    <w:rsid w:val="00CA12E3"/>
    <w:rsid w:val="00CA1476"/>
    <w:rsid w:val="00CA14F5"/>
    <w:rsid w:val="00CA3505"/>
    <w:rsid w:val="00CA6611"/>
    <w:rsid w:val="00CA6AE6"/>
    <w:rsid w:val="00CA7146"/>
    <w:rsid w:val="00CA782F"/>
    <w:rsid w:val="00CB187B"/>
    <w:rsid w:val="00CB2835"/>
    <w:rsid w:val="00CB3285"/>
    <w:rsid w:val="00CB4500"/>
    <w:rsid w:val="00CC0C72"/>
    <w:rsid w:val="00CC2BFD"/>
    <w:rsid w:val="00CC45FA"/>
    <w:rsid w:val="00CC6F40"/>
    <w:rsid w:val="00CD3476"/>
    <w:rsid w:val="00CD64DF"/>
    <w:rsid w:val="00CE225F"/>
    <w:rsid w:val="00CF1F54"/>
    <w:rsid w:val="00CF2F50"/>
    <w:rsid w:val="00CF6198"/>
    <w:rsid w:val="00D01324"/>
    <w:rsid w:val="00D02919"/>
    <w:rsid w:val="00D04C61"/>
    <w:rsid w:val="00D05B8D"/>
    <w:rsid w:val="00D05B9B"/>
    <w:rsid w:val="00D065A2"/>
    <w:rsid w:val="00D079AA"/>
    <w:rsid w:val="00D07F00"/>
    <w:rsid w:val="00D1130F"/>
    <w:rsid w:val="00D17B72"/>
    <w:rsid w:val="00D30713"/>
    <w:rsid w:val="00D3185C"/>
    <w:rsid w:val="00D31A6E"/>
    <w:rsid w:val="00D31B2B"/>
    <w:rsid w:val="00D3205F"/>
    <w:rsid w:val="00D32E14"/>
    <w:rsid w:val="00D3318E"/>
    <w:rsid w:val="00D33E72"/>
    <w:rsid w:val="00D35BD6"/>
    <w:rsid w:val="00D361B5"/>
    <w:rsid w:val="00D37878"/>
    <w:rsid w:val="00D411A2"/>
    <w:rsid w:val="00D4606D"/>
    <w:rsid w:val="00D50B9C"/>
    <w:rsid w:val="00D513AF"/>
    <w:rsid w:val="00D52BEB"/>
    <w:rsid w:val="00D52D73"/>
    <w:rsid w:val="00D52E58"/>
    <w:rsid w:val="00D55CBC"/>
    <w:rsid w:val="00D56B20"/>
    <w:rsid w:val="00D578B3"/>
    <w:rsid w:val="00D618F4"/>
    <w:rsid w:val="00D63636"/>
    <w:rsid w:val="00D714CC"/>
    <w:rsid w:val="00D74DEE"/>
    <w:rsid w:val="00D75EA7"/>
    <w:rsid w:val="00D81ADF"/>
    <w:rsid w:val="00D81F21"/>
    <w:rsid w:val="00D864F2"/>
    <w:rsid w:val="00D86807"/>
    <w:rsid w:val="00D86AB5"/>
    <w:rsid w:val="00D943F8"/>
    <w:rsid w:val="00D95470"/>
    <w:rsid w:val="00D96B55"/>
    <w:rsid w:val="00D976A5"/>
    <w:rsid w:val="00DA212D"/>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3A7C"/>
    <w:rsid w:val="00DC4A41"/>
    <w:rsid w:val="00DC4AF8"/>
    <w:rsid w:val="00DC4FCF"/>
    <w:rsid w:val="00DC50E0"/>
    <w:rsid w:val="00DC6386"/>
    <w:rsid w:val="00DD0F3C"/>
    <w:rsid w:val="00DD1130"/>
    <w:rsid w:val="00DD1951"/>
    <w:rsid w:val="00DD487D"/>
    <w:rsid w:val="00DD4E83"/>
    <w:rsid w:val="00DD6628"/>
    <w:rsid w:val="00DD6945"/>
    <w:rsid w:val="00DD72B4"/>
    <w:rsid w:val="00DE058C"/>
    <w:rsid w:val="00DE2D04"/>
    <w:rsid w:val="00DE3250"/>
    <w:rsid w:val="00DE4A04"/>
    <w:rsid w:val="00DE56F6"/>
    <w:rsid w:val="00DE6028"/>
    <w:rsid w:val="00DE6C85"/>
    <w:rsid w:val="00DE78A3"/>
    <w:rsid w:val="00DF0DB0"/>
    <w:rsid w:val="00DF1A71"/>
    <w:rsid w:val="00DF201E"/>
    <w:rsid w:val="00DF3E78"/>
    <w:rsid w:val="00DF50FC"/>
    <w:rsid w:val="00DF5B1D"/>
    <w:rsid w:val="00DF68C7"/>
    <w:rsid w:val="00DF731A"/>
    <w:rsid w:val="00E06B75"/>
    <w:rsid w:val="00E11332"/>
    <w:rsid w:val="00E11352"/>
    <w:rsid w:val="00E170DC"/>
    <w:rsid w:val="00E17546"/>
    <w:rsid w:val="00E210B5"/>
    <w:rsid w:val="00E21D6F"/>
    <w:rsid w:val="00E261B3"/>
    <w:rsid w:val="00E26818"/>
    <w:rsid w:val="00E27FFC"/>
    <w:rsid w:val="00E30B15"/>
    <w:rsid w:val="00E31E50"/>
    <w:rsid w:val="00E33237"/>
    <w:rsid w:val="00E40181"/>
    <w:rsid w:val="00E43DB2"/>
    <w:rsid w:val="00E54950"/>
    <w:rsid w:val="00E55FB3"/>
    <w:rsid w:val="00E56A01"/>
    <w:rsid w:val="00E629A1"/>
    <w:rsid w:val="00E64E95"/>
    <w:rsid w:val="00E6794C"/>
    <w:rsid w:val="00E71591"/>
    <w:rsid w:val="00E71CEB"/>
    <w:rsid w:val="00E72535"/>
    <w:rsid w:val="00E7474F"/>
    <w:rsid w:val="00E80DE3"/>
    <w:rsid w:val="00E829D1"/>
    <w:rsid w:val="00E82C55"/>
    <w:rsid w:val="00E859A3"/>
    <w:rsid w:val="00E859E3"/>
    <w:rsid w:val="00E8787E"/>
    <w:rsid w:val="00E92AC3"/>
    <w:rsid w:val="00E9527C"/>
    <w:rsid w:val="00EA2051"/>
    <w:rsid w:val="00EA2F6A"/>
    <w:rsid w:val="00EA42EF"/>
    <w:rsid w:val="00EA713F"/>
    <w:rsid w:val="00EB00E0"/>
    <w:rsid w:val="00EB05D5"/>
    <w:rsid w:val="00EB4BC7"/>
    <w:rsid w:val="00EB5D77"/>
    <w:rsid w:val="00EC059F"/>
    <w:rsid w:val="00EC0F1B"/>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573"/>
    <w:rsid w:val="00F0063D"/>
    <w:rsid w:val="00F00F9C"/>
    <w:rsid w:val="00F01E5F"/>
    <w:rsid w:val="00F024F3"/>
    <w:rsid w:val="00F02ABA"/>
    <w:rsid w:val="00F0437A"/>
    <w:rsid w:val="00F101B8"/>
    <w:rsid w:val="00F11037"/>
    <w:rsid w:val="00F12976"/>
    <w:rsid w:val="00F14FE1"/>
    <w:rsid w:val="00F16F1B"/>
    <w:rsid w:val="00F24229"/>
    <w:rsid w:val="00F250A9"/>
    <w:rsid w:val="00F267AF"/>
    <w:rsid w:val="00F30FF4"/>
    <w:rsid w:val="00F3122E"/>
    <w:rsid w:val="00F32368"/>
    <w:rsid w:val="00F330ED"/>
    <w:rsid w:val="00F331AD"/>
    <w:rsid w:val="00F35287"/>
    <w:rsid w:val="00F40A70"/>
    <w:rsid w:val="00F415CB"/>
    <w:rsid w:val="00F41E5C"/>
    <w:rsid w:val="00F43A37"/>
    <w:rsid w:val="00F4641B"/>
    <w:rsid w:val="00F46EB8"/>
    <w:rsid w:val="00F50CD1"/>
    <w:rsid w:val="00F511E4"/>
    <w:rsid w:val="00F51727"/>
    <w:rsid w:val="00F52D09"/>
    <w:rsid w:val="00F52E08"/>
    <w:rsid w:val="00F53A66"/>
    <w:rsid w:val="00F5462D"/>
    <w:rsid w:val="00F55B21"/>
    <w:rsid w:val="00F56EF6"/>
    <w:rsid w:val="00F60082"/>
    <w:rsid w:val="00F61092"/>
    <w:rsid w:val="00F61A9F"/>
    <w:rsid w:val="00F61B5F"/>
    <w:rsid w:val="00F63A3B"/>
    <w:rsid w:val="00F64696"/>
    <w:rsid w:val="00F64B77"/>
    <w:rsid w:val="00F64C19"/>
    <w:rsid w:val="00F65AA9"/>
    <w:rsid w:val="00F6768F"/>
    <w:rsid w:val="00F72C2C"/>
    <w:rsid w:val="00F741F2"/>
    <w:rsid w:val="00F76CAB"/>
    <w:rsid w:val="00F772C6"/>
    <w:rsid w:val="00F774ED"/>
    <w:rsid w:val="00F815B5"/>
    <w:rsid w:val="00F85195"/>
    <w:rsid w:val="00F862BB"/>
    <w:rsid w:val="00F868E3"/>
    <w:rsid w:val="00F9200A"/>
    <w:rsid w:val="00F938BA"/>
    <w:rsid w:val="00F972C2"/>
    <w:rsid w:val="00F97919"/>
    <w:rsid w:val="00FA0D63"/>
    <w:rsid w:val="00FA2C46"/>
    <w:rsid w:val="00FA3525"/>
    <w:rsid w:val="00FA4F3F"/>
    <w:rsid w:val="00FA5A53"/>
    <w:rsid w:val="00FB1F6E"/>
    <w:rsid w:val="00FB4769"/>
    <w:rsid w:val="00FB4CDA"/>
    <w:rsid w:val="00FB6481"/>
    <w:rsid w:val="00FB6D36"/>
    <w:rsid w:val="00FB77E3"/>
    <w:rsid w:val="00FC0965"/>
    <w:rsid w:val="00FC0F81"/>
    <w:rsid w:val="00FC252F"/>
    <w:rsid w:val="00FC365C"/>
    <w:rsid w:val="00FC395C"/>
    <w:rsid w:val="00FC5E8E"/>
    <w:rsid w:val="00FC6B84"/>
    <w:rsid w:val="00FD3766"/>
    <w:rsid w:val="00FD3D05"/>
    <w:rsid w:val="00FD47C4"/>
    <w:rsid w:val="00FE2DCF"/>
    <w:rsid w:val="00FE3FA7"/>
    <w:rsid w:val="00FE4081"/>
    <w:rsid w:val="00FF0B07"/>
    <w:rsid w:val="00FF1C64"/>
    <w:rsid w:val="00FF2A4E"/>
    <w:rsid w:val="00FF2FCE"/>
    <w:rsid w:val="00FF39C7"/>
    <w:rsid w:val="00FF4F7D"/>
    <w:rsid w:val="00FF6D9D"/>
    <w:rsid w:val="00FF7620"/>
    <w:rsid w:val="00FF7DD5"/>
    <w:rsid w:val="34AF16EF"/>
    <w:rsid w:val="57A15641"/>
    <w:rsid w:val="7E15FB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C0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34078"/>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9"/>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9"/>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99"/>
    <w:rsid w:val="009C245E"/>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6B1C17"/>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6B1C17"/>
    <w:rPr>
      <w:rFonts w:ascii="Arial" w:eastAsia="Times" w:hAnsi="Arial"/>
      <w:lang w:eastAsia="en-US"/>
    </w:rPr>
  </w:style>
  <w:style w:type="paragraph" w:customStyle="1" w:styleId="DHHStabletext">
    <w:name w:val="DHHS table text"/>
    <w:uiPriority w:val="3"/>
    <w:qFormat/>
    <w:rsid w:val="006B1C17"/>
    <w:pPr>
      <w:spacing w:before="80" w:after="60"/>
    </w:pPr>
    <w:rPr>
      <w:rFonts w:ascii="Arial" w:hAnsi="Arial"/>
      <w:lang w:eastAsia="en-US"/>
    </w:rPr>
  </w:style>
  <w:style w:type="paragraph" w:customStyle="1" w:styleId="DHHStablecaption">
    <w:name w:val="DHHS table caption"/>
    <w:next w:val="DHHSbody"/>
    <w:uiPriority w:val="3"/>
    <w:qFormat/>
    <w:rsid w:val="006B1C17"/>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6B1C17"/>
    <w:pPr>
      <w:spacing w:before="80" w:after="60"/>
    </w:pPr>
    <w:rPr>
      <w:rFonts w:ascii="Arial" w:hAnsi="Arial"/>
      <w:b/>
      <w:color w:val="C5511A"/>
      <w:lang w:eastAsia="en-US"/>
    </w:rPr>
  </w:style>
  <w:style w:type="paragraph" w:customStyle="1" w:styleId="DHHStabletext6pt">
    <w:name w:val="DHHS table text + 6pt"/>
    <w:basedOn w:val="DHHStabletext"/>
    <w:rsid w:val="00604EC3"/>
    <w:pPr>
      <w:spacing w:after="120"/>
    </w:pPr>
  </w:style>
  <w:style w:type="paragraph" w:customStyle="1" w:styleId="DHHSreportsubtitle">
    <w:name w:val="DHHS report subtitle"/>
    <w:basedOn w:val="Normal"/>
    <w:uiPriority w:val="4"/>
    <w:rsid w:val="00604EC3"/>
    <w:pPr>
      <w:spacing w:line="380" w:lineRule="atLeast"/>
      <w:ind w:left="1701"/>
    </w:pPr>
    <w:rPr>
      <w:color w:val="000000"/>
      <w:sz w:val="30"/>
      <w:szCs w:val="30"/>
    </w:rPr>
  </w:style>
  <w:style w:type="paragraph" w:customStyle="1" w:styleId="DHHSreportmaintitle">
    <w:name w:val="DHHS report main title"/>
    <w:uiPriority w:val="4"/>
    <w:rsid w:val="00604EC3"/>
    <w:pPr>
      <w:keepLines/>
      <w:spacing w:before="3500" w:after="240" w:line="580" w:lineRule="atLeast"/>
      <w:ind w:left="1701"/>
    </w:pPr>
    <w:rPr>
      <w:rFonts w:ascii="Arial" w:hAnsi="Arial"/>
      <w:color w:val="C5511A"/>
      <w:sz w:val="50"/>
      <w:szCs w:val="24"/>
      <w:lang w:eastAsia="en-US"/>
    </w:rPr>
  </w:style>
  <w:style w:type="paragraph" w:customStyle="1" w:styleId="DHHSreportmaintitlecover">
    <w:name w:val="DHHS report main title cover"/>
    <w:uiPriority w:val="4"/>
    <w:rsid w:val="00604EC3"/>
    <w:pPr>
      <w:keepLines/>
      <w:spacing w:after="240" w:line="580" w:lineRule="atLeast"/>
    </w:pPr>
    <w:rPr>
      <w:rFonts w:ascii="Arial" w:hAnsi="Arial"/>
      <w:bCs/>
      <w:color w:val="FFFFFF"/>
      <w:sz w:val="50"/>
      <w:szCs w:val="50"/>
      <w:lang w:eastAsia="en-US"/>
    </w:rPr>
  </w:style>
  <w:style w:type="paragraph" w:customStyle="1" w:styleId="DHHSreportsubtitlecover">
    <w:name w:val="DHHS report subtitle cover"/>
    <w:uiPriority w:val="4"/>
    <w:rsid w:val="00604EC3"/>
    <w:pPr>
      <w:spacing w:after="120" w:line="380" w:lineRule="atLeast"/>
    </w:pPr>
    <w:rPr>
      <w:rFonts w:ascii="Arial" w:hAnsi="Arial"/>
      <w:bCs/>
      <w:color w:val="FFFFFF"/>
      <w:sz w:val="30"/>
      <w:szCs w:val="30"/>
      <w:lang w:eastAsia="en-US"/>
    </w:rPr>
  </w:style>
  <w:style w:type="paragraph" w:customStyle="1" w:styleId="DHHSbullet1">
    <w:name w:val="DHHS bullet 1"/>
    <w:basedOn w:val="DHHSbody"/>
    <w:uiPriority w:val="99"/>
    <w:qFormat/>
    <w:rsid w:val="00604EC3"/>
    <w:pPr>
      <w:spacing w:after="40"/>
      <w:ind w:left="284" w:hanging="284"/>
    </w:pPr>
  </w:style>
  <w:style w:type="paragraph" w:customStyle="1" w:styleId="DHHSnumberloweralpha">
    <w:name w:val="DHHS number lower alpha"/>
    <w:basedOn w:val="DHHSbody"/>
    <w:uiPriority w:val="3"/>
    <w:qFormat/>
    <w:rsid w:val="00604EC3"/>
    <w:pPr>
      <w:tabs>
        <w:tab w:val="num" w:pos="397"/>
      </w:tabs>
      <w:ind w:left="397" w:hanging="397"/>
    </w:pPr>
  </w:style>
  <w:style w:type="paragraph" w:customStyle="1" w:styleId="DHHSnumberloweralphaindent">
    <w:name w:val="DHHS number lower alpha indent"/>
    <w:basedOn w:val="DHHSbody"/>
    <w:uiPriority w:val="3"/>
    <w:qFormat/>
    <w:rsid w:val="00604EC3"/>
    <w:pPr>
      <w:tabs>
        <w:tab w:val="num" w:pos="794"/>
      </w:tabs>
      <w:ind w:left="794" w:hanging="397"/>
    </w:pPr>
  </w:style>
  <w:style w:type="paragraph" w:customStyle="1" w:styleId="DHHStablefigurenote">
    <w:name w:val="DHHS table/figure note"/>
    <w:uiPriority w:val="4"/>
    <w:rsid w:val="00604EC3"/>
    <w:pPr>
      <w:spacing w:before="60" w:after="60" w:line="240" w:lineRule="exact"/>
    </w:pPr>
    <w:rPr>
      <w:rFonts w:ascii="Arial" w:hAnsi="Arial"/>
      <w:sz w:val="18"/>
      <w:lang w:eastAsia="en-US"/>
    </w:rPr>
  </w:style>
  <w:style w:type="paragraph" w:customStyle="1" w:styleId="DHHSfigurecaption">
    <w:name w:val="DHHS figure caption"/>
    <w:next w:val="DHHSbody"/>
    <w:link w:val="DHHSfigurecaptionChar"/>
    <w:rsid w:val="00604EC3"/>
    <w:pPr>
      <w:keepNext/>
      <w:keepLines/>
      <w:spacing w:before="240" w:after="120"/>
    </w:pPr>
    <w:rPr>
      <w:rFonts w:ascii="Arial" w:hAnsi="Arial"/>
      <w:b/>
      <w:lang w:eastAsia="en-US"/>
    </w:rPr>
  </w:style>
  <w:style w:type="paragraph" w:customStyle="1" w:styleId="DHHSfooter">
    <w:name w:val="DHHS footer"/>
    <w:uiPriority w:val="11"/>
    <w:rsid w:val="00604EC3"/>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604EC3"/>
    <w:pPr>
      <w:spacing w:after="40"/>
      <w:ind w:left="567" w:hanging="283"/>
    </w:pPr>
  </w:style>
  <w:style w:type="paragraph" w:customStyle="1" w:styleId="DHHSheader">
    <w:name w:val="DHHS header"/>
    <w:basedOn w:val="DHHSfooter"/>
    <w:uiPriority w:val="11"/>
    <w:rsid w:val="00604EC3"/>
  </w:style>
  <w:style w:type="paragraph" w:customStyle="1" w:styleId="DHHSnumberdigit">
    <w:name w:val="DHHS number digit"/>
    <w:basedOn w:val="DHHSbody"/>
    <w:uiPriority w:val="2"/>
    <w:rsid w:val="00604EC3"/>
    <w:pPr>
      <w:tabs>
        <w:tab w:val="num" w:pos="397"/>
      </w:tabs>
      <w:ind w:left="397" w:hanging="397"/>
    </w:pPr>
  </w:style>
  <w:style w:type="paragraph" w:customStyle="1" w:styleId="DHHSbodyaftertablefigure">
    <w:name w:val="DHHS body after table/figure"/>
    <w:basedOn w:val="DHHSbody"/>
    <w:next w:val="DHHSbody"/>
    <w:uiPriority w:val="1"/>
    <w:rsid w:val="00604EC3"/>
    <w:pPr>
      <w:spacing w:before="240"/>
    </w:pPr>
  </w:style>
  <w:style w:type="paragraph" w:customStyle="1" w:styleId="DHHSTOCheadingreport">
    <w:name w:val="DHHS TOC heading report"/>
    <w:basedOn w:val="Heading1"/>
    <w:link w:val="DHHSTOCheadingreportChar"/>
    <w:uiPriority w:val="5"/>
    <w:rsid w:val="00604EC3"/>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604EC3"/>
    <w:rPr>
      <w:rFonts w:ascii="Arial" w:hAnsi="Arial"/>
      <w:bCs/>
      <w:color w:val="C5511A"/>
      <w:sz w:val="44"/>
      <w:szCs w:val="44"/>
      <w:lang w:eastAsia="en-US"/>
    </w:rPr>
  </w:style>
  <w:style w:type="paragraph" w:customStyle="1" w:styleId="DHHSaccessibilitypara">
    <w:name w:val="DHHS accessibility para"/>
    <w:uiPriority w:val="8"/>
    <w:rsid w:val="00604EC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99"/>
    <w:qFormat/>
    <w:rsid w:val="00604EC3"/>
    <w:pPr>
      <w:spacing w:after="0"/>
    </w:pPr>
  </w:style>
  <w:style w:type="paragraph" w:customStyle="1" w:styleId="DHHSquote">
    <w:name w:val="DHHS quote"/>
    <w:basedOn w:val="DHHSbody"/>
    <w:uiPriority w:val="4"/>
    <w:qFormat/>
    <w:rsid w:val="00604EC3"/>
    <w:pPr>
      <w:ind w:left="397"/>
    </w:pPr>
    <w:rPr>
      <w:szCs w:val="18"/>
    </w:rPr>
  </w:style>
  <w:style w:type="paragraph" w:customStyle="1" w:styleId="DHHSnumberlowerroman">
    <w:name w:val="DHHS number lower roman"/>
    <w:basedOn w:val="DHHSbody"/>
    <w:uiPriority w:val="3"/>
    <w:qFormat/>
    <w:rsid w:val="00604EC3"/>
    <w:pPr>
      <w:tabs>
        <w:tab w:val="num" w:pos="397"/>
      </w:tabs>
      <w:ind w:left="397" w:hanging="397"/>
    </w:pPr>
  </w:style>
  <w:style w:type="paragraph" w:customStyle="1" w:styleId="DHHSnumberlowerromanindent">
    <w:name w:val="DHHS number lower roman indent"/>
    <w:basedOn w:val="DHHSbody"/>
    <w:uiPriority w:val="3"/>
    <w:qFormat/>
    <w:rsid w:val="00604EC3"/>
    <w:pPr>
      <w:tabs>
        <w:tab w:val="num" w:pos="794"/>
      </w:tabs>
      <w:ind w:left="794" w:hanging="397"/>
    </w:pPr>
  </w:style>
  <w:style w:type="paragraph" w:customStyle="1" w:styleId="DHHSnumberdigitindent">
    <w:name w:val="DHHS number digit indent"/>
    <w:basedOn w:val="DHHSnumberloweralphaindent"/>
    <w:uiPriority w:val="3"/>
    <w:qFormat/>
    <w:rsid w:val="00604EC3"/>
  </w:style>
  <w:style w:type="paragraph" w:customStyle="1" w:styleId="DHHSbodyafterbullets">
    <w:name w:val="DHHS body after bullets"/>
    <w:basedOn w:val="DHHSbody"/>
    <w:uiPriority w:val="11"/>
    <w:rsid w:val="00604EC3"/>
    <w:pPr>
      <w:spacing w:before="120"/>
    </w:pPr>
  </w:style>
  <w:style w:type="paragraph" w:customStyle="1" w:styleId="DHHSbulletafternumbers1">
    <w:name w:val="DHHS bullet after numbers 1"/>
    <w:basedOn w:val="DHHSbody"/>
    <w:uiPriority w:val="4"/>
    <w:rsid w:val="00604EC3"/>
    <w:pPr>
      <w:ind w:left="794" w:hanging="397"/>
    </w:pPr>
  </w:style>
  <w:style w:type="paragraph" w:customStyle="1" w:styleId="DHHSbulletafternumbers2">
    <w:name w:val="DHHS bullet after numbers 2"/>
    <w:basedOn w:val="DHHSbody"/>
    <w:rsid w:val="00604EC3"/>
    <w:pPr>
      <w:ind w:left="1191" w:hanging="397"/>
    </w:pPr>
  </w:style>
  <w:style w:type="paragraph" w:customStyle="1" w:styleId="DHHSquotebullet1">
    <w:name w:val="DHHS quote bullet 1"/>
    <w:basedOn w:val="DHHSquote"/>
    <w:rsid w:val="00604EC3"/>
    <w:pPr>
      <w:ind w:left="680" w:hanging="283"/>
    </w:pPr>
  </w:style>
  <w:style w:type="paragraph" w:customStyle="1" w:styleId="DHHSquotebullet2">
    <w:name w:val="DHHS quote bullet 2"/>
    <w:basedOn w:val="DHHSquote"/>
    <w:rsid w:val="00604EC3"/>
    <w:pPr>
      <w:ind w:left="964" w:hanging="284"/>
    </w:pPr>
  </w:style>
  <w:style w:type="paragraph" w:customStyle="1" w:styleId="DHHStablebullet1">
    <w:name w:val="DHHS table bullet 1"/>
    <w:basedOn w:val="DHHStabletext"/>
    <w:uiPriority w:val="3"/>
    <w:qFormat/>
    <w:rsid w:val="00604EC3"/>
    <w:pPr>
      <w:ind w:left="227" w:hanging="227"/>
    </w:pPr>
  </w:style>
  <w:style w:type="paragraph" w:customStyle="1" w:styleId="DHHStablebullet2">
    <w:name w:val="DHHS table bullet 2"/>
    <w:basedOn w:val="DHHStabletext"/>
    <w:uiPriority w:val="11"/>
    <w:rsid w:val="00604EC3"/>
    <w:pPr>
      <w:tabs>
        <w:tab w:val="num" w:pos="227"/>
      </w:tabs>
      <w:ind w:left="454" w:hanging="227"/>
    </w:pPr>
  </w:style>
  <w:style w:type="paragraph" w:customStyle="1" w:styleId="DHHStablebullet">
    <w:name w:val="DHHS table bullet"/>
    <w:basedOn w:val="DHHStabletext"/>
    <w:uiPriority w:val="99"/>
    <w:qFormat/>
    <w:rsid w:val="00604EC3"/>
    <w:pPr>
      <w:ind w:left="227" w:hanging="227"/>
    </w:pPr>
  </w:style>
  <w:style w:type="paragraph" w:customStyle="1" w:styleId="DHHSbulletindent">
    <w:name w:val="DHHS bullet indent"/>
    <w:basedOn w:val="DHHSbody"/>
    <w:uiPriority w:val="99"/>
    <w:rsid w:val="00604EC3"/>
    <w:pPr>
      <w:spacing w:after="40"/>
      <w:ind w:left="680" w:hanging="283"/>
    </w:pPr>
  </w:style>
  <w:style w:type="paragraph" w:customStyle="1" w:styleId="DHHSbullet1lastline">
    <w:name w:val="DHHS bullet 1 last line"/>
    <w:basedOn w:val="DHHSbullet1"/>
    <w:uiPriority w:val="99"/>
    <w:qFormat/>
    <w:rsid w:val="00604EC3"/>
    <w:pPr>
      <w:spacing w:after="120"/>
    </w:pPr>
  </w:style>
  <w:style w:type="paragraph" w:customStyle="1" w:styleId="DHHSbullet2lastline">
    <w:name w:val="DHHS bullet 2 last line"/>
    <w:basedOn w:val="DHHSbullet2"/>
    <w:uiPriority w:val="99"/>
    <w:qFormat/>
    <w:rsid w:val="00604EC3"/>
    <w:pPr>
      <w:spacing w:after="120"/>
    </w:pPr>
  </w:style>
  <w:style w:type="paragraph" w:customStyle="1" w:styleId="DHHSbulletindentlastline">
    <w:name w:val="DHHS bullet indent last line"/>
    <w:basedOn w:val="DHHSbody"/>
    <w:uiPriority w:val="99"/>
    <w:rsid w:val="00604EC3"/>
    <w:pPr>
      <w:ind w:left="680" w:hanging="283"/>
    </w:pPr>
  </w:style>
  <w:style w:type="paragraph" w:customStyle="1" w:styleId="DHHSTOCheadingfactsheet">
    <w:name w:val="DHHS TOC heading fact sheet"/>
    <w:basedOn w:val="Heading2"/>
    <w:next w:val="DHHSbody"/>
    <w:link w:val="DHHSTOCheadingfactsheetChar"/>
    <w:uiPriority w:val="4"/>
    <w:rsid w:val="00604EC3"/>
    <w:pPr>
      <w:spacing w:before="0" w:after="200" w:line="320" w:lineRule="atLeast"/>
      <w:outlineLvl w:val="9"/>
    </w:pPr>
    <w:rPr>
      <w:color w:val="007B4B"/>
      <w:sz w:val="28"/>
    </w:rPr>
  </w:style>
  <w:style w:type="character" w:customStyle="1" w:styleId="DHHSTOCheadingfactsheetChar">
    <w:name w:val="DHHS TOC heading fact sheet Char"/>
    <w:link w:val="DHHSTOCheadingfactsheet"/>
    <w:uiPriority w:val="4"/>
    <w:rsid w:val="00604EC3"/>
    <w:rPr>
      <w:rFonts w:ascii="Arial" w:hAnsi="Arial"/>
      <w:b/>
      <w:color w:val="007B4B"/>
      <w:sz w:val="28"/>
      <w:szCs w:val="28"/>
      <w:lang w:eastAsia="en-US"/>
    </w:rPr>
  </w:style>
  <w:style w:type="paragraph" w:customStyle="1" w:styleId="DHHSmainheading">
    <w:name w:val="DHHS main heading"/>
    <w:uiPriority w:val="8"/>
    <w:rsid w:val="00604EC3"/>
    <w:pPr>
      <w:spacing w:line="560" w:lineRule="atLeast"/>
    </w:pPr>
    <w:rPr>
      <w:rFonts w:ascii="Arial" w:hAnsi="Arial"/>
      <w:color w:val="FFFFFF"/>
      <w:sz w:val="50"/>
      <w:szCs w:val="50"/>
      <w:lang w:eastAsia="en-US"/>
    </w:rPr>
  </w:style>
  <w:style w:type="character" w:customStyle="1" w:styleId="DHHSfigurecaptionChar">
    <w:name w:val="DHHS figure caption Char"/>
    <w:link w:val="DHHSfigurecaption"/>
    <w:rsid w:val="00604EC3"/>
    <w:rPr>
      <w:rFonts w:ascii="Arial" w:hAnsi="Arial"/>
      <w:b/>
      <w:lang w:eastAsia="en-US"/>
    </w:rPr>
  </w:style>
  <w:style w:type="numbering" w:customStyle="1" w:styleId="ZZBullets1">
    <w:name w:val="ZZ Bullets1"/>
    <w:rsid w:val="00604EC3"/>
  </w:style>
  <w:style w:type="paragraph" w:customStyle="1" w:styleId="DHHSmainsubheading">
    <w:name w:val="DHHS main subheading"/>
    <w:uiPriority w:val="8"/>
    <w:rsid w:val="00604EC3"/>
    <w:rPr>
      <w:rFonts w:ascii="Arial" w:hAnsi="Arial"/>
      <w:color w:val="FFFFFF"/>
      <w:sz w:val="28"/>
      <w:szCs w:val="24"/>
      <w:lang w:eastAsia="en-US"/>
    </w:rPr>
  </w:style>
  <w:style w:type="paragraph" w:styleId="Caption">
    <w:name w:val="caption"/>
    <w:basedOn w:val="Normal"/>
    <w:next w:val="Normal"/>
    <w:uiPriority w:val="35"/>
    <w:qFormat/>
    <w:rsid w:val="00604EC3"/>
    <w:pPr>
      <w:spacing w:after="0" w:line="240" w:lineRule="auto"/>
    </w:pPr>
    <w:rPr>
      <w:rFonts w:ascii="Verdana" w:hAnsi="Verdana"/>
      <w:b/>
      <w:bCs/>
      <w:sz w:val="20"/>
    </w:rPr>
  </w:style>
  <w:style w:type="numbering" w:customStyle="1" w:styleId="ZZNumbers">
    <w:name w:val="ZZ Numbers"/>
    <w:rsid w:val="00604EC3"/>
    <w:pPr>
      <w:numPr>
        <w:numId w:val="42"/>
      </w:numPr>
    </w:pPr>
  </w:style>
  <w:style w:type="paragraph" w:customStyle="1" w:styleId="xl65">
    <w:name w:val="xl65"/>
    <w:basedOn w:val="Normal"/>
    <w:rsid w:val="00604EC3"/>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link w:val="Footer"/>
    <w:uiPriority w:val="99"/>
    <w:rsid w:val="00604EC3"/>
    <w:rPr>
      <w:rFonts w:ascii="Arial" w:hAnsi="Arial" w:cs="Arial"/>
      <w:szCs w:val="18"/>
      <w:lang w:eastAsia="en-US"/>
    </w:rPr>
  </w:style>
  <w:style w:type="paragraph" w:styleId="NormalWeb">
    <w:name w:val="Normal (Web)"/>
    <w:basedOn w:val="Normal"/>
    <w:uiPriority w:val="99"/>
    <w:semiHidden/>
    <w:unhideWhenUsed/>
    <w:rsid w:val="00604EC3"/>
    <w:pPr>
      <w:spacing w:before="100" w:beforeAutospacing="1" w:after="100" w:afterAutospacing="1" w:line="240" w:lineRule="auto"/>
    </w:pPr>
    <w:rPr>
      <w:rFonts w:ascii="Times New Roman" w:hAnsi="Times New Roman"/>
      <w:sz w:val="24"/>
      <w:szCs w:val="24"/>
      <w:lang w:eastAsia="en-AU"/>
    </w:rPr>
  </w:style>
  <w:style w:type="character" w:customStyle="1" w:styleId="UnresolvedMention1">
    <w:name w:val="Unresolved Mention1"/>
    <w:uiPriority w:val="99"/>
    <w:semiHidden/>
    <w:unhideWhenUsed/>
    <w:rsid w:val="00604EC3"/>
    <w:rPr>
      <w:color w:val="808080"/>
      <w:shd w:val="clear" w:color="auto" w:fill="E6E6E6"/>
    </w:rPr>
  </w:style>
  <w:style w:type="character" w:styleId="Emphasis">
    <w:name w:val="Emphasis"/>
    <w:basedOn w:val="DefaultParagraphFont"/>
    <w:uiPriority w:val="20"/>
    <w:rsid w:val="00604EC3"/>
    <w:rPr>
      <w:i/>
      <w:iCs/>
    </w:rPr>
  </w:style>
  <w:style w:type="character" w:customStyle="1" w:styleId="DHSbodyChar">
    <w:name w:val="DHS body Char"/>
    <w:basedOn w:val="DefaultParagraphFont"/>
    <w:link w:val="DHSbody"/>
    <w:uiPriority w:val="99"/>
    <w:locked/>
    <w:rsid w:val="00731603"/>
    <w:rPr>
      <w:rFonts w:ascii="Arial" w:hAnsi="Arial" w:cs="Arial"/>
      <w:lang w:eastAsia="en-US"/>
    </w:rPr>
  </w:style>
  <w:style w:type="paragraph" w:customStyle="1" w:styleId="DHSbody">
    <w:name w:val="DHS body"/>
    <w:basedOn w:val="Normal"/>
    <w:link w:val="DHSbodyChar"/>
    <w:uiPriority w:val="99"/>
    <w:rsid w:val="00731603"/>
    <w:pPr>
      <w:spacing w:line="270" w:lineRule="atLeast"/>
    </w:pPr>
    <w:rPr>
      <w:rFonts w:cs="Arial"/>
      <w:sz w:val="20"/>
    </w:rPr>
  </w:style>
  <w:style w:type="paragraph" w:styleId="ListParagraph">
    <w:name w:val="List Paragraph"/>
    <w:basedOn w:val="Normal"/>
    <w:uiPriority w:val="72"/>
    <w:semiHidden/>
    <w:qFormat/>
    <w:rsid w:val="0037150D"/>
    <w:pPr>
      <w:ind w:left="720"/>
      <w:contextualSpacing/>
    </w:pPr>
  </w:style>
  <w:style w:type="character" w:customStyle="1" w:styleId="HeaderChar">
    <w:name w:val="Header Char"/>
    <w:basedOn w:val="DefaultParagraphFont"/>
    <w:link w:val="Header"/>
    <w:uiPriority w:val="99"/>
    <w:rsid w:val="00F61092"/>
    <w:rPr>
      <w:rFonts w:ascii="Arial" w:hAnsi="Arial" w:cs="Arial"/>
      <w:color w:val="201547"/>
      <w:sz w:val="18"/>
      <w:szCs w:val="18"/>
      <w:lang w:eastAsia="en-US"/>
    </w:rPr>
  </w:style>
  <w:style w:type="character" w:styleId="Mention">
    <w:name w:val="Mention"/>
    <w:basedOn w:val="DefaultParagraphFont"/>
    <w:uiPriority w:val="99"/>
    <w:unhideWhenUsed/>
    <w:rsid w:val="004D29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741038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17518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2820877">
      <w:bodyDiv w:val="1"/>
      <w:marLeft w:val="0"/>
      <w:marRight w:val="0"/>
      <w:marTop w:val="0"/>
      <w:marBottom w:val="0"/>
      <w:divBdr>
        <w:top w:val="none" w:sz="0" w:space="0" w:color="auto"/>
        <w:left w:val="none" w:sz="0" w:space="0" w:color="auto"/>
        <w:bottom w:val="none" w:sz="0" w:space="0" w:color="auto"/>
        <w:right w:val="none" w:sz="0" w:space="0" w:color="auto"/>
      </w:divBdr>
    </w:div>
    <w:div w:id="129598472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4.0/legalco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5" ma:contentTypeDescription="" ma:contentTypeScope="" ma:versionID="dfff90bbe24206ba5284836b579fdef6">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86f1201482d8b0a631be7139c1c6ee02"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BAC-BR-8244 Att 1 ASDD 2020-21 (Publication)</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4921D-A28F-41E1-9A46-41CA6B3B2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9bb0acc9-d7bd-4cdf-ad2b-ac169911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59098f23-3ca6-4eec-8c4e-6f77ceae2d9e"/>
    <ds:schemaRef ds:uri="9bb0acc9-d7bd-4cdf-ad2b-ac1699117d04"/>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internal.vic.gov.au\DHHS\GroupData\Office Templates\DFFH visual style 2021\DFFH Teal report.dotx</Template>
  <TotalTime>1</TotalTime>
  <Pages>12</Pages>
  <Words>9118</Words>
  <Characters>43129</Characters>
  <Application>Microsoft Office Word</Application>
  <DocSecurity>0</DocSecurity>
  <Lines>5391</Lines>
  <Paragraphs>5224</Paragraphs>
  <ScaleCrop>false</ScaleCrop>
  <HeadingPairs>
    <vt:vector size="2" baseType="variant">
      <vt:variant>
        <vt:lpstr>Title</vt:lpstr>
      </vt:variant>
      <vt:variant>
        <vt:i4>1</vt:i4>
      </vt:variant>
    </vt:vector>
  </HeadingPairs>
  <TitlesOfParts>
    <vt:vector size="1" baseType="lpstr">
      <vt:lpstr>DFFH teal report</vt:lpstr>
    </vt:vector>
  </TitlesOfParts>
  <Manager/>
  <Company/>
  <LinksUpToDate>false</LinksUpToDate>
  <CharactersWithSpaces>47023</CharactersWithSpaces>
  <SharedDoc>false</SharedDoc>
  <HyperlinkBase/>
  <HLinks>
    <vt:vector size="126" baseType="variant">
      <vt:variant>
        <vt:i4>5373952</vt:i4>
      </vt:variant>
      <vt:variant>
        <vt:i4>135</vt:i4>
      </vt:variant>
      <vt:variant>
        <vt:i4>0</vt:i4>
      </vt:variant>
      <vt:variant>
        <vt:i4>5</vt:i4>
      </vt:variant>
      <vt:variant>
        <vt:lpwstr>https://creativecommons.org/licenses/by/4.0/legalcode</vt:lpwstr>
      </vt:variant>
      <vt:variant>
        <vt:lpwstr/>
      </vt:variant>
      <vt:variant>
        <vt:i4>1179704</vt:i4>
      </vt:variant>
      <vt:variant>
        <vt:i4>119</vt:i4>
      </vt:variant>
      <vt:variant>
        <vt:i4>0</vt:i4>
      </vt:variant>
      <vt:variant>
        <vt:i4>5</vt:i4>
      </vt:variant>
      <vt:variant>
        <vt:lpwstr/>
      </vt:variant>
      <vt:variant>
        <vt:lpwstr>_Toc85461553</vt:lpwstr>
      </vt:variant>
      <vt:variant>
        <vt:i4>1245240</vt:i4>
      </vt:variant>
      <vt:variant>
        <vt:i4>113</vt:i4>
      </vt:variant>
      <vt:variant>
        <vt:i4>0</vt:i4>
      </vt:variant>
      <vt:variant>
        <vt:i4>5</vt:i4>
      </vt:variant>
      <vt:variant>
        <vt:lpwstr/>
      </vt:variant>
      <vt:variant>
        <vt:lpwstr>_Toc85461552</vt:lpwstr>
      </vt:variant>
      <vt:variant>
        <vt:i4>1048632</vt:i4>
      </vt:variant>
      <vt:variant>
        <vt:i4>107</vt:i4>
      </vt:variant>
      <vt:variant>
        <vt:i4>0</vt:i4>
      </vt:variant>
      <vt:variant>
        <vt:i4>5</vt:i4>
      </vt:variant>
      <vt:variant>
        <vt:lpwstr/>
      </vt:variant>
      <vt:variant>
        <vt:lpwstr>_Toc85461551</vt:lpwstr>
      </vt:variant>
      <vt:variant>
        <vt:i4>1114168</vt:i4>
      </vt:variant>
      <vt:variant>
        <vt:i4>101</vt:i4>
      </vt:variant>
      <vt:variant>
        <vt:i4>0</vt:i4>
      </vt:variant>
      <vt:variant>
        <vt:i4>5</vt:i4>
      </vt:variant>
      <vt:variant>
        <vt:lpwstr/>
      </vt:variant>
      <vt:variant>
        <vt:lpwstr>_Toc85461550</vt:lpwstr>
      </vt:variant>
      <vt:variant>
        <vt:i4>1572921</vt:i4>
      </vt:variant>
      <vt:variant>
        <vt:i4>95</vt:i4>
      </vt:variant>
      <vt:variant>
        <vt:i4>0</vt:i4>
      </vt:variant>
      <vt:variant>
        <vt:i4>5</vt:i4>
      </vt:variant>
      <vt:variant>
        <vt:lpwstr/>
      </vt:variant>
      <vt:variant>
        <vt:lpwstr>_Toc85461549</vt:lpwstr>
      </vt:variant>
      <vt:variant>
        <vt:i4>1638457</vt:i4>
      </vt:variant>
      <vt:variant>
        <vt:i4>89</vt:i4>
      </vt:variant>
      <vt:variant>
        <vt:i4>0</vt:i4>
      </vt:variant>
      <vt:variant>
        <vt:i4>5</vt:i4>
      </vt:variant>
      <vt:variant>
        <vt:lpwstr/>
      </vt:variant>
      <vt:variant>
        <vt:lpwstr>_Toc85461548</vt:lpwstr>
      </vt:variant>
      <vt:variant>
        <vt:i4>1441849</vt:i4>
      </vt:variant>
      <vt:variant>
        <vt:i4>83</vt:i4>
      </vt:variant>
      <vt:variant>
        <vt:i4>0</vt:i4>
      </vt:variant>
      <vt:variant>
        <vt:i4>5</vt:i4>
      </vt:variant>
      <vt:variant>
        <vt:lpwstr/>
      </vt:variant>
      <vt:variant>
        <vt:lpwstr>_Toc85461547</vt:lpwstr>
      </vt:variant>
      <vt:variant>
        <vt:i4>1507385</vt:i4>
      </vt:variant>
      <vt:variant>
        <vt:i4>77</vt:i4>
      </vt:variant>
      <vt:variant>
        <vt:i4>0</vt:i4>
      </vt:variant>
      <vt:variant>
        <vt:i4>5</vt:i4>
      </vt:variant>
      <vt:variant>
        <vt:lpwstr/>
      </vt:variant>
      <vt:variant>
        <vt:lpwstr>_Toc85461546</vt:lpwstr>
      </vt:variant>
      <vt:variant>
        <vt:i4>1310777</vt:i4>
      </vt:variant>
      <vt:variant>
        <vt:i4>71</vt:i4>
      </vt:variant>
      <vt:variant>
        <vt:i4>0</vt:i4>
      </vt:variant>
      <vt:variant>
        <vt:i4>5</vt:i4>
      </vt:variant>
      <vt:variant>
        <vt:lpwstr/>
      </vt:variant>
      <vt:variant>
        <vt:lpwstr>_Toc85461545</vt:lpwstr>
      </vt:variant>
      <vt:variant>
        <vt:i4>1376313</vt:i4>
      </vt:variant>
      <vt:variant>
        <vt:i4>65</vt:i4>
      </vt:variant>
      <vt:variant>
        <vt:i4>0</vt:i4>
      </vt:variant>
      <vt:variant>
        <vt:i4>5</vt:i4>
      </vt:variant>
      <vt:variant>
        <vt:lpwstr/>
      </vt:variant>
      <vt:variant>
        <vt:lpwstr>_Toc85461544</vt:lpwstr>
      </vt:variant>
      <vt:variant>
        <vt:i4>1179705</vt:i4>
      </vt:variant>
      <vt:variant>
        <vt:i4>59</vt:i4>
      </vt:variant>
      <vt:variant>
        <vt:i4>0</vt:i4>
      </vt:variant>
      <vt:variant>
        <vt:i4>5</vt:i4>
      </vt:variant>
      <vt:variant>
        <vt:lpwstr/>
      </vt:variant>
      <vt:variant>
        <vt:lpwstr>_Toc85461543</vt:lpwstr>
      </vt:variant>
      <vt:variant>
        <vt:i4>1245241</vt:i4>
      </vt:variant>
      <vt:variant>
        <vt:i4>53</vt:i4>
      </vt:variant>
      <vt:variant>
        <vt:i4>0</vt:i4>
      </vt:variant>
      <vt:variant>
        <vt:i4>5</vt:i4>
      </vt:variant>
      <vt:variant>
        <vt:lpwstr/>
      </vt:variant>
      <vt:variant>
        <vt:lpwstr>_Toc85461542</vt:lpwstr>
      </vt:variant>
      <vt:variant>
        <vt:i4>1048633</vt:i4>
      </vt:variant>
      <vt:variant>
        <vt:i4>47</vt:i4>
      </vt:variant>
      <vt:variant>
        <vt:i4>0</vt:i4>
      </vt:variant>
      <vt:variant>
        <vt:i4>5</vt:i4>
      </vt:variant>
      <vt:variant>
        <vt:lpwstr/>
      </vt:variant>
      <vt:variant>
        <vt:lpwstr>_Toc85461541</vt:lpwstr>
      </vt:variant>
      <vt:variant>
        <vt:i4>1114169</vt:i4>
      </vt:variant>
      <vt:variant>
        <vt:i4>41</vt:i4>
      </vt:variant>
      <vt:variant>
        <vt:i4>0</vt:i4>
      </vt:variant>
      <vt:variant>
        <vt:i4>5</vt:i4>
      </vt:variant>
      <vt:variant>
        <vt:lpwstr/>
      </vt:variant>
      <vt:variant>
        <vt:lpwstr>_Toc85461540</vt:lpwstr>
      </vt:variant>
      <vt:variant>
        <vt:i4>1572926</vt:i4>
      </vt:variant>
      <vt:variant>
        <vt:i4>35</vt:i4>
      </vt:variant>
      <vt:variant>
        <vt:i4>0</vt:i4>
      </vt:variant>
      <vt:variant>
        <vt:i4>5</vt:i4>
      </vt:variant>
      <vt:variant>
        <vt:lpwstr/>
      </vt:variant>
      <vt:variant>
        <vt:lpwstr>_Toc85461539</vt:lpwstr>
      </vt:variant>
      <vt:variant>
        <vt:i4>1638462</vt:i4>
      </vt:variant>
      <vt:variant>
        <vt:i4>29</vt:i4>
      </vt:variant>
      <vt:variant>
        <vt:i4>0</vt:i4>
      </vt:variant>
      <vt:variant>
        <vt:i4>5</vt:i4>
      </vt:variant>
      <vt:variant>
        <vt:lpwstr/>
      </vt:variant>
      <vt:variant>
        <vt:lpwstr>_Toc85461538</vt:lpwstr>
      </vt:variant>
      <vt:variant>
        <vt:i4>1441854</vt:i4>
      </vt:variant>
      <vt:variant>
        <vt:i4>23</vt:i4>
      </vt:variant>
      <vt:variant>
        <vt:i4>0</vt:i4>
      </vt:variant>
      <vt:variant>
        <vt:i4>5</vt:i4>
      </vt:variant>
      <vt:variant>
        <vt:lpwstr/>
      </vt:variant>
      <vt:variant>
        <vt:lpwstr>_Toc85461537</vt:lpwstr>
      </vt:variant>
      <vt:variant>
        <vt:i4>1507390</vt:i4>
      </vt:variant>
      <vt:variant>
        <vt:i4>17</vt:i4>
      </vt:variant>
      <vt:variant>
        <vt:i4>0</vt:i4>
      </vt:variant>
      <vt:variant>
        <vt:i4>5</vt:i4>
      </vt:variant>
      <vt:variant>
        <vt:lpwstr/>
      </vt:variant>
      <vt:variant>
        <vt:lpwstr>_Toc85461536</vt:lpwstr>
      </vt:variant>
      <vt:variant>
        <vt:i4>1310782</vt:i4>
      </vt:variant>
      <vt:variant>
        <vt:i4>11</vt:i4>
      </vt:variant>
      <vt:variant>
        <vt:i4>0</vt:i4>
      </vt:variant>
      <vt:variant>
        <vt:i4>5</vt:i4>
      </vt:variant>
      <vt:variant>
        <vt:lpwstr/>
      </vt:variant>
      <vt:variant>
        <vt:lpwstr>_Toc85461535</vt:lpwstr>
      </vt:variant>
      <vt:variant>
        <vt:i4>1376318</vt:i4>
      </vt:variant>
      <vt:variant>
        <vt:i4>5</vt:i4>
      </vt:variant>
      <vt:variant>
        <vt:i4>0</vt:i4>
      </vt:variant>
      <vt:variant>
        <vt:i4>5</vt:i4>
      </vt:variant>
      <vt:variant>
        <vt:lpwstr/>
      </vt:variant>
      <vt:variant>
        <vt:lpwstr>_Toc85461534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report</dc:title>
  <dc:subject/>
  <dc:creator/>
  <cp:keywords/>
  <dc:description/>
  <cp:lastModifiedBy/>
  <cp:revision>2</cp:revision>
  <cp:lastPrinted>2021-01-30T00:27:00Z</cp:lastPrinted>
  <dcterms:created xsi:type="dcterms:W3CDTF">2021-11-09T00:46:00Z</dcterms:created>
  <dcterms:modified xsi:type="dcterms:W3CDTF">2021-11-09T03:33:00Z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2021-11-09T00:46:20Z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